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92" w:rsidRPr="00C15892" w:rsidRDefault="00C15892" w:rsidP="00C15892">
      <w:r w:rsidRPr="006478E3">
        <w:t>To</w:t>
      </w:r>
      <w:proofErr w:type="gramStart"/>
      <w:r w:rsidRPr="006478E3">
        <w:t xml:space="preserve">:  </w:t>
      </w:r>
      <w:r w:rsidR="003A0BAC" w:rsidRPr="006478E3">
        <w:t>(</w:t>
      </w:r>
      <w:proofErr w:type="gramEnd"/>
      <w:r w:rsidR="00EE07BD">
        <w:t>Insert recipient email -generally accounts payable-</w:t>
      </w:r>
      <w:r w:rsidR="006478E3">
        <w:t xml:space="preserve"> here</w:t>
      </w:r>
      <w:r w:rsidR="00EC0ED9" w:rsidRPr="006478E3">
        <w:t xml:space="preserve">) </w:t>
      </w:r>
      <w:r w:rsidRPr="006478E3">
        <w:br/>
        <w:t xml:space="preserve">CC:  </w:t>
      </w:r>
      <w:r w:rsidR="003A0BAC" w:rsidRPr="006478E3">
        <w:t>(</w:t>
      </w:r>
      <w:r w:rsidRPr="006478E3">
        <w:t>insert other relevant emails (e.g. Business Director or owner)</w:t>
      </w:r>
      <w:r w:rsidR="006478E3">
        <w:t xml:space="preserve"> here</w:t>
      </w:r>
      <w:r w:rsidR="00EC0ED9" w:rsidRPr="006478E3">
        <w:t>)</w:t>
      </w:r>
      <w:r w:rsidR="00EC0ED9">
        <w:rPr>
          <w:b/>
        </w:rPr>
        <w:t xml:space="preserve"> </w:t>
      </w:r>
      <w:r w:rsidRPr="00C15892">
        <w:br/>
      </w:r>
      <w:r w:rsidRPr="006478E3">
        <w:t>Subject:</w:t>
      </w:r>
      <w:r w:rsidRPr="00C15892">
        <w:t>  Invoice Payment Reminder - IMPORTANT</w:t>
      </w:r>
    </w:p>
    <w:p w:rsidR="00C15892" w:rsidRPr="00C15892" w:rsidRDefault="00C15892" w:rsidP="00C15892">
      <w:r w:rsidRPr="00C15892">
        <w:t xml:space="preserve">Dear </w:t>
      </w:r>
      <w:r w:rsidR="003A0BAC" w:rsidRPr="006478E3">
        <w:t>(</w:t>
      </w:r>
      <w:r w:rsidRPr="006478E3">
        <w:t>insert accounts payable name</w:t>
      </w:r>
      <w:r w:rsidR="003A0BAC" w:rsidRPr="006478E3">
        <w:t>)</w:t>
      </w:r>
    </w:p>
    <w:p w:rsidR="00C15892" w:rsidRPr="00EE07BD" w:rsidRDefault="00C15892" w:rsidP="00C15892">
      <w:pPr>
        <w:rPr>
          <w:color w:val="365F91" w:themeColor="accent1" w:themeShade="BF"/>
        </w:rPr>
      </w:pPr>
      <w:r w:rsidRPr="00EE07BD">
        <w:rPr>
          <w:color w:val="365F91" w:themeColor="accent1" w:themeShade="BF"/>
        </w:rPr>
        <w:t>Note: it is best if you use their name as it makes it more personal.</w:t>
      </w:r>
    </w:p>
    <w:p w:rsidR="00C15892" w:rsidRPr="00C15892" w:rsidRDefault="00C15892" w:rsidP="00C15892">
      <w:r w:rsidRPr="00C15892">
        <w:t>This is a friendly reminder that the following invoice is now 7 days overdue</w:t>
      </w:r>
      <w:r w:rsidR="00EE07BD">
        <w:t>:</w:t>
      </w:r>
    </w:p>
    <w:p w:rsidR="00EC0ED9" w:rsidRPr="006478E3" w:rsidRDefault="00EE07BD" w:rsidP="00C15892">
      <w:r>
        <w:t xml:space="preserve">Invoice Date: </w:t>
      </w:r>
      <w:r w:rsidR="003A0BAC" w:rsidRPr="006478E3">
        <w:t>(</w:t>
      </w:r>
      <w:r w:rsidR="00C15892" w:rsidRPr="006478E3">
        <w:t>insert date of original invoice</w:t>
      </w:r>
      <w:r w:rsidR="003A0BAC" w:rsidRPr="006478E3">
        <w:t>)</w:t>
      </w:r>
      <w:r w:rsidR="00EC0ED9" w:rsidRPr="006478E3">
        <w:t xml:space="preserve"> </w:t>
      </w:r>
    </w:p>
    <w:p w:rsidR="00EC0ED9" w:rsidRPr="006478E3" w:rsidRDefault="00EE07BD" w:rsidP="00C15892">
      <w:r>
        <w:t xml:space="preserve">Invoice No: </w:t>
      </w:r>
      <w:r w:rsidR="003A0BAC" w:rsidRPr="006478E3">
        <w:t>(insert invoice number)</w:t>
      </w:r>
      <w:r w:rsidR="00EC0ED9" w:rsidRPr="006478E3">
        <w:t xml:space="preserve"> </w:t>
      </w:r>
    </w:p>
    <w:p w:rsidR="00C15892" w:rsidRDefault="00EE07BD" w:rsidP="00C15892">
      <w:r>
        <w:t xml:space="preserve">Invoice Amount: </w:t>
      </w:r>
      <w:r w:rsidR="003A0BAC" w:rsidRPr="006478E3">
        <w:t>(insert invoice amount)</w:t>
      </w:r>
    </w:p>
    <w:p w:rsidR="00C15892" w:rsidRDefault="00C15892" w:rsidP="00C15892">
      <w:r w:rsidRPr="00C15892">
        <w:t>We understand that oversights happen but would appreciate prompt payment of this amount. Could you please let me know when I can expect payment?</w:t>
      </w:r>
      <w:r w:rsidR="00EC0ED9" w:rsidRPr="00C15892">
        <w:t xml:space="preserve"> </w:t>
      </w:r>
      <w:r w:rsidRPr="00C15892">
        <w:t>If payment has already been made please disregard this email.</w:t>
      </w:r>
      <w:bookmarkStart w:id="0" w:name="_GoBack"/>
      <w:bookmarkEnd w:id="0"/>
    </w:p>
    <w:p w:rsidR="00C15892" w:rsidRPr="00C15892" w:rsidRDefault="00C15892" w:rsidP="00C15892">
      <w:r w:rsidRPr="00C15892">
        <w:t>Thanks in advance for your cooperation.</w:t>
      </w:r>
    </w:p>
    <w:p w:rsidR="00C15892" w:rsidRDefault="00C15892" w:rsidP="00C15892"/>
    <w:p w:rsidR="00C15892" w:rsidRDefault="00C15892" w:rsidP="00C15892"/>
    <w:p w:rsidR="00B105EA" w:rsidRPr="00C15892" w:rsidRDefault="00C15892" w:rsidP="00C15892">
      <w:r w:rsidRPr="00C15892">
        <w:t>Best regards</w:t>
      </w:r>
      <w:r w:rsidR="00E33615" w:rsidRPr="00C15892">
        <w:t xml:space="preserve">, </w:t>
      </w:r>
      <w:r w:rsidRPr="00C15892">
        <w:br/>
      </w:r>
      <w:r w:rsidR="003A0BAC" w:rsidRPr="006478E3">
        <w:t>(</w:t>
      </w:r>
      <w:r w:rsidRPr="006478E3">
        <w:t>Insert Name</w:t>
      </w:r>
      <w:r w:rsidR="00EC0ED9" w:rsidRPr="006478E3">
        <w:t xml:space="preserve">) </w:t>
      </w:r>
      <w:r w:rsidRPr="006478E3">
        <w:br/>
      </w:r>
      <w:r w:rsidR="003A0BAC" w:rsidRPr="006478E3">
        <w:t>(</w:t>
      </w:r>
      <w:r w:rsidRPr="006478E3">
        <w:t>insert position title</w:t>
      </w:r>
      <w:r w:rsidR="003A0BAC" w:rsidRPr="006478E3">
        <w:t>)</w:t>
      </w:r>
    </w:p>
    <w:sectPr w:rsidR="00B105EA" w:rsidRPr="00C15892" w:rsidSect="00213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B1" w:rsidRDefault="006C51B1">
      <w:r>
        <w:separator/>
      </w:r>
    </w:p>
  </w:endnote>
  <w:endnote w:type="continuationSeparator" w:id="0">
    <w:p w:rsidR="006C51B1" w:rsidRDefault="006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E3" w:rsidRDefault="00647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E2F" w:rsidRPr="00716F02" w:rsidRDefault="00C15892" w:rsidP="00B105EA">
    <w:pPr>
      <w:jc w:val="right"/>
    </w:pPr>
    <w:r>
      <w:t>Friendly reminder email</w:t>
    </w:r>
    <w:r w:rsidR="006F63F7">
      <w:t xml:space="preserve"> template </w:t>
    </w:r>
    <w:r w:rsidR="00973499">
      <w:t>|</w:t>
    </w:r>
    <w:r w:rsidR="009D7E2F">
      <w:t xml:space="preserve"> </w:t>
    </w:r>
    <w:r w:rsidR="009D7E2F" w:rsidRPr="009D7E2F">
      <w:t xml:space="preserve">Page </w:t>
    </w:r>
    <w:r w:rsidR="009D7E2F" w:rsidRPr="00716F02">
      <w:fldChar w:fldCharType="begin"/>
    </w:r>
    <w:r w:rsidR="009D7E2F" w:rsidRPr="00716F02">
      <w:instrText xml:space="preserve"> PAGE   \* MERGEFORMAT </w:instrText>
    </w:r>
    <w:r w:rsidR="009D7E2F" w:rsidRPr="00716F02">
      <w:fldChar w:fldCharType="separate"/>
    </w:r>
    <w:r w:rsidR="00715C01" w:rsidRPr="00715C01">
      <w:rPr>
        <w:noProof/>
        <w:szCs w:val="32"/>
      </w:rPr>
      <w:t>1</w:t>
    </w:r>
    <w:r w:rsidR="009D7E2F" w:rsidRPr="00716F02">
      <w:rPr>
        <w:noProof/>
      </w:rPr>
      <w:fldChar w:fldCharType="end"/>
    </w:r>
    <w:r w:rsidR="009D7E2F" w:rsidRPr="00716F02">
      <w:rPr>
        <w:noProof/>
      </w:rPr>
      <w:t xml:space="preserve"> of </w:t>
    </w:r>
    <w:r w:rsidR="009D7E2F" w:rsidRPr="00716F02">
      <w:rPr>
        <w:noProof/>
      </w:rPr>
      <w:fldChar w:fldCharType="begin"/>
    </w:r>
    <w:r w:rsidR="009D7E2F" w:rsidRPr="00716F02">
      <w:rPr>
        <w:noProof/>
      </w:rPr>
      <w:instrText xml:space="preserve"> NUMPAGES  \* Arabic  \* MERGEFORMAT </w:instrText>
    </w:r>
    <w:r w:rsidR="009D7E2F" w:rsidRPr="00716F02">
      <w:rPr>
        <w:noProof/>
      </w:rPr>
      <w:fldChar w:fldCharType="separate"/>
    </w:r>
    <w:r w:rsidR="00715C01" w:rsidRPr="00715C01">
      <w:rPr>
        <w:noProof/>
        <w:szCs w:val="32"/>
      </w:rPr>
      <w:t>1</w:t>
    </w:r>
    <w:r w:rsidR="009D7E2F" w:rsidRPr="00716F02">
      <w:rPr>
        <w:noProof/>
      </w:rPr>
      <w:fldChar w:fldCharType="end"/>
    </w:r>
  </w:p>
  <w:p w:rsidR="009D7E2F" w:rsidRDefault="009D7E2F">
    <w:pPr>
      <w:pStyle w:val="Footer"/>
    </w:pPr>
  </w:p>
  <w:p w:rsidR="009D7E2F" w:rsidRDefault="009D7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E3" w:rsidRDefault="0064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B1" w:rsidRDefault="006C51B1">
      <w:r>
        <w:separator/>
      </w:r>
    </w:p>
  </w:footnote>
  <w:footnote w:type="continuationSeparator" w:id="0">
    <w:p w:rsidR="006C51B1" w:rsidRDefault="006C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E3" w:rsidRDefault="00647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AC" w:rsidRPr="00076696" w:rsidRDefault="003A0BAC" w:rsidP="006478E3">
    <w:pPr>
      <w:pStyle w:val="Heading1"/>
    </w:pPr>
    <w:r>
      <w:t>Friendly reminder email</w:t>
    </w:r>
    <w:r w:rsidR="004013BB">
      <w:t xml:space="preserve"> template</w:t>
    </w:r>
  </w:p>
  <w:p w:rsidR="003A0BAC" w:rsidRDefault="003A0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E3" w:rsidRDefault="00647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0BA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3BB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478E3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5C01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6306"/>
    <w:rsid w:val="00916ECD"/>
    <w:rsid w:val="00920578"/>
    <w:rsid w:val="00920A12"/>
    <w:rsid w:val="00925036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606F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0ED9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07BD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468F8CD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iPriority="6" w:unhideWhenUsed="1"/>
    <w:lsdException w:name="index 3" w:semiHidden="1" w:uiPriority="6" w:unhideWhenUsed="1"/>
    <w:lsdException w:name="index 4" w:semiHidden="1" w:uiPriority="6" w:unhideWhenUsed="1"/>
    <w:lsdException w:name="index 5" w:semiHidden="1" w:uiPriority="6" w:unhideWhenUsed="1"/>
    <w:lsdException w:name="index 6" w:semiHidden="1" w:uiPriority="6" w:unhideWhenUsed="1"/>
    <w:lsdException w:name="index 7" w:semiHidden="1" w:uiPriority="6" w:unhideWhenUsed="1"/>
    <w:lsdException w:name="index 8" w:semiHidden="1" w:uiPriority="6" w:unhideWhenUsed="1"/>
    <w:lsdException w:name="index 9" w:semiHidden="1" w:uiPriority="6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iPriority="6" w:unhideWhenUsed="1"/>
    <w:lsdException w:name="annotation text" w:semiHidden="1" w:uiPriority="6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6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iPriority="6" w:unhideWhenUsed="1"/>
    <w:lsdException w:name="annotation reference" w:semiHidden="1" w:uiPriority="6" w:unhideWhenUsed="1"/>
    <w:lsdException w:name="line number" w:semiHidden="1" w:uiPriority="6" w:unhideWhenUsed="1"/>
    <w:lsdException w:name="page number" w:semiHidden="1" w:uiPriority="6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iPriority="6" w:unhideWhenUsed="1"/>
    <w:lsdException w:name="macro" w:uiPriority="6"/>
    <w:lsdException w:name="toa heading" w:semiHidden="1" w:unhideWhenUsed="1"/>
    <w:lsdException w:name="List" w:semiHidden="1" w:uiPriority="6" w:unhideWhenUsed="1"/>
    <w:lsdException w:name="List Bullet" w:uiPriority="99" w:qFormat="1"/>
    <w:lsdException w:name="List Number" w:uiPriority="99" w:qFormat="1"/>
    <w:lsdException w:name="List 2" w:semiHidden="1" w:uiPriority="6" w:unhideWhenUsed="1"/>
    <w:lsdException w:name="List 3" w:semiHidden="1" w:uiPriority="6" w:unhideWhenUsed="1"/>
    <w:lsdException w:name="List 4" w:semiHidden="1" w:uiPriority="6" w:unhideWhenUsed="1"/>
    <w:lsdException w:name="List 5" w:semiHidden="1" w:uiPriority="6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6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semiHidden="1" w:uiPriority="6" w:unhideWhenUsed="1"/>
    <w:lsdException w:name="Date" w:semiHidden="1" w:uiPriority="6" w:unhideWhenUsed="1"/>
    <w:lsdException w:name="Body Text First Indent" w:semiHidden="1" w:uiPriority="6" w:unhideWhenUsed="1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6" w:unhideWhenUsed="1"/>
    <w:lsdException w:name="Strong" w:uiPriority="1" w:qFormat="1"/>
    <w:lsdException w:name="Emphasis" w:uiPriority="2" w:qFormat="1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6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R:/Tasks/WSIP%20web%20presence%202013/2013%20Content/%23%23Ff%20-%20Accessibility%20requirements/%23%2330%20-%20Auditing%20websites/Normal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507B-6656-402A-AAD4-DF8C3328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681</Characters>
  <DocSecurity>4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Friendly reminder email template</vt:lpstr>
    </vt:vector>
  </TitlesOfParts>
  <LinksUpToDate>false</LinksUpToDate>
  <CharactersWithSpaces>799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