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3E44" w14:textId="77777777" w:rsidR="00C7117F" w:rsidRPr="00CE6019" w:rsidRDefault="000355E6" w:rsidP="000355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6019">
        <w:rPr>
          <w:rFonts w:ascii="Times New Roman" w:hAnsi="Times New Roman" w:cs="Times New Roman"/>
          <w:b/>
          <w:sz w:val="40"/>
          <w:szCs w:val="40"/>
        </w:rPr>
        <w:t>BILL OF SALE</w:t>
      </w:r>
      <w:r w:rsidR="002669A9">
        <w:rPr>
          <w:rFonts w:ascii="Times New Roman" w:hAnsi="Times New Roman" w:cs="Times New Roman"/>
          <w:b/>
          <w:sz w:val="40"/>
          <w:szCs w:val="40"/>
        </w:rPr>
        <w:t xml:space="preserve"> FOR GUN</w:t>
      </w:r>
    </w:p>
    <w:tbl>
      <w:tblPr>
        <w:tblStyle w:val="TableGrid"/>
        <w:tblW w:w="0" w:type="auto"/>
        <w:tblInd w:w="6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310"/>
      </w:tblGrid>
      <w:tr w:rsidR="000355E6" w14:paraId="68998AC9" w14:textId="77777777" w:rsidTr="00A93EF9">
        <w:tc>
          <w:tcPr>
            <w:tcW w:w="1170" w:type="dxa"/>
            <w:vAlign w:val="bottom"/>
          </w:tcPr>
          <w:p w14:paraId="6B108719" w14:textId="77777777" w:rsidR="000355E6" w:rsidRPr="00CD4999" w:rsidRDefault="000355E6" w:rsidP="00A93EF9">
            <w:pPr>
              <w:jc w:val="right"/>
              <w:rPr>
                <w:rFonts w:ascii="Times New Roman" w:eastAsia="Times New Roman" w:hAnsi="Times New Roman" w:cs="Times New Roman"/>
                <w:iCs/>
                <w:sz w:val="18"/>
              </w:rPr>
            </w:pPr>
            <w:r w:rsidRPr="00CD4999">
              <w:rPr>
                <w:rFonts w:ascii="Times New Roman" w:eastAsia="Times New Roman" w:hAnsi="Times New Roman" w:cs="Times New Roman"/>
                <w:iCs/>
                <w:sz w:val="18"/>
              </w:rPr>
              <w:t>Date Sold: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bottom"/>
          </w:tcPr>
          <w:p w14:paraId="741BC676" w14:textId="77777777" w:rsidR="000355E6" w:rsidRPr="00CD4999" w:rsidRDefault="000355E6" w:rsidP="00A93EF9">
            <w:pPr>
              <w:jc w:val="right"/>
              <w:rPr>
                <w:rFonts w:ascii="Arial Black" w:eastAsia="Times New Roman" w:hAnsi="Arial Black" w:cs="Calibri"/>
                <w:b/>
                <w:iCs/>
                <w:sz w:val="18"/>
              </w:rPr>
            </w:pPr>
          </w:p>
        </w:tc>
      </w:tr>
    </w:tbl>
    <w:p w14:paraId="656E2CD7" w14:textId="77777777" w:rsidR="00C320AD" w:rsidRDefault="00C320AD" w:rsidP="000355E6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90"/>
        <w:gridCol w:w="262"/>
        <w:gridCol w:w="438"/>
        <w:gridCol w:w="1003"/>
        <w:gridCol w:w="583"/>
        <w:gridCol w:w="1193"/>
        <w:gridCol w:w="606"/>
        <w:gridCol w:w="798"/>
        <w:gridCol w:w="195"/>
        <w:gridCol w:w="90"/>
        <w:gridCol w:w="458"/>
        <w:gridCol w:w="1127"/>
        <w:gridCol w:w="632"/>
        <w:gridCol w:w="1146"/>
      </w:tblGrid>
      <w:tr w:rsidR="000355E6" w:rsidRPr="001251E2" w14:paraId="5C50A8DD" w14:textId="77777777" w:rsidTr="00A93EF9">
        <w:trPr>
          <w:trHeight w:val="432"/>
        </w:trPr>
        <w:tc>
          <w:tcPr>
            <w:tcW w:w="4407" w:type="dxa"/>
            <w:gridSpan w:val="7"/>
            <w:vAlign w:val="bottom"/>
          </w:tcPr>
          <w:p w14:paraId="4EBB1C8E" w14:textId="77777777" w:rsidR="000355E6" w:rsidRPr="00F75E27" w:rsidRDefault="000355E6" w:rsidP="00A93EF9">
            <w:pPr>
              <w:rPr>
                <w:rFonts w:ascii="Times New Roman" w:hAnsi="Times New Roman" w:cs="Times New Roman"/>
                <w:b/>
              </w:rPr>
            </w:pPr>
            <w:r w:rsidRPr="00F75E27">
              <w:rPr>
                <w:rFonts w:ascii="Times New Roman" w:hAnsi="Times New Roman" w:cs="Times New Roman"/>
                <w:b/>
              </w:rPr>
              <w:t>SELLER’S</w:t>
            </w:r>
          </w:p>
        </w:tc>
        <w:tc>
          <w:tcPr>
            <w:tcW w:w="622" w:type="dxa"/>
            <w:vAlign w:val="bottom"/>
          </w:tcPr>
          <w:p w14:paraId="7B43555D" w14:textId="77777777" w:rsidR="000355E6" w:rsidRPr="00F75E27" w:rsidRDefault="000355E6" w:rsidP="00A93E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7" w:type="dxa"/>
            <w:gridSpan w:val="7"/>
            <w:vAlign w:val="bottom"/>
          </w:tcPr>
          <w:p w14:paraId="612ED28F" w14:textId="77777777" w:rsidR="000355E6" w:rsidRPr="00F75E27" w:rsidRDefault="000355E6" w:rsidP="00A93EF9">
            <w:pPr>
              <w:rPr>
                <w:rFonts w:ascii="Times New Roman" w:hAnsi="Times New Roman" w:cs="Times New Roman"/>
                <w:b/>
              </w:rPr>
            </w:pPr>
            <w:r w:rsidRPr="00F75E27">
              <w:rPr>
                <w:rFonts w:ascii="Times New Roman" w:hAnsi="Times New Roman" w:cs="Times New Roman"/>
                <w:b/>
              </w:rPr>
              <w:t>BUYER’S</w:t>
            </w:r>
          </w:p>
        </w:tc>
      </w:tr>
      <w:tr w:rsidR="000355E6" w:rsidRPr="001251E2" w14:paraId="710E94B1" w14:textId="77777777" w:rsidTr="00804445">
        <w:trPr>
          <w:trHeight w:val="432"/>
        </w:trPr>
        <w:tc>
          <w:tcPr>
            <w:tcW w:w="1548" w:type="dxa"/>
            <w:gridSpan w:val="4"/>
            <w:vAlign w:val="bottom"/>
          </w:tcPr>
          <w:p w14:paraId="1D6B1C3A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</w:t>
            </w:r>
            <w:r w:rsidRPr="001251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59" w:type="dxa"/>
            <w:gridSpan w:val="3"/>
            <w:tcBorders>
              <w:bottom w:val="single" w:sz="4" w:space="0" w:color="auto"/>
            </w:tcBorders>
            <w:vAlign w:val="bottom"/>
          </w:tcPr>
          <w:p w14:paraId="31268CCD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14:paraId="2EF46300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vAlign w:val="bottom"/>
          </w:tcPr>
          <w:p w14:paraId="7086B843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</w:t>
            </w:r>
            <w:r w:rsidRPr="001251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bottom"/>
          </w:tcPr>
          <w:p w14:paraId="7B57C431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</w:tr>
      <w:tr w:rsidR="000355E6" w:rsidRPr="001251E2" w14:paraId="24F2B08A" w14:textId="77777777" w:rsidTr="00A93EF9">
        <w:trPr>
          <w:trHeight w:val="432"/>
        </w:trPr>
        <w:tc>
          <w:tcPr>
            <w:tcW w:w="1094" w:type="dxa"/>
            <w:gridSpan w:val="3"/>
            <w:vAlign w:val="bottom"/>
          </w:tcPr>
          <w:p w14:paraId="576B451B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3" w:type="dxa"/>
            <w:gridSpan w:val="4"/>
            <w:tcBorders>
              <w:bottom w:val="single" w:sz="4" w:space="0" w:color="auto"/>
            </w:tcBorders>
            <w:vAlign w:val="bottom"/>
          </w:tcPr>
          <w:p w14:paraId="494711EC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14:paraId="468760E7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vAlign w:val="bottom"/>
          </w:tcPr>
          <w:p w14:paraId="529D5369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62" w:type="dxa"/>
            <w:gridSpan w:val="4"/>
            <w:tcBorders>
              <w:bottom w:val="single" w:sz="4" w:space="0" w:color="auto"/>
            </w:tcBorders>
            <w:vAlign w:val="bottom"/>
          </w:tcPr>
          <w:p w14:paraId="7895C6A5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</w:tr>
      <w:tr w:rsidR="000355E6" w:rsidRPr="001251E2" w14:paraId="68D6D810" w14:textId="77777777" w:rsidTr="00A93EF9">
        <w:trPr>
          <w:trHeight w:val="432"/>
        </w:trPr>
        <w:tc>
          <w:tcPr>
            <w:tcW w:w="738" w:type="dxa"/>
            <w:vAlign w:val="bottom"/>
          </w:tcPr>
          <w:p w14:paraId="0D6B56B5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 xml:space="preserve">City 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9" w:type="dxa"/>
            <w:gridSpan w:val="6"/>
            <w:tcBorders>
              <w:bottom w:val="single" w:sz="4" w:space="0" w:color="auto"/>
            </w:tcBorders>
            <w:vAlign w:val="bottom"/>
          </w:tcPr>
          <w:p w14:paraId="69EA168C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14:paraId="546FECEC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bottom"/>
          </w:tcPr>
          <w:p w14:paraId="64E1016F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City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49" w:type="dxa"/>
            <w:gridSpan w:val="6"/>
            <w:tcBorders>
              <w:bottom w:val="single" w:sz="4" w:space="0" w:color="auto"/>
            </w:tcBorders>
            <w:vAlign w:val="bottom"/>
          </w:tcPr>
          <w:p w14:paraId="2700E827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</w:tr>
      <w:tr w:rsidR="000355E6" w:rsidRPr="001251E2" w14:paraId="7414133E" w14:textId="77777777" w:rsidTr="00A93EF9">
        <w:trPr>
          <w:trHeight w:val="432"/>
        </w:trPr>
        <w:tc>
          <w:tcPr>
            <w:tcW w:w="828" w:type="dxa"/>
            <w:gridSpan w:val="2"/>
            <w:vAlign w:val="bottom"/>
          </w:tcPr>
          <w:p w14:paraId="152BCAFC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State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bottom"/>
          </w:tcPr>
          <w:p w14:paraId="4C16F1F9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Align w:val="bottom"/>
          </w:tcPr>
          <w:p w14:paraId="274DC1CA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14:paraId="6D101E2C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14:paraId="1E627C3E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Align w:val="bottom"/>
          </w:tcPr>
          <w:p w14:paraId="43450C8C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State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vAlign w:val="bottom"/>
          </w:tcPr>
          <w:p w14:paraId="4AFF2F46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bottom"/>
          </w:tcPr>
          <w:p w14:paraId="3AC57728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4479147F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</w:tr>
      <w:tr w:rsidR="000355E6" w:rsidRPr="001251E2" w14:paraId="2144370C" w14:textId="77777777" w:rsidTr="00302655">
        <w:trPr>
          <w:trHeight w:val="432"/>
        </w:trPr>
        <w:tc>
          <w:tcPr>
            <w:tcW w:w="828" w:type="dxa"/>
            <w:gridSpan w:val="2"/>
            <w:vAlign w:val="bottom"/>
          </w:tcPr>
          <w:p w14:paraId="413319D3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579" w:type="dxa"/>
            <w:gridSpan w:val="5"/>
            <w:tcBorders>
              <w:bottom w:val="single" w:sz="4" w:space="0" w:color="auto"/>
            </w:tcBorders>
            <w:vAlign w:val="bottom"/>
          </w:tcPr>
          <w:p w14:paraId="6072877F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14:paraId="24C4F6CB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Align w:val="bottom"/>
          </w:tcPr>
          <w:p w14:paraId="333C938D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vAlign w:val="bottom"/>
          </w:tcPr>
          <w:p w14:paraId="35F55ED7" w14:textId="77777777" w:rsidR="000355E6" w:rsidRPr="001251E2" w:rsidRDefault="000355E6" w:rsidP="00A93EF9">
            <w:pPr>
              <w:rPr>
                <w:rFonts w:ascii="Times New Roman" w:hAnsi="Times New Roman" w:cs="Times New Roman"/>
              </w:rPr>
            </w:pPr>
          </w:p>
        </w:tc>
      </w:tr>
    </w:tbl>
    <w:p w14:paraId="51009223" w14:textId="77777777" w:rsidR="000355E6" w:rsidRDefault="000355E6" w:rsidP="000355E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2286"/>
        <w:gridCol w:w="872"/>
        <w:gridCol w:w="673"/>
        <w:gridCol w:w="970"/>
        <w:gridCol w:w="1262"/>
        <w:gridCol w:w="906"/>
        <w:gridCol w:w="1629"/>
      </w:tblGrid>
      <w:tr w:rsidR="00EC3A34" w:rsidRPr="00F13FC2" w14:paraId="05ED5E0D" w14:textId="77777777" w:rsidTr="00E8069F">
        <w:trPr>
          <w:trHeight w:val="432"/>
        </w:trPr>
        <w:tc>
          <w:tcPr>
            <w:tcW w:w="761" w:type="dxa"/>
            <w:vAlign w:val="bottom"/>
          </w:tcPr>
          <w:p w14:paraId="1DF32D32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3F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Make: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bottom"/>
          </w:tcPr>
          <w:p w14:paraId="1519A0E5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Align w:val="bottom"/>
          </w:tcPr>
          <w:p w14:paraId="133E40D8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3F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564A552A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7CB21D06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Caliber</w:t>
            </w:r>
            <w:r w:rsidRPr="00F13F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14:paraId="5810572E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3A34" w:rsidRPr="00F13FC2" w14:paraId="38EF80D1" w14:textId="77777777" w:rsidTr="00E8069F">
        <w:trPr>
          <w:trHeight w:val="432"/>
        </w:trPr>
        <w:tc>
          <w:tcPr>
            <w:tcW w:w="761" w:type="dxa"/>
            <w:vAlign w:val="bottom"/>
          </w:tcPr>
          <w:p w14:paraId="7E3DC022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S/N</w:t>
            </w:r>
            <w:r w:rsidRPr="00F13F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bottom"/>
          </w:tcPr>
          <w:p w14:paraId="2200C706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12DFEF99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</w:t>
            </w:r>
            <w:r w:rsidRPr="00F13F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  <w:vAlign w:val="bottom"/>
          </w:tcPr>
          <w:p w14:paraId="33F77FD3" w14:textId="77777777" w:rsidR="00EC3A34" w:rsidRPr="00F13FC2" w:rsidRDefault="00EC3A34" w:rsidP="00E806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72DB07C" w14:textId="77777777" w:rsidR="00EC3A34" w:rsidRDefault="00EC3A34" w:rsidP="000355E6">
      <w:pPr>
        <w:rPr>
          <w:rFonts w:ascii="Times New Roman" w:hAnsi="Times New Roman" w:cs="Times New Roman"/>
        </w:rPr>
      </w:pPr>
    </w:p>
    <w:p w14:paraId="0ED867BB" w14:textId="77777777" w:rsidR="00087A34" w:rsidRDefault="001125EA" w:rsidP="00170370">
      <w:pPr>
        <w:spacing w:after="0" w:line="360" w:lineRule="auto"/>
        <w:rPr>
          <w:rFonts w:ascii="Times New Roman" w:eastAsia="Times New Roman" w:hAnsi="Times New Roman" w:cs="Times New Roman"/>
          <w:iCs/>
          <w:sz w:val="18"/>
        </w:rPr>
      </w:pPr>
      <w:r w:rsidRPr="009B6CBE">
        <w:rPr>
          <w:rFonts w:ascii="Times New Roman" w:eastAsia="Times New Roman" w:hAnsi="Times New Roman" w:cs="Times New Roman"/>
          <w:iCs/>
          <w:sz w:val="18"/>
        </w:rPr>
        <w:t>I UNDERSTAND THE FIREARM IS SOLD AS-IS AND NO WARRANTY HAS BEEN IMPLIED OR GIVEN. FIREARM SHOULD BE INSPECTED A COMPETENT GUNSMITH PRIOR TO USING. SELLER NOT RESPONSIBLE FOR ANY DAMAGES INCURRED OR CAUSED BY THE USE OF THIS FIREARM.</w:t>
      </w:r>
    </w:p>
    <w:p w14:paraId="1F102CE1" w14:textId="77777777" w:rsidR="009D1DE1" w:rsidRPr="009B6CBE" w:rsidRDefault="009D1DE1" w:rsidP="00170370">
      <w:pPr>
        <w:spacing w:after="0" w:line="360" w:lineRule="auto"/>
        <w:rPr>
          <w:rFonts w:ascii="Times New Roman" w:eastAsia="Times New Roman" w:hAnsi="Times New Roman" w:cs="Times New Roman"/>
          <w:iCs/>
          <w:sz w:val="18"/>
        </w:rPr>
      </w:pPr>
    </w:p>
    <w:p w14:paraId="4A967334" w14:textId="77777777" w:rsidR="009D1DE1" w:rsidRPr="00C02CE0" w:rsidRDefault="009D1DE1" w:rsidP="009D1DE1">
      <w:p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>Buyer certifies that he/she not restricted or forbidden by law to own a firearm and buyer state that he/she:</w:t>
      </w:r>
    </w:p>
    <w:p w14:paraId="08CE65F7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Has </w:t>
      </w:r>
      <w:r w:rsidRPr="00C02CE0">
        <w:rPr>
          <w:rFonts w:ascii="Times New Roman" w:hAnsi="Times New Roman" w:cs="Times New Roman"/>
          <w:b/>
        </w:rPr>
        <w:t>NEVER</w:t>
      </w:r>
      <w:r w:rsidRPr="00C02CE0">
        <w:rPr>
          <w:rFonts w:ascii="Times New Roman" w:hAnsi="Times New Roman" w:cs="Times New Roman"/>
        </w:rPr>
        <w:t xml:space="preserve"> been convicted in any court of a crime punishable by imprisonment for a term exceeding 1 year.</w:t>
      </w:r>
    </w:p>
    <w:p w14:paraId="712A6090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Is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a fugitive from justice</w:t>
      </w:r>
      <w:r w:rsidR="00C02CE0">
        <w:rPr>
          <w:rFonts w:ascii="Times New Roman" w:hAnsi="Times New Roman" w:cs="Times New Roman"/>
        </w:rPr>
        <w:t>.</w:t>
      </w:r>
    </w:p>
    <w:p w14:paraId="01C7581F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Is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an unlawful user of or addicted to any controlled substance.</w:t>
      </w:r>
    </w:p>
    <w:p w14:paraId="578C4EA3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Has </w:t>
      </w:r>
      <w:r w:rsidRPr="00C02CE0">
        <w:rPr>
          <w:rFonts w:ascii="Times New Roman" w:hAnsi="Times New Roman" w:cs="Times New Roman"/>
          <w:b/>
        </w:rPr>
        <w:t>NEVER</w:t>
      </w:r>
      <w:r w:rsidRPr="00C02CE0">
        <w:rPr>
          <w:rFonts w:ascii="Times New Roman" w:hAnsi="Times New Roman" w:cs="Times New Roman"/>
        </w:rPr>
        <w:t xml:space="preserve"> been adjusted as a mental defective or has been committed to a mental institution.</w:t>
      </w:r>
    </w:p>
    <w:p w14:paraId="3CB1B7F5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Is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an alien illegally or unlawfully in the United States or an alien admitted to the United States under a nonimmigrant visa.</w:t>
      </w:r>
    </w:p>
    <w:p w14:paraId="08EAFC56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Has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been discharged from the Armed Forces under dishonorable conditions.</w:t>
      </w:r>
    </w:p>
    <w:p w14:paraId="39DF29E9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Having been a citizen of the United States, has </w:t>
      </w:r>
      <w:r w:rsidRPr="00C02CE0">
        <w:rPr>
          <w:rFonts w:ascii="Times New Roman" w:hAnsi="Times New Roman" w:cs="Times New Roman"/>
          <w:b/>
        </w:rPr>
        <w:t>NEVER</w:t>
      </w:r>
      <w:r w:rsidRPr="00C02CE0">
        <w:rPr>
          <w:rFonts w:ascii="Times New Roman" w:hAnsi="Times New Roman" w:cs="Times New Roman"/>
        </w:rPr>
        <w:t xml:space="preserve"> renounced his or her citizenship.</w:t>
      </w:r>
    </w:p>
    <w:p w14:paraId="4157B21A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Is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subject to a court order that restrains the person from harassing, stalking, or threatening an intimate partner or child of such intimate partner.</w:t>
      </w:r>
    </w:p>
    <w:p w14:paraId="5C585CD8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Has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been convicted of a misdemeanor crime of domestic violence.</w:t>
      </w:r>
    </w:p>
    <w:p w14:paraId="44EEBCA9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  <w:b/>
        </w:rPr>
        <w:t>CAN</w:t>
      </w:r>
      <w:r w:rsidRPr="00C02CE0">
        <w:rPr>
          <w:rFonts w:ascii="Times New Roman" w:hAnsi="Times New Roman" w:cs="Times New Roman"/>
        </w:rPr>
        <w:t xml:space="preserve"> lawfully receive, possess, ship or transport a firearm.</w:t>
      </w:r>
    </w:p>
    <w:p w14:paraId="15C87258" w14:textId="77777777" w:rsidR="009D1DE1" w:rsidRPr="00C02CE0" w:rsidRDefault="009D1DE1" w:rsidP="009D1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CE0">
        <w:rPr>
          <w:rFonts w:ascii="Times New Roman" w:hAnsi="Times New Roman" w:cs="Times New Roman"/>
        </w:rPr>
        <w:t xml:space="preserve">Is </w:t>
      </w:r>
      <w:r w:rsidRPr="00C02CE0">
        <w:rPr>
          <w:rFonts w:ascii="Times New Roman" w:hAnsi="Times New Roman" w:cs="Times New Roman"/>
          <w:b/>
        </w:rPr>
        <w:t>NOT</w:t>
      </w:r>
      <w:r w:rsidRPr="00C02CE0">
        <w:rPr>
          <w:rFonts w:ascii="Times New Roman" w:hAnsi="Times New Roman" w:cs="Times New Roman"/>
        </w:rPr>
        <w:t xml:space="preserve"> a person who is under indictment or information for a crime punishable by imprisonment for a term exceeding 1 year</w:t>
      </w:r>
    </w:p>
    <w:p w14:paraId="45D7505E" w14:textId="77777777" w:rsidR="00087A34" w:rsidRPr="000073C6" w:rsidRDefault="00087A34" w:rsidP="00087A34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3236"/>
        <w:gridCol w:w="1403"/>
        <w:gridCol w:w="711"/>
        <w:gridCol w:w="1865"/>
      </w:tblGrid>
      <w:tr w:rsidR="00087A34" w14:paraId="2F6FE84B" w14:textId="77777777" w:rsidTr="00A93EF9">
        <w:trPr>
          <w:trHeight w:val="576"/>
        </w:trPr>
        <w:tc>
          <w:tcPr>
            <w:tcW w:w="2178" w:type="dxa"/>
            <w:vAlign w:val="bottom"/>
          </w:tcPr>
          <w:p w14:paraId="7032FB0A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Signature of Seller: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ED5A71D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vAlign w:val="bottom"/>
          </w:tcPr>
          <w:p w14:paraId="157906BD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12" w:type="dxa"/>
            <w:vAlign w:val="bottom"/>
          </w:tcPr>
          <w:p w14:paraId="5F04363B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Date: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bottom"/>
          </w:tcPr>
          <w:p w14:paraId="3FA170C4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087A34" w14:paraId="3493F2DF" w14:textId="77777777" w:rsidTr="00A93EF9">
        <w:trPr>
          <w:trHeight w:val="576"/>
        </w:trPr>
        <w:tc>
          <w:tcPr>
            <w:tcW w:w="2178" w:type="dxa"/>
            <w:vAlign w:val="bottom"/>
          </w:tcPr>
          <w:p w14:paraId="732F5DF5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Signature of Buyer: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4829A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vAlign w:val="bottom"/>
          </w:tcPr>
          <w:p w14:paraId="28833EDD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12" w:type="dxa"/>
            <w:vAlign w:val="bottom"/>
          </w:tcPr>
          <w:p w14:paraId="4E0F73EF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Date: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F74E3" w14:textId="77777777" w:rsidR="00087A34" w:rsidRDefault="00087A34" w:rsidP="00A93EF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2AD916A7" w14:textId="77777777" w:rsidR="00087A34" w:rsidRPr="000355E6" w:rsidRDefault="00087A34" w:rsidP="000355E6">
      <w:pPr>
        <w:rPr>
          <w:rFonts w:ascii="Times New Roman" w:hAnsi="Times New Roman" w:cs="Times New Roman"/>
        </w:rPr>
      </w:pPr>
    </w:p>
    <w:sectPr w:rsidR="00087A34" w:rsidRPr="000355E6" w:rsidSect="00C02CE0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69C"/>
    <w:multiLevelType w:val="hybridMultilevel"/>
    <w:tmpl w:val="64C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8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F2"/>
    <w:rsid w:val="000355E6"/>
    <w:rsid w:val="00087A34"/>
    <w:rsid w:val="000A0888"/>
    <w:rsid w:val="000B130E"/>
    <w:rsid w:val="001125EA"/>
    <w:rsid w:val="0014769B"/>
    <w:rsid w:val="001554DE"/>
    <w:rsid w:val="00170370"/>
    <w:rsid w:val="001B33A1"/>
    <w:rsid w:val="00204D46"/>
    <w:rsid w:val="00261579"/>
    <w:rsid w:val="002669A9"/>
    <w:rsid w:val="002B4C97"/>
    <w:rsid w:val="00302655"/>
    <w:rsid w:val="003528B6"/>
    <w:rsid w:val="00401CF2"/>
    <w:rsid w:val="004070E2"/>
    <w:rsid w:val="00425372"/>
    <w:rsid w:val="00454856"/>
    <w:rsid w:val="0047491C"/>
    <w:rsid w:val="004912E5"/>
    <w:rsid w:val="005666F7"/>
    <w:rsid w:val="00636DBE"/>
    <w:rsid w:val="00637711"/>
    <w:rsid w:val="007967F6"/>
    <w:rsid w:val="007B23C4"/>
    <w:rsid w:val="007E1527"/>
    <w:rsid w:val="00804445"/>
    <w:rsid w:val="00887883"/>
    <w:rsid w:val="008B7CFD"/>
    <w:rsid w:val="00990567"/>
    <w:rsid w:val="009B6CBE"/>
    <w:rsid w:val="009B7C6B"/>
    <w:rsid w:val="009D1DE1"/>
    <w:rsid w:val="009D32C2"/>
    <w:rsid w:val="009F5506"/>
    <w:rsid w:val="00A07106"/>
    <w:rsid w:val="00A65525"/>
    <w:rsid w:val="00B17DD6"/>
    <w:rsid w:val="00B6112D"/>
    <w:rsid w:val="00B84933"/>
    <w:rsid w:val="00BB2884"/>
    <w:rsid w:val="00C02CE0"/>
    <w:rsid w:val="00C320AD"/>
    <w:rsid w:val="00C7117F"/>
    <w:rsid w:val="00CD4999"/>
    <w:rsid w:val="00CE6019"/>
    <w:rsid w:val="00D01E11"/>
    <w:rsid w:val="00D028F8"/>
    <w:rsid w:val="00D11B2F"/>
    <w:rsid w:val="00D97519"/>
    <w:rsid w:val="00DD1DF2"/>
    <w:rsid w:val="00EC3A34"/>
    <w:rsid w:val="00F329DC"/>
    <w:rsid w:val="00F70C10"/>
    <w:rsid w:val="00FD0011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AD5A"/>
  <w15:docId w15:val="{58A6E347-3A9A-46DF-A612-9FAFD19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OTHERS/ALEXY/12voctt/gun%20bill%20of%20sale/gun-bill-of-sale-form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241</Words>
  <Characters>1377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