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gradient" on="t" color2="#DBE5F1" angle="-135" focus="100%" focussize="0f,0f" focusposition="0f,0f"/>
    </v:background>
  </w:background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381000</wp:posOffset>
                </wp:positionV>
                <wp:extent cx="2232660" cy="6400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t>Show this purchase order number on all correspondence, invoices, shipping papers and packages.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2pt;margin-top:30pt;height:50.4pt;width:175.8pt;z-index:251659264;mso-width-relative:page;mso-height-relative:page;" filled="f" stroked="f" coordsize="21600,21600" o:gfxdata="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FfoXgdoAAAALAQAADwAAAAAAAAAB&#10;ACAAAAA4AAAAZHJzL2Rvd25yZXYueG1sUEsBAhQAFAAAAAgAh07iQMde9IgxAgAAdQQAAA4AAAAA&#10;AAAAAQAgAAAAP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>Show this purchase order number on all correspondence, invoices, shipping papers and packages.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7284720</wp:posOffset>
                </wp:positionH>
                <wp:positionV relativeFrom="paragraph">
                  <wp:posOffset>434340</wp:posOffset>
                </wp:positionV>
                <wp:extent cx="868045" cy="5943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045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3.6pt;margin-top:34.2pt;height:46.8pt;width:68.35pt;z-index:251665408;mso-width-relative:page;mso-height-relative:page;" filled="f" stroked="f" coordsize="21600,21600" o:gfxdata="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M0mbl7cAAAADAEAAA8AAAAA&#10;AAAAAQAgAAAAOAAAAGRycy9kb3ducmV2LnhtbFBLAQIUABQAAAAIAIdO4kAPAYhRMwIAAHQEAAAO&#10;AAAAAAAAAAEAIAAAAEE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-126365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CFCFF" w:themeColor="accent1"/>
                                <w:sz w:val="56"/>
                                <w:szCs w:val="56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CFCFF" w:themeColor="accent1"/>
                                <w:sz w:val="56"/>
                                <w:szCs w:val="56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PURCHASE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4pt;margin-top:-9.95pt;height:144pt;width:144pt;mso-wrap-style:none;z-index:251660288;mso-width-relative:page;mso-height-relative:page;" filled="f" stroked="f" coordsize="21600,21600" o:gfxdata="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BgQ1Jm1wAAAAwBAAAPAAAAAAAAAAEAIAAAADgAAABkcnMvZG93bnJl&#10;di54bWxQSwECFAAUAAAACACHTuJAOYvCBSECAABpBAAADgAAAAAAAAABACAAAAA8AQAAZHJzL2Uy&#10;b0RvYy54bWxQSwUGAAAAAAYABgBZAQAAz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color w:val="FCFCFF" w:themeColor="accent1"/>
                          <w:sz w:val="56"/>
                          <w:szCs w:val="56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CFCFF" w:themeColor="accent1"/>
                          <w:sz w:val="56"/>
                          <w:szCs w:val="56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PURCHASE ORDER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97580" cy="8534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YOUR COMPANY NAME</w:t>
                            </w:r>
                          </w:p>
                          <w:p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Street Address</w:t>
                            </w:r>
                          </w:p>
                          <w:p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City State Zip Code</w:t>
                            </w:r>
                          </w:p>
                          <w:p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67.2pt;width:275.4pt;z-index:251661312;mso-width-relative:page;mso-height-relative:page;" filled="f" stroked="f" coordsize="21600,21600" o:gfxdata="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De4kanXAAAABQEAAA8AAAAAAAAAAQAg&#10;AAAAOAAAAGRycy9kb3ducmV2LnhtbFBLAQIUABQAAAAIAIdO4kAa1sDLMgIAAHMEAAAOAAAAAAAA&#10;AAEAIAAAAD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YOUR COMPANY NAME</w:t>
                      </w:r>
                    </w:p>
                    <w:p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Street Address</w:t>
                      </w:r>
                    </w:p>
                    <w:p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City State Zip Code</w:t>
                      </w:r>
                    </w:p>
                    <w:p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Phone Number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855980" cy="853440"/>
            <wp:effectExtent l="0" t="0" r="127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363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margin" w:tblpXSpec="right" w:tblpY="13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6" w:hRule="atLeast"/>
        </w:trPr>
        <w:tc>
          <w:tcPr>
            <w:tcW w:w="135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</w:tc>
        <w:tc>
          <w:tcPr>
            <w:tcW w:w="351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Requisition Number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6" w:hRule="atLeast"/>
        </w:trPr>
        <w:tc>
          <w:tcPr>
            <w:tcW w:w="48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Ship To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6" w:hRule="atLeast"/>
        </w:trPr>
        <w:tc>
          <w:tcPr>
            <w:tcW w:w="48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6" w:hRule="atLeast"/>
        </w:trPr>
        <w:tc>
          <w:tcPr>
            <w:tcW w:w="4860" w:type="dxa"/>
            <w:gridSpan w:val="2"/>
            <w:tcBorders>
              <w:top w:val="single" w:color="auto" w:sz="4" w:space="0"/>
            </w:tcBorders>
          </w:tcPr>
          <w:p>
            <w:pPr>
              <w:spacing w:after="0" w:line="240" w:lineRule="auto"/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57150</wp:posOffset>
                </wp:positionV>
                <wp:extent cx="3116580" cy="998220"/>
                <wp:effectExtent l="0" t="0" r="26670" b="1143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998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7.4pt;margin-top:4.5pt;height:78.6pt;width:245.4pt;z-index:251666432;v-text-anchor:middle;mso-width-relative:page;mso-height-relative:page;" filled="f" stroked="t" coordsize="21600,21600" arcsize="0.166666666666667" o:gfxdata="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GrfoVHYAAAACgEAAA8AAAAAAAAAAQAgAAAAOAAAAGRycy9kb3du&#10;cmV2LnhtbFBLAQIUABQAAAAIAIdO4kAghOJ9WwIAAMYEAAAOAAAAAAAAAAEAIAAAAD0BAABkcnMv&#10;ZTJvRG9jLnhtbFBLBQYAAAAABgAGAFkBAAAKBgAAAAA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579755</wp:posOffset>
                </wp:positionV>
                <wp:extent cx="27051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2pt;margin-top:45.65pt;height:0pt;width:213pt;z-index:251664384;mso-width-relative:page;mso-height-relative:page;" filled="f" stroked="t" coordsize="21600,21600" o:gfxdata="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FnlI4rTAAAABwEAAA8AAAAAAAAA&#10;AQAgAAAAOAAAAGRycy9kb3ducmV2LnhtbFBLAQIUABQAAAAIAIdO4kC3A6suxwEAAJ8DAAAOAAAA&#10;AAAAAAEAIAAAADgBAABkcnMvZTJvRG9jLnhtbFBLBQYAAAAABgAGAFkBAABx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351155</wp:posOffset>
                </wp:positionV>
                <wp:extent cx="2705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2pt;margin-top:27.65pt;height:0pt;width:213pt;z-index:251663360;mso-width-relative:page;mso-height-relative:page;" filled="f" stroked="t" coordsize="21600,21600" o:gfxdata="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K9SR3HUAAAABwEAAA8AAAAAAAAA&#10;AQAgAAAAOAAAAGRycy9kb3ducmV2LnhtbFBLAQIUABQAAAAIAIdO4kBP8HPjxgEAAJ0DAAAOAAAA&#10;AAAAAAEAIAAAADkBAABkcnMvZTJvRG9jLnhtbFBLBQYAAAAABgAGAFkBAABx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137795</wp:posOffset>
                </wp:positionV>
                <wp:extent cx="25374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.4pt;margin-top:10.85pt;height:0pt;width:199.8pt;z-index:251662336;mso-width-relative:page;mso-height-relative:page;" filled="f" stroked="t" coordsize="21600,21600" o:gfxdata="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A1A3tB1gAAAAgBAAAPAAAA&#10;AAAAAAEAIAAAADgAAABkcnMvZG93bnJldi54bWxQSwECFAAUAAAACACHTuJAuHk3msgBAACdAwAA&#10;DgAAAAAAAAABACAAAAA7AQAAZHJzL2Uyb0RvYy54bWxQSwUGAAAAAAYABgBZAQAAdQ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t>TO</w:t>
      </w:r>
    </w:p>
    <w:p/>
    <w:p/>
    <w:tbl>
      <w:tblPr>
        <w:tblStyle w:val="8"/>
        <w:tblW w:w="13176" w:type="dxa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6"/>
        <w:gridCol w:w="2196"/>
        <w:gridCol w:w="2196"/>
        <w:gridCol w:w="1440"/>
        <w:gridCol w:w="749"/>
        <w:gridCol w:w="7"/>
        <w:gridCol w:w="1433"/>
        <w:gridCol w:w="763"/>
      </w:tblGrid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spacing w:before="0" w:after="0" w:line="240" w:lineRule="auto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Requisitioned By</w:t>
            </w:r>
          </w:p>
        </w:tc>
        <w:tc>
          <w:tcPr>
            <w:tcW w:w="2196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spacing w:before="0" w:after="0" w:line="240" w:lineRule="auto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When Ship</w:t>
            </w:r>
          </w:p>
        </w:tc>
        <w:tc>
          <w:tcPr>
            <w:tcW w:w="2196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spacing w:before="0" w:after="0" w:line="240" w:lineRule="auto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Shipped Via</w:t>
            </w:r>
          </w:p>
        </w:tc>
        <w:tc>
          <w:tcPr>
            <w:tcW w:w="2196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spacing w:before="0" w:after="0" w:line="240" w:lineRule="auto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FOB Point</w:t>
            </w:r>
          </w:p>
        </w:tc>
        <w:tc>
          <w:tcPr>
            <w:tcW w:w="4392" w:type="dxa"/>
            <w:gridSpan w:val="5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>
            <w:pPr>
              <w:spacing w:before="0" w:after="0" w:line="240" w:lineRule="auto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Terms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2196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2196" w:type="dxa"/>
            <w:gridSpan w:val="2"/>
            <w:tcBorders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  <w:shd w:val="clear" w:color="auto" w:fill="4F81BD" w:themeFill="accent1"/>
          </w:tcPr>
          <w:p>
            <w:pPr>
              <w:spacing w:after="0" w:line="240" w:lineRule="auto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Quantity Ordered</w:t>
            </w:r>
          </w:p>
        </w:tc>
        <w:tc>
          <w:tcPr>
            <w:tcW w:w="2196" w:type="dxa"/>
            <w:tcBorders>
              <w:right w:val="nil"/>
              <w:insideV w:val="nil"/>
            </w:tcBorders>
            <w:shd w:val="clear" w:color="auto" w:fill="4F81BD" w:themeFill="accent1"/>
          </w:tcPr>
          <w:p>
            <w:pPr>
              <w:spacing w:after="0" w:line="240" w:lineRule="auto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Quantity Received</w:t>
            </w: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  <w:shd w:val="clear" w:color="auto" w:fill="4F81BD" w:themeFill="accent1"/>
          </w:tcPr>
          <w:p>
            <w:pPr>
              <w:spacing w:after="0" w:line="240" w:lineRule="auto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Stock No/Description</w:t>
            </w:r>
          </w:p>
        </w:tc>
        <w:tc>
          <w:tcPr>
            <w:tcW w:w="2196" w:type="dxa"/>
            <w:gridSpan w:val="3"/>
            <w:tcBorders>
              <w:right w:val="nil"/>
              <w:insideV w:val="nil"/>
            </w:tcBorders>
            <w:shd w:val="clear" w:color="auto" w:fill="4F81BD" w:themeFill="accent1"/>
          </w:tcPr>
          <w:p>
            <w:pPr>
              <w:spacing w:after="0" w:line="240" w:lineRule="auto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Unit Price</w:t>
            </w:r>
          </w:p>
        </w:tc>
        <w:tc>
          <w:tcPr>
            <w:tcW w:w="2196" w:type="dxa"/>
            <w:gridSpan w:val="2"/>
            <w:tcBorders>
              <w:insideV w:val="nil"/>
            </w:tcBorders>
            <w:shd w:val="clear" w:color="auto" w:fill="4F81BD" w:themeFill="accent1"/>
          </w:tcPr>
          <w:p>
            <w:pPr>
              <w:spacing w:after="0" w:line="240" w:lineRule="auto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Total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  <w:shd w:val="clear" w:color="auto" w:fill="D3DFEE" w:themeFill="accent1" w:themeFillTint="3F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4392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9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right w:val="nil"/>
              <w:insideV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63" w:type="dxa"/>
            <w:tcBorders>
              <w:insideV w:val="nil"/>
            </w:tcBorders>
          </w:tcPr>
          <w:p>
            <w:pPr>
              <w:spacing w:after="0" w:line="240" w:lineRule="auto"/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6522720</wp:posOffset>
                </wp:positionH>
                <wp:positionV relativeFrom="paragraph">
                  <wp:posOffset>352425</wp:posOffset>
                </wp:positionV>
                <wp:extent cx="1714500" cy="2514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t>Authorized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3.6pt;margin-top:27.75pt;height:19.8pt;width:135pt;z-index:251669504;mso-width-relative:page;mso-height-relative:page;" filled="f" stroked="f" coordsize="21600,21600" o:gfxdata="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LsCRcbaAAAACwEAAA8AAAAAAAAA&#10;AQAgAAAAOAAAAGRycy9kb3ducmV2LnhtbFBLAQIUABQAAAAIAIdO4kDREOIHMgIAAHUEAAAOAAAA&#10;AAAAAAEAIAAAAD8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>Authorized By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337185</wp:posOffset>
                </wp:positionV>
                <wp:extent cx="27051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5pt;margin-top:26.55pt;height:0pt;width:213pt;z-index:251668480;mso-width-relative:page;mso-height-relative:page;" filled="f" stroked="t" coordsize="21600,21600" o:gfxdata="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Cb0g781wAAAAoBAAAPAAAA&#10;AAAAAAEAIAAAADgAAABkcnMvZG93bnJldi54bWxQSwECFAAUAAAACACHTuJA9q9X+scBAACfAwAA&#10;DgAAAAAAAAABACAAAAA8AQAAZHJzL2Uyb0RvYy54bWxQSwUGAAAAAAYABgBZAQAAdQ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251460</wp:posOffset>
                </wp:positionV>
                <wp:extent cx="2811780" cy="701040"/>
                <wp:effectExtent l="0" t="0" r="2667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pt;margin-top:19.8pt;height:55.2pt;width:221.4pt;z-index:251667456;mso-width-relative:page;mso-height-relative:page;" filled="f" stroked="t" coordsize="21600,21600" o:gfxdata="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Hib&#10;26zZAAAACQEAAA8AAAAAAAAAAQAgAAAAOAAAAGRycy9kb3ducmV2LnhtbFBLAQIUABQAAAAIAIdO&#10;4kBOBTgERQIAAJsEAAAOAAAAAAAAAAEAIAAAAD4BAABkcnMvZTJvRG9jLnhtbFBLBQYAAAAABgAG&#10;AFkBAAD1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/>
    <w:p/>
    <w:sectPr>
      <w:pgSz w:w="15840" w:h="12240" w:orient="landscape"/>
      <w:pgMar w:top="1440" w:right="1440" w:bottom="27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08"/>
    <w:rsid w:val="003518DC"/>
    <w:rsid w:val="005312EE"/>
    <w:rsid w:val="0086407B"/>
    <w:rsid w:val="00971F93"/>
    <w:rsid w:val="00B14DCE"/>
    <w:rsid w:val="00C33F13"/>
    <w:rsid w:val="00EF7308"/>
    <w:rsid w:val="FFBFC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HAns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1"/>
    <w:basedOn w:val="4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8">
    <w:name w:val="Medium Shading 1 Accent 1"/>
    <w:basedOn w:val="4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9">
    <w:name w:val="Heading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0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/Users/chenguyu/Library/Containers/com.kingsoft.wpsoffice.mac.global/Data/C:/Users/user/Downloads/83121E_landscape-purchase-order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