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4D" w:rsidRPr="00297D10" w:rsidRDefault="00B739A3" w:rsidP="00297D10">
      <w:pPr>
        <w:pStyle w:val="Heading1"/>
        <w:pBdr>
          <w:bottom w:val="single" w:sz="18" w:space="1" w:color="0070C0"/>
        </w:pBdr>
        <w:jc w:val="right"/>
        <w:rPr>
          <w:sz w:val="40"/>
        </w:rPr>
      </w:pPr>
      <w:r w:rsidRPr="00297D10">
        <w:rPr>
          <w:sz w:val="40"/>
        </w:rPr>
        <w:t xml:space="preserve">Past Due </w:t>
      </w:r>
      <w:r w:rsidR="00420D5F">
        <w:rPr>
          <w:sz w:val="40"/>
        </w:rPr>
        <w:t>Letter</w:t>
      </w:r>
      <w:bookmarkStart w:id="0" w:name="_GoBack"/>
      <w:bookmarkEnd w:id="0"/>
      <w:r w:rsidRPr="00297D10">
        <w:rPr>
          <w:sz w:val="40"/>
        </w:rPr>
        <w:t xml:space="preserve"> </w:t>
      </w:r>
    </w:p>
    <w:sdt>
      <w:sdtPr>
        <w:alias w:val="Date"/>
        <w:tag w:val="Date"/>
        <w:id w:val="53748965"/>
        <w:placeholder>
          <w:docPart w:val="5CFAF0D723E746C4A59983563AA32171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:rsidR="007C364D" w:rsidRDefault="00297D10">
          <w:pPr>
            <w:pStyle w:val="Date"/>
          </w:pPr>
          <w:r>
            <w:t>[Date]</w:t>
          </w:r>
        </w:p>
      </w:sdtContent>
    </w:sdt>
    <w:p w:rsidR="007C364D" w:rsidRDefault="00297D10">
      <w:r>
        <w:t>To:</w:t>
      </w:r>
      <w:r>
        <w:tab/>
      </w:r>
      <w:sdt>
        <w:sdtPr>
          <w:id w:val="-1644195688"/>
          <w:placeholder>
            <w:docPart w:val="9A3419C370DA486B8FEED435CAD81B90"/>
          </w:placeholder>
          <w:showingPlcHdr/>
        </w:sdtPr>
        <w:sdtEndPr/>
        <w:sdtContent>
          <w:r w:rsidR="00124ED8" w:rsidRPr="00124ED8">
            <w:rPr>
              <w:color w:val="808080"/>
            </w:rPr>
            <w:t>Write down Name and Address here</w:t>
          </w:r>
        </w:sdtContent>
      </w:sdt>
    </w:p>
    <w:p w:rsidR="007C364D" w:rsidRDefault="00297D10" w:rsidP="00297D10">
      <w:pPr>
        <w:pBdr>
          <w:bottom w:val="single" w:sz="18" w:space="1" w:color="0070C0"/>
        </w:pBdr>
        <w:rPr>
          <w:rFonts w:cs="Times New Roman"/>
          <w:b/>
          <w:bCs/>
          <w:sz w:val="24"/>
          <w:szCs w:val="24"/>
        </w:rPr>
      </w:pPr>
      <w:r>
        <w:t>From:</w:t>
      </w:r>
      <w:r>
        <w:tab/>
      </w:r>
      <w:sdt>
        <w:sdtPr>
          <w:id w:val="-1119300321"/>
          <w:placeholder>
            <w:docPart w:val="E2B7E250B93B4326B013A6A5E9B48554"/>
          </w:placeholder>
          <w:showingPlcHdr/>
        </w:sdtPr>
        <w:sdtEndPr/>
        <w:sdtContent>
          <w:r w:rsidR="00124ED8" w:rsidRPr="00124ED8">
            <w:rPr>
              <w:color w:val="808080"/>
            </w:rPr>
            <w:t>Write down Name and Address here</w:t>
          </w:r>
        </w:sdtContent>
      </w:sdt>
    </w:p>
    <w:p w:rsidR="00297D10" w:rsidRPr="00297D10" w:rsidRDefault="00297D10">
      <w:pPr>
        <w:rPr>
          <w:sz w:val="14"/>
        </w:rPr>
      </w:pPr>
    </w:p>
    <w:p w:rsidR="00297D10" w:rsidRDefault="00297D10">
      <w:r>
        <w:t xml:space="preserve">Dear Mr. </w:t>
      </w:r>
      <w:sdt>
        <w:sdtPr>
          <w:id w:val="1276911199"/>
          <w:placeholder>
            <w:docPart w:val="D2E903F1A2D5484D954291993D675768"/>
          </w:placeholder>
          <w:showingPlcHdr/>
        </w:sdtPr>
        <w:sdtEndPr/>
        <w:sdtContent>
          <w:r w:rsidRPr="00297D10">
            <w:rPr>
              <w:color w:val="808080"/>
            </w:rPr>
            <w:t>Write down Name here</w:t>
          </w:r>
        </w:sdtContent>
      </w:sdt>
    </w:p>
    <w:p w:rsidR="00297D10" w:rsidRPr="00297D10" w:rsidRDefault="00297D10">
      <w:pPr>
        <w:rPr>
          <w:sz w:val="14"/>
        </w:rPr>
      </w:pPr>
    </w:p>
    <w:p w:rsidR="007C364D" w:rsidRDefault="00124ED8">
      <w:r>
        <w:t xml:space="preserve">Please take note that your account is still past due in the </w:t>
      </w:r>
      <w:r w:rsidR="00297D10">
        <w:t>amount of $</w:t>
      </w:r>
      <w:sdt>
        <w:sdtPr>
          <w:id w:val="307834143"/>
          <w:placeholder>
            <w:docPart w:val="0E55F0E2F76C404B89DAF99833C7B736"/>
          </w:placeholder>
          <w:temporary/>
          <w:showingPlcHdr/>
          <w15:appearance w15:val="hidden"/>
        </w:sdtPr>
        <w:sdtEndPr/>
        <w:sdtContent>
          <w:r w:rsidR="00297D10">
            <w:rPr>
              <w:rStyle w:val="PlaceholderText"/>
            </w:rPr>
            <w:t>[amount]</w:t>
          </w:r>
        </w:sdtContent>
      </w:sdt>
      <w:r w:rsidR="00297D10">
        <w:t xml:space="preserve"> was due on the </w:t>
      </w:r>
      <w:sdt>
        <w:sdtPr>
          <w:id w:val="-294055258"/>
          <w:placeholder>
            <w:docPart w:val="F64EDC3A3D474D5AB0E1EABF80E69D54"/>
          </w:placeholder>
          <w:temporary/>
          <w:showingPlcHdr/>
          <w15:appearance w15:val="hidden"/>
        </w:sdtPr>
        <w:sdtEndPr/>
        <w:sdtContent>
          <w:r w:rsidR="00297D10">
            <w:rPr>
              <w:rStyle w:val="PlaceholderText"/>
            </w:rPr>
            <w:t>[day]</w:t>
          </w:r>
        </w:sdtContent>
      </w:sdt>
      <w:r w:rsidR="00297D10">
        <w:t xml:space="preserve"> day of </w:t>
      </w:r>
      <w:sdt>
        <w:sdtPr>
          <w:id w:val="-1373999459"/>
          <w:placeholder>
            <w:docPart w:val="86E527A5889E44679BB0F348ECFB4FBC"/>
          </w:placeholder>
          <w:temporary/>
          <w:showingPlcHdr/>
          <w15:appearance w15:val="hidden"/>
        </w:sdtPr>
        <w:sdtEndPr/>
        <w:sdtContent>
          <w:r w:rsidR="00297D10">
            <w:rPr>
              <w:rStyle w:val="PlaceholderText"/>
            </w:rPr>
            <w:t>[Month]</w:t>
          </w:r>
        </w:sdtContent>
      </w:sdt>
      <w:r w:rsidR="00297D10">
        <w:t xml:space="preserve">, </w:t>
      </w:r>
      <w:sdt>
        <w:sdtPr>
          <w:id w:val="321400198"/>
          <w:placeholder>
            <w:docPart w:val="667FB57BE6F8410B9B63D9DA9E2F9A83"/>
          </w:placeholder>
          <w:temporary/>
          <w:showingPlcHdr/>
          <w15:appearance w15:val="hidden"/>
        </w:sdtPr>
        <w:sdtEndPr/>
        <w:sdtContent>
          <w:r w:rsidR="00297D10">
            <w:rPr>
              <w:rStyle w:val="PlaceholderText"/>
            </w:rPr>
            <w:t>[year]</w:t>
          </w:r>
        </w:sdtContent>
      </w:sdt>
      <w:r w:rsidR="00297D10">
        <w:t xml:space="preserve">, for the period of </w:t>
      </w:r>
      <w:sdt>
        <w:sdtPr>
          <w:id w:val="2029976499"/>
          <w:placeholder>
            <w:docPart w:val="9FFA7477709849A392F07B30633DCB41"/>
          </w:placeholder>
          <w:temporary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97D10">
            <w:rPr>
              <w:rStyle w:val="PlaceholderText"/>
            </w:rPr>
            <w:t>[date]</w:t>
          </w:r>
        </w:sdtContent>
      </w:sdt>
      <w:r w:rsidR="00297D10">
        <w:t xml:space="preserve">, </w:t>
      </w:r>
      <w:proofErr w:type="spellStart"/>
      <w:r>
        <w:t>to</w:t>
      </w:r>
      <w:proofErr w:type="spellEnd"/>
      <w:r w:rsidR="00297D10">
        <w:t xml:space="preserve"> </w:t>
      </w:r>
      <w:sdt>
        <w:sdtPr>
          <w:id w:val="-909927796"/>
          <w:placeholder>
            <w:docPart w:val="9FFA7477709849A392F07B30633DCB41"/>
          </w:placeholder>
          <w:temporary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97D10">
            <w:rPr>
              <w:rStyle w:val="PlaceholderText"/>
            </w:rPr>
            <w:t>[date]</w:t>
          </w:r>
        </w:sdtContent>
      </w:sdt>
      <w:r w:rsidR="00297D10">
        <w:t>.</w:t>
      </w:r>
    </w:p>
    <w:p w:rsidR="00124ED8" w:rsidRDefault="00124ED8">
      <w:r>
        <w:t>We sent you a statement a short time ago, which was not acted upon by you.</w:t>
      </w:r>
    </w:p>
    <w:p w:rsidR="007C364D" w:rsidRDefault="00297D10">
      <w:r>
        <w:t xml:space="preserve">Please bring your payment to the address below by </w:t>
      </w:r>
      <w:sdt>
        <w:sdtPr>
          <w:id w:val="-1884246942"/>
          <w:placeholder>
            <w:docPart w:val="9FFA7477709849A392F07B30633DCB41"/>
          </w:placeholder>
          <w:temporary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[date]</w:t>
          </w:r>
        </w:sdtContent>
      </w:sdt>
      <w:r>
        <w:t>, to avoid a $</w:t>
      </w:r>
      <w:sdt>
        <w:sdtPr>
          <w:id w:val="-129399451"/>
          <w:placeholder>
            <w:docPart w:val="0E55F0E2F76C404B89DAF99833C7B736"/>
          </w:placeholder>
          <w:temporary/>
          <w:showingPlcHdr/>
          <w15:appearance w15:val="hidden"/>
        </w:sdtPr>
        <w:sdtEndPr/>
        <w:sdtContent>
          <w:r>
            <w:rPr>
              <w:rStyle w:val="PlaceholderText"/>
            </w:rPr>
            <w:t>[amount]</w:t>
          </w:r>
        </w:sdtContent>
      </w:sdt>
      <w:r>
        <w:t xml:space="preserve"> late fee, or call us immediately. Please disregard this notice if you have already sent us your rent.</w:t>
      </w:r>
    </w:p>
    <w:p w:rsidR="007C364D" w:rsidRDefault="00124ED8">
      <w:pPr>
        <w:pStyle w:val="Closing"/>
      </w:pPr>
      <w:r>
        <w:t>We sincerely hope that you submit payment is full.</w:t>
      </w:r>
    </w:p>
    <w:p w:rsidR="007C364D" w:rsidRDefault="009459B5">
      <w:pPr>
        <w:pStyle w:val="Signature"/>
        <w:rPr>
          <w:rFonts w:cs="Times New Roman"/>
          <w:b/>
          <w:bCs/>
          <w:sz w:val="24"/>
          <w:szCs w:val="24"/>
        </w:rPr>
      </w:pPr>
      <w:sdt>
        <w:sdtPr>
          <w:id w:val="-1301675190"/>
          <w:placeholder>
            <w:docPart w:val="2A63DC9614A14D2193C669B56C67736D"/>
          </w:placeholder>
          <w:showingPlcHdr/>
        </w:sdtPr>
        <w:sdtEndPr/>
        <w:sdtContent>
          <w:r w:rsidR="00124ED8" w:rsidRPr="00124ED8">
            <w:rPr>
              <w:color w:val="808080"/>
            </w:rPr>
            <w:t>Your Name here</w:t>
          </w:r>
        </w:sdtContent>
      </w:sdt>
    </w:p>
    <w:p w:rsidR="007C364D" w:rsidRDefault="009459B5">
      <w:pPr>
        <w:pStyle w:val="Address"/>
      </w:pPr>
      <w:sdt>
        <w:sdtPr>
          <w:id w:val="1634143502"/>
          <w:placeholder>
            <w:docPart w:val="DDB2CFFC9FB44582BE9063F14A3E5A9B"/>
          </w:placeholder>
          <w:temporary/>
          <w:showingPlcHdr/>
          <w15:appearance w15:val="hidden"/>
        </w:sdtPr>
        <w:sdtEndPr/>
        <w:sdtContent>
          <w:r w:rsidR="00297D10">
            <w:t>[Street Address]</w:t>
          </w:r>
        </w:sdtContent>
      </w:sdt>
    </w:p>
    <w:sdt>
      <w:sdtPr>
        <w:id w:val="2091195522"/>
        <w:placeholder>
          <w:docPart w:val="167BE68BA08048F68B1F82636F5BE63C"/>
        </w:placeholder>
        <w:temporary/>
        <w:showingPlcHdr/>
        <w15:appearance w15:val="hidden"/>
      </w:sdtPr>
      <w:sdtEndPr/>
      <w:sdtContent>
        <w:p w:rsidR="007C364D" w:rsidRDefault="00297D10">
          <w:pPr>
            <w:pStyle w:val="Address"/>
          </w:pPr>
          <w:r>
            <w:t>[City, ST ZIP Code]</w:t>
          </w:r>
        </w:p>
      </w:sdtContent>
    </w:sdt>
    <w:p w:rsidR="007C364D" w:rsidRDefault="009459B5">
      <w:pPr>
        <w:pStyle w:val="Address"/>
      </w:pPr>
      <w:sdt>
        <w:sdtPr>
          <w:id w:val="1589033386"/>
          <w:placeholder>
            <w:docPart w:val="E2AF3ADB373B49B285272336CFDEC7A0"/>
          </w:placeholder>
          <w:temporary/>
          <w:showingPlcHdr/>
          <w15:appearance w15:val="hidden"/>
        </w:sdtPr>
        <w:sdtEndPr/>
        <w:sdtContent>
          <w:r w:rsidR="00297D10">
            <w:t>[phone]</w:t>
          </w:r>
        </w:sdtContent>
      </w:sdt>
    </w:p>
    <w:p w:rsidR="007C364D" w:rsidRDefault="009459B5">
      <w:pPr>
        <w:pStyle w:val="Address"/>
      </w:pPr>
      <w:sdt>
        <w:sdtPr>
          <w:id w:val="972090785"/>
          <w:placeholder>
            <w:docPart w:val="48258D0F1C6448BCB281A3EE0A84984E"/>
          </w:placeholder>
          <w:temporary/>
          <w:showingPlcHdr/>
          <w15:appearance w15:val="hidden"/>
        </w:sdtPr>
        <w:sdtEndPr/>
        <w:sdtContent>
          <w:r w:rsidR="00297D10">
            <w:t>[cell phone]</w:t>
          </w:r>
        </w:sdtContent>
      </w:sdt>
    </w:p>
    <w:p w:rsidR="007C364D" w:rsidRDefault="009459B5">
      <w:pPr>
        <w:pStyle w:val="Address"/>
      </w:pPr>
      <w:sdt>
        <w:sdtPr>
          <w:id w:val="-1277173739"/>
          <w:placeholder>
            <w:docPart w:val="C013CD1D9AF54993A426E8E19A7306D7"/>
          </w:placeholder>
          <w:temporary/>
          <w:showingPlcHdr/>
          <w15:appearance w15:val="hidden"/>
        </w:sdtPr>
        <w:sdtEndPr/>
        <w:sdtContent>
          <w:r w:rsidR="00297D10">
            <w:t>[email]</w:t>
          </w:r>
        </w:sdtContent>
      </w:sdt>
    </w:p>
    <w:p w:rsidR="00124ED8" w:rsidRDefault="00124ED8">
      <w:pPr>
        <w:pStyle w:val="Address"/>
      </w:pPr>
    </w:p>
    <w:p w:rsidR="00124ED8" w:rsidRDefault="00124ED8">
      <w:pPr>
        <w:pStyle w:val="Address"/>
      </w:pPr>
      <w:r>
        <w:t>Thank you.</w:t>
      </w:r>
    </w:p>
    <w:sectPr w:rsidR="00124ED8" w:rsidSect="00297D10">
      <w:headerReference w:type="default" r:id="rId8"/>
      <w:footerReference w:type="first" r:id="rId9"/>
      <w:pgSz w:w="12240" w:h="15840"/>
      <w:pgMar w:top="1440" w:right="1440" w:bottom="1440" w:left="1440" w:header="720" w:footer="720" w:gutter="0"/>
      <w:pgBorders w:offsetFrom="page">
        <w:left w:val="single" w:sz="18" w:space="24" w:color="0070C0"/>
        <w:right w:val="single" w:sz="18" w:space="24" w:color="0070C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9B5" w:rsidRDefault="009459B5">
      <w:pPr>
        <w:spacing w:after="0" w:line="240" w:lineRule="auto"/>
      </w:pPr>
      <w:r>
        <w:separator/>
      </w:r>
    </w:p>
    <w:p w:rsidR="009459B5" w:rsidRDefault="009459B5"/>
  </w:endnote>
  <w:endnote w:type="continuationSeparator" w:id="0">
    <w:p w:rsidR="009459B5" w:rsidRDefault="009459B5">
      <w:pPr>
        <w:spacing w:after="0" w:line="240" w:lineRule="auto"/>
      </w:pPr>
      <w:r>
        <w:continuationSeparator/>
      </w:r>
    </w:p>
    <w:p w:rsidR="009459B5" w:rsidRDefault="00945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D10" w:rsidRDefault="00297D10" w:rsidP="00297D10">
    <w:pPr>
      <w:pStyle w:val="Footer"/>
      <w:pBdr>
        <w:top w:val="single" w:sz="18" w:space="1" w:color="0070C0"/>
      </w:pBdr>
      <w:jc w:val="right"/>
    </w:pPr>
    <w:r>
      <w:t xml:space="preserve">Past Due Notices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9B5" w:rsidRDefault="009459B5">
      <w:pPr>
        <w:spacing w:after="0" w:line="240" w:lineRule="auto"/>
      </w:pPr>
      <w:r>
        <w:separator/>
      </w:r>
    </w:p>
    <w:p w:rsidR="009459B5" w:rsidRDefault="009459B5"/>
  </w:footnote>
  <w:footnote w:type="continuationSeparator" w:id="0">
    <w:p w:rsidR="009459B5" w:rsidRDefault="009459B5">
      <w:pPr>
        <w:spacing w:after="0" w:line="240" w:lineRule="auto"/>
      </w:pPr>
      <w:r>
        <w:continuationSeparator/>
      </w:r>
    </w:p>
    <w:p w:rsidR="009459B5" w:rsidRDefault="009459B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64D" w:rsidRDefault="009459B5">
    <w:pPr>
      <w:pStyle w:val="Header"/>
    </w:pPr>
    <w:sdt>
      <w:sdtPr>
        <w:alias w:val="Tenant's Name"/>
        <w:tag w:val=""/>
        <w:id w:val="-1539498566"/>
        <w:placeholder>
          <w:docPart w:val="C013CD1D9AF54993A426E8E19A7306D7"/>
        </w:placeholder>
        <w:dataBinding w:prefixMappings="xmlns:ns0='http://schemas.microsoft.com/office/2006/coverPageProps' " w:xpath="/ns0:CoverPageProperties[1]/ns0:CompanyFax[1]" w:storeItemID="{55AF091B-3C7A-41E3-B477-F2FDAA23CFDA}"/>
        <w:text/>
      </w:sdtPr>
      <w:sdtEndPr/>
      <w:sdtContent>
        <w:r w:rsidR="00124ED8">
          <w:t>Name and Address</w:t>
        </w:r>
      </w:sdtContent>
    </w:sdt>
  </w:p>
  <w:sdt>
    <w:sdtPr>
      <w:alias w:val="Date"/>
      <w:tag w:val="Date"/>
      <w:id w:val="-447781685"/>
      <w:placeholder>
        <w:docPart w:val="5CFAF0D723E746C4A59983563AA32171"/>
      </w:placeholder>
      <w:showingPlcHdr/>
      <w:dataBinding w:prefixMappings="xmlns:ns0='http://schemas.microsoft.com/office/2006/coverPageProps' 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7C364D" w:rsidRDefault="00297D10">
        <w:pPr>
          <w:pStyle w:val="Header"/>
        </w:pPr>
        <w:r>
          <w:t>[Date]</w:t>
        </w:r>
      </w:p>
    </w:sdtContent>
  </w:sdt>
  <w:p w:rsidR="007C364D" w:rsidRDefault="00297D1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A3"/>
    <w:rsid w:val="00124ED8"/>
    <w:rsid w:val="00297D10"/>
    <w:rsid w:val="00420D5F"/>
    <w:rsid w:val="007C364D"/>
    <w:rsid w:val="009459B5"/>
    <w:rsid w:val="00B7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uiPriority w:val="1"/>
    <w:qFormat/>
    <w:pPr>
      <w:spacing w:after="0"/>
    </w:pPr>
  </w:style>
  <w:style w:type="paragraph" w:styleId="Signature">
    <w:name w:val="Signature"/>
    <w:basedOn w:val="Normal"/>
    <w:next w:val="Normal"/>
    <w:link w:val="SignatureChar"/>
    <w:uiPriority w:val="1"/>
    <w:qFormat/>
    <w:pPr>
      <w:keepNext/>
      <w:spacing w:after="300"/>
      <w:contextualSpacing/>
    </w:pPr>
  </w:style>
  <w:style w:type="character" w:customStyle="1" w:styleId="SignatureChar">
    <w:name w:val="Signature Char"/>
    <w:basedOn w:val="DefaultParagraphFont"/>
    <w:link w:val="Signature"/>
    <w:uiPriority w:val="1"/>
    <w:rPr>
      <w:spacing w:val="4"/>
      <w:sz w:val="20"/>
      <w:szCs w:val="20"/>
    </w:rPr>
  </w:style>
  <w:style w:type="paragraph" w:styleId="Date">
    <w:name w:val="Date"/>
    <w:basedOn w:val="Normal"/>
    <w:next w:val="Normal"/>
    <w:link w:val="DateChar"/>
    <w:uiPriority w:val="1"/>
    <w:qFormat/>
    <w:pPr>
      <w:spacing w:before="360" w:after="36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0"/>
      <w:szCs w:val="20"/>
    </w:rPr>
  </w:style>
  <w:style w:type="paragraph" w:styleId="Header">
    <w:name w:val="header"/>
    <w:basedOn w:val="Normal"/>
    <w:link w:val="HeaderChar"/>
    <w:uiPriority w:val="2"/>
    <w:unhideWhenUsed/>
    <w:pPr>
      <w:contextualSpacing/>
    </w:pPr>
  </w:style>
  <w:style w:type="character" w:customStyle="1" w:styleId="HeaderChar">
    <w:name w:val="Header Char"/>
    <w:basedOn w:val="DefaultParagraphFont"/>
    <w:link w:val="Header"/>
    <w:uiPriority w:val="2"/>
    <w:rPr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paragraph" w:styleId="Closing">
    <w:name w:val="Closing"/>
    <w:basedOn w:val="Normal"/>
    <w:link w:val="ClosingChar"/>
    <w:uiPriority w:val="1"/>
    <w:qFormat/>
    <w:pPr>
      <w:spacing w:after="600" w:line="240" w:lineRule="auto"/>
    </w:pPr>
  </w:style>
  <w:style w:type="character" w:customStyle="1" w:styleId="ClosingChar">
    <w:name w:val="Closing Char"/>
    <w:basedOn w:val="DefaultParagraphFont"/>
    <w:link w:val="Closing"/>
    <w:uiPriority w:val="1"/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7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D10"/>
    <w:rPr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glossary/document.xml" Type="http://schemas.openxmlformats.org/officeDocument/2006/relationships/glossaryDocument"/>
<Relationship Id="rId12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C:/Users/COMPAQ/AppData/Roaming/Microsoft/Templates/Notice%20of%20past%20due%20rent%20(form%20letter)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FAF0D723E746C4A59983563AA3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8CB46-111D-4FDC-AAD8-C6413D4C68A7}"/>
      </w:docPartPr>
      <w:docPartBody>
        <w:p w:rsidR="007022C4" w:rsidRDefault="00095564">
          <w:pPr>
            <w:pStyle w:val="5CFAF0D723E746C4A59983563AA32171"/>
          </w:pPr>
          <w:r>
            <w:t>[Date]</w:t>
          </w:r>
        </w:p>
      </w:docPartBody>
    </w:docPart>
    <w:docPart>
      <w:docPartPr>
        <w:name w:val="0E55F0E2F76C404B89DAF99833C7B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1C0CA-FCE3-45BA-8182-EFB32BBD77C6}"/>
      </w:docPartPr>
      <w:docPartBody>
        <w:p w:rsidR="007022C4" w:rsidRDefault="00095564" w:rsidP="00095564">
          <w:pPr>
            <w:pStyle w:val="0E55F0E2F76C404B89DAF99833C7B7362"/>
          </w:pPr>
          <w:r>
            <w:rPr>
              <w:rStyle w:val="PlaceholderText"/>
            </w:rPr>
            <w:t>[amount]</w:t>
          </w:r>
        </w:p>
      </w:docPartBody>
    </w:docPart>
    <w:docPart>
      <w:docPartPr>
        <w:name w:val="F64EDC3A3D474D5AB0E1EABF80E6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55664-740A-4E45-899D-ED350436D0C1}"/>
      </w:docPartPr>
      <w:docPartBody>
        <w:p w:rsidR="007022C4" w:rsidRDefault="00095564" w:rsidP="00095564">
          <w:pPr>
            <w:pStyle w:val="F64EDC3A3D474D5AB0E1EABF80E69D542"/>
          </w:pPr>
          <w:r>
            <w:rPr>
              <w:rStyle w:val="PlaceholderText"/>
            </w:rPr>
            <w:t>[day]</w:t>
          </w:r>
        </w:p>
      </w:docPartBody>
    </w:docPart>
    <w:docPart>
      <w:docPartPr>
        <w:name w:val="86E527A5889E44679BB0F348ECFB4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337A7-BC2F-4772-8068-4939D69003B4}"/>
      </w:docPartPr>
      <w:docPartBody>
        <w:p w:rsidR="007022C4" w:rsidRDefault="00095564" w:rsidP="00095564">
          <w:pPr>
            <w:pStyle w:val="86E527A5889E44679BB0F348ECFB4FBC2"/>
          </w:pPr>
          <w:r>
            <w:rPr>
              <w:rStyle w:val="PlaceholderText"/>
            </w:rPr>
            <w:t>[Month]</w:t>
          </w:r>
        </w:p>
      </w:docPartBody>
    </w:docPart>
    <w:docPart>
      <w:docPartPr>
        <w:name w:val="667FB57BE6F8410B9B63D9DA9E2F9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579B-014F-42D2-8DB1-38B0ACE23EDA}"/>
      </w:docPartPr>
      <w:docPartBody>
        <w:p w:rsidR="007022C4" w:rsidRDefault="00095564" w:rsidP="00095564">
          <w:pPr>
            <w:pStyle w:val="667FB57BE6F8410B9B63D9DA9E2F9A832"/>
          </w:pPr>
          <w:r>
            <w:rPr>
              <w:rStyle w:val="PlaceholderText"/>
            </w:rPr>
            <w:t>[year]</w:t>
          </w:r>
        </w:p>
      </w:docPartBody>
    </w:docPart>
    <w:docPart>
      <w:docPartPr>
        <w:name w:val="9FFA7477709849A392F07B30633DC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09A50-45B7-4CB4-BDFF-CAA26F493A79}"/>
      </w:docPartPr>
      <w:docPartBody>
        <w:p w:rsidR="007022C4" w:rsidRDefault="00095564" w:rsidP="00095564">
          <w:pPr>
            <w:pStyle w:val="9FFA7477709849A392F07B30633DCB412"/>
          </w:pPr>
          <w:r>
            <w:rPr>
              <w:rStyle w:val="PlaceholderText"/>
            </w:rPr>
            <w:t>[date]</w:t>
          </w:r>
        </w:p>
      </w:docPartBody>
    </w:docPart>
    <w:docPart>
      <w:docPartPr>
        <w:name w:val="DDB2CFFC9FB44582BE9063F14A3E5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0BE3-4F02-40C5-A800-639DE72753F8}"/>
      </w:docPartPr>
      <w:docPartBody>
        <w:p w:rsidR="007022C4" w:rsidRDefault="00095564">
          <w:pPr>
            <w:pStyle w:val="DDB2CFFC9FB44582BE9063F14A3E5A9B"/>
          </w:pPr>
          <w:r>
            <w:t>[Street Address]</w:t>
          </w:r>
        </w:p>
      </w:docPartBody>
    </w:docPart>
    <w:docPart>
      <w:docPartPr>
        <w:name w:val="167BE68BA08048F68B1F82636F5BE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5A7BF-28F8-46F8-982B-BA859AAC9F3B}"/>
      </w:docPartPr>
      <w:docPartBody>
        <w:p w:rsidR="007022C4" w:rsidRDefault="00095564">
          <w:pPr>
            <w:pStyle w:val="167BE68BA08048F68B1F82636F5BE63C"/>
          </w:pPr>
          <w:r>
            <w:t>[City, ST ZIP Code]</w:t>
          </w:r>
        </w:p>
      </w:docPartBody>
    </w:docPart>
    <w:docPart>
      <w:docPartPr>
        <w:name w:val="E2AF3ADB373B49B285272336CFDEC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6C35E-C3D6-46FA-9E6B-F9D68294E526}"/>
      </w:docPartPr>
      <w:docPartBody>
        <w:p w:rsidR="007022C4" w:rsidRDefault="00095564">
          <w:pPr>
            <w:pStyle w:val="E2AF3ADB373B49B285272336CFDEC7A0"/>
          </w:pPr>
          <w:r>
            <w:t>[phone]</w:t>
          </w:r>
        </w:p>
      </w:docPartBody>
    </w:docPart>
    <w:docPart>
      <w:docPartPr>
        <w:name w:val="48258D0F1C6448BCB281A3EE0A849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FD9D2-4CA1-4C2E-BC99-DED042941A52}"/>
      </w:docPartPr>
      <w:docPartBody>
        <w:p w:rsidR="007022C4" w:rsidRDefault="00095564">
          <w:pPr>
            <w:pStyle w:val="48258D0F1C6448BCB281A3EE0A84984E"/>
          </w:pPr>
          <w:r>
            <w:t>[cell phone]</w:t>
          </w:r>
        </w:p>
      </w:docPartBody>
    </w:docPart>
    <w:docPart>
      <w:docPartPr>
        <w:name w:val="C013CD1D9AF54993A426E8E19A730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9C98-5F91-41AB-B703-68E9FFD787DE}"/>
      </w:docPartPr>
      <w:docPartBody>
        <w:p w:rsidR="007022C4" w:rsidRDefault="00095564">
          <w:pPr>
            <w:pStyle w:val="C013CD1D9AF54993A426E8E19A7306D7"/>
          </w:pPr>
          <w:r>
            <w:t>[email]</w:t>
          </w:r>
        </w:p>
      </w:docPartBody>
    </w:docPart>
    <w:docPart>
      <w:docPartPr>
        <w:name w:val="9A3419C370DA486B8FEED435CAD81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93B9-8E14-42EF-83E0-BDE1E3A6A5EE}"/>
      </w:docPartPr>
      <w:docPartBody>
        <w:p w:rsidR="007022C4" w:rsidRDefault="00095564" w:rsidP="00095564">
          <w:pPr>
            <w:pStyle w:val="9A3419C370DA486B8FEED435CAD81B901"/>
          </w:pPr>
          <w:r w:rsidRPr="00124ED8">
            <w:rPr>
              <w:color w:val="808080"/>
            </w:rPr>
            <w:t>Write down Name and Address here</w:t>
          </w:r>
        </w:p>
      </w:docPartBody>
    </w:docPart>
    <w:docPart>
      <w:docPartPr>
        <w:name w:val="E2B7E250B93B4326B013A6A5E9B48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CB50A-FDFC-4C8F-B4DF-182CCBED3D17}"/>
      </w:docPartPr>
      <w:docPartBody>
        <w:p w:rsidR="007022C4" w:rsidRDefault="00095564" w:rsidP="00095564">
          <w:pPr>
            <w:pStyle w:val="E2B7E250B93B4326B013A6A5E9B485541"/>
          </w:pPr>
          <w:r w:rsidRPr="00124ED8">
            <w:rPr>
              <w:color w:val="808080"/>
            </w:rPr>
            <w:t>Write down Name and Address here</w:t>
          </w:r>
        </w:p>
      </w:docPartBody>
    </w:docPart>
    <w:docPart>
      <w:docPartPr>
        <w:name w:val="2A63DC9614A14D2193C669B56C677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E6DB1-7437-4312-A940-A1931B4A7965}"/>
      </w:docPartPr>
      <w:docPartBody>
        <w:p w:rsidR="007022C4" w:rsidRDefault="00095564" w:rsidP="00095564">
          <w:pPr>
            <w:pStyle w:val="2A63DC9614A14D2193C669B56C67736D1"/>
          </w:pPr>
          <w:r w:rsidRPr="00124ED8">
            <w:rPr>
              <w:color w:val="808080"/>
            </w:rPr>
            <w:t>Your Name here</w:t>
          </w:r>
        </w:p>
      </w:docPartBody>
    </w:docPart>
    <w:docPart>
      <w:docPartPr>
        <w:name w:val="D2E903F1A2D5484D954291993D675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96A5-73AB-4526-B6FF-01E0C77D5F21}"/>
      </w:docPartPr>
      <w:docPartBody>
        <w:p w:rsidR="007022C4" w:rsidRDefault="00095564" w:rsidP="00095564">
          <w:pPr>
            <w:pStyle w:val="D2E903F1A2D5484D954291993D675768"/>
          </w:pPr>
          <w:r w:rsidRPr="00297D10">
            <w:rPr>
              <w:color w:val="808080"/>
            </w:rPr>
            <w:t>Write down Name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64"/>
    <w:rsid w:val="00095564"/>
    <w:rsid w:val="007022C4"/>
    <w:rsid w:val="00FE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FAF0D723E746C4A59983563AA32171">
    <w:name w:val="5CFAF0D723E746C4A59983563AA32171"/>
  </w:style>
  <w:style w:type="character" w:styleId="PlaceholderText">
    <w:name w:val="Placeholder Text"/>
    <w:basedOn w:val="DefaultParagraphFont"/>
    <w:uiPriority w:val="99"/>
    <w:rsid w:val="00095564"/>
    <w:rPr>
      <w:color w:val="808080"/>
    </w:rPr>
  </w:style>
  <w:style w:type="paragraph" w:customStyle="1" w:styleId="BEB7091914F445C0B8F0845234875809">
    <w:name w:val="BEB7091914F445C0B8F0845234875809"/>
  </w:style>
  <w:style w:type="paragraph" w:customStyle="1" w:styleId="85881CC290AB4698BC1B85085088A6C2">
    <w:name w:val="85881CC290AB4698BC1B85085088A6C2"/>
  </w:style>
  <w:style w:type="paragraph" w:customStyle="1" w:styleId="0E55F0E2F76C404B89DAF99833C7B736">
    <w:name w:val="0E55F0E2F76C404B89DAF99833C7B736"/>
  </w:style>
  <w:style w:type="paragraph" w:customStyle="1" w:styleId="F64EDC3A3D474D5AB0E1EABF80E69D54">
    <w:name w:val="F64EDC3A3D474D5AB0E1EABF80E69D54"/>
  </w:style>
  <w:style w:type="paragraph" w:customStyle="1" w:styleId="86E527A5889E44679BB0F348ECFB4FBC">
    <w:name w:val="86E527A5889E44679BB0F348ECFB4FBC"/>
  </w:style>
  <w:style w:type="paragraph" w:customStyle="1" w:styleId="667FB57BE6F8410B9B63D9DA9E2F9A83">
    <w:name w:val="667FB57BE6F8410B9B63D9DA9E2F9A83"/>
  </w:style>
  <w:style w:type="paragraph" w:customStyle="1" w:styleId="9FFA7477709849A392F07B30633DCB41">
    <w:name w:val="9FFA7477709849A392F07B30633DCB41"/>
  </w:style>
  <w:style w:type="paragraph" w:customStyle="1" w:styleId="DDB2CFFC9FB44582BE9063F14A3E5A9B">
    <w:name w:val="DDB2CFFC9FB44582BE9063F14A3E5A9B"/>
  </w:style>
  <w:style w:type="paragraph" w:customStyle="1" w:styleId="167BE68BA08048F68B1F82636F5BE63C">
    <w:name w:val="167BE68BA08048F68B1F82636F5BE63C"/>
  </w:style>
  <w:style w:type="paragraph" w:customStyle="1" w:styleId="E2AF3ADB373B49B285272336CFDEC7A0">
    <w:name w:val="E2AF3ADB373B49B285272336CFDEC7A0"/>
  </w:style>
  <w:style w:type="paragraph" w:customStyle="1" w:styleId="48258D0F1C6448BCB281A3EE0A84984E">
    <w:name w:val="48258D0F1C6448BCB281A3EE0A84984E"/>
  </w:style>
  <w:style w:type="paragraph" w:customStyle="1" w:styleId="C013CD1D9AF54993A426E8E19A7306D7">
    <w:name w:val="C013CD1D9AF54993A426E8E19A7306D7"/>
  </w:style>
  <w:style w:type="paragraph" w:customStyle="1" w:styleId="9A3419C370DA486B8FEED435CAD81B90">
    <w:name w:val="9A3419C370DA486B8FEED435CAD81B90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E2B7E250B93B4326B013A6A5E9B48554">
    <w:name w:val="E2B7E250B93B4326B013A6A5E9B48554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0E55F0E2F76C404B89DAF99833C7B7361">
    <w:name w:val="0E55F0E2F76C404B89DAF99833C7B7361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F64EDC3A3D474D5AB0E1EABF80E69D541">
    <w:name w:val="F64EDC3A3D474D5AB0E1EABF80E69D541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86E527A5889E44679BB0F348ECFB4FBC1">
    <w:name w:val="86E527A5889E44679BB0F348ECFB4FBC1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667FB57BE6F8410B9B63D9DA9E2F9A831">
    <w:name w:val="667FB57BE6F8410B9B63D9DA9E2F9A831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9FFA7477709849A392F07B30633DCB411">
    <w:name w:val="9FFA7477709849A392F07B30633DCB411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2A63DC9614A14D2193C669B56C67736D">
    <w:name w:val="2A63DC9614A14D2193C669B56C67736D"/>
    <w:rsid w:val="00095564"/>
    <w:pPr>
      <w:keepNext/>
      <w:spacing w:after="300" w:line="276" w:lineRule="auto"/>
      <w:contextualSpacing/>
    </w:pPr>
    <w:rPr>
      <w:spacing w:val="4"/>
      <w:sz w:val="20"/>
      <w:szCs w:val="20"/>
      <w:lang w:eastAsia="ja-JP"/>
    </w:rPr>
  </w:style>
  <w:style w:type="paragraph" w:customStyle="1" w:styleId="9A3419C370DA486B8FEED435CAD81B901">
    <w:name w:val="9A3419C370DA486B8FEED435CAD81B901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E2B7E250B93B4326B013A6A5E9B485541">
    <w:name w:val="E2B7E250B93B4326B013A6A5E9B485541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D2E903F1A2D5484D954291993D675768">
    <w:name w:val="D2E903F1A2D5484D954291993D675768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0E55F0E2F76C404B89DAF99833C7B7362">
    <w:name w:val="0E55F0E2F76C404B89DAF99833C7B7362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F64EDC3A3D474D5AB0E1EABF80E69D542">
    <w:name w:val="F64EDC3A3D474D5AB0E1EABF80E69D542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86E527A5889E44679BB0F348ECFB4FBC2">
    <w:name w:val="86E527A5889E44679BB0F348ECFB4FBC2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667FB57BE6F8410B9B63D9DA9E2F9A832">
    <w:name w:val="667FB57BE6F8410B9B63D9DA9E2F9A832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9FFA7477709849A392F07B30633DCB412">
    <w:name w:val="9FFA7477709849A392F07B30633DCB412"/>
    <w:rsid w:val="00095564"/>
    <w:pPr>
      <w:spacing w:after="240" w:line="276" w:lineRule="auto"/>
    </w:pPr>
    <w:rPr>
      <w:spacing w:val="4"/>
      <w:sz w:val="20"/>
      <w:szCs w:val="20"/>
      <w:lang w:eastAsia="ja-JP"/>
    </w:rPr>
  </w:style>
  <w:style w:type="paragraph" w:customStyle="1" w:styleId="2A63DC9614A14D2193C669B56C67736D1">
    <w:name w:val="2A63DC9614A14D2193C669B56C67736D1"/>
    <w:rsid w:val="00095564"/>
    <w:pPr>
      <w:keepNext/>
      <w:spacing w:after="300" w:line="276" w:lineRule="auto"/>
      <w:contextualSpacing/>
    </w:pPr>
    <w:rPr>
      <w:spacing w:val="4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CoverPageProperties xmlns="http://schemas.microsoft.com/office/2006/coverPageProps">
  <PublishDate/>
  <Abstract/>
  <CompanyAddress/>
  <CompanyPhone/>
  <CompanyFax>Name and Address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3E2D6A-966D-4468-A26A-395530B08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108</Words>
  <Characters>622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729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