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017" w:rsidRDefault="00F45245">
      <w:r>
        <w:rPr>
          <w:noProof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6243BB" wp14:editId="77CD5DF5">
                <wp:simplePos x="0" y="0"/>
                <wp:positionH relativeFrom="column">
                  <wp:posOffset>1297940</wp:posOffset>
                </wp:positionH>
                <wp:positionV relativeFrom="paragraph">
                  <wp:posOffset>365125</wp:posOffset>
                </wp:positionV>
                <wp:extent cx="7258050" cy="116332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116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245" w:rsidRPr="00F45245" w:rsidRDefault="00756288" w:rsidP="00F45245">
                            <w:pPr>
                              <w:spacing w:afterLines="350" w:after="840"/>
                              <w:jc w:val="center"/>
                              <w:rPr>
                                <w:rFonts w:ascii="Amatic" w:hAnsi="Amatic" w:cs="Adobe Naskh Medium"/>
                                <w:color w:val="7030A0"/>
                                <w:sz w:val="120"/>
                                <w:szCs w:val="120"/>
                              </w:rPr>
                            </w:pPr>
                            <w:r w:rsidRPr="00F45245">
                              <w:rPr>
                                <w:rFonts w:ascii="Amatic" w:hAnsi="Amatic" w:cs="Adobe Naskh Medium"/>
                                <w:color w:val="7030A0"/>
                                <w:sz w:val="120"/>
                                <w:szCs w:val="120"/>
                              </w:rPr>
                              <w:t>Bishop Ordination</w:t>
                            </w:r>
                            <w:r w:rsidR="00F45245" w:rsidRPr="00F45245">
                              <w:rPr>
                                <w:rFonts w:ascii="Amatic" w:hAnsi="Amatic" w:cs="Adobe Naskh Medium"/>
                                <w:color w:val="7030A0"/>
                                <w:sz w:val="120"/>
                                <w:szCs w:val="120"/>
                              </w:rPr>
                              <w:t xml:space="preserve"> Certificate </w:t>
                            </w:r>
                          </w:p>
                          <w:p w:rsidR="00756288" w:rsidRPr="00F45245" w:rsidRDefault="00756288" w:rsidP="00756288">
                            <w:pPr>
                              <w:spacing w:after="0"/>
                              <w:jc w:val="center"/>
                              <w:rPr>
                                <w:rFonts w:ascii="Amatic" w:hAnsi="Amatic" w:cs="Adobe Naskh Medium"/>
                                <w:color w:val="7030A0"/>
                                <w:sz w:val="120"/>
                                <w:szCs w:val="120"/>
                              </w:rPr>
                            </w:pPr>
                            <w:r w:rsidRPr="00F45245">
                              <w:rPr>
                                <w:rFonts w:ascii="Amatic" w:hAnsi="Amatic" w:cs="Adobe Naskh Medium"/>
                                <w:color w:val="7030A0"/>
                                <w:sz w:val="120"/>
                                <w:szCs w:val="120"/>
                              </w:rPr>
                              <w:t xml:space="preserve"> </w:t>
                            </w:r>
                          </w:p>
                          <w:p w:rsidR="00946283" w:rsidRPr="00F45245" w:rsidRDefault="00946283" w:rsidP="00946283">
                            <w:pPr>
                              <w:spacing w:after="40"/>
                              <w:rPr>
                                <w:rFonts w:ascii="Amatic" w:hAnsi="Amatic" w:cs="Adobe Hebrew"/>
                                <w:b/>
                                <w:color w:val="17365D" w:themeColor="text2" w:themeShade="BF"/>
                                <w:sz w:val="120"/>
                                <w:szCs w:val="120"/>
                              </w:rPr>
                            </w:pPr>
                            <w:r w:rsidRPr="00F45245">
                              <w:rPr>
                                <w:rFonts w:ascii="Amatic" w:hAnsi="Amatic" w:cs="Adobe Hebrew"/>
                                <w:b/>
                                <w:color w:val="17365D" w:themeColor="text2" w:themeShade="BF"/>
                                <w:sz w:val="120"/>
                                <w:szCs w:val="120"/>
                              </w:rPr>
                              <w:t xml:space="preserve">     </w:t>
                            </w:r>
                          </w:p>
                          <w:p w:rsidR="00946283" w:rsidRPr="00F45245" w:rsidRDefault="00946283" w:rsidP="00946283">
                            <w:pPr>
                              <w:spacing w:after="40"/>
                              <w:rPr>
                                <w:rFonts w:ascii="Amatic" w:hAnsi="Amatic" w:cs="Adobe Hebrew"/>
                                <w:b/>
                                <w:color w:val="17365D" w:themeColor="text2" w:themeShade="BF"/>
                                <w:sz w:val="120"/>
                                <w:szCs w:val="120"/>
                              </w:rPr>
                            </w:pPr>
                            <w:r w:rsidRPr="00F45245">
                              <w:rPr>
                                <w:rFonts w:ascii="Amatic" w:hAnsi="Amatic" w:cs="Adobe Hebrew"/>
                                <w:b/>
                                <w:color w:val="17365D" w:themeColor="text2" w:themeShade="BF"/>
                                <w:sz w:val="120"/>
                                <w:szCs w:val="120"/>
                              </w:rPr>
                              <w:t xml:space="preserve">               ______________                                  _____________</w:t>
                            </w:r>
                          </w:p>
                          <w:p w:rsidR="00946283" w:rsidRPr="00F45245" w:rsidRDefault="00946283" w:rsidP="00946283">
                            <w:pPr>
                              <w:spacing w:after="40"/>
                              <w:rPr>
                                <w:rFonts w:ascii="Amatic" w:hAnsi="Amatic" w:cs="Adobe Hebrew"/>
                                <w:b/>
                                <w:color w:val="17365D" w:themeColor="text2" w:themeShade="BF"/>
                                <w:sz w:val="120"/>
                                <w:szCs w:val="120"/>
                              </w:rPr>
                            </w:pPr>
                            <w:r w:rsidRPr="00F45245">
                              <w:rPr>
                                <w:rFonts w:ascii="Amatic" w:hAnsi="Amatic" w:cs="Adobe Hebrew"/>
                                <w:b/>
                                <w:color w:val="17365D" w:themeColor="text2" w:themeShade="BF"/>
                                <w:sz w:val="120"/>
                                <w:szCs w:val="120"/>
                              </w:rPr>
                              <w:t xml:space="preserve">                   Signature                                                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243B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2.2pt;margin-top:28.75pt;width:571.5pt;height:9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" filled="f" stroked="f">
                <v:textbox>
                  <w:txbxContent>
                    <w:p w:rsidR="00F45245" w:rsidRPr="00F45245" w:rsidRDefault="00756288" w:rsidP="00F45245">
                      <w:pPr>
                        <w:spacing w:afterLines="350" w:after="840"/>
                        <w:jc w:val="center"/>
                        <w:rPr>
                          <w:rFonts w:ascii="Amatic" w:hAnsi="Amatic" w:cs="Adobe Naskh Medium"/>
                          <w:color w:val="7030A0"/>
                          <w:sz w:val="120"/>
                          <w:szCs w:val="120"/>
                        </w:rPr>
                      </w:pPr>
                      <w:r w:rsidRPr="00F45245">
                        <w:rPr>
                          <w:rFonts w:ascii="Amatic" w:hAnsi="Amatic" w:cs="Adobe Naskh Medium"/>
                          <w:color w:val="7030A0"/>
                          <w:sz w:val="120"/>
                          <w:szCs w:val="120"/>
                        </w:rPr>
                        <w:t>Bishop Ordination</w:t>
                      </w:r>
                      <w:r w:rsidR="00F45245" w:rsidRPr="00F45245">
                        <w:rPr>
                          <w:rFonts w:ascii="Amatic" w:hAnsi="Amatic" w:cs="Adobe Naskh Medium"/>
                          <w:color w:val="7030A0"/>
                          <w:sz w:val="120"/>
                          <w:szCs w:val="120"/>
                        </w:rPr>
                        <w:t xml:space="preserve"> Certificate </w:t>
                      </w:r>
                    </w:p>
                    <w:p w:rsidR="00756288" w:rsidRPr="00F45245" w:rsidRDefault="00756288" w:rsidP="00756288">
                      <w:pPr>
                        <w:spacing w:after="0"/>
                        <w:jc w:val="center"/>
                        <w:rPr>
                          <w:rFonts w:ascii="Amatic" w:hAnsi="Amatic" w:cs="Adobe Naskh Medium"/>
                          <w:color w:val="7030A0"/>
                          <w:sz w:val="120"/>
                          <w:szCs w:val="120"/>
                        </w:rPr>
                      </w:pPr>
                      <w:r w:rsidRPr="00F45245">
                        <w:rPr>
                          <w:rFonts w:ascii="Amatic" w:hAnsi="Amatic" w:cs="Adobe Naskh Medium"/>
                          <w:color w:val="7030A0"/>
                          <w:sz w:val="120"/>
                          <w:szCs w:val="120"/>
                        </w:rPr>
                        <w:t xml:space="preserve"> </w:t>
                      </w:r>
                    </w:p>
                    <w:p w:rsidR="00946283" w:rsidRPr="00F45245" w:rsidRDefault="00946283" w:rsidP="00946283">
                      <w:pPr>
                        <w:spacing w:after="40"/>
                        <w:rPr>
                          <w:rFonts w:ascii="Amatic" w:hAnsi="Amatic" w:cs="Adobe Hebrew"/>
                          <w:b/>
                          <w:color w:val="17365D" w:themeColor="text2" w:themeShade="BF"/>
                          <w:sz w:val="120"/>
                          <w:szCs w:val="120"/>
                        </w:rPr>
                      </w:pPr>
                      <w:r w:rsidRPr="00F45245">
                        <w:rPr>
                          <w:rFonts w:ascii="Amatic" w:hAnsi="Amatic" w:cs="Adobe Hebrew"/>
                          <w:b/>
                          <w:color w:val="17365D" w:themeColor="text2" w:themeShade="BF"/>
                          <w:sz w:val="120"/>
                          <w:szCs w:val="120"/>
                        </w:rPr>
                        <w:t xml:space="preserve">     </w:t>
                      </w:r>
                    </w:p>
                    <w:p w:rsidR="00946283" w:rsidRPr="00F45245" w:rsidRDefault="00946283" w:rsidP="00946283">
                      <w:pPr>
                        <w:spacing w:after="40"/>
                        <w:rPr>
                          <w:rFonts w:ascii="Amatic" w:hAnsi="Amatic" w:cs="Adobe Hebrew"/>
                          <w:b/>
                          <w:color w:val="17365D" w:themeColor="text2" w:themeShade="BF"/>
                          <w:sz w:val="120"/>
                          <w:szCs w:val="120"/>
                        </w:rPr>
                      </w:pPr>
                      <w:r w:rsidRPr="00F45245">
                        <w:rPr>
                          <w:rFonts w:ascii="Amatic" w:hAnsi="Amatic" w:cs="Adobe Hebrew"/>
                          <w:b/>
                          <w:color w:val="17365D" w:themeColor="text2" w:themeShade="BF"/>
                          <w:sz w:val="120"/>
                          <w:szCs w:val="120"/>
                        </w:rPr>
                        <w:t xml:space="preserve">               ______________                                  _____________</w:t>
                      </w:r>
                    </w:p>
                    <w:p w:rsidR="00946283" w:rsidRPr="00F45245" w:rsidRDefault="00946283" w:rsidP="00946283">
                      <w:pPr>
                        <w:spacing w:after="40"/>
                        <w:rPr>
                          <w:rFonts w:ascii="Amatic" w:hAnsi="Amatic" w:cs="Adobe Hebrew"/>
                          <w:b/>
                          <w:color w:val="17365D" w:themeColor="text2" w:themeShade="BF"/>
                          <w:sz w:val="120"/>
                          <w:szCs w:val="120"/>
                        </w:rPr>
                      </w:pPr>
                      <w:r w:rsidRPr="00F45245">
                        <w:rPr>
                          <w:rFonts w:ascii="Amatic" w:hAnsi="Amatic" w:cs="Adobe Hebrew"/>
                          <w:b/>
                          <w:color w:val="17365D" w:themeColor="text2" w:themeShade="BF"/>
                          <w:sz w:val="120"/>
                          <w:szCs w:val="120"/>
                        </w:rPr>
                        <w:t xml:space="preserve">                   Signature                                                 Date</w:t>
                      </w:r>
                    </w:p>
                  </w:txbxContent>
                </v:textbox>
              </v:shape>
            </w:pict>
          </mc:Fallback>
        </mc:AlternateContent>
      </w:r>
      <w:r w:rsidR="004750BE">
        <w:rPr>
          <w:noProof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73F8A7" wp14:editId="0F16F92F">
                <wp:simplePos x="0" y="0"/>
                <wp:positionH relativeFrom="column">
                  <wp:posOffset>0</wp:posOffset>
                </wp:positionH>
                <wp:positionV relativeFrom="paragraph">
                  <wp:posOffset>1640840</wp:posOffset>
                </wp:positionV>
                <wp:extent cx="8086725" cy="4476750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6725" cy="447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2E4E" w:rsidRPr="004750BE" w:rsidRDefault="00CD2E4E" w:rsidP="00756288">
                            <w:pPr>
                              <w:spacing w:after="0"/>
                              <w:jc w:val="center"/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>This</w:t>
                            </w:r>
                            <w:r w:rsidR="00B26E84"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A1C28"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>ce</w:t>
                            </w:r>
                            <w:r w:rsidR="00534C32"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>rtifies that</w:t>
                            </w:r>
                            <w:r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7F4F79" w:rsidRPr="004750BE" w:rsidRDefault="007F4F79" w:rsidP="004750BE">
                            <w:pPr>
                              <w:spacing w:after="240"/>
                              <w:jc w:val="center"/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>____________</w:t>
                            </w:r>
                            <w:r w:rsidR="005E0399"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>___________</w:t>
                            </w:r>
                          </w:p>
                          <w:p w:rsidR="00534C32" w:rsidRPr="004750BE" w:rsidRDefault="00756288" w:rsidP="004750BE">
                            <w:pPr>
                              <w:spacing w:after="240"/>
                              <w:jc w:val="center"/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>Be it known to all men in accordance with authority bested in them under</w:t>
                            </w:r>
                          </w:p>
                          <w:p w:rsidR="00756288" w:rsidRPr="004750BE" w:rsidRDefault="00756288" w:rsidP="004750BE">
                            <w:pPr>
                              <w:spacing w:after="240"/>
                              <w:jc w:val="center"/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>The laws of this nation the trustees of this institution of church</w:t>
                            </w:r>
                          </w:p>
                          <w:p w:rsidR="004A6C01" w:rsidRPr="004750BE" w:rsidRDefault="00756288" w:rsidP="00534C32">
                            <w:pPr>
                              <w:spacing w:after="480"/>
                              <w:jc w:val="center"/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>Bishop</w:t>
                            </w:r>
                            <w:r w:rsidR="004A1C28"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A3842"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>__</w:t>
                            </w:r>
                            <w:r w:rsidR="0021517B"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>______</w:t>
                            </w:r>
                            <w:r w:rsidR="00946283"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>__</w:t>
                            </w:r>
                            <w:r w:rsidR="00880C4C"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>__</w:t>
                            </w:r>
                            <w:r w:rsidR="00E05CDF"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>Church</w:t>
                            </w:r>
                            <w:r w:rsidR="00BA3842"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 xml:space="preserve"> _</w:t>
                            </w:r>
                            <w:r w:rsidR="0021517B"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>___</w:t>
                            </w:r>
                            <w:r w:rsidR="00946283"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>_____________</w:t>
                            </w:r>
                          </w:p>
                          <w:p w:rsidR="00363676" w:rsidRPr="004750BE" w:rsidRDefault="00CE6114" w:rsidP="00B00DC2">
                            <w:pPr>
                              <w:spacing w:after="0"/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="00534C32"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  <w:r w:rsidR="004A1C28"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CD2E4E"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63676"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 xml:space="preserve">______________       </w:t>
                            </w:r>
                            <w:r w:rsidR="006E3894"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 xml:space="preserve">                      </w:t>
                            </w:r>
                            <w:r w:rsidR="004750BE"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6E3894"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750BE"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00DC2"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63676"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>_____________</w:t>
                            </w:r>
                          </w:p>
                          <w:p w:rsidR="00363676" w:rsidRPr="004750BE" w:rsidRDefault="006E3894" w:rsidP="00B00DC2">
                            <w:pPr>
                              <w:spacing w:after="0"/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80E0C"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8D44AD"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F5326"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97467F"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CE6114"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756288"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r w:rsidR="00CD2E4E"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63676"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>Sign</w:t>
                            </w:r>
                            <w:bookmarkStart w:id="0" w:name="_GoBack"/>
                            <w:bookmarkEnd w:id="0"/>
                            <w:r w:rsidR="00363676"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>atu</w:t>
                            </w:r>
                            <w:r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 xml:space="preserve">re                      </w:t>
                            </w:r>
                            <w:r w:rsidR="00A9075A"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="00B15511"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CD2E4E"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750BE"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B2110"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363676" w:rsidRPr="004750BE">
                              <w:rPr>
                                <w:rFonts w:ascii="Gadugi" w:hAnsi="Gadugi" w:cstheme="minorHAnsi"/>
                                <w:color w:val="7030A0"/>
                                <w:sz w:val="36"/>
                                <w:szCs w:val="36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3F8A7" id="_x0000_s1027" type="#_x0000_t202" style="position:absolute;margin-left:0;margin-top:129.2pt;width:636.75pt;height:35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" filled="f" stroked="f">
                <v:textbox>
                  <w:txbxContent>
                    <w:p w:rsidR="00CD2E4E" w:rsidRPr="004750BE" w:rsidRDefault="00CD2E4E" w:rsidP="00756288">
                      <w:pPr>
                        <w:spacing w:after="0"/>
                        <w:jc w:val="center"/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</w:pPr>
                      <w:r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>This</w:t>
                      </w:r>
                      <w:r w:rsidR="00B26E84"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4A1C28"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>ce</w:t>
                      </w:r>
                      <w:r w:rsidR="00534C32"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>rtifies that</w:t>
                      </w:r>
                      <w:r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7F4F79" w:rsidRPr="004750BE" w:rsidRDefault="007F4F79" w:rsidP="004750BE">
                      <w:pPr>
                        <w:spacing w:after="240"/>
                        <w:jc w:val="center"/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</w:pPr>
                      <w:r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>____________</w:t>
                      </w:r>
                      <w:r w:rsidR="005E0399"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>___________</w:t>
                      </w:r>
                    </w:p>
                    <w:p w:rsidR="00534C32" w:rsidRPr="004750BE" w:rsidRDefault="00756288" w:rsidP="004750BE">
                      <w:pPr>
                        <w:spacing w:after="240"/>
                        <w:jc w:val="center"/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</w:pPr>
                      <w:r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>Be it known to all men in accordance with authority bested in them under</w:t>
                      </w:r>
                    </w:p>
                    <w:p w:rsidR="00756288" w:rsidRPr="004750BE" w:rsidRDefault="00756288" w:rsidP="004750BE">
                      <w:pPr>
                        <w:spacing w:after="240"/>
                        <w:jc w:val="center"/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</w:pPr>
                      <w:r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>The laws of this nation the trustees of this institution of church</w:t>
                      </w:r>
                    </w:p>
                    <w:p w:rsidR="004A6C01" w:rsidRPr="004750BE" w:rsidRDefault="00756288" w:rsidP="00534C32">
                      <w:pPr>
                        <w:spacing w:after="480"/>
                        <w:jc w:val="center"/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</w:pPr>
                      <w:r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>Bishop</w:t>
                      </w:r>
                      <w:r w:rsidR="004A1C28"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BA3842"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>__</w:t>
                      </w:r>
                      <w:r w:rsidR="0021517B"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>______</w:t>
                      </w:r>
                      <w:r w:rsidR="00946283"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>__</w:t>
                      </w:r>
                      <w:r w:rsidR="00880C4C"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>__</w:t>
                      </w:r>
                      <w:r w:rsidR="00E05CDF"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>Church</w:t>
                      </w:r>
                      <w:r w:rsidR="00BA3842"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 xml:space="preserve"> _</w:t>
                      </w:r>
                      <w:r w:rsidR="0021517B"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>___</w:t>
                      </w:r>
                      <w:r w:rsidR="00946283"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>_____________</w:t>
                      </w:r>
                    </w:p>
                    <w:p w:rsidR="00363676" w:rsidRPr="004750BE" w:rsidRDefault="00CE6114" w:rsidP="00B00DC2">
                      <w:pPr>
                        <w:spacing w:after="0"/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</w:pPr>
                      <w:r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 xml:space="preserve">       </w:t>
                      </w:r>
                      <w:r w:rsidR="00534C32"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 xml:space="preserve">           </w:t>
                      </w:r>
                      <w:r w:rsidR="004A1C28"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 xml:space="preserve">  </w:t>
                      </w:r>
                      <w:r w:rsidR="00CD2E4E"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363676"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 xml:space="preserve">______________       </w:t>
                      </w:r>
                      <w:r w:rsidR="006E3894"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 xml:space="preserve">                      </w:t>
                      </w:r>
                      <w:r w:rsidR="004750BE"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 xml:space="preserve">   </w:t>
                      </w:r>
                      <w:r w:rsidR="006E3894"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4750BE"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B00DC2"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363676"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>_____________</w:t>
                      </w:r>
                    </w:p>
                    <w:p w:rsidR="00363676" w:rsidRPr="004750BE" w:rsidRDefault="006E3894" w:rsidP="00B00DC2">
                      <w:pPr>
                        <w:spacing w:after="0"/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</w:pPr>
                      <w:r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380E0C"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 xml:space="preserve">  </w:t>
                      </w:r>
                      <w:r w:rsidR="008D44AD"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8F5326"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 xml:space="preserve">  </w:t>
                      </w:r>
                      <w:r w:rsidR="0097467F"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 xml:space="preserve">    </w:t>
                      </w:r>
                      <w:r w:rsidR="00CE6114"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 xml:space="preserve">  </w:t>
                      </w:r>
                      <w:r w:rsidR="00756288"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 xml:space="preserve">         </w:t>
                      </w:r>
                      <w:r w:rsidR="00CD2E4E"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363676"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>Sign</w:t>
                      </w:r>
                      <w:bookmarkStart w:id="1" w:name="_GoBack"/>
                      <w:bookmarkEnd w:id="1"/>
                      <w:r w:rsidR="00363676"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>atu</w:t>
                      </w:r>
                      <w:r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 xml:space="preserve">re                      </w:t>
                      </w:r>
                      <w:r w:rsidR="00A9075A"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 xml:space="preserve">      </w:t>
                      </w:r>
                      <w:r w:rsidR="00B15511"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 xml:space="preserve">    </w:t>
                      </w:r>
                      <w:r w:rsidR="00CD2E4E"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 xml:space="preserve">        </w:t>
                      </w:r>
                      <w:r w:rsidR="004750BE"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4B2110"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 xml:space="preserve">  </w:t>
                      </w:r>
                      <w:r w:rsidR="00363676" w:rsidRPr="004750BE">
                        <w:rPr>
                          <w:rFonts w:ascii="Gadugi" w:hAnsi="Gadugi" w:cstheme="minorHAnsi"/>
                          <w:color w:val="7030A0"/>
                          <w:sz w:val="36"/>
                          <w:szCs w:val="36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FD5378">
        <w:rPr>
          <w:noProof/>
          <w:lang w:val="en-US" w:eastAsia="en-US" w:bidi="bn-BD"/>
        </w:rPr>
        <w:drawing>
          <wp:inline distT="0" distB="0" distL="0" distR="0" wp14:anchorId="27BFFB71" wp14:editId="0B1DDEDE">
            <wp:extent cx="8229410" cy="5815320"/>
            <wp:effectExtent l="0" t="0" r="635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e printable cat adoption certificat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410" cy="581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4017" w:rsidSect="004C39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F23" w:rsidRDefault="009A1F23" w:rsidP="004C390F">
      <w:pPr>
        <w:spacing w:after="0" w:line="240" w:lineRule="auto"/>
      </w:pPr>
      <w:r>
        <w:separator/>
      </w:r>
    </w:p>
  </w:endnote>
  <w:endnote w:type="continuationSeparator" w:id="0">
    <w:p w:rsidR="009A1F23" w:rsidRDefault="009A1F23" w:rsidP="004C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tic">
    <w:altName w:val="Times New Roman"/>
    <w:charset w:val="00"/>
    <w:family w:val="auto"/>
    <w:pitch w:val="variable"/>
    <w:sig w:usb0="00000001" w:usb1="0000004B" w:usb2="00000000" w:usb3="00000000" w:csb0="00000093" w:csb1="00000000"/>
  </w:font>
  <w:font w:name="Adobe Naskh Medium">
    <w:panose1 w:val="00000000000000000000"/>
    <w:charset w:val="00"/>
    <w:family w:val="modern"/>
    <w:notTrueType/>
    <w:pitch w:val="variable"/>
    <w:sig w:usb0="00002003" w:usb1="00000000" w:usb2="00000000" w:usb3="00000000" w:csb0="00000041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F23" w:rsidRDefault="009A1F23" w:rsidP="004C390F">
      <w:pPr>
        <w:spacing w:after="0" w:line="240" w:lineRule="auto"/>
      </w:pPr>
      <w:r>
        <w:separator/>
      </w:r>
    </w:p>
  </w:footnote>
  <w:footnote w:type="continuationSeparator" w:id="0">
    <w:p w:rsidR="009A1F23" w:rsidRDefault="009A1F23" w:rsidP="004C3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FFB"/>
    <w:rsid w:val="0000774C"/>
    <w:rsid w:val="00024A94"/>
    <w:rsid w:val="00070674"/>
    <w:rsid w:val="00083968"/>
    <w:rsid w:val="000954E6"/>
    <w:rsid w:val="000F3348"/>
    <w:rsid w:val="001030FC"/>
    <w:rsid w:val="00141678"/>
    <w:rsid w:val="001570B9"/>
    <w:rsid w:val="001730EC"/>
    <w:rsid w:val="001944FC"/>
    <w:rsid w:val="001B7057"/>
    <w:rsid w:val="001D24D0"/>
    <w:rsid w:val="0021517B"/>
    <w:rsid w:val="00230E82"/>
    <w:rsid w:val="00235E01"/>
    <w:rsid w:val="002660AE"/>
    <w:rsid w:val="002808CE"/>
    <w:rsid w:val="00300E38"/>
    <w:rsid w:val="0030587A"/>
    <w:rsid w:val="00352256"/>
    <w:rsid w:val="00363676"/>
    <w:rsid w:val="00380E0C"/>
    <w:rsid w:val="003C1D08"/>
    <w:rsid w:val="003D3E2C"/>
    <w:rsid w:val="003D6346"/>
    <w:rsid w:val="003E0367"/>
    <w:rsid w:val="003F1021"/>
    <w:rsid w:val="00413493"/>
    <w:rsid w:val="00413C18"/>
    <w:rsid w:val="00425FBB"/>
    <w:rsid w:val="004750BE"/>
    <w:rsid w:val="004754AD"/>
    <w:rsid w:val="00490349"/>
    <w:rsid w:val="004A1C28"/>
    <w:rsid w:val="004A6C01"/>
    <w:rsid w:val="004B2110"/>
    <w:rsid w:val="004C390F"/>
    <w:rsid w:val="004C6CC1"/>
    <w:rsid w:val="004F0697"/>
    <w:rsid w:val="004F6A16"/>
    <w:rsid w:val="005251CE"/>
    <w:rsid w:val="00534C32"/>
    <w:rsid w:val="005956E7"/>
    <w:rsid w:val="005D5F59"/>
    <w:rsid w:val="005E0399"/>
    <w:rsid w:val="00686AD4"/>
    <w:rsid w:val="00697FFB"/>
    <w:rsid w:val="006B6691"/>
    <w:rsid w:val="006C7277"/>
    <w:rsid w:val="006D1E06"/>
    <w:rsid w:val="006D3681"/>
    <w:rsid w:val="006E3894"/>
    <w:rsid w:val="00701C35"/>
    <w:rsid w:val="00717246"/>
    <w:rsid w:val="007340CD"/>
    <w:rsid w:val="00756288"/>
    <w:rsid w:val="00783519"/>
    <w:rsid w:val="00792EE7"/>
    <w:rsid w:val="007947A3"/>
    <w:rsid w:val="00797FA9"/>
    <w:rsid w:val="007B4CEA"/>
    <w:rsid w:val="007C5BD3"/>
    <w:rsid w:val="007F4F79"/>
    <w:rsid w:val="00836C49"/>
    <w:rsid w:val="00860F42"/>
    <w:rsid w:val="00880C4C"/>
    <w:rsid w:val="0088236C"/>
    <w:rsid w:val="008B43A3"/>
    <w:rsid w:val="008D0534"/>
    <w:rsid w:val="008D44AD"/>
    <w:rsid w:val="008E3317"/>
    <w:rsid w:val="008E553C"/>
    <w:rsid w:val="008F5326"/>
    <w:rsid w:val="008F7016"/>
    <w:rsid w:val="0093023C"/>
    <w:rsid w:val="0093365F"/>
    <w:rsid w:val="00933BDB"/>
    <w:rsid w:val="009430FC"/>
    <w:rsid w:val="00946283"/>
    <w:rsid w:val="00956E26"/>
    <w:rsid w:val="0097467F"/>
    <w:rsid w:val="009A1F23"/>
    <w:rsid w:val="009A1FA3"/>
    <w:rsid w:val="009E2E4E"/>
    <w:rsid w:val="00A003B6"/>
    <w:rsid w:val="00A007FF"/>
    <w:rsid w:val="00A21D05"/>
    <w:rsid w:val="00A66EEC"/>
    <w:rsid w:val="00A74141"/>
    <w:rsid w:val="00A9075A"/>
    <w:rsid w:val="00A93847"/>
    <w:rsid w:val="00AB11B2"/>
    <w:rsid w:val="00AC5440"/>
    <w:rsid w:val="00AD2A84"/>
    <w:rsid w:val="00AE4F57"/>
    <w:rsid w:val="00B00DC2"/>
    <w:rsid w:val="00B12F66"/>
    <w:rsid w:val="00B15511"/>
    <w:rsid w:val="00B26E84"/>
    <w:rsid w:val="00B57ADB"/>
    <w:rsid w:val="00BA379E"/>
    <w:rsid w:val="00BA3842"/>
    <w:rsid w:val="00C16135"/>
    <w:rsid w:val="00C16559"/>
    <w:rsid w:val="00C815B0"/>
    <w:rsid w:val="00C95F38"/>
    <w:rsid w:val="00CD2E4E"/>
    <w:rsid w:val="00CE6114"/>
    <w:rsid w:val="00D102C5"/>
    <w:rsid w:val="00D13E1E"/>
    <w:rsid w:val="00D41024"/>
    <w:rsid w:val="00D46F70"/>
    <w:rsid w:val="00D62F9C"/>
    <w:rsid w:val="00DA39FD"/>
    <w:rsid w:val="00DD284F"/>
    <w:rsid w:val="00E05CDF"/>
    <w:rsid w:val="00E37A76"/>
    <w:rsid w:val="00E810DC"/>
    <w:rsid w:val="00E83850"/>
    <w:rsid w:val="00E85E22"/>
    <w:rsid w:val="00E86AEB"/>
    <w:rsid w:val="00E92E67"/>
    <w:rsid w:val="00EA51F7"/>
    <w:rsid w:val="00F35760"/>
    <w:rsid w:val="00F45245"/>
    <w:rsid w:val="00F60111"/>
    <w:rsid w:val="00FD5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EF2AF0-3A57-4457-994A-68AE587C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9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0F"/>
  </w:style>
  <w:style w:type="paragraph" w:styleId="Footer">
    <w:name w:val="footer"/>
    <w:basedOn w:val="Normal"/>
    <w:link w:val="FooterChar"/>
    <w:uiPriority w:val="99"/>
    <w:semiHidden/>
    <w:unhideWhenUsed/>
    <w:rsid w:val="004C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3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jp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E:/PS%20work/Doc1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3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