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17" w:rsidRDefault="00842997">
      <w:bookmarkStart w:id="0" w:name="_GoBack"/>
      <w:bookmarkEnd w:id="0"/>
      <w:r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985479" wp14:editId="51ED8EDB">
                <wp:simplePos x="0" y="0"/>
                <wp:positionH relativeFrom="column">
                  <wp:posOffset>485775</wp:posOffset>
                </wp:positionH>
                <wp:positionV relativeFrom="paragraph">
                  <wp:posOffset>695325</wp:posOffset>
                </wp:positionV>
                <wp:extent cx="7258050" cy="68580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F82" w:rsidRPr="00842997" w:rsidRDefault="00EA63C2" w:rsidP="00652F82">
                            <w:pPr>
                              <w:spacing w:afterLines="100" w:after="240"/>
                              <w:jc w:val="center"/>
                              <w:rPr>
                                <w:rFonts w:ascii="Trajan Pro 3" w:hAnsi="Trajan Pro 3" w:cs="Adobe Naskh Medium"/>
                                <w:b/>
                                <w:color w:val="0F243E" w:themeColor="text2" w:themeShade="80"/>
                                <w:sz w:val="63"/>
                                <w:szCs w:val="63"/>
                              </w:rPr>
                            </w:pPr>
                            <w:r w:rsidRPr="00842997">
                              <w:rPr>
                                <w:rFonts w:ascii="Trajan Pro 3" w:hAnsi="Trajan Pro 3" w:cs="Adobe Naskh Medium"/>
                                <w:b/>
                                <w:color w:val="0F243E" w:themeColor="text2" w:themeShade="80"/>
                                <w:sz w:val="63"/>
                                <w:szCs w:val="63"/>
                              </w:rPr>
                              <w:t>Certificate of Ordination</w:t>
                            </w:r>
                            <w:r w:rsidR="00652F82" w:rsidRPr="00842997">
                              <w:rPr>
                                <w:rFonts w:ascii="Trajan Pro 3" w:hAnsi="Trajan Pro 3" w:cs="Adobe Naskh Medium"/>
                                <w:b/>
                                <w:color w:val="0F243E" w:themeColor="text2" w:themeShade="80"/>
                                <w:sz w:val="63"/>
                                <w:szCs w:val="63"/>
                              </w:rPr>
                              <w:t xml:space="preserve"> </w:t>
                            </w:r>
                          </w:p>
                          <w:p w:rsidR="00946283" w:rsidRPr="00842997" w:rsidRDefault="00946283" w:rsidP="00946283">
                            <w:pPr>
                              <w:spacing w:after="40"/>
                              <w:rPr>
                                <w:rFonts w:ascii="Trajan Pro 3" w:hAnsi="Trajan Pro 3" w:cs="Adobe Hebrew"/>
                                <w:b/>
                                <w:color w:val="17365D" w:themeColor="text2" w:themeShade="BF"/>
                                <w:sz w:val="63"/>
                                <w:szCs w:val="63"/>
                              </w:rPr>
                            </w:pPr>
                            <w:r w:rsidRPr="00842997">
                              <w:rPr>
                                <w:rFonts w:ascii="Trajan Pro 3" w:hAnsi="Trajan Pro 3" w:cs="Adobe Hebrew"/>
                                <w:b/>
                                <w:color w:val="17365D" w:themeColor="text2" w:themeShade="BF"/>
                                <w:sz w:val="63"/>
                                <w:szCs w:val="63"/>
                              </w:rPr>
                              <w:t xml:space="preserve">     </w:t>
                            </w:r>
                          </w:p>
                          <w:p w:rsidR="00946283" w:rsidRPr="00842997" w:rsidRDefault="00946283" w:rsidP="00946283">
                            <w:pPr>
                              <w:spacing w:after="40"/>
                              <w:rPr>
                                <w:rFonts w:ascii="Trajan Pro 3" w:hAnsi="Trajan Pro 3" w:cs="Adobe Hebrew"/>
                                <w:b/>
                                <w:color w:val="17365D" w:themeColor="text2" w:themeShade="BF"/>
                                <w:sz w:val="63"/>
                                <w:szCs w:val="63"/>
                              </w:rPr>
                            </w:pPr>
                            <w:r w:rsidRPr="00842997">
                              <w:rPr>
                                <w:rFonts w:ascii="Trajan Pro 3" w:hAnsi="Trajan Pro 3" w:cs="Adobe Hebrew"/>
                                <w:b/>
                                <w:color w:val="17365D" w:themeColor="text2" w:themeShade="BF"/>
                                <w:sz w:val="63"/>
                                <w:szCs w:val="63"/>
                              </w:rPr>
                              <w:t xml:space="preserve">               ______________                                  _____________</w:t>
                            </w:r>
                          </w:p>
                          <w:p w:rsidR="00946283" w:rsidRPr="00842997" w:rsidRDefault="00946283" w:rsidP="00946283">
                            <w:pPr>
                              <w:spacing w:after="40"/>
                              <w:rPr>
                                <w:rFonts w:ascii="Trajan Pro 3" w:hAnsi="Trajan Pro 3" w:cs="Adobe Hebrew"/>
                                <w:b/>
                                <w:color w:val="17365D" w:themeColor="text2" w:themeShade="BF"/>
                                <w:sz w:val="63"/>
                                <w:szCs w:val="63"/>
                              </w:rPr>
                            </w:pPr>
                            <w:r w:rsidRPr="00842997">
                              <w:rPr>
                                <w:rFonts w:ascii="Trajan Pro 3" w:hAnsi="Trajan Pro 3" w:cs="Adobe Hebrew"/>
                                <w:b/>
                                <w:color w:val="17365D" w:themeColor="text2" w:themeShade="BF"/>
                                <w:sz w:val="63"/>
                                <w:szCs w:val="63"/>
                              </w:rPr>
                              <w:t xml:space="preserve">                   Signature                                            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8547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8.25pt;margin-top:54.75pt;width:571.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i8gtwIAALk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" filled="f" stroked="f">
                <v:textbox>
                  <w:txbxContent>
                    <w:p w:rsidR="00652F82" w:rsidRPr="00842997" w:rsidRDefault="00EA63C2" w:rsidP="00652F82">
                      <w:pPr>
                        <w:spacing w:afterLines="100" w:after="240"/>
                        <w:jc w:val="center"/>
                        <w:rPr>
                          <w:rFonts w:ascii="Trajan Pro 3" w:hAnsi="Trajan Pro 3" w:cs="Adobe Naskh Medium"/>
                          <w:b/>
                          <w:color w:val="0F243E" w:themeColor="text2" w:themeShade="80"/>
                          <w:sz w:val="63"/>
                          <w:szCs w:val="63"/>
                        </w:rPr>
                      </w:pPr>
                      <w:r w:rsidRPr="00842997">
                        <w:rPr>
                          <w:rFonts w:ascii="Trajan Pro 3" w:hAnsi="Trajan Pro 3" w:cs="Adobe Naskh Medium"/>
                          <w:b/>
                          <w:color w:val="0F243E" w:themeColor="text2" w:themeShade="80"/>
                          <w:sz w:val="63"/>
                          <w:szCs w:val="63"/>
                        </w:rPr>
                        <w:t>Certificate of Ordination</w:t>
                      </w:r>
                      <w:r w:rsidR="00652F82" w:rsidRPr="00842997">
                        <w:rPr>
                          <w:rFonts w:ascii="Trajan Pro 3" w:hAnsi="Trajan Pro 3" w:cs="Adobe Naskh Medium"/>
                          <w:b/>
                          <w:color w:val="0F243E" w:themeColor="text2" w:themeShade="80"/>
                          <w:sz w:val="63"/>
                          <w:szCs w:val="63"/>
                        </w:rPr>
                        <w:t xml:space="preserve"> </w:t>
                      </w:r>
                    </w:p>
                    <w:p w:rsidR="00946283" w:rsidRPr="00842997" w:rsidRDefault="00946283" w:rsidP="00946283">
                      <w:pPr>
                        <w:spacing w:after="40"/>
                        <w:rPr>
                          <w:rFonts w:ascii="Trajan Pro 3" w:hAnsi="Trajan Pro 3" w:cs="Adobe Hebrew"/>
                          <w:b/>
                          <w:color w:val="17365D" w:themeColor="text2" w:themeShade="BF"/>
                          <w:sz w:val="63"/>
                          <w:szCs w:val="63"/>
                        </w:rPr>
                      </w:pPr>
                      <w:r w:rsidRPr="00842997">
                        <w:rPr>
                          <w:rFonts w:ascii="Trajan Pro 3" w:hAnsi="Trajan Pro 3" w:cs="Adobe Hebrew"/>
                          <w:b/>
                          <w:color w:val="17365D" w:themeColor="text2" w:themeShade="BF"/>
                          <w:sz w:val="63"/>
                          <w:szCs w:val="63"/>
                        </w:rPr>
                        <w:t xml:space="preserve">     </w:t>
                      </w:r>
                    </w:p>
                    <w:p w:rsidR="00946283" w:rsidRPr="00842997" w:rsidRDefault="00946283" w:rsidP="00946283">
                      <w:pPr>
                        <w:spacing w:after="40"/>
                        <w:rPr>
                          <w:rFonts w:ascii="Trajan Pro 3" w:hAnsi="Trajan Pro 3" w:cs="Adobe Hebrew"/>
                          <w:b/>
                          <w:color w:val="17365D" w:themeColor="text2" w:themeShade="BF"/>
                          <w:sz w:val="63"/>
                          <w:szCs w:val="63"/>
                        </w:rPr>
                      </w:pPr>
                      <w:r w:rsidRPr="00842997">
                        <w:rPr>
                          <w:rFonts w:ascii="Trajan Pro 3" w:hAnsi="Trajan Pro 3" w:cs="Adobe Hebrew"/>
                          <w:b/>
                          <w:color w:val="17365D" w:themeColor="text2" w:themeShade="BF"/>
                          <w:sz w:val="63"/>
                          <w:szCs w:val="63"/>
                        </w:rPr>
                        <w:t xml:space="preserve">               ______________                                  _____________</w:t>
                      </w:r>
                    </w:p>
                    <w:p w:rsidR="00946283" w:rsidRPr="00842997" w:rsidRDefault="00946283" w:rsidP="00946283">
                      <w:pPr>
                        <w:spacing w:after="40"/>
                        <w:rPr>
                          <w:rFonts w:ascii="Trajan Pro 3" w:hAnsi="Trajan Pro 3" w:cs="Adobe Hebrew"/>
                          <w:b/>
                          <w:color w:val="17365D" w:themeColor="text2" w:themeShade="BF"/>
                          <w:sz w:val="63"/>
                          <w:szCs w:val="63"/>
                        </w:rPr>
                      </w:pPr>
                      <w:r w:rsidRPr="00842997">
                        <w:rPr>
                          <w:rFonts w:ascii="Trajan Pro 3" w:hAnsi="Trajan Pro 3" w:cs="Adobe Hebrew"/>
                          <w:b/>
                          <w:color w:val="17365D" w:themeColor="text2" w:themeShade="BF"/>
                          <w:sz w:val="63"/>
                          <w:szCs w:val="63"/>
                        </w:rPr>
                        <w:t xml:space="preserve">                   Signature                                                 Date</w:t>
                      </w:r>
                    </w:p>
                  </w:txbxContent>
                </v:textbox>
              </v:shape>
            </w:pict>
          </mc:Fallback>
        </mc:AlternateContent>
      </w:r>
      <w:r w:rsidR="00EA63C2"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851BBE" wp14:editId="4585F86D">
                <wp:simplePos x="0" y="0"/>
                <wp:positionH relativeFrom="column">
                  <wp:posOffset>66675</wp:posOffset>
                </wp:positionH>
                <wp:positionV relativeFrom="paragraph">
                  <wp:posOffset>1371600</wp:posOffset>
                </wp:positionV>
                <wp:extent cx="8086725" cy="447675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6725" cy="447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997" w:rsidRPr="00842997" w:rsidRDefault="00CD2E4E" w:rsidP="00842997">
                            <w:pPr>
                              <w:spacing w:after="0"/>
                              <w:jc w:val="center"/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</w:pPr>
                            <w:r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This</w:t>
                            </w:r>
                            <w:r w:rsidR="00B26E84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A1C28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ce</w:t>
                            </w:r>
                            <w:r w:rsidR="00DA39FD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rtificate presented</w:t>
                            </w:r>
                            <w:r w:rsidR="004A1C28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to</w:t>
                            </w:r>
                            <w:r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7F4F79" w:rsidRPr="00842997" w:rsidRDefault="007F4F79" w:rsidP="00842997">
                            <w:pPr>
                              <w:spacing w:after="240"/>
                              <w:jc w:val="center"/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</w:pPr>
                            <w:r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____________</w:t>
                            </w:r>
                            <w:r w:rsidR="005E0399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___________</w:t>
                            </w:r>
                          </w:p>
                          <w:p w:rsidR="00652F82" w:rsidRPr="00842997" w:rsidRDefault="00EA63C2" w:rsidP="00842997">
                            <w:pPr>
                              <w:spacing w:after="240"/>
                              <w:jc w:val="center"/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</w:pPr>
                            <w:r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Having been chosen as a man of good report full of</w:t>
                            </w:r>
                            <w:r w:rsidR="00842997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the spirit and</w:t>
                            </w:r>
                          </w:p>
                          <w:p w:rsidR="00EA63C2" w:rsidRPr="00842997" w:rsidRDefault="00842997" w:rsidP="00842997">
                            <w:pPr>
                              <w:spacing w:after="240"/>
                              <w:jc w:val="center"/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</w:pPr>
                            <w:r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W</w:t>
                            </w:r>
                            <w:r w:rsidR="00EA63C2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isdom and capable of using the office</w:t>
                            </w:r>
                            <w:r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well was set apart publicly</w:t>
                            </w:r>
                          </w:p>
                          <w:p w:rsidR="004A6C01" w:rsidRPr="00842997" w:rsidRDefault="00C0549F" w:rsidP="00842997">
                            <w:pPr>
                              <w:spacing w:after="1200"/>
                              <w:jc w:val="center"/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</w:pPr>
                            <w:r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Church</w:t>
                            </w:r>
                            <w:r w:rsidR="004A1C28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BA3842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__</w:t>
                            </w:r>
                            <w:r w:rsidR="0021517B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_____</w:t>
                            </w:r>
                            <w:r w:rsid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___________</w:t>
                            </w:r>
                            <w:r w:rsidR="0021517B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_</w:t>
                            </w:r>
                            <w:r w:rsidR="00946283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__</w:t>
                            </w:r>
                            <w:r w:rsidR="00880C4C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__</w:t>
                            </w:r>
                            <w:r w:rsidR="00E05CDF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652F82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at </w:t>
                            </w:r>
                            <w:r w:rsidR="00BA3842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_</w:t>
                            </w:r>
                            <w:r w:rsidR="0021517B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___</w:t>
                            </w:r>
                            <w:r w:rsidR="00946283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______</w:t>
                            </w:r>
                            <w:r w:rsid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_</w:t>
                            </w:r>
                            <w:r w:rsidR="00946283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_</w:t>
                            </w:r>
                            <w:r w:rsid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______</w:t>
                            </w:r>
                            <w:r w:rsidR="00946283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______</w:t>
                            </w:r>
                          </w:p>
                          <w:p w:rsidR="00363676" w:rsidRPr="00842997" w:rsidRDefault="00CE6114" w:rsidP="00B00DC2">
                            <w:pPr>
                              <w:spacing w:after="0"/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</w:pPr>
                            <w:r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 w:rsidR="004A1C28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A63C2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="004A1C28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CD2E4E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63676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___________</w:t>
                            </w:r>
                            <w:r w:rsid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_</w:t>
                            </w:r>
                            <w:r w:rsidR="00363676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___       </w:t>
                            </w:r>
                            <w:r w:rsidR="006E3894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                      </w:t>
                            </w:r>
                            <w:r w:rsidR="00E67DF5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="00B00DC2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363676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________</w:t>
                            </w:r>
                            <w:r w:rsid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_</w:t>
                            </w:r>
                            <w:r w:rsidR="00363676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_____</w:t>
                            </w:r>
                          </w:p>
                          <w:p w:rsidR="00363676" w:rsidRPr="00842997" w:rsidRDefault="006E3894" w:rsidP="00B00DC2">
                            <w:pPr>
                              <w:spacing w:after="0"/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</w:pPr>
                            <w:r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80E0C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8D44AD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F5326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97467F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="00652F82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A63C2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="00363676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Signatu</w:t>
                            </w:r>
                            <w:r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re                      </w:t>
                            </w:r>
                            <w:r w:rsidR="00A9075A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="00B15511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="00CD2E4E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       </w:t>
                            </w:r>
                            <w:r w:rsidR="00EA63C2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B26E84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363676" w:rsidRPr="00842997">
                              <w:rPr>
                                <w:rFonts w:ascii="advent" w:eastAsia="Malgun Gothic" w:hAnsi="advent" w:cstheme="minorHAnsi"/>
                                <w:color w:val="0F243E" w:themeColor="text2" w:themeShade="80"/>
                                <w:sz w:val="44"/>
                                <w:szCs w:val="4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51BBE" id="_x0000_s1027" type="#_x0000_t202" style="position:absolute;margin-left:5.25pt;margin-top:108pt;width:636.75pt;height:35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" filled="f" stroked="f">
                <v:textbox>
                  <w:txbxContent>
                    <w:p w:rsidR="00842997" w:rsidRPr="00842997" w:rsidRDefault="00CD2E4E" w:rsidP="00842997">
                      <w:pPr>
                        <w:spacing w:after="0"/>
                        <w:jc w:val="center"/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</w:pPr>
                      <w:r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This</w:t>
                      </w:r>
                      <w:r w:rsidR="00B26E84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</w:t>
                      </w:r>
                      <w:r w:rsidR="004A1C28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ce</w:t>
                      </w:r>
                      <w:r w:rsidR="00DA39FD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rtificate presented</w:t>
                      </w:r>
                      <w:r w:rsidR="004A1C28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to</w:t>
                      </w:r>
                      <w:r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</w:t>
                      </w:r>
                    </w:p>
                    <w:p w:rsidR="007F4F79" w:rsidRPr="00842997" w:rsidRDefault="007F4F79" w:rsidP="00842997">
                      <w:pPr>
                        <w:spacing w:after="240"/>
                        <w:jc w:val="center"/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</w:pPr>
                      <w:r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____________</w:t>
                      </w:r>
                      <w:r w:rsidR="005E0399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___________</w:t>
                      </w:r>
                    </w:p>
                    <w:p w:rsidR="00652F82" w:rsidRPr="00842997" w:rsidRDefault="00EA63C2" w:rsidP="00842997">
                      <w:pPr>
                        <w:spacing w:after="240"/>
                        <w:jc w:val="center"/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</w:pPr>
                      <w:r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Having been chosen as a man of good report full of</w:t>
                      </w:r>
                      <w:r w:rsidR="00842997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the spirit and</w:t>
                      </w:r>
                    </w:p>
                    <w:p w:rsidR="00EA63C2" w:rsidRPr="00842997" w:rsidRDefault="00842997" w:rsidP="00842997">
                      <w:pPr>
                        <w:spacing w:after="240"/>
                        <w:jc w:val="center"/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</w:pPr>
                      <w:r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W</w:t>
                      </w:r>
                      <w:r w:rsidR="00EA63C2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isdom and capable of using the office</w:t>
                      </w:r>
                      <w:r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well was set apart publicly</w:t>
                      </w:r>
                    </w:p>
                    <w:p w:rsidR="004A6C01" w:rsidRPr="00842997" w:rsidRDefault="00C0549F" w:rsidP="00842997">
                      <w:pPr>
                        <w:spacing w:after="1200"/>
                        <w:jc w:val="center"/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</w:pPr>
                      <w:r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Church</w:t>
                      </w:r>
                      <w:r w:rsidR="004A1C28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</w:t>
                      </w:r>
                      <w:r w:rsidR="00BA3842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__</w:t>
                      </w:r>
                      <w:r w:rsidR="0021517B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_____</w:t>
                      </w:r>
                      <w:r w:rsid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___________</w:t>
                      </w:r>
                      <w:r w:rsidR="0021517B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_</w:t>
                      </w:r>
                      <w:r w:rsidR="00946283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__</w:t>
                      </w:r>
                      <w:r w:rsidR="00880C4C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__</w:t>
                      </w:r>
                      <w:r w:rsidR="00E05CDF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</w:t>
                      </w:r>
                      <w:r w:rsidR="00652F82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at </w:t>
                      </w:r>
                      <w:r w:rsidR="00BA3842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_</w:t>
                      </w:r>
                      <w:r w:rsidR="0021517B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___</w:t>
                      </w:r>
                      <w:r w:rsidR="00946283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______</w:t>
                      </w:r>
                      <w:r w:rsid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_</w:t>
                      </w:r>
                      <w:r w:rsidR="00946283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_</w:t>
                      </w:r>
                      <w:r w:rsid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______</w:t>
                      </w:r>
                      <w:r w:rsidR="00946283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______</w:t>
                      </w:r>
                    </w:p>
                    <w:p w:rsidR="00363676" w:rsidRPr="00842997" w:rsidRDefault="00CE6114" w:rsidP="00B00DC2">
                      <w:pPr>
                        <w:spacing w:after="0"/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</w:pPr>
                      <w:r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      </w:t>
                      </w:r>
                      <w:r w:rsidR="004A1C28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</w:t>
                      </w:r>
                      <w:r w:rsidR="00EA63C2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   </w:t>
                      </w:r>
                      <w:r w:rsidR="004A1C28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</w:t>
                      </w:r>
                      <w:r w:rsid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 </w:t>
                      </w:r>
                      <w:r w:rsidR="00CD2E4E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</w:t>
                      </w:r>
                      <w:r w:rsidR="00363676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___________</w:t>
                      </w:r>
                      <w:r w:rsid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_</w:t>
                      </w:r>
                      <w:r w:rsidR="00363676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___       </w:t>
                      </w:r>
                      <w:r w:rsidR="006E3894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                      </w:t>
                      </w:r>
                      <w:r w:rsidR="00E67DF5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   </w:t>
                      </w:r>
                      <w:r w:rsidR="00B00DC2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 </w:t>
                      </w:r>
                      <w:r w:rsidR="00363676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________</w:t>
                      </w:r>
                      <w:r w:rsid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_</w:t>
                      </w:r>
                      <w:r w:rsidR="00363676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_____</w:t>
                      </w:r>
                    </w:p>
                    <w:p w:rsidR="00363676" w:rsidRPr="00842997" w:rsidRDefault="006E3894" w:rsidP="00B00DC2">
                      <w:pPr>
                        <w:spacing w:after="0"/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</w:pPr>
                      <w:r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</w:t>
                      </w:r>
                      <w:r w:rsidR="00380E0C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 </w:t>
                      </w:r>
                      <w:r w:rsidR="008D44AD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</w:t>
                      </w:r>
                      <w:r w:rsidR="008F5326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 </w:t>
                      </w:r>
                      <w:r w:rsidR="0097467F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</w:t>
                      </w:r>
                      <w:r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   </w:t>
                      </w:r>
                      <w:r w:rsidR="00652F82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</w:t>
                      </w:r>
                      <w:r w:rsidR="00EA63C2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  </w:t>
                      </w:r>
                      <w:r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</w:t>
                      </w:r>
                      <w:r w:rsid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   </w:t>
                      </w:r>
                      <w:r w:rsidR="00363676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Signatu</w:t>
                      </w:r>
                      <w:r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re                      </w:t>
                      </w:r>
                      <w:r w:rsidR="00A9075A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     </w:t>
                      </w:r>
                      <w:r w:rsidR="00B15511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   </w:t>
                      </w:r>
                      <w:r w:rsidR="00CD2E4E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       </w:t>
                      </w:r>
                      <w:r w:rsidR="00EA63C2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</w:t>
                      </w:r>
                      <w:r w:rsidR="00B26E84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 </w:t>
                      </w:r>
                      <w:r w:rsid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 xml:space="preserve">     </w:t>
                      </w:r>
                      <w:r w:rsidR="00363676" w:rsidRPr="00842997">
                        <w:rPr>
                          <w:rFonts w:ascii="advent" w:eastAsia="Malgun Gothic" w:hAnsi="advent" w:cstheme="minorHAnsi"/>
                          <w:color w:val="0F243E" w:themeColor="text2" w:themeShade="80"/>
                          <w:sz w:val="44"/>
                          <w:szCs w:val="44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FD5378">
        <w:rPr>
          <w:noProof/>
          <w:lang w:val="en-US" w:eastAsia="en-US" w:bidi="bn-BD"/>
        </w:rPr>
        <w:drawing>
          <wp:inline distT="0" distB="0" distL="0" distR="0" wp14:anchorId="27BFFB71" wp14:editId="0B1DDEDE">
            <wp:extent cx="8229410" cy="5815320"/>
            <wp:effectExtent l="0" t="0" r="635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 printable cat adoption certificat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410" cy="581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017" w:rsidSect="004C39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DA4" w:rsidRDefault="00561DA4" w:rsidP="004C390F">
      <w:pPr>
        <w:spacing w:after="0" w:line="240" w:lineRule="auto"/>
      </w:pPr>
      <w:r>
        <w:separator/>
      </w:r>
    </w:p>
  </w:endnote>
  <w:endnote w:type="continuationSeparator" w:id="0">
    <w:p w:rsidR="00561DA4" w:rsidRDefault="00561DA4" w:rsidP="004C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 3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dobe Naskh Medium"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dvent">
    <w:altName w:val="Arial"/>
    <w:panose1 w:val="00000000000000000000"/>
    <w:charset w:val="00"/>
    <w:family w:val="modern"/>
    <w:notTrueType/>
    <w:pitch w:val="variable"/>
    <w:sig w:usb0="00000001" w:usb1="1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DA4" w:rsidRDefault="00561DA4" w:rsidP="004C390F">
      <w:pPr>
        <w:spacing w:after="0" w:line="240" w:lineRule="auto"/>
      </w:pPr>
      <w:r>
        <w:separator/>
      </w:r>
    </w:p>
  </w:footnote>
  <w:footnote w:type="continuationSeparator" w:id="0">
    <w:p w:rsidR="00561DA4" w:rsidRDefault="00561DA4" w:rsidP="004C3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FB"/>
    <w:rsid w:val="0000774C"/>
    <w:rsid w:val="00024A94"/>
    <w:rsid w:val="00070674"/>
    <w:rsid w:val="00083968"/>
    <w:rsid w:val="000954E6"/>
    <w:rsid w:val="000F3348"/>
    <w:rsid w:val="001030FC"/>
    <w:rsid w:val="00141678"/>
    <w:rsid w:val="001570B9"/>
    <w:rsid w:val="001730EC"/>
    <w:rsid w:val="001944FC"/>
    <w:rsid w:val="001B7057"/>
    <w:rsid w:val="001D24D0"/>
    <w:rsid w:val="001D30DD"/>
    <w:rsid w:val="0021517B"/>
    <w:rsid w:val="00230E82"/>
    <w:rsid w:val="00235E01"/>
    <w:rsid w:val="002660AE"/>
    <w:rsid w:val="002808CE"/>
    <w:rsid w:val="00300E38"/>
    <w:rsid w:val="0030587A"/>
    <w:rsid w:val="00352256"/>
    <w:rsid w:val="00363676"/>
    <w:rsid w:val="00380E0C"/>
    <w:rsid w:val="003C1D08"/>
    <w:rsid w:val="003D3E2C"/>
    <w:rsid w:val="003D6346"/>
    <w:rsid w:val="003E0367"/>
    <w:rsid w:val="003F1021"/>
    <w:rsid w:val="00413493"/>
    <w:rsid w:val="00425FBB"/>
    <w:rsid w:val="004754AD"/>
    <w:rsid w:val="00490349"/>
    <w:rsid w:val="004972CA"/>
    <w:rsid w:val="004A1C28"/>
    <w:rsid w:val="004A6C01"/>
    <w:rsid w:val="004B2110"/>
    <w:rsid w:val="004C390F"/>
    <w:rsid w:val="004C6CC1"/>
    <w:rsid w:val="004F0697"/>
    <w:rsid w:val="00561DA4"/>
    <w:rsid w:val="005956E7"/>
    <w:rsid w:val="005D5F59"/>
    <w:rsid w:val="005E0399"/>
    <w:rsid w:val="00652F82"/>
    <w:rsid w:val="00686AD4"/>
    <w:rsid w:val="00697FFB"/>
    <w:rsid w:val="006B6691"/>
    <w:rsid w:val="006C7277"/>
    <w:rsid w:val="006D1E06"/>
    <w:rsid w:val="006D3681"/>
    <w:rsid w:val="006E3894"/>
    <w:rsid w:val="00701C35"/>
    <w:rsid w:val="00717246"/>
    <w:rsid w:val="007340CD"/>
    <w:rsid w:val="00792EE7"/>
    <w:rsid w:val="007947A3"/>
    <w:rsid w:val="00797FA9"/>
    <w:rsid w:val="007B4CEA"/>
    <w:rsid w:val="007C5BD3"/>
    <w:rsid w:val="007E27F0"/>
    <w:rsid w:val="007F4F79"/>
    <w:rsid w:val="00836C49"/>
    <w:rsid w:val="00842997"/>
    <w:rsid w:val="00860F42"/>
    <w:rsid w:val="00880C4C"/>
    <w:rsid w:val="0088236C"/>
    <w:rsid w:val="008A1170"/>
    <w:rsid w:val="008D0534"/>
    <w:rsid w:val="008D44AD"/>
    <w:rsid w:val="008E3317"/>
    <w:rsid w:val="008E553C"/>
    <w:rsid w:val="008F5326"/>
    <w:rsid w:val="008F7016"/>
    <w:rsid w:val="0093023C"/>
    <w:rsid w:val="0093365F"/>
    <w:rsid w:val="00933BDB"/>
    <w:rsid w:val="009430FC"/>
    <w:rsid w:val="00946283"/>
    <w:rsid w:val="00956E26"/>
    <w:rsid w:val="0097467F"/>
    <w:rsid w:val="009A1FA3"/>
    <w:rsid w:val="009E2E4E"/>
    <w:rsid w:val="00A003B6"/>
    <w:rsid w:val="00A007FF"/>
    <w:rsid w:val="00A21D05"/>
    <w:rsid w:val="00A66EEC"/>
    <w:rsid w:val="00A74141"/>
    <w:rsid w:val="00A9075A"/>
    <w:rsid w:val="00A93847"/>
    <w:rsid w:val="00AB11B2"/>
    <w:rsid w:val="00AC5440"/>
    <w:rsid w:val="00AD2A84"/>
    <w:rsid w:val="00AE4F57"/>
    <w:rsid w:val="00B00DC2"/>
    <w:rsid w:val="00B12F66"/>
    <w:rsid w:val="00B15511"/>
    <w:rsid w:val="00B26E84"/>
    <w:rsid w:val="00B57ADB"/>
    <w:rsid w:val="00BA379E"/>
    <w:rsid w:val="00BA3842"/>
    <w:rsid w:val="00C0549F"/>
    <w:rsid w:val="00C16135"/>
    <w:rsid w:val="00C16559"/>
    <w:rsid w:val="00C815B0"/>
    <w:rsid w:val="00C95F38"/>
    <w:rsid w:val="00CD2E4E"/>
    <w:rsid w:val="00CE6114"/>
    <w:rsid w:val="00D102C5"/>
    <w:rsid w:val="00D13E1E"/>
    <w:rsid w:val="00D41024"/>
    <w:rsid w:val="00D46F70"/>
    <w:rsid w:val="00D62F9C"/>
    <w:rsid w:val="00DA39FD"/>
    <w:rsid w:val="00DD284F"/>
    <w:rsid w:val="00E05CDF"/>
    <w:rsid w:val="00E37A76"/>
    <w:rsid w:val="00E67DF5"/>
    <w:rsid w:val="00E810DC"/>
    <w:rsid w:val="00E83850"/>
    <w:rsid w:val="00E85E22"/>
    <w:rsid w:val="00E92E67"/>
    <w:rsid w:val="00EA51F7"/>
    <w:rsid w:val="00EA63C2"/>
    <w:rsid w:val="00EB36BE"/>
    <w:rsid w:val="00F35760"/>
    <w:rsid w:val="00F60111"/>
    <w:rsid w:val="00FD5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4F0AD8-56DA-4259-A810-B22AB36B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9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0F"/>
  </w:style>
  <w:style w:type="paragraph" w:styleId="Footer">
    <w:name w:val="footer"/>
    <w:basedOn w:val="Normal"/>
    <w:link w:val="Foot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jp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E:/PS%20work/Doc1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