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1F3E1E">
      <w:bookmarkStart w:id="0" w:name="_GoBack"/>
      <w:bookmarkEnd w:id="0"/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CD9D38" wp14:editId="0015367A">
                <wp:simplePos x="0" y="0"/>
                <wp:positionH relativeFrom="column">
                  <wp:posOffset>1392865</wp:posOffset>
                </wp:positionH>
                <wp:positionV relativeFrom="paragraph">
                  <wp:posOffset>701749</wp:posOffset>
                </wp:positionV>
                <wp:extent cx="6602819" cy="63627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819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1CB" w:rsidRPr="00206EAA" w:rsidRDefault="0090276D" w:rsidP="00AB4ECC">
                            <w:pPr>
                              <w:spacing w:after="0"/>
                              <w:jc w:val="center"/>
                              <w:rPr>
                                <w:rFonts w:ascii="Felix Titling" w:hAnsi="Felix Titling" w:cs="Arial"/>
                                <w:b/>
                                <w:color w:val="323232"/>
                                <w:sz w:val="72"/>
                                <w:szCs w:val="72"/>
                              </w:rPr>
                            </w:pPr>
                            <w:r w:rsidRPr="00206EAA">
                              <w:rPr>
                                <w:rFonts w:ascii="Felix Titling" w:hAnsi="Felix Titling" w:cs="Arial"/>
                                <w:b/>
                                <w:color w:val="323232"/>
                                <w:sz w:val="72"/>
                                <w:szCs w:val="72"/>
                              </w:rPr>
                              <w:t>Certificate</w:t>
                            </w:r>
                            <w:r w:rsidR="00AB4ECC" w:rsidRPr="00206EAA">
                              <w:rPr>
                                <w:rFonts w:ascii="Felix Titling" w:hAnsi="Felix Titling" w:cs="Arial"/>
                                <w:b/>
                                <w:color w:val="323232"/>
                                <w:sz w:val="72"/>
                                <w:szCs w:val="72"/>
                              </w:rPr>
                              <w:t xml:space="preserve"> OF </w:t>
                            </w:r>
                            <w:r w:rsidR="001F3E1E" w:rsidRPr="00206EAA">
                              <w:rPr>
                                <w:rFonts w:ascii="Felix Titling" w:hAnsi="Felix Titling" w:cs="Arial"/>
                                <w:b/>
                                <w:color w:val="323232"/>
                                <w:sz w:val="72"/>
                                <w:szCs w:val="72"/>
                              </w:rPr>
                              <w:t>License</w:t>
                            </w:r>
                            <w:r w:rsidR="008F64F3" w:rsidRPr="00206EAA">
                              <w:rPr>
                                <w:rFonts w:ascii="Felix Titling" w:hAnsi="Felix Titling" w:cs="Arial"/>
                                <w:b/>
                                <w:color w:val="323232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6F072C" w:rsidRPr="00206EAA" w:rsidRDefault="006F072C" w:rsidP="00AB4ECC">
                            <w:pPr>
                              <w:spacing w:after="0"/>
                              <w:jc w:val="center"/>
                              <w:rPr>
                                <w:rFonts w:ascii="Felix Titling" w:hAnsi="Felix Titling" w:cs="Arial"/>
                                <w:b/>
                                <w:color w:val="323232"/>
                                <w:sz w:val="64"/>
                                <w:szCs w:val="64"/>
                              </w:rPr>
                            </w:pPr>
                          </w:p>
                          <w:p w:rsidR="001D1256" w:rsidRPr="00206EAA" w:rsidRDefault="001D1256" w:rsidP="00AB4ECC">
                            <w:pPr>
                              <w:spacing w:after="0"/>
                              <w:jc w:val="center"/>
                              <w:rPr>
                                <w:rFonts w:ascii="Felix Titling" w:hAnsi="Felix Titling" w:cs="Arial"/>
                                <w:b/>
                                <w:color w:val="323232"/>
                                <w:sz w:val="64"/>
                                <w:szCs w:val="64"/>
                              </w:rPr>
                            </w:pPr>
                          </w:p>
                          <w:p w:rsidR="00946283" w:rsidRPr="00206EAA" w:rsidRDefault="00946283" w:rsidP="00AB4ECC">
                            <w:pPr>
                              <w:spacing w:after="40"/>
                              <w:jc w:val="center"/>
                              <w:rPr>
                                <w:rFonts w:ascii="Felix Titling" w:hAnsi="Felix Titling" w:cs="Arial"/>
                                <w:b/>
                                <w:color w:val="323232"/>
                                <w:sz w:val="64"/>
                                <w:szCs w:val="64"/>
                              </w:rPr>
                            </w:pPr>
                          </w:p>
                          <w:p w:rsidR="00946283" w:rsidRPr="00206EAA" w:rsidRDefault="00946283" w:rsidP="00AB4ECC">
                            <w:pPr>
                              <w:spacing w:after="40"/>
                              <w:jc w:val="center"/>
                              <w:rPr>
                                <w:rFonts w:ascii="Felix Titling" w:hAnsi="Felix Titling" w:cs="Arial"/>
                                <w:b/>
                                <w:color w:val="323232"/>
                                <w:sz w:val="64"/>
                                <w:szCs w:val="64"/>
                              </w:rPr>
                            </w:pPr>
                            <w:r w:rsidRPr="00206EAA">
                              <w:rPr>
                                <w:rFonts w:ascii="Felix Titling" w:hAnsi="Felix Titling" w:cs="Arial"/>
                                <w:b/>
                                <w:color w:val="323232"/>
                                <w:sz w:val="64"/>
                                <w:szCs w:val="64"/>
                              </w:rPr>
                              <w:t>______________                                  _____________</w:t>
                            </w:r>
                          </w:p>
                          <w:p w:rsidR="00946283" w:rsidRPr="00206EAA" w:rsidRDefault="00946283" w:rsidP="00AB4ECC">
                            <w:pPr>
                              <w:spacing w:after="40"/>
                              <w:jc w:val="center"/>
                              <w:rPr>
                                <w:rFonts w:ascii="Felix Titling" w:hAnsi="Felix Titling" w:cs="Arial"/>
                                <w:b/>
                                <w:color w:val="323232"/>
                                <w:sz w:val="64"/>
                                <w:szCs w:val="64"/>
                              </w:rPr>
                            </w:pPr>
                            <w:r w:rsidRPr="00206EAA">
                              <w:rPr>
                                <w:rFonts w:ascii="Felix Titling" w:hAnsi="Felix Titling" w:cs="Arial"/>
                                <w:b/>
                                <w:color w:val="323232"/>
                                <w:sz w:val="64"/>
                                <w:szCs w:val="64"/>
                              </w:rPr>
                              <w:t>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D9D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9.65pt;margin-top:55.25pt;width:519.9pt;height:5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72ytwIAALk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9cYCdpDix7Z3qA7uUdzW51x0Bk4PQzgZvZwDF12TPVwL6tvGgm5bKnYsFul5NgyWkN2ob3pX1yd&#10;cLQFWY8fZQ1h6NZIB7RvVG9LB8VAgA5dejp1xqZSwWEcB1ESphhVYIuv42juWufT7Hh7UNq8Z7JH&#10;dpFjBZ136HR3r43NhmZHFxtMyJJ3net+J54dgON0ArHhqrXZLFwzf6ZBukpWCfFIFK88EhSFd1su&#10;iReX4XxWXBfLZRH+snFDkrW8rpmwYY7CCsmfNe4g8UkSJ2lp2fHawtmUtNqsl51COwrCLt3nag6W&#10;s5v/PA1XBODyglIYkeAuSr0yTuYeKcnMS+dB4gVhepfGAUlJUT6ndM8F+3dKaMxxOotmk5jOSb/g&#10;FrjvNTea9dzA6Oh4n+Pk5EQzK8GVqF1rDeXdtL4ohU3/XApo97HRTrBWo5NazX69BxSr4rWsn0C6&#10;SoKyQJ8w72DRSvUDoxFmR4719y1VDKPugwD5pyEhdti4DZnNI9ioS8v60kJFBVA5NhhNy6WZBtR2&#10;UHzTQqTpwQl5C0+m4U7N56wODw3mgyN1mGV2AF3undd54i5+AwAA//8DAFBLAwQUAAYACAAAACEA&#10;H1L/jt0AAAAMAQAADwAAAGRycy9kb3ducmV2LnhtbEyPQU+EMBCF7yb+h2ZMvLlTUFSQsjEarxpX&#10;dxNvXToLRDoltLvgv7ec9Dj5Xt77plzPthcnGn3nWEGykiCIa2c6bhR8frxc3YPwQbPRvWNS8EMe&#10;1tX5WakL4yZ+p9MmNCKWsC+0gjaEoUD0dUtW+5UbiCM7uNHqEM+xQTPqKZbbHlMpb9HqjuNCqwd6&#10;aqn+3hytgu3r4Wt3I9+aZ5sNk5slss1RqcuL+fEBRKA5/IVh0Y/qUEWnvTuy8aJXkCb5dYxGkMgM&#10;xJJIszwBsV+YvAOsSvz/RPULAAD//wMAUEsBAi0AFAAGAAgAAAAhALaDOJL+AAAA4QEAABMAAAAA&#10;AAAAAAAAAAAAAAAAAFtDb250ZW50X1R5cGVzXS54bWxQSwECLQAUAAYACAAAACEAOP0h/9YAAACU&#10;AQAACwAAAAAAAAAAAAAAAAAvAQAAX3JlbHMvLnJlbHNQSwECLQAUAAYACAAAACEAudu9srcCAAC5&#10;BQAADgAAAAAAAAAAAAAAAAAuAgAAZHJzL2Uyb0RvYy54bWxQSwECLQAUAAYACAAAACEAH1L/jt0A&#10;AAAMAQAADwAAAAAAAAAAAAAAAAARBQAAZHJzL2Rvd25yZXYueG1sUEsFBgAAAAAEAAQA8wAAABsG&#10;AAAAAA==&#10;" filled="f" stroked="f">
                <v:textbox>
                  <w:txbxContent>
                    <w:p w:rsidR="00FF31CB" w:rsidRPr="00206EAA" w:rsidRDefault="0090276D" w:rsidP="00AB4ECC">
                      <w:pPr>
                        <w:spacing w:after="0"/>
                        <w:jc w:val="center"/>
                        <w:rPr>
                          <w:rFonts w:ascii="Felix Titling" w:hAnsi="Felix Titling" w:cs="Arial"/>
                          <w:b/>
                          <w:color w:val="323232"/>
                          <w:sz w:val="72"/>
                          <w:szCs w:val="72"/>
                        </w:rPr>
                      </w:pPr>
                      <w:r w:rsidRPr="00206EAA">
                        <w:rPr>
                          <w:rFonts w:ascii="Felix Titling" w:hAnsi="Felix Titling" w:cs="Arial"/>
                          <w:b/>
                          <w:color w:val="323232"/>
                          <w:sz w:val="72"/>
                          <w:szCs w:val="72"/>
                        </w:rPr>
                        <w:t>Certificate</w:t>
                      </w:r>
                      <w:r w:rsidR="00AB4ECC" w:rsidRPr="00206EAA">
                        <w:rPr>
                          <w:rFonts w:ascii="Felix Titling" w:hAnsi="Felix Titling" w:cs="Arial"/>
                          <w:b/>
                          <w:color w:val="323232"/>
                          <w:sz w:val="72"/>
                          <w:szCs w:val="72"/>
                        </w:rPr>
                        <w:t xml:space="preserve"> OF </w:t>
                      </w:r>
                      <w:r w:rsidR="001F3E1E" w:rsidRPr="00206EAA">
                        <w:rPr>
                          <w:rFonts w:ascii="Felix Titling" w:hAnsi="Felix Titling" w:cs="Arial"/>
                          <w:b/>
                          <w:color w:val="323232"/>
                          <w:sz w:val="72"/>
                          <w:szCs w:val="72"/>
                        </w:rPr>
                        <w:t>License</w:t>
                      </w:r>
                      <w:r w:rsidR="008F64F3" w:rsidRPr="00206EAA">
                        <w:rPr>
                          <w:rFonts w:ascii="Felix Titling" w:hAnsi="Felix Titling" w:cs="Arial"/>
                          <w:b/>
                          <w:color w:val="323232"/>
                          <w:sz w:val="72"/>
                          <w:szCs w:val="72"/>
                        </w:rPr>
                        <w:t xml:space="preserve"> </w:t>
                      </w:r>
                    </w:p>
                    <w:p w:rsidR="006F072C" w:rsidRPr="00206EAA" w:rsidRDefault="006F072C" w:rsidP="00AB4ECC">
                      <w:pPr>
                        <w:spacing w:after="0"/>
                        <w:jc w:val="center"/>
                        <w:rPr>
                          <w:rFonts w:ascii="Felix Titling" w:hAnsi="Felix Titling" w:cs="Arial"/>
                          <w:b/>
                          <w:color w:val="323232"/>
                          <w:sz w:val="64"/>
                          <w:szCs w:val="64"/>
                        </w:rPr>
                      </w:pPr>
                    </w:p>
                    <w:p w:rsidR="001D1256" w:rsidRPr="00206EAA" w:rsidRDefault="001D1256" w:rsidP="00AB4ECC">
                      <w:pPr>
                        <w:spacing w:after="0"/>
                        <w:jc w:val="center"/>
                        <w:rPr>
                          <w:rFonts w:ascii="Felix Titling" w:hAnsi="Felix Titling" w:cs="Arial"/>
                          <w:b/>
                          <w:color w:val="323232"/>
                          <w:sz w:val="64"/>
                          <w:szCs w:val="64"/>
                        </w:rPr>
                      </w:pPr>
                    </w:p>
                    <w:p w:rsidR="00946283" w:rsidRPr="00206EAA" w:rsidRDefault="00946283" w:rsidP="00AB4ECC">
                      <w:pPr>
                        <w:spacing w:after="40"/>
                        <w:jc w:val="center"/>
                        <w:rPr>
                          <w:rFonts w:ascii="Felix Titling" w:hAnsi="Felix Titling" w:cs="Arial"/>
                          <w:b/>
                          <w:color w:val="323232"/>
                          <w:sz w:val="64"/>
                          <w:szCs w:val="64"/>
                        </w:rPr>
                      </w:pPr>
                    </w:p>
                    <w:p w:rsidR="00946283" w:rsidRPr="00206EAA" w:rsidRDefault="00946283" w:rsidP="00AB4ECC">
                      <w:pPr>
                        <w:spacing w:after="40"/>
                        <w:jc w:val="center"/>
                        <w:rPr>
                          <w:rFonts w:ascii="Felix Titling" w:hAnsi="Felix Titling" w:cs="Arial"/>
                          <w:b/>
                          <w:color w:val="323232"/>
                          <w:sz w:val="64"/>
                          <w:szCs w:val="64"/>
                        </w:rPr>
                      </w:pPr>
                      <w:r w:rsidRPr="00206EAA">
                        <w:rPr>
                          <w:rFonts w:ascii="Felix Titling" w:hAnsi="Felix Titling" w:cs="Arial"/>
                          <w:b/>
                          <w:color w:val="323232"/>
                          <w:sz w:val="64"/>
                          <w:szCs w:val="64"/>
                        </w:rPr>
                        <w:t>______________                                  _____________</w:t>
                      </w:r>
                    </w:p>
                    <w:p w:rsidR="00946283" w:rsidRPr="00206EAA" w:rsidRDefault="00946283" w:rsidP="00AB4ECC">
                      <w:pPr>
                        <w:spacing w:after="40"/>
                        <w:jc w:val="center"/>
                        <w:rPr>
                          <w:rFonts w:ascii="Felix Titling" w:hAnsi="Felix Titling" w:cs="Arial"/>
                          <w:b/>
                          <w:color w:val="323232"/>
                          <w:sz w:val="64"/>
                          <w:szCs w:val="64"/>
                        </w:rPr>
                      </w:pPr>
                      <w:r w:rsidRPr="00206EAA">
                        <w:rPr>
                          <w:rFonts w:ascii="Felix Titling" w:hAnsi="Felix Titling" w:cs="Arial"/>
                          <w:b/>
                          <w:color w:val="323232"/>
                          <w:sz w:val="64"/>
                          <w:szCs w:val="64"/>
                        </w:rPr>
                        <w:t>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0A11C3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484630" wp14:editId="39B96E6A">
                <wp:simplePos x="0" y="0"/>
                <wp:positionH relativeFrom="column">
                  <wp:posOffset>396240</wp:posOffset>
                </wp:positionH>
                <wp:positionV relativeFrom="paragraph">
                  <wp:posOffset>1524473</wp:posOffset>
                </wp:positionV>
                <wp:extent cx="7444105" cy="4321834"/>
                <wp:effectExtent l="0" t="0" r="0" b="254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4105" cy="4321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C01" w:rsidRPr="00206EAA" w:rsidRDefault="008F64F3" w:rsidP="00AB4ECC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</w:pPr>
                            <w:r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softHyphen/>
                            </w:r>
                            <w:r w:rsidR="00F924C7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This</w:t>
                            </w:r>
                            <w:r w:rsidR="0048625A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B4ECC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is </w:t>
                            </w:r>
                            <w:r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proudly presented to </w:t>
                            </w:r>
                            <w:r w:rsidR="00AB4ECC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7F4F79" w:rsidRPr="00206EAA" w:rsidRDefault="007F4F79" w:rsidP="001F3E1E">
                            <w:pPr>
                              <w:spacing w:after="360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</w:pPr>
                            <w:r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____________</w:t>
                            </w:r>
                            <w:r w:rsidR="005E0399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_</w:t>
                            </w:r>
                            <w:r w:rsidR="00E5127B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______</w:t>
                            </w:r>
                            <w:r w:rsidR="00AB4ECC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______</w:t>
                            </w:r>
                            <w:r w:rsidR="00E5127B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____</w:t>
                            </w:r>
                            <w:r w:rsidR="005E0399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__________</w:t>
                            </w:r>
                          </w:p>
                          <w:p w:rsidR="00363676" w:rsidRPr="00206EAA" w:rsidRDefault="001F3E1E" w:rsidP="001F3E1E">
                            <w:pPr>
                              <w:spacing w:after="360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</w:pPr>
                            <w:r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Was licensed to preach the gospel as he may have opportunity</w:t>
                            </w:r>
                          </w:p>
                          <w:p w:rsidR="001F3E1E" w:rsidRPr="00206EAA" w:rsidRDefault="001F3E1E" w:rsidP="001F3E1E">
                            <w:pPr>
                              <w:spacing w:after="360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</w:pPr>
                            <w:r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And to exercise his gifts in the work of the ministry</w:t>
                            </w:r>
                          </w:p>
                          <w:p w:rsidR="001F3E1E" w:rsidRPr="00206EAA" w:rsidRDefault="001F3E1E" w:rsidP="001F3E1E">
                            <w:pPr>
                              <w:spacing w:after="960"/>
                              <w:jc w:val="center"/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</w:pPr>
                            <w:r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Church ___________________ at __________________</w:t>
                            </w:r>
                          </w:p>
                          <w:p w:rsidR="00363676" w:rsidRPr="00206EAA" w:rsidRDefault="001F3E1E" w:rsidP="00E5127B">
                            <w:pPr>
                              <w:spacing w:after="0"/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</w:pPr>
                            <w:r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="00AB4ECC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8625A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__</w:t>
                            </w:r>
                            <w:r w:rsidR="00F924C7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________</w:t>
                            </w:r>
                            <w:r w:rsidR="008F64F3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______</w:t>
                            </w:r>
                            <w:r w:rsidR="00363676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B70E5E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8F64F3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B26C7F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                    </w:t>
                            </w:r>
                            <w:r w:rsidR="008F64F3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_</w:t>
                            </w:r>
                            <w:r w:rsidR="00AB4ECC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_</w:t>
                            </w:r>
                            <w:r w:rsidR="00E5127B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________</w:t>
                            </w:r>
                            <w:r w:rsidR="00F924C7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___</w:t>
                            </w:r>
                            <w:r w:rsidR="00363676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____</w:t>
                            </w:r>
                          </w:p>
                          <w:p w:rsidR="00363676" w:rsidRPr="00206EAA" w:rsidRDefault="00E5127B" w:rsidP="00E5127B">
                            <w:pPr>
                              <w:spacing w:after="0"/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</w:pPr>
                            <w:r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1F3E1E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8F64F3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924C7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Signature</w:t>
                            </w:r>
                            <w:r w:rsidR="008F64F3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  <w:r w:rsidR="008C55B3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63676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8C55B3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F64F3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B4ECC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1F3E1E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                       </w:t>
                            </w:r>
                            <w:r w:rsidR="00AB4ECC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60F2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63676" w:rsidRPr="00206EAA">
                              <w:rPr>
                                <w:rFonts w:ascii="Bradley Hand ITC" w:hAnsi="Bradley Hand ITC" w:cs="Arial"/>
                                <w:b/>
                                <w:color w:val="323232"/>
                                <w:sz w:val="40"/>
                                <w:szCs w:val="4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84630" id="_x0000_s1027" type="#_x0000_t202" style="position:absolute;margin-left:31.2pt;margin-top:120.05pt;width:586.15pt;height:340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Dp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LMBK0gx49sNGgWzmihS3P0OsUvO578DMjHIOro6r7O1l+1UjIVUPFlt0oJYeG0QrSC+1N/+zq&#10;hKMtyGb4ICsIQ3dGOqCxVp2tHVQDATq06fHUGptKCYcLQkgYzDAqwUYuozC+JC4GTY/Xe6XNOyY7&#10;ZBcZVtB7B0/3d9rYdGh6dLHRhCx427r+t+LZAThOJxAcrlqbTcO180cSJOt4HROPRPO1R4I8926K&#10;FfHmRbiY5Zf5apWHP23ckKQNryombJijtELyZ607iHwSxUlcWra8snA2Ja22m1Wr0J6CtAv3HQpy&#10;5uY/T8MVAbi8oBRGJLiNEq+YxwuPFGTmJYsg9oIwuU3mAUlIXjyndMcF+3dKaMhwMotmk5p+yy1w&#10;32tuNO24geHR8i7D8cmJplaDa1G51hrK22l9Vgqb/lMpoN3HRjvFWpFOcjXjZpzeho1u1byR1SNI&#10;WEkQGOgUBh8sGqm+YzTAEMmw/rajimHUvhfwDJKQEDt13IbMFhFs1Lllc26hogSoDBuMpuXKTJNq&#10;1yu+bSDS9PCEvIGnU3Mn6qesDg8OBoXjdhhqdhKd753X0+hd/gIAAP//AwBQSwMEFAAGAAgAAAAh&#10;AO0077LfAAAACwEAAA8AAABkcnMvZG93bnJldi54bWxMj8FOwzAQRO9I/IO1SNyoXRNaGrKpEIgr&#10;iEIrcXPjbRIRr6PYbcLf457guJqnmbfFenKdONEQWs8I85kCQVx523KN8PnxcnMPIkTD1nSeCeGH&#10;AqzLy4vC5NaP/E6nTaxFKuGQG4Qmxj6XMlQNORNmvidO2cEPzsR0DrW0gxlTueukVmohnWk5LTSm&#10;p6eGqu/N0SFsXw9fu0y91c/urh/9pCS7lUS8vpoeH0BEmuIfDGf9pA5lctr7I9sgOoSFzhKJoDM1&#10;B3EG9G22BLFHWGm1BFkW8v8P5S8AAAD//wMAUEsBAi0AFAAGAAgAAAAhALaDOJL+AAAA4QEAABMA&#10;AAAAAAAAAAAAAAAAAAAAAFtDb250ZW50X1R5cGVzXS54bWxQSwECLQAUAAYACAAAACEAOP0h/9YA&#10;AACUAQAACwAAAAAAAAAAAAAAAAAvAQAAX3JlbHMvLnJlbHNQSwECLQAUAAYACAAAACEACnyw6bgC&#10;AADCBQAADgAAAAAAAAAAAAAAAAAuAgAAZHJzL2Uyb0RvYy54bWxQSwECLQAUAAYACAAAACEA7TTv&#10;st8AAAALAQAADwAAAAAAAAAAAAAAAAASBQAAZHJzL2Rvd25yZXYueG1sUEsFBgAAAAAEAAQA8wAA&#10;AB4GAAAAAA==&#10;" filled="f" stroked="f">
                <v:textbox>
                  <w:txbxContent>
                    <w:p w:rsidR="004A6C01" w:rsidRPr="00206EAA" w:rsidRDefault="008F64F3" w:rsidP="00AB4ECC">
                      <w:pPr>
                        <w:spacing w:after="0"/>
                        <w:jc w:val="center"/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</w:pPr>
                      <w:r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softHyphen/>
                      </w:r>
                      <w:r w:rsidR="00F924C7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This</w:t>
                      </w:r>
                      <w:r w:rsidR="0048625A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</w:t>
                      </w:r>
                      <w:r w:rsidR="00AB4ECC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is </w:t>
                      </w:r>
                      <w:r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proudly presented to </w:t>
                      </w:r>
                      <w:r w:rsidR="00AB4ECC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</w:t>
                      </w:r>
                    </w:p>
                    <w:p w:rsidR="007F4F79" w:rsidRPr="00206EAA" w:rsidRDefault="007F4F79" w:rsidP="001F3E1E">
                      <w:pPr>
                        <w:spacing w:after="360"/>
                        <w:jc w:val="center"/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</w:pPr>
                      <w:r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____________</w:t>
                      </w:r>
                      <w:r w:rsidR="005E0399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_</w:t>
                      </w:r>
                      <w:r w:rsidR="00E5127B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______</w:t>
                      </w:r>
                      <w:r w:rsidR="00AB4ECC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______</w:t>
                      </w:r>
                      <w:r w:rsidR="00E5127B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____</w:t>
                      </w:r>
                      <w:r w:rsidR="005E0399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__________</w:t>
                      </w:r>
                    </w:p>
                    <w:p w:rsidR="00363676" w:rsidRPr="00206EAA" w:rsidRDefault="001F3E1E" w:rsidP="001F3E1E">
                      <w:pPr>
                        <w:spacing w:after="360"/>
                        <w:jc w:val="center"/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</w:pPr>
                      <w:r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Was licensed to preach the gospel as he may have opportunity</w:t>
                      </w:r>
                    </w:p>
                    <w:p w:rsidR="001F3E1E" w:rsidRPr="00206EAA" w:rsidRDefault="001F3E1E" w:rsidP="001F3E1E">
                      <w:pPr>
                        <w:spacing w:after="360"/>
                        <w:jc w:val="center"/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</w:pPr>
                      <w:r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And to exercise his gifts in the work of the ministry</w:t>
                      </w:r>
                    </w:p>
                    <w:p w:rsidR="001F3E1E" w:rsidRPr="00206EAA" w:rsidRDefault="001F3E1E" w:rsidP="001F3E1E">
                      <w:pPr>
                        <w:spacing w:after="960"/>
                        <w:jc w:val="center"/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</w:pPr>
                      <w:r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Church ___________________ at __________________</w:t>
                      </w:r>
                    </w:p>
                    <w:p w:rsidR="00363676" w:rsidRPr="00206EAA" w:rsidRDefault="001F3E1E" w:rsidP="00E5127B">
                      <w:pPr>
                        <w:spacing w:after="0"/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</w:pPr>
                      <w:r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       </w:t>
                      </w:r>
                      <w:r w:rsidR="00AB4ECC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</w:t>
                      </w:r>
                      <w:r w:rsidR="0048625A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__</w:t>
                      </w:r>
                      <w:r w:rsidR="00F924C7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________</w:t>
                      </w:r>
                      <w:r w:rsidR="008F64F3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______</w:t>
                      </w:r>
                      <w:r w:rsidR="00363676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     </w:t>
                      </w:r>
                      <w:r w:rsidR="00B70E5E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    </w:t>
                      </w:r>
                      <w:r w:rsidR="008F64F3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 </w:t>
                      </w:r>
                      <w:r w:rsidR="00B26C7F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                    </w:t>
                      </w:r>
                      <w:r w:rsidR="008F64F3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_</w:t>
                      </w:r>
                      <w:r w:rsidR="00AB4ECC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_</w:t>
                      </w:r>
                      <w:r w:rsidR="00E5127B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________</w:t>
                      </w:r>
                      <w:r w:rsidR="00F924C7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___</w:t>
                      </w:r>
                      <w:r w:rsidR="00363676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____</w:t>
                      </w:r>
                    </w:p>
                    <w:p w:rsidR="00363676" w:rsidRPr="00206EAA" w:rsidRDefault="00E5127B" w:rsidP="00E5127B">
                      <w:pPr>
                        <w:spacing w:after="0"/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</w:pPr>
                      <w:r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    </w:t>
                      </w:r>
                      <w:r w:rsidR="001F3E1E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   </w:t>
                      </w:r>
                      <w:r w:rsidR="008F64F3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</w:t>
                      </w:r>
                      <w:r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</w:t>
                      </w:r>
                      <w:r w:rsidR="00F924C7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Signature</w:t>
                      </w:r>
                      <w:r w:rsidR="008F64F3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         </w:t>
                      </w:r>
                      <w:r w:rsidR="008C55B3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</w:t>
                      </w:r>
                      <w:r w:rsidR="00363676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     </w:t>
                      </w:r>
                      <w:r w:rsidR="008C55B3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</w:t>
                      </w:r>
                      <w:r w:rsidR="008F64F3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</w:t>
                      </w:r>
                      <w:r w:rsidR="00AB4ECC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  </w:t>
                      </w:r>
                      <w:r w:rsidR="001F3E1E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                       </w:t>
                      </w:r>
                      <w:r w:rsidR="00AB4ECC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</w:t>
                      </w:r>
                      <w:r w:rsidR="00C960F2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 xml:space="preserve">  </w:t>
                      </w:r>
                      <w:r w:rsidR="00363676" w:rsidRPr="00206EAA">
                        <w:rPr>
                          <w:rFonts w:ascii="Bradley Hand ITC" w:hAnsi="Bradley Hand ITC" w:cs="Arial"/>
                          <w:b/>
                          <w:color w:val="323232"/>
                          <w:sz w:val="40"/>
                          <w:szCs w:val="4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4CEAED72" wp14:editId="6BA414EA">
            <wp:extent cx="8229117" cy="5815007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17" cy="581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4F2" w:rsidRDefault="00D434F2" w:rsidP="004C390F">
      <w:pPr>
        <w:spacing w:after="0" w:line="240" w:lineRule="auto"/>
      </w:pPr>
      <w:r>
        <w:separator/>
      </w:r>
    </w:p>
  </w:endnote>
  <w:endnote w:type="continuationSeparator" w:id="0">
    <w:p w:rsidR="00D434F2" w:rsidRDefault="00D434F2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4F2" w:rsidRDefault="00D434F2" w:rsidP="004C390F">
      <w:pPr>
        <w:spacing w:after="0" w:line="240" w:lineRule="auto"/>
      </w:pPr>
      <w:r>
        <w:separator/>
      </w:r>
    </w:p>
  </w:footnote>
  <w:footnote w:type="continuationSeparator" w:id="0">
    <w:p w:rsidR="00D434F2" w:rsidRDefault="00D434F2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24A94"/>
    <w:rsid w:val="00026DC8"/>
    <w:rsid w:val="000954E6"/>
    <w:rsid w:val="000A11C3"/>
    <w:rsid w:val="000D5E44"/>
    <w:rsid w:val="000F3348"/>
    <w:rsid w:val="00132BFB"/>
    <w:rsid w:val="001570B9"/>
    <w:rsid w:val="001944FC"/>
    <w:rsid w:val="001B7057"/>
    <w:rsid w:val="001D1256"/>
    <w:rsid w:val="001D2A5E"/>
    <w:rsid w:val="001F3E1E"/>
    <w:rsid w:val="00206EAA"/>
    <w:rsid w:val="00230E82"/>
    <w:rsid w:val="002808CE"/>
    <w:rsid w:val="002E2D1D"/>
    <w:rsid w:val="00300E38"/>
    <w:rsid w:val="0030587A"/>
    <w:rsid w:val="00350512"/>
    <w:rsid w:val="00363676"/>
    <w:rsid w:val="003C1D08"/>
    <w:rsid w:val="003C782F"/>
    <w:rsid w:val="003D3E2C"/>
    <w:rsid w:val="003D6346"/>
    <w:rsid w:val="00403DAB"/>
    <w:rsid w:val="00413493"/>
    <w:rsid w:val="00425FBB"/>
    <w:rsid w:val="004267CC"/>
    <w:rsid w:val="004754AD"/>
    <w:rsid w:val="0047704B"/>
    <w:rsid w:val="0048625A"/>
    <w:rsid w:val="00494DB4"/>
    <w:rsid w:val="00495AD9"/>
    <w:rsid w:val="004A6C01"/>
    <w:rsid w:val="004B2AEF"/>
    <w:rsid w:val="004C390F"/>
    <w:rsid w:val="004C6CC1"/>
    <w:rsid w:val="004F0697"/>
    <w:rsid w:val="005E0399"/>
    <w:rsid w:val="005E138B"/>
    <w:rsid w:val="00686AD4"/>
    <w:rsid w:val="00697FFB"/>
    <w:rsid w:val="006B6691"/>
    <w:rsid w:val="006C7277"/>
    <w:rsid w:val="006D171B"/>
    <w:rsid w:val="006D1E06"/>
    <w:rsid w:val="006D4654"/>
    <w:rsid w:val="006F072C"/>
    <w:rsid w:val="00707314"/>
    <w:rsid w:val="00717246"/>
    <w:rsid w:val="007A5095"/>
    <w:rsid w:val="007B4CEA"/>
    <w:rsid w:val="007C5BD3"/>
    <w:rsid w:val="007F4F79"/>
    <w:rsid w:val="007F7344"/>
    <w:rsid w:val="00856CFA"/>
    <w:rsid w:val="00860F42"/>
    <w:rsid w:val="00880C4C"/>
    <w:rsid w:val="0088236C"/>
    <w:rsid w:val="008C55B3"/>
    <w:rsid w:val="008E3317"/>
    <w:rsid w:val="008F64F3"/>
    <w:rsid w:val="0090276D"/>
    <w:rsid w:val="009430FC"/>
    <w:rsid w:val="00946283"/>
    <w:rsid w:val="009A1FA3"/>
    <w:rsid w:val="00A003B6"/>
    <w:rsid w:val="00A007FF"/>
    <w:rsid w:val="00A74141"/>
    <w:rsid w:val="00A93847"/>
    <w:rsid w:val="00A93EB9"/>
    <w:rsid w:val="00AB0306"/>
    <w:rsid w:val="00AB11B2"/>
    <w:rsid w:val="00AB4ECC"/>
    <w:rsid w:val="00AC5440"/>
    <w:rsid w:val="00AD2A84"/>
    <w:rsid w:val="00AE0A76"/>
    <w:rsid w:val="00B12F66"/>
    <w:rsid w:val="00B26C7F"/>
    <w:rsid w:val="00B70E5E"/>
    <w:rsid w:val="00BA379E"/>
    <w:rsid w:val="00BC03A7"/>
    <w:rsid w:val="00C214DF"/>
    <w:rsid w:val="00C815B0"/>
    <w:rsid w:val="00C960F2"/>
    <w:rsid w:val="00D13E1E"/>
    <w:rsid w:val="00D41024"/>
    <w:rsid w:val="00D434F2"/>
    <w:rsid w:val="00DC3229"/>
    <w:rsid w:val="00DC343C"/>
    <w:rsid w:val="00DD284F"/>
    <w:rsid w:val="00E37A76"/>
    <w:rsid w:val="00E5127B"/>
    <w:rsid w:val="00E64DCC"/>
    <w:rsid w:val="00E83850"/>
    <w:rsid w:val="00E92E67"/>
    <w:rsid w:val="00F35760"/>
    <w:rsid w:val="00F37F40"/>
    <w:rsid w:val="00F924C7"/>
    <w:rsid w:val="00FC03F9"/>
    <w:rsid w:val="00FD5378"/>
    <w:rsid w:val="00FF31CB"/>
    <w:rsid w:val="00FF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E979F2-6812-4458-8014-6BD04AA1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