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B7" w:rsidRPr="001A36B7" w:rsidRDefault="001A36B7" w:rsidP="008772DB">
      <w:pPr>
        <w:shd w:val="clear" w:color="auto" w:fill="FFFFFF"/>
        <w:spacing w:after="0" w:line="240" w:lineRule="atLeast"/>
        <w:ind w:firstLine="708"/>
        <w:outlineLvl w:val="1"/>
        <w:rPr>
          <w:rFonts w:ascii="Verdana" w:eastAsia="Times New Roman" w:hAnsi="Verdana" w:cs="Times New Roman"/>
          <w:b/>
          <w:bCs/>
          <w:color w:val="1A1A1A"/>
          <w:sz w:val="21"/>
          <w:szCs w:val="21"/>
          <w:lang w:eastAsia="en-US"/>
        </w:rPr>
      </w:pPr>
      <w:r w:rsidRPr="001A36B7">
        <w:rPr>
          <w:rFonts w:ascii="Verdana" w:eastAsia="Times New Roman" w:hAnsi="Verdana" w:cs="Times New Roman"/>
          <w:b/>
          <w:bCs/>
          <w:color w:val="1A1A1A"/>
          <w:sz w:val="21"/>
          <w:szCs w:val="21"/>
          <w:lang w:eastAsia="en-US"/>
        </w:rPr>
        <w:t>Table of 12 Hour "Civilian Time" Translated to Military Time</w:t>
      </w:r>
    </w:p>
    <w:p w:rsidR="001A36B7" w:rsidRPr="001A36B7" w:rsidRDefault="001A36B7" w:rsidP="001A3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100"/>
        <w:gridCol w:w="3777"/>
      </w:tblGrid>
      <w:tr w:rsidR="001A36B7" w:rsidRPr="001A36B7" w:rsidTr="001A36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A36B7" w:rsidRPr="008772DB" w:rsidRDefault="001A36B7" w:rsidP="008772D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color w:val="FF000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bCs/>
                <w:color w:val="FF0000"/>
                <w:szCs w:val="18"/>
                <w:lang w:eastAsia="en-US"/>
              </w:rPr>
              <w:t>Civilian / 12 Hour 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772DB" w:rsidRPr="008772DB" w:rsidRDefault="008772DB" w:rsidP="008772D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Cs w:val="18"/>
                <w:lang w:eastAsia="en-US"/>
              </w:rPr>
            </w:pPr>
          </w:p>
          <w:p w:rsidR="008772DB" w:rsidRPr="008772DB" w:rsidRDefault="008772DB" w:rsidP="008772D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Cs w:val="18"/>
                <w:lang w:eastAsia="en-US"/>
              </w:rPr>
            </w:pPr>
          </w:p>
          <w:p w:rsidR="001A36B7" w:rsidRPr="008772DB" w:rsidRDefault="001A36B7" w:rsidP="008772D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bCs/>
                <w:color w:val="FF0000"/>
                <w:szCs w:val="18"/>
                <w:lang w:eastAsia="en-US"/>
              </w:rPr>
              <w:t>Military Time Translation</w:t>
            </w:r>
          </w:p>
          <w:p w:rsidR="008772DB" w:rsidRPr="008772DB" w:rsidRDefault="008772DB" w:rsidP="008772D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Cs w:val="18"/>
                <w:lang w:eastAsia="en-US"/>
              </w:rPr>
            </w:pPr>
          </w:p>
          <w:p w:rsidR="008772DB" w:rsidRPr="008772DB" w:rsidRDefault="008772DB" w:rsidP="008772D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color w:val="FF0000"/>
                <w:szCs w:val="18"/>
                <w:lang w:eastAsia="en-US"/>
              </w:rPr>
            </w:pPr>
          </w:p>
        </w:tc>
        <w:bookmarkStart w:id="0" w:name="_GoBack"/>
        <w:bookmarkEnd w:id="0"/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12:01 AM (One minute past midnight)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0001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0100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2:00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0200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3:00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0300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4:00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0400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5:00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0500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6:00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0600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0700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0800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0900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1000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11:00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1100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12:00 AM (Noon)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1200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1300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1400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1500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1600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1700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1800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1900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8:00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2000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9:00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2100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10:00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2200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11:00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2300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lastRenderedPageBreak/>
              <w:t>11:59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2359 hours</w:t>
            </w:r>
          </w:p>
        </w:tc>
      </w:tr>
      <w:tr w:rsidR="001A36B7" w:rsidRPr="001A36B7" w:rsidTr="00877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AD8C" w:themeFill="background2" w:themeFillShade="BF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en-US"/>
              </w:rPr>
              <w:t>12:00 Midnight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9898" w:themeFill="text2" w:themeFillTint="80"/>
            <w:vAlign w:val="center"/>
            <w:hideMark/>
          </w:tcPr>
          <w:p w:rsidR="001A36B7" w:rsidRPr="008772DB" w:rsidRDefault="001A36B7" w:rsidP="001A36B7">
            <w:pPr>
              <w:spacing w:after="0" w:line="300" w:lineRule="atLeast"/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</w:pPr>
            <w:r w:rsidRPr="008772DB">
              <w:rPr>
                <w:rFonts w:ascii="Verdana" w:eastAsia="Times New Roman" w:hAnsi="Verdana" w:cs="Times New Roman"/>
                <w:color w:val="FFFFFF" w:themeColor="background1"/>
                <w:sz w:val="24"/>
                <w:szCs w:val="18"/>
                <w:lang w:eastAsia="en-US"/>
              </w:rPr>
              <w:t>0000 hours</w:t>
            </w:r>
          </w:p>
        </w:tc>
      </w:tr>
    </w:tbl>
    <w:p w:rsidR="00C03286" w:rsidRPr="001A36B7" w:rsidRDefault="00C03286" w:rsidP="001A36B7"/>
    <w:sectPr w:rsidR="00C03286" w:rsidRPr="001A36B7" w:rsidSect="008772DB">
      <w:pgSz w:w="12240" w:h="20160" w:code="5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B7"/>
    <w:rsid w:val="001A36B7"/>
    <w:rsid w:val="008772DB"/>
    <w:rsid w:val="00C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259B6-72E4-402F-85A4-CB20B495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AppData/Roaming/Microsoft/Templates/Report%20design%20(blank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102</Words>
  <Characters>586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