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E6" w:rsidRDefault="00AD516A">
      <w:pPr>
        <w:pStyle w:val="Heading1"/>
      </w:pPr>
      <w:r>
        <w:t>[</w:t>
      </w:r>
      <w:r w:rsidR="005D08C7">
        <w:t>Title of Questionaire</w:t>
      </w:r>
      <w:r>
        <w:t>]</w:t>
      </w:r>
      <w:bookmarkStart w:id="0" w:name="_GoBack"/>
      <w:bookmarkEnd w:id="0"/>
    </w:p>
    <w:tbl>
      <w:tblPr>
        <w:tblStyle w:val="GridTable1LightAccent1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20" w:firstRow="1" w:lastRow="0" w:firstColumn="0" w:lastColumn="0" w:noHBand="0" w:noVBand="1"/>
        <w:tblDescription w:val="Test information"/>
      </w:tblPr>
      <w:tblGrid>
        <w:gridCol w:w="1170"/>
        <w:gridCol w:w="4230"/>
        <w:gridCol w:w="1170"/>
        <w:gridCol w:w="4230"/>
      </w:tblGrid>
      <w:tr w:rsidR="006E0AE6" w:rsidTr="00AD5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70" w:type="dxa"/>
            <w:tcBorders>
              <w:bottom w:val="single" w:sz="4" w:space="0" w:color="90C226" w:themeColor="accent1"/>
            </w:tcBorders>
          </w:tcPr>
          <w:p w:rsidR="006E0AE6" w:rsidRDefault="00AD516A">
            <w:pPr>
              <w:pStyle w:val="Heading2"/>
              <w:outlineLvl w:val="1"/>
            </w:pPr>
            <w:proofErr w:type="spellStart"/>
            <w:r>
              <w:t>Incharge</w:t>
            </w:r>
            <w:proofErr w:type="spellEnd"/>
          </w:p>
        </w:tc>
        <w:tc>
          <w:tcPr>
            <w:tcW w:w="4230" w:type="dxa"/>
            <w:tcBorders>
              <w:bottom w:val="single" w:sz="4" w:space="0" w:color="90C226" w:themeColor="accent1"/>
            </w:tcBorders>
          </w:tcPr>
          <w:p w:rsidR="006E0AE6" w:rsidRDefault="006E0AE6"/>
        </w:tc>
        <w:tc>
          <w:tcPr>
            <w:tcW w:w="1170" w:type="dxa"/>
            <w:tcBorders>
              <w:bottom w:val="single" w:sz="4" w:space="0" w:color="90C226" w:themeColor="accent1"/>
            </w:tcBorders>
          </w:tcPr>
          <w:p w:rsidR="006E0AE6" w:rsidRDefault="00AD516A">
            <w:pPr>
              <w:pStyle w:val="Heading2"/>
              <w:outlineLvl w:val="1"/>
            </w:pPr>
            <w:r>
              <w:t>Department</w:t>
            </w:r>
          </w:p>
        </w:tc>
        <w:tc>
          <w:tcPr>
            <w:tcW w:w="4230" w:type="dxa"/>
            <w:tcBorders>
              <w:bottom w:val="single" w:sz="4" w:space="0" w:color="90C226" w:themeColor="accent1"/>
            </w:tcBorders>
          </w:tcPr>
          <w:p w:rsidR="006E0AE6" w:rsidRDefault="006E0AE6"/>
        </w:tc>
      </w:tr>
      <w:tr w:rsidR="006E0AE6" w:rsidTr="00AD516A">
        <w:tc>
          <w:tcPr>
            <w:tcW w:w="1170" w:type="dxa"/>
            <w:tcBorders>
              <w:top w:val="single" w:sz="4" w:space="0" w:color="90C226" w:themeColor="accent1"/>
            </w:tcBorders>
          </w:tcPr>
          <w:p w:rsidR="006E0AE6" w:rsidRDefault="00887A28">
            <w:pPr>
              <w:pStyle w:val="Heading2"/>
              <w:outlineLvl w:val="1"/>
            </w:pPr>
            <w:r>
              <w:t>Results</w:t>
            </w:r>
          </w:p>
        </w:tc>
        <w:tc>
          <w:tcPr>
            <w:tcW w:w="4230" w:type="dxa"/>
            <w:tcBorders>
              <w:top w:val="single" w:sz="4" w:space="0" w:color="90C226" w:themeColor="accent1"/>
            </w:tcBorders>
          </w:tcPr>
          <w:p w:rsidR="006E0AE6" w:rsidRDefault="006E0AE6"/>
        </w:tc>
        <w:tc>
          <w:tcPr>
            <w:tcW w:w="1170" w:type="dxa"/>
            <w:tcBorders>
              <w:top w:val="single" w:sz="4" w:space="0" w:color="90C226" w:themeColor="accent1"/>
            </w:tcBorders>
          </w:tcPr>
          <w:p w:rsidR="006E0AE6" w:rsidRDefault="00AD516A">
            <w:pPr>
              <w:pStyle w:val="Heading2"/>
              <w:outlineLvl w:val="1"/>
            </w:pPr>
            <w:r>
              <w:t>Organization</w:t>
            </w:r>
          </w:p>
        </w:tc>
        <w:tc>
          <w:tcPr>
            <w:tcW w:w="4230" w:type="dxa"/>
            <w:tcBorders>
              <w:top w:val="single" w:sz="4" w:space="0" w:color="90C226" w:themeColor="accent1"/>
            </w:tcBorders>
          </w:tcPr>
          <w:p w:rsidR="006E0AE6" w:rsidRDefault="006E0AE6"/>
        </w:tc>
      </w:tr>
      <w:tr w:rsidR="006E0AE6" w:rsidTr="00AD516A">
        <w:tc>
          <w:tcPr>
            <w:tcW w:w="1170" w:type="dxa"/>
            <w:tcBorders>
              <w:bottom w:val="single" w:sz="18" w:space="0" w:color="90C226" w:themeColor="accent1"/>
            </w:tcBorders>
          </w:tcPr>
          <w:p w:rsidR="006E0AE6" w:rsidRDefault="00887A28">
            <w:pPr>
              <w:pStyle w:val="Heading2"/>
              <w:outlineLvl w:val="1"/>
            </w:pPr>
            <w:r>
              <w:t>Date</w:t>
            </w:r>
          </w:p>
        </w:tc>
        <w:sdt>
          <w:sdtPr>
            <w:alias w:val="Date"/>
            <w:tag w:val="Date"/>
            <w:id w:val="900717299"/>
            <w:placeholder>
              <w:docPart w:val="1BE2E79C61F04F52ACEF7031549C72FD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30" w:type="dxa"/>
                <w:tcBorders>
                  <w:bottom w:val="single" w:sz="18" w:space="0" w:color="90C226" w:themeColor="accent1"/>
                </w:tcBorders>
              </w:tcPr>
              <w:p w:rsidR="006E0AE6" w:rsidRDefault="00887A28">
                <w:r>
                  <w:t>[Date]</w:t>
                </w:r>
              </w:p>
            </w:tc>
          </w:sdtContent>
        </w:sdt>
        <w:tc>
          <w:tcPr>
            <w:tcW w:w="1170" w:type="dxa"/>
            <w:tcBorders>
              <w:bottom w:val="single" w:sz="18" w:space="0" w:color="90C226" w:themeColor="accent1"/>
            </w:tcBorders>
          </w:tcPr>
          <w:p w:rsidR="006E0AE6" w:rsidRDefault="00887A28">
            <w:pPr>
              <w:pStyle w:val="Heading2"/>
              <w:outlineLvl w:val="1"/>
            </w:pPr>
            <w:r>
              <w:t>Period</w:t>
            </w:r>
          </w:p>
        </w:tc>
        <w:tc>
          <w:tcPr>
            <w:tcW w:w="4230" w:type="dxa"/>
            <w:tcBorders>
              <w:bottom w:val="single" w:sz="18" w:space="0" w:color="90C226" w:themeColor="accent1"/>
            </w:tcBorders>
          </w:tcPr>
          <w:p w:rsidR="006E0AE6" w:rsidRDefault="006E0AE6"/>
        </w:tc>
      </w:tr>
    </w:tbl>
    <w:sdt>
      <w:sdtPr>
        <w:id w:val="1203286182"/>
        <w:placeholder>
          <w:docPart w:val="BA6F6932DB99409688788D4D9C49FA2F"/>
        </w:placeholder>
        <w:showingPlcHdr/>
      </w:sdtPr>
      <w:sdtEndPr/>
      <w:sdtContent>
        <w:p w:rsidR="006E0AE6" w:rsidRDefault="00887A28">
          <w:pPr>
            <w:pStyle w:val="Instruction"/>
          </w:pPr>
          <w:r>
            <w:rPr>
              <w:rStyle w:val="PlaceholderText"/>
              <w:color w:val="auto"/>
            </w:rPr>
            <w:t>[Type the test instructions here.  For example, instruct the student to carefully read each question and then circle the letter of the correct answer.]</w:t>
          </w:r>
        </w:p>
      </w:sdtContent>
    </w:sdt>
    <w:p w:rsidR="006E0AE6" w:rsidRDefault="00DD65DB">
      <w:pPr>
        <w:pStyle w:val="List"/>
      </w:pPr>
      <w:sdt>
        <w:sdtPr>
          <w:id w:val="-1685817006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</w:pPr>
      <w:sdt>
        <w:sdtPr>
          <w:id w:val="1619798780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635906989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277909389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1191640986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8"/>
        </w:numPr>
      </w:pPr>
      <w:sdt>
        <w:sdtPr>
          <w:id w:val="854840644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54902546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873108218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1827012913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9"/>
        </w:numPr>
      </w:pPr>
      <w:sdt>
        <w:sdtPr>
          <w:id w:val="-120384960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2007012081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2063906448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504641477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10"/>
        </w:numPr>
      </w:pPr>
      <w:sdt>
        <w:sdtPr>
          <w:id w:val="-764232599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638376903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741374873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99885069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11"/>
        </w:numPr>
      </w:pPr>
      <w:sdt>
        <w:sdtPr>
          <w:id w:val="-682588365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86857899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1033726698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739163983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12"/>
        </w:numPr>
      </w:pPr>
      <w:sdt>
        <w:sdtPr>
          <w:id w:val="585266149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2079238244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498546528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133869310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13"/>
        </w:numPr>
      </w:pPr>
      <w:sdt>
        <w:sdtPr>
          <w:id w:val="379825856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710218182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1808306413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1870593007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14"/>
        </w:numPr>
      </w:pPr>
      <w:sdt>
        <w:sdtPr>
          <w:id w:val="1475867400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612670240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728583732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1710145747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15"/>
        </w:numPr>
      </w:pPr>
      <w:sdt>
        <w:sdtPr>
          <w:id w:val="-902745296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82032198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162011195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842703180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16"/>
        </w:numPr>
      </w:pPr>
      <w:sdt>
        <w:sdtPr>
          <w:id w:val="1834570779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187910652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355554504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1072580611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17"/>
        </w:numPr>
      </w:pPr>
      <w:sdt>
        <w:sdtPr>
          <w:id w:val="-829978315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524600020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1555928340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1078324987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18"/>
        </w:numPr>
      </w:pPr>
      <w:sdt>
        <w:sdtPr>
          <w:id w:val="2012877926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439532203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339979182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1571960376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19"/>
        </w:numPr>
      </w:pPr>
      <w:sdt>
        <w:sdtPr>
          <w:id w:val="1626970815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1655375853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681384342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1399331345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20"/>
        </w:numPr>
      </w:pPr>
      <w:sdt>
        <w:sdtPr>
          <w:id w:val="1166216887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764687582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040479864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1177851587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21"/>
        </w:numPr>
      </w:pPr>
      <w:sdt>
        <w:sdtPr>
          <w:id w:val="97151291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572549223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132481544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268233400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22"/>
        </w:numPr>
      </w:pPr>
      <w:sdt>
        <w:sdtPr>
          <w:id w:val="-1392109014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346834314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601220261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182050024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23"/>
        </w:numPr>
      </w:pPr>
      <w:sdt>
        <w:sdtPr>
          <w:id w:val="-1650045310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789096359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395169857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1438753746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24"/>
        </w:numPr>
      </w:pPr>
      <w:sdt>
        <w:sdtPr>
          <w:id w:val="-1657222646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479426681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769735515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810951301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25"/>
        </w:numPr>
      </w:pPr>
      <w:sdt>
        <w:sdtPr>
          <w:id w:val="458146063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916330564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1829737675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409966701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4"/>
        </w:numPr>
      </w:pPr>
      <w:sdt>
        <w:sdtPr>
          <w:id w:val="-233393883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321697682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686642657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525172623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5"/>
        </w:numPr>
      </w:pPr>
      <w:sdt>
        <w:sdtPr>
          <w:id w:val="-515922469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517747133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683783808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-559713196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6"/>
        </w:numPr>
      </w:pPr>
      <w:sdt>
        <w:sdtPr>
          <w:id w:val="221335745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1567602516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2056199548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"/>
      </w:pPr>
      <w:sdt>
        <w:sdtPr>
          <w:id w:val="1892234657"/>
          <w:placeholder>
            <w:docPart w:val="ECE7E5D0FD9B4F1EB2CEB0CB64C53D49"/>
          </w:placeholder>
          <w:temporary/>
          <w:showingPlcHdr/>
        </w:sdtPr>
        <w:sdtEndPr/>
        <w:sdtContent>
          <w:r w:rsidR="00887A28">
            <w:t>[Type the question here.]</w:t>
          </w:r>
        </w:sdtContent>
      </w:sdt>
    </w:p>
    <w:p w:rsidR="006E0AE6" w:rsidRDefault="00DD65DB">
      <w:pPr>
        <w:pStyle w:val="List2"/>
        <w:numPr>
          <w:ilvl w:val="0"/>
          <w:numId w:val="7"/>
        </w:numPr>
      </w:pPr>
      <w:sdt>
        <w:sdtPr>
          <w:id w:val="-1576892695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-116609506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p w:rsidR="006E0AE6" w:rsidRDefault="00DD65DB">
      <w:pPr>
        <w:pStyle w:val="List2"/>
      </w:pPr>
      <w:sdt>
        <w:sdtPr>
          <w:id w:val="589435360"/>
          <w:placeholder>
            <w:docPart w:val="66209DBFECA849B69B31DD7082A571B7"/>
          </w:placeholder>
          <w:temporary/>
          <w:showingPlcHdr/>
        </w:sdtPr>
        <w:sdtEndPr/>
        <w:sdtContent>
          <w:r w:rsidR="00887A28">
            <w:t>[Type an answer here.]</w:t>
          </w:r>
        </w:sdtContent>
      </w:sdt>
    </w:p>
    <w:sectPr w:rsidR="006E0AE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DB" w:rsidRDefault="00DD65DB">
      <w:pPr>
        <w:spacing w:before="0" w:after="0"/>
      </w:pPr>
      <w:r>
        <w:separator/>
      </w:r>
    </w:p>
  </w:endnote>
  <w:endnote w:type="continuationSeparator" w:id="0">
    <w:p w:rsidR="00DD65DB" w:rsidRDefault="00DD65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E6" w:rsidRDefault="00887A2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D08C7">
      <w:rPr>
        <w:noProof/>
      </w:rPr>
      <w:t>2</w:t>
    </w:r>
    <w:r>
      <w:fldChar w:fldCharType="end"/>
    </w:r>
    <w:r>
      <w:ptab w:relativeTo="margin" w:alignment="right" w:leader="none"/>
    </w:r>
    <w:r>
      <w:rPr>
        <w:noProof/>
        <w:lang w:eastAsia="en-US"/>
      </w:rPr>
      <mc:AlternateContent>
        <mc:Choice Requires="wpg">
          <w:drawing>
            <wp:inline distT="0" distB="0" distL="0" distR="0">
              <wp:extent cx="1197610" cy="365760"/>
              <wp:effectExtent l="0" t="0" r="2540" b="0"/>
              <wp:docPr id="15" name="Group 15" descr="Decorative box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97610" cy="365760"/>
                        <a:chOff x="0" y="-157"/>
                        <a:chExt cx="1578744" cy="482757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0" y="-157"/>
                          <a:ext cx="482757" cy="482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548336" y="-157"/>
                          <a:ext cx="482600" cy="48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1096144" y="-157"/>
                          <a:ext cx="482600" cy="48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15" o:spid="_x0000_s1026" alt="Description: Decorative boxes" style="width:94.3pt;height:28.8pt;mso-position-horizontal-relative:char;mso-position-vertical-relative:line" coordorigin=",-1" coordsize="15787,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">
              <o:lock v:ext="edit" aspectratio="t"/>
              <v:rect id="Rectangle 16" o:spid="_x0000_s1027" style="position:absolute;top:-1;width:4827;height:48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qRcUA&#10;AADbAAAADwAAAGRycy9kb3ducmV2LnhtbESPQUsDMRCF70L/Q5iCN5ttD7Vsm5YiFawIYrWF3obN&#10;dLO4mcQk7q7/3ghCbzO89715s9oMthUdhdg4VjCdFCCIK6cbrhV8vD/eLUDEhKyxdUwKfijCZj26&#10;WWGpXc9v1B1SLXIIxxIVmJR8KWWsDFmME+eJs3ZxwWLKa6ilDtjncNvKWVHMpcWG8wWDnh4MVZ+H&#10;b5trnL/88dV1exv6+9NutvAv5nmv1O142C5BJBrS1fxPP+nMzeHvlzy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GpFxQAAANsAAAAPAAAAAAAAAAAAAAAAAJgCAABkcnMv&#10;ZG93bnJldi54bWxQSwUGAAAAAAQABAD1AAAAigMAAAAA&#10;" fillcolor="#90c226 [3204]" stroked="f" strokeweight="2pt">
                <v:stroke endcap="round"/>
              </v:rect>
              <v:rect id="Rectangle 17" o:spid="_x0000_s1028" style="position:absolute;left:5483;top:-1;width:4826;height:4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9Z8EA&#10;AADbAAAADwAAAGRycy9kb3ducmV2LnhtbERPS2vCQBC+C/6HZYTe6kYPfaRuQglKbfHSKIK3ITtN&#10;QrOzIbt5+O+7BcHbfHzP2aSTacRAnastK1gtIxDEhdU1lwpOx93jCwjnkTU2lknBlRykyXy2wVjb&#10;kb9pyH0pQgi7GBVU3rexlK6oyKBb2pY4cD+2M+gD7EqpOxxDuGnkOoqepMGaQ0OFLWUVFb95bxR8&#10;4vbVfF2mWhYf2fmKe0d9flDqYTG9v4HwNPm7+Obe6zD/Gf5/CQfI5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L/WfBAAAA2wAAAA8AAAAAAAAAAAAAAAAAmAIAAGRycy9kb3du&#10;cmV2LnhtbFBLBQYAAAAABAAEAPUAAACGAwAAAAA=&#10;" fillcolor="#54a021 [3205]" stroked="f" strokeweight="2pt">
                <v:stroke endcap="round"/>
              </v:rect>
              <v:rect id="Rectangle 18" o:spid="_x0000_s1029" style="position:absolute;left:10961;top:-1;width:4826;height:4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A/sIA&#10;AADbAAAADwAAAGRycy9kb3ducmV2LnhtbESPT0/DMAzF75P2HSJP4ralGwJB13TaHyFxZYy715im&#10;onGqJmu7b48PSNxsvef3fi52k2/VQH1sAhtYrzJQxFWwDdcGLp9vyxdQMSFbbAOTgTtF2JXzWYG5&#10;DSN/0HBOtZIQjjkacCl1udaxcuQxrkJHLNp36D0mWfta2x5HCfet3mTZs/bYsDQ47OjoqPo537yB&#10;01PMLmN1/Qr24Dbj8cT34fXRmIfFtN+CSjSlf/Pf9bsVfIGVX2QAX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2wD+wgAAANsAAAAPAAAAAAAAAAAAAAAAAJgCAABkcnMvZG93&#10;bnJldi54bWxQSwUGAAAAAAQABAD1AAAAhwMAAAAA&#10;" fillcolor="#e6b91e [3206]" stroked="f" strokeweight="2pt">
                <v:stroke endcap="round"/>
              </v:rect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E6" w:rsidRDefault="00887A28">
    <w:pPr>
      <w:pStyle w:val="Footer"/>
    </w:pPr>
    <w:r>
      <w:ptab w:relativeTo="margin" w:alignment="right" w:leader="none"/>
    </w:r>
    <w:r>
      <w:rPr>
        <w:noProof/>
        <w:lang w:eastAsia="en-US"/>
      </w:rPr>
      <mc:AlternateContent>
        <mc:Choice Requires="wpg">
          <w:drawing>
            <wp:inline distT="0" distB="0" distL="0" distR="0">
              <wp:extent cx="1197610" cy="365760"/>
              <wp:effectExtent l="57150" t="57150" r="40640" b="53340"/>
              <wp:docPr id="5" name="Group 5" descr="Decorative box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97610" cy="365760"/>
                        <a:chOff x="0" y="-157"/>
                        <a:chExt cx="1578744" cy="482757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-157"/>
                          <a:ext cx="482757" cy="482757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548336" y="-157"/>
                          <a:ext cx="482600" cy="4826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1096144" y="-157"/>
                          <a:ext cx="482600" cy="4826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5" o:spid="_x0000_s1026" alt="Description: Decorative boxes" style="width:94.3pt;height:28.8pt;mso-position-horizontal-relative:char;mso-position-vertical-relative:line" coordorigin=",-1" coordsize="15787,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">
              <o:lock v:ext="edit" aspectratio="t"/>
              <v:rect id="Rectangle 6" o:spid="_x0000_s1027" style="position:absolute;top:-1;width:4827;height:48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7iC8IA&#10;AADaAAAADwAAAGRycy9kb3ducmV2LnhtbESPT4vCMBTE74LfITxhb5q6u0ipRhFxQQQP6//jo3m2&#10;xealNNG2336zIHgcZuY3zGzRmlI8qXaFZQXjUQSCOLW64EzB8fAzjEE4j6yxtEwKOnKwmPd7M0y0&#10;bfiXnnufiQBhl6CC3PsqkdKlORl0I1sRB+9ma4M+yDqTusYmwE0pP6NoIg0WHBZyrGiVU3rfP4yC&#10;+ORv2/NuHcXXrFl/dZciTr87pT4G7XIKwlPr3+FXe6MVTOD/Sr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uILwgAAANoAAAAPAAAAAAAAAAAAAAAAAJgCAABkcnMvZG93&#10;bnJldi54bWxQSwUGAAAAAAQABAD1AAAAhwMAAAAA&#10;" fillcolor="#97cb28 [3092]" stroked="f">
                <v:fill color2="#86b523 [3012]" rotate="t" colors="0 #97c544;51118f #84b122" focus="100%" type="gradient">
                  <o:fill v:ext="view" type="gradientUnscaled"/>
                </v:fill>
              </v:rect>
              <v:rect id="Rectangle 7" o:spid="_x0000_s1028" style="position:absolute;left:5483;top:-1;width:4826;height:4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Sy2sMA&#10;AADaAAAADwAAAGRycy9kb3ducmV2LnhtbESPQWvCQBSE74X+h+UVvNVNe4iSuooUUgOCNrbQ6yP7&#10;zAazb0N2E+O/dwuFHoeZ+YZZbSbbipF63zhW8DJPQBBXTjdcK/j+yp+XIHxA1tg6JgU38rBZPz6s&#10;MNPuyiWNp1CLCGGfoQITQpdJ6StDFv3cdcTRO7veYoiyr6Xu8RrhtpWvSZJKiw3HBYMdvRuqLqfB&#10;Kjh8HvWuQPlR3swxT4efs9kvR6VmT9P2DUSgKfyH/9qFVrCA3yvxB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Sy2sMAAADaAAAADwAAAAAAAAAAAAAAAACYAgAAZHJzL2Rv&#10;d25yZXYueG1sUEsFBgAAAAAEAAQA9QAAAIgDAAAAAA==&#10;" fillcolor="#59ab23 [3093]" stroked="f">
                <v:fill color2="#4e951f [3013]" rotate="t" colors="0 #63a542;51118f #4d921e" focus="100%" type="gradient">
                  <o:fill v:ext="view" type="gradientUnscaled"/>
                </v:fill>
              </v:rect>
              <v:rect id="Rectangle 8" o:spid="_x0000_s1029" style="position:absolute;left:10961;top:-1;width:4826;height:4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+y7LsA&#10;AADaAAAADwAAAGRycy9kb3ducmV2LnhtbERPyQrCMBC9C/5DGMGLaKriQjWKKC7HunzA0IxtsZmU&#10;Jmr9e3MQPD7evlw3phQvql1hWcFwEIEgTq0uOFNwu+77cxDOI2ssLZOCDzlYr9qtJcbavvlMr4vP&#10;RAhhF6OC3PsqltKlORl0A1sRB+5ua4M+wDqTusZ3CDelHEXRVBosODTkWNE2p/RxeRoFvWTcS/Aw&#10;2zO557DQ2XGyO4+V6naazQKEp8b/xT/3SSsIW8OVc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2/suy7AAAA2gAAAA8AAAAAAAAAAAAAAAAAmAIAAGRycy9kb3ducmV2Lnht&#10;bFBLBQYAAAAABAAEAPUAAACAAwAAAAA=&#10;" fillcolor="#e7bb27 [3094]" stroked="f">
                <v:fill color2="#dbae18 [3014]" rotate="t" colors="0 #e7bc41;51118f #d2a91b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DB" w:rsidRDefault="00DD65DB">
      <w:pPr>
        <w:spacing w:before="0" w:after="0"/>
      </w:pPr>
      <w:r>
        <w:separator/>
      </w:r>
    </w:p>
  </w:footnote>
  <w:footnote w:type="continuationSeparator" w:id="0">
    <w:p w:rsidR="00DD65DB" w:rsidRDefault="00DD65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E6" w:rsidRDefault="00887A28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>
              <wp:extent cx="1197610" cy="365760"/>
              <wp:effectExtent l="57150" t="57150" r="40640" b="53340"/>
              <wp:docPr id="14" name="Group 14" descr="Decorative box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97610" cy="365760"/>
                        <a:chOff x="0" y="0"/>
                        <a:chExt cx="1578744" cy="482757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482757" cy="482757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548336" y="0"/>
                          <a:ext cx="482600" cy="4826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1096144" y="0"/>
                          <a:ext cx="482600" cy="4826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14" o:spid="_x0000_s1026" alt="Description: Decorative boxes" style="width:94.3pt;height:28.8pt;mso-position-horizontal-relative:char;mso-position-vertical-relative:line" coordsize="15787,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">
              <o:lock v:ext="edit" aspectratio="t"/>
              <v:rect id="Rectangle 11" o:spid="_x0000_s1027" style="position:absolute;width:4827;height:48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+NBcEA&#10;AADbAAAADwAAAGRycy9kb3ducmV2LnhtbERPS4vCMBC+C/sfwix401RXpFSjLOLCInjw7XFoxrZs&#10;MylN1rb/3giCt/n4njNftqYUd6pdYVnBaBiBIE6tLjhTcDz8DGIQziNrLC2Tgo4cLBcfvTkm2ja8&#10;o/veZyKEsEtQQe59lUjp0pwMuqGtiAN3s7VBH2CdSV1jE8JNKcdRNJUGCw4NOVa0yin92/8bBfHJ&#10;3zbn7TqKr1mz/uouRZxOOqX6n+33DISn1r/FL/evDvNH8PwlH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PjQXBAAAA2wAAAA8AAAAAAAAAAAAAAAAAmAIAAGRycy9kb3du&#10;cmV2LnhtbFBLBQYAAAAABAAEAPUAAACGAwAAAAA=&#10;" fillcolor="#97cb28 [3092]" stroked="f">
                <v:fill color2="#86b523 [3012]" rotate="t" colors="0 #97c544;51118f #84b122" focus="100%" type="gradient">
                  <o:fill v:ext="view" type="gradientUnscaled"/>
                </v:fill>
              </v:rect>
              <v:rect id="Rectangle 12" o:spid="_x0000_s1028" style="position:absolute;left:5483;width:4826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FeCr8A&#10;AADbAAAADwAAAGRycy9kb3ducmV2LnhtbERPy6rCMBDdX/AfwgjurqkuRKpRRPABgm9wOzRjU2wm&#10;pYm1/r25cMHdHM5zpvPWlqKh2heOFQz6CQjizOmCcwXXy+p3DMIHZI2lY1LwJg/zWedniql2Lz5R&#10;cw65iCHsU1RgQqhSKX1myKLvu4o4cndXWwwR1rnUNb5iuC3lMElG0mLBscFgRUtD2eP8tAr2x4Pe&#10;bFGuT29zWI2et7vZjRulet12MQERqA1f8b97q+P8Ifz9E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IV4KvwAAANsAAAAPAAAAAAAAAAAAAAAAAJgCAABkcnMvZG93bnJl&#10;di54bWxQSwUGAAAAAAQABAD1AAAAhAMAAAAA&#10;" fillcolor="#59ab23 [3093]" stroked="f">
                <v:fill color2="#4e951f [3013]" rotate="t" colors="0 #63a542;51118f #4d921e" focus="100%" type="gradient">
                  <o:fill v:ext="view" type="gradientUnscaled"/>
                </v:fill>
              </v:rect>
              <v:rect id="Rectangle 13" o:spid="_x0000_s1029" style="position:absolute;left:10961;width:4826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Jl78A&#10;AADbAAAADwAAAGRycy9kb3ducmV2LnhtbERP2arCMBB9F/yHMIIvoqkWF6pR5F5cHuvyAUMztsVm&#10;UpqovX9/Iwi+zeGss9q0phJPalxpWcF4FIEgzqwuOVdwveyGCxDOI2usLJOCP3KwWXc7K0y0ffGJ&#10;nmefixDCLkEFhfd1IqXLCjLoRrYmDtzNNgZ9gE0udYOvEG4qOYmimTRYcmgosKafgrL7+WEUDNJ4&#10;kOJ+vmNyj3Gp88P09xQr1e+12yUIT63/ij/uow7zY3j/Eg6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TAmXvwAAANsAAAAPAAAAAAAAAAAAAAAAAJgCAABkcnMvZG93bnJl&#10;di54bWxQSwUGAAAAAAQABAD1AAAAhAMAAAAA&#10;" fillcolor="#e7bb27 [3094]" stroked="f">
                <v:fill color2="#dbae18 [3014]" rotate="t" colors="0 #e7bc41;51118f #d2a91b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E6" w:rsidRDefault="00887A28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>
              <wp:extent cx="1197610" cy="365760"/>
              <wp:effectExtent l="57150" t="57150" r="40640" b="53340"/>
              <wp:docPr id="1" name="Group 1" descr="Decorative box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97610" cy="365760"/>
                        <a:chOff x="0" y="0"/>
                        <a:chExt cx="1578744" cy="482757"/>
                      </a:xfrm>
                      <a:effectLst/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482757" cy="482757"/>
                        </a:xfrm>
                        <a:prstGeom prst="rect">
                          <a:avLst/>
                        </a:prstGeom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l"/>
                        </a:scene3d>
                        <a:sp3d prstMaterial="plastic"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548336" y="0"/>
                          <a:ext cx="482600" cy="482600"/>
                        </a:xfrm>
                        <a:prstGeom prst="rect">
                          <a:avLst/>
                        </a:prstGeom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l"/>
                        </a:scene3d>
                        <a:sp3d prstMaterial="plastic"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1096144" y="0"/>
                          <a:ext cx="482600" cy="482600"/>
                        </a:xfrm>
                        <a:prstGeom prst="rect">
                          <a:avLst/>
                        </a:prstGeom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l"/>
                        </a:scene3d>
                        <a:sp3d prstMaterial="plastic"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1" o:spid="_x0000_s1026" alt="Description: Decorative boxes" style="width:94.3pt;height:28.8pt;mso-position-horizontal-relative:char;mso-position-vertical-relative:line" coordsize="15787,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">
              <o:lock v:ext="edit" aspectratio="t"/>
              <v:rect id="Rectangle 2" o:spid="_x0000_s1027" style="position:absolute;width:4827;height:48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kCMQA&#10;AADaAAAADwAAAGRycy9kb3ducmV2LnhtbESPS2vDMBCE74H8B7GB3mI5aQjGtRJKcKEUckjS13Gx&#10;NraptTKW6se/jwqFHIeZ+YbJ9qNpRE+dqy0rWEUxCOLC6ppLBe+Xl2UCwnlkjY1lUjCRg/1uPssw&#10;1XbgE/VnX4oAYZeigsr7NpXSFRUZdJFtiYN3tZ1BH2RXSt3hEOCmkes43kqDNYeFCls6VFT8nH+N&#10;guTDX98+j3mcfJdD/jh91UmxmZR6WIzPTyA8jf4e/m+/agVr+LsSboD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l5AjEAAAA2gAAAA8AAAAAAAAAAAAAAAAAmAIAAGRycy9k&#10;b3ducmV2LnhtbFBLBQYAAAAABAAEAPUAAACJAwAAAAA=&#10;" fillcolor="#97cb28 [3092]" stroked="f">
                <v:fill color2="#86b523 [3012]" rotate="t" colors="0 #97c544;51118f #84b122" focus="100%" type="gradient">
                  <o:fill v:ext="view" type="gradientUnscaled"/>
                </v:fill>
              </v:rect>
              <v:rect id="Rectangle 3" o:spid="_x0000_s1028" style="position:absolute;left:5483;width:4826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02cEA&#10;AADaAAAADwAAAGRycy9kb3ducmV2LnhtbESP3YrCMBSE7wXfIRzBO011QaQaRQRdQVh/dsHbQ3Ns&#10;is1JaWKtb78RBC+HmfmGmS9bW4qGal84VjAaJiCIM6cLzhX8/W4GUxA+IGssHZOCJ3lYLrqdOaba&#10;PfhEzTnkIkLYp6jAhFClUvrMkEU/dBVx9K6uthiirHOpa3xEuC3lOEkm0mLBccFgRWtD2e18twp+&#10;jgf9vUO5PT3NYTO5X65mP22U6vfa1QxEoDZ8wu/2Tiv4gteVe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ftNnBAAAA2gAAAA8AAAAAAAAAAAAAAAAAmAIAAGRycy9kb3du&#10;cmV2LnhtbFBLBQYAAAAABAAEAPUAAACGAwAAAAA=&#10;" fillcolor="#59ab23 [3093]" stroked="f">
                <v:fill color2="#4e951f [3013]" rotate="t" colors="0 #63a542;51118f #4d921e" focus="100%" type="gradient">
                  <o:fill v:ext="view" type="gradientUnscaled"/>
                </v:fill>
              </v:rect>
              <v:rect id="Rectangle 4" o:spid="_x0000_s1029" style="position:absolute;left:10961;width:4826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46cEA&#10;AADaAAAADwAAAGRycy9kb3ducmV2LnhtbESPW4vCMBSE34X9D+Es+CKael+6piKKl8d6+QGH5mxb&#10;tjkpTaz135uFBR+HmfmGWa07U4mWGldaVjAeRSCIM6tLzhXcrvvhFwjnkTVWlknBkxysk4/eCmNt&#10;H3ym9uJzESDsYlRQeF/HUrqsIINuZGvi4P3YxqAPssmlbvAR4KaSkyhaSIMlh4UCa9oWlP1e7kbB&#10;IJ0OUjws90zuPi51fpzvzlOl+p/d5huEp86/w//tk1Ywg78r4QbI5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yuOnBAAAA2gAAAA8AAAAAAAAAAAAAAAAAmAIAAGRycy9kb3du&#10;cmV2LnhtbFBLBQYAAAAABAAEAPUAAACGAwAAAAA=&#10;" fillcolor="#e7bb27 [3094]" stroked="f">
                <v:fill color2="#dbae18 [3014]" rotate="t" colors="0 #e7bc41;51118f #d2a91b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B9C"/>
    <w:multiLevelType w:val="multilevel"/>
    <w:tmpl w:val="5C660C56"/>
    <w:numStyleLink w:val="StyleNumberedLeft0Hanging025"/>
  </w:abstractNum>
  <w:abstractNum w:abstractNumId="1">
    <w:nsid w:val="6866708E"/>
    <w:multiLevelType w:val="multilevel"/>
    <w:tmpl w:val="5C660C56"/>
    <w:styleLink w:val="StyleNumberedLeft0Hanging025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color w:val="6B911C" w:themeColor="accent1" w:themeShade="BF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DC6922"/>
    <w:multiLevelType w:val="hybridMultilevel"/>
    <w:tmpl w:val="E138D9F2"/>
    <w:lvl w:ilvl="0" w:tplc="A9DCC658">
      <w:start w:val="1"/>
      <w:numFmt w:val="lowerLetter"/>
      <w:pStyle w:val="Lis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6A"/>
    <w:rsid w:val="005D08C7"/>
    <w:rsid w:val="006E0AE6"/>
    <w:rsid w:val="00887A28"/>
    <w:rsid w:val="00AD516A"/>
    <w:rsid w:val="00D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"/>
    <w:lsdException w:name="caption" w:uiPriority="35" w:qFormat="1"/>
    <w:lsdException w:name="List" w:uiPriority="0" w:qFormat="1"/>
    <w:lsdException w:name="List 2" w:uiPriority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480"/>
      <w:jc w:val="center"/>
      <w:outlineLvl w:val="0"/>
    </w:pPr>
    <w:rPr>
      <w:rFonts w:asciiTheme="majorHAnsi" w:eastAsiaTheme="majorEastAsia" w:hAnsiTheme="majorHAnsi" w:cstheme="majorBidi"/>
      <w:b/>
      <w:bCs/>
      <w:color w:val="54A021" w:themeColor="accent2"/>
      <w:kern w:val="28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6B911C" w:themeColor="accent1" w:themeShade="BF"/>
      <w:kern w:val="22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GridTable1LightAccent1">
    <w:name w:val="Grid Table 1 Light Accent 1"/>
    <w:aliases w:val="Sample questionnaires table"/>
    <w:basedOn w:val="TableNormal"/>
    <w:uiPriority w:val="46"/>
    <w:pPr>
      <w:spacing w:after="0" w:line="240" w:lineRule="auto"/>
    </w:pPr>
    <w:rPr>
      <w:kern w:val="22"/>
      <w14:ligatures w14:val="standard"/>
    </w:rPr>
    <w:tblPr>
      <w:tblStyleRowBandSize w:val="1"/>
      <w:tblStyleColBandSize w:val="1"/>
      <w:tblInd w:w="0" w:type="dxa"/>
      <w:tblBorders>
        <w:insideH w:val="single" w:sz="4" w:space="0" w:color="90C226" w:themeColor="accen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0C22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Instruction">
    <w:name w:val="Instruction"/>
    <w:basedOn w:val="Normal"/>
    <w:qFormat/>
    <w:pPr>
      <w:spacing w:before="360" w:after="360"/>
      <w:ind w:left="1440" w:right="1440"/>
      <w:jc w:val="center"/>
    </w:pPr>
    <w:rPr>
      <w:i/>
      <w:iCs/>
    </w:rPr>
  </w:style>
  <w:style w:type="paragraph" w:styleId="Footer">
    <w:name w:val="footer"/>
    <w:basedOn w:val="Normal"/>
    <w:link w:val="FooterChar"/>
    <w:uiPriority w:val="1"/>
    <w:unhideWhenUsed/>
    <w:pPr>
      <w:spacing w:after="0"/>
    </w:pPr>
    <w:rPr>
      <w:color w:val="90C226" w:themeColor="accen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Pr>
      <w:rFonts w:asciiTheme="minorHAnsi" w:eastAsiaTheme="minorEastAsia" w:hAnsiTheme="minorHAnsi" w:cstheme="minorBidi"/>
      <w:color w:val="90C226" w:themeColor="accent1"/>
      <w:sz w:val="18"/>
      <w:szCs w:val="18"/>
    </w:rPr>
  </w:style>
  <w:style w:type="paragraph" w:styleId="Header">
    <w:name w:val="header"/>
    <w:basedOn w:val="Normal"/>
    <w:link w:val="HeaderChar"/>
    <w:uiPriority w:val="2"/>
    <w:unhideWhenUsed/>
    <w:pPr>
      <w:tabs>
        <w:tab w:val="center" w:pos="4680"/>
        <w:tab w:val="right" w:pos="9360"/>
      </w:tabs>
      <w:spacing w:before="0" w:after="360"/>
    </w:pPr>
  </w:style>
  <w:style w:type="character" w:customStyle="1" w:styleId="HeaderChar">
    <w:name w:val="Header Char"/>
    <w:basedOn w:val="DefaultParagraphFont"/>
    <w:link w:val="Header"/>
    <w:uiPriority w:val="2"/>
    <w:rPr>
      <w:rFonts w:asciiTheme="minorHAnsi" w:eastAsiaTheme="minorEastAsia" w:hAnsiTheme="minorHAnsi" w:cstheme="minorBidi"/>
      <w:sz w:val="20"/>
      <w:szCs w:val="20"/>
    </w:rPr>
  </w:style>
  <w:style w:type="paragraph" w:styleId="List2">
    <w:name w:val="List 2"/>
    <w:basedOn w:val="Normal"/>
    <w:qFormat/>
    <w:pPr>
      <w:numPr>
        <w:numId w:val="3"/>
      </w:numPr>
      <w:spacing w:before="240" w:after="120"/>
    </w:pPr>
  </w:style>
  <w:style w:type="paragraph" w:styleId="List">
    <w:name w:val="List"/>
    <w:basedOn w:val="Normal"/>
    <w:qFormat/>
    <w:pPr>
      <w:numPr>
        <w:numId w:val="2"/>
      </w:numPr>
    </w:pPr>
  </w:style>
  <w:style w:type="numbering" w:customStyle="1" w:styleId="StyleNumberedLeft0Hanging025">
    <w:name w:val="StyleNumberedLeft0Hanging025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6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"/>
    <w:lsdException w:name="caption" w:uiPriority="35" w:qFormat="1"/>
    <w:lsdException w:name="List" w:uiPriority="0" w:qFormat="1"/>
    <w:lsdException w:name="List 2" w:uiPriority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480"/>
      <w:jc w:val="center"/>
      <w:outlineLvl w:val="0"/>
    </w:pPr>
    <w:rPr>
      <w:rFonts w:asciiTheme="majorHAnsi" w:eastAsiaTheme="majorEastAsia" w:hAnsiTheme="majorHAnsi" w:cstheme="majorBidi"/>
      <w:b/>
      <w:bCs/>
      <w:color w:val="54A021" w:themeColor="accent2"/>
      <w:kern w:val="28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6B911C" w:themeColor="accent1" w:themeShade="BF"/>
      <w:kern w:val="22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GridTable1LightAccent1">
    <w:name w:val="Grid Table 1 Light Accent 1"/>
    <w:aliases w:val="Sample questionnaires table"/>
    <w:basedOn w:val="TableNormal"/>
    <w:uiPriority w:val="46"/>
    <w:pPr>
      <w:spacing w:after="0" w:line="240" w:lineRule="auto"/>
    </w:pPr>
    <w:rPr>
      <w:kern w:val="22"/>
      <w14:ligatures w14:val="standard"/>
    </w:rPr>
    <w:tblPr>
      <w:tblStyleRowBandSize w:val="1"/>
      <w:tblStyleColBandSize w:val="1"/>
      <w:tblInd w:w="0" w:type="dxa"/>
      <w:tblBorders>
        <w:insideH w:val="single" w:sz="4" w:space="0" w:color="90C226" w:themeColor="accen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0C22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Instruction">
    <w:name w:val="Instruction"/>
    <w:basedOn w:val="Normal"/>
    <w:qFormat/>
    <w:pPr>
      <w:spacing w:before="360" w:after="360"/>
      <w:ind w:left="1440" w:right="1440"/>
      <w:jc w:val="center"/>
    </w:pPr>
    <w:rPr>
      <w:i/>
      <w:iCs/>
    </w:rPr>
  </w:style>
  <w:style w:type="paragraph" w:styleId="Footer">
    <w:name w:val="footer"/>
    <w:basedOn w:val="Normal"/>
    <w:link w:val="FooterChar"/>
    <w:uiPriority w:val="1"/>
    <w:unhideWhenUsed/>
    <w:pPr>
      <w:spacing w:after="0"/>
    </w:pPr>
    <w:rPr>
      <w:color w:val="90C226" w:themeColor="accen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Pr>
      <w:rFonts w:asciiTheme="minorHAnsi" w:eastAsiaTheme="minorEastAsia" w:hAnsiTheme="minorHAnsi" w:cstheme="minorBidi"/>
      <w:color w:val="90C226" w:themeColor="accent1"/>
      <w:sz w:val="18"/>
      <w:szCs w:val="18"/>
    </w:rPr>
  </w:style>
  <w:style w:type="paragraph" w:styleId="Header">
    <w:name w:val="header"/>
    <w:basedOn w:val="Normal"/>
    <w:link w:val="HeaderChar"/>
    <w:uiPriority w:val="2"/>
    <w:unhideWhenUsed/>
    <w:pPr>
      <w:tabs>
        <w:tab w:val="center" w:pos="4680"/>
        <w:tab w:val="right" w:pos="9360"/>
      </w:tabs>
      <w:spacing w:before="0" w:after="360"/>
    </w:pPr>
  </w:style>
  <w:style w:type="character" w:customStyle="1" w:styleId="HeaderChar">
    <w:name w:val="Header Char"/>
    <w:basedOn w:val="DefaultParagraphFont"/>
    <w:link w:val="Header"/>
    <w:uiPriority w:val="2"/>
    <w:rPr>
      <w:rFonts w:asciiTheme="minorHAnsi" w:eastAsiaTheme="minorEastAsia" w:hAnsiTheme="minorHAnsi" w:cstheme="minorBidi"/>
      <w:sz w:val="20"/>
      <w:szCs w:val="20"/>
    </w:rPr>
  </w:style>
  <w:style w:type="paragraph" w:styleId="List2">
    <w:name w:val="List 2"/>
    <w:basedOn w:val="Normal"/>
    <w:qFormat/>
    <w:pPr>
      <w:numPr>
        <w:numId w:val="3"/>
      </w:numPr>
      <w:spacing w:before="240" w:after="120"/>
    </w:pPr>
  </w:style>
  <w:style w:type="paragraph" w:styleId="List">
    <w:name w:val="List"/>
    <w:basedOn w:val="Normal"/>
    <w:qFormat/>
    <w:pPr>
      <w:numPr>
        <w:numId w:val="2"/>
      </w:numPr>
    </w:pPr>
  </w:style>
  <w:style w:type="numbering" w:customStyle="1" w:styleId="StyleNumberedLeft0Hanging025">
    <w:name w:val="StyleNumberedLeft0Hanging025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6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glossary/document.xml" Type="http://schemas.openxmlformats.org/officeDocument/2006/relationships/glossaryDocument"/>
<Relationship Id="rId15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F:/Users/Abdul/Downloads/TS103463081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E2E79C61F04F52ACEF7031549C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0603-DCD1-4C85-9D52-9415EC8E2065}"/>
      </w:docPartPr>
      <w:docPartBody>
        <w:p w:rsidR="00251ABE" w:rsidRDefault="00E53EA6">
          <w:pPr>
            <w:pStyle w:val="1BE2E79C61F04F52ACEF7031549C72FD"/>
          </w:pPr>
          <w:r>
            <w:t>[Date]</w:t>
          </w:r>
        </w:p>
      </w:docPartBody>
    </w:docPart>
    <w:docPart>
      <w:docPartPr>
        <w:name w:val="BA6F6932DB99409688788D4D9C49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AF23F-57C1-461A-BEA2-6C4699648340}"/>
      </w:docPartPr>
      <w:docPartBody>
        <w:p w:rsidR="00251ABE" w:rsidRDefault="00E53EA6">
          <w:pPr>
            <w:pStyle w:val="BA6F6932DB99409688788D4D9C49FA2F"/>
          </w:pPr>
          <w:r>
            <w:rPr>
              <w:rStyle w:val="PlaceholderText"/>
            </w:rPr>
            <w:t>[Type the test instructions here.  For example, instruct the student to carefully read each question and then circle the letter of the correct answer.]</w:t>
          </w:r>
        </w:p>
      </w:docPartBody>
    </w:docPart>
    <w:docPart>
      <w:docPartPr>
        <w:name w:val="ECE7E5D0FD9B4F1EB2CEB0CB64C53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1727-896F-4F7F-B128-25E72858D546}"/>
      </w:docPartPr>
      <w:docPartBody>
        <w:p w:rsidR="00251ABE" w:rsidRDefault="00E53EA6">
          <w:pPr>
            <w:pStyle w:val="ECE7E5D0FD9B4F1EB2CEB0CB64C53D49"/>
          </w:pPr>
          <w:r>
            <w:t>[Type the question here.]</w:t>
          </w:r>
        </w:p>
      </w:docPartBody>
    </w:docPart>
    <w:docPart>
      <w:docPartPr>
        <w:name w:val="66209DBFECA849B69B31DD7082A57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A8CC2-AAC1-48C8-B050-012B6B694DB0}"/>
      </w:docPartPr>
      <w:docPartBody>
        <w:p w:rsidR="00251ABE" w:rsidRDefault="00E53EA6">
          <w:pPr>
            <w:pStyle w:val="66209DBFECA849B69B31DD7082A571B7"/>
          </w:pPr>
          <w:r>
            <w:t>[Type an answer here.]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A6"/>
    <w:rsid w:val="00251ABE"/>
    <w:rsid w:val="00732C68"/>
    <w:rsid w:val="00E5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864130CD644A419CFD76715D4D9142">
    <w:name w:val="82864130CD644A419CFD76715D4D9142"/>
  </w:style>
  <w:style w:type="paragraph" w:customStyle="1" w:styleId="1BE2E79C61F04F52ACEF7031549C72FD">
    <w:name w:val="1BE2E79C61F04F52ACEF7031549C72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6F6932DB99409688788D4D9C49FA2F">
    <w:name w:val="BA6F6932DB99409688788D4D9C49FA2F"/>
  </w:style>
  <w:style w:type="paragraph" w:customStyle="1" w:styleId="ECE7E5D0FD9B4F1EB2CEB0CB64C53D49">
    <w:name w:val="ECE7E5D0FD9B4F1EB2CEB0CB64C53D49"/>
  </w:style>
  <w:style w:type="paragraph" w:customStyle="1" w:styleId="66209DBFECA849B69B31DD7082A571B7">
    <w:name w:val="66209DBFECA849B69B31DD7082A571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864130CD644A419CFD76715D4D9142">
    <w:name w:val="82864130CD644A419CFD76715D4D9142"/>
  </w:style>
  <w:style w:type="paragraph" w:customStyle="1" w:styleId="1BE2E79C61F04F52ACEF7031549C72FD">
    <w:name w:val="1BE2E79C61F04F52ACEF7031549C72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6F6932DB99409688788D4D9C49FA2F">
    <w:name w:val="BA6F6932DB99409688788D4D9C49FA2F"/>
  </w:style>
  <w:style w:type="paragraph" w:customStyle="1" w:styleId="ECE7E5D0FD9B4F1EB2CEB0CB64C53D49">
    <w:name w:val="ECE7E5D0FD9B4F1EB2CEB0CB64C53D49"/>
  </w:style>
  <w:style w:type="paragraph" w:customStyle="1" w:styleId="66209DBFECA849B69B31DD7082A571B7">
    <w:name w:val="66209DBFECA849B69B31DD7082A57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ultiple-choice test or survey (3-answer)">
  <a:themeElements>
    <a:clrScheme name="Facet HD - cor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 HD - core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F9FD257-75ED-4E5E-9129-6862D210C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390</Words>
  <Characters>2227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2612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