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+xml" PartName="/word/comment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FCE" w:rsidRDefault="005B3C6B" w:rsidP="00773AEC">
      <w:pPr>
        <w:pStyle w:val="TitlePageTitle"/>
      </w:pPr>
      <w:commentRangeStart w:id="0"/>
      <w:r>
        <w:t>[The title of book being reviewed]</w:t>
      </w:r>
      <w:commentRangeEnd w:id="0"/>
      <w:r>
        <w:rPr>
          <w:rStyle w:val="CommentReference"/>
          <w:rFonts w:cs="Mangal"/>
          <w:i w:val="0"/>
          <w:caps w:val="0"/>
        </w:rPr>
        <w:commentReference w:id="0"/>
      </w:r>
    </w:p>
    <w:p w:rsidR="00AE4FCE" w:rsidRDefault="00AE4FCE" w:rsidP="00AE4FCE">
      <w:pPr>
        <w:pStyle w:val="TitlePageText"/>
      </w:pPr>
    </w:p>
    <w:p w:rsidR="00AE4FCE" w:rsidRDefault="00AE4FCE" w:rsidP="00AE4FCE">
      <w:pPr>
        <w:pStyle w:val="TitlePageText"/>
      </w:pPr>
      <w:r>
        <w:t>__________________</w:t>
      </w:r>
    </w:p>
    <w:p w:rsidR="00AE4FCE" w:rsidRDefault="00AE4FCE" w:rsidP="00AE4FCE">
      <w:pPr>
        <w:pStyle w:val="TitlePageText"/>
      </w:pPr>
    </w:p>
    <w:p w:rsidR="00AE4FCE" w:rsidRPr="0021064F" w:rsidRDefault="00AE4FCE" w:rsidP="00AE4FCE">
      <w:pPr>
        <w:pStyle w:val="TitlePageText"/>
      </w:pPr>
      <w:commentRangeStart w:id="1"/>
      <w:r w:rsidRPr="0021064F">
        <w:t xml:space="preserve">A </w:t>
      </w:r>
      <w:r w:rsidR="0075650A">
        <w:t>Book Review</w:t>
      </w:r>
    </w:p>
    <w:p w:rsidR="00AE4FCE" w:rsidRPr="0021064F" w:rsidRDefault="00AE4FCE" w:rsidP="00AE4FCE">
      <w:pPr>
        <w:pStyle w:val="TitlePageText"/>
      </w:pPr>
      <w:r w:rsidRPr="0021064F">
        <w:t>Presented to</w:t>
      </w:r>
    </w:p>
    <w:p w:rsidR="00AE4FCE" w:rsidRPr="0021064F" w:rsidRDefault="00AE4FCE" w:rsidP="00AE4FCE">
      <w:pPr>
        <w:pStyle w:val="TitlePageText"/>
      </w:pPr>
      <w:r w:rsidRPr="0021064F">
        <w:t xml:space="preserve">Dr. </w:t>
      </w:r>
      <w:r w:rsidR="007116CA">
        <w:t>[Professor’s Name]</w:t>
      </w:r>
    </w:p>
    <w:p w:rsidR="00AE4FCE" w:rsidRPr="0021064F" w:rsidRDefault="00560050" w:rsidP="00AE4FCE">
      <w:pPr>
        <w:pStyle w:val="TitlePageText"/>
      </w:pPr>
      <w:r>
        <w:t>[The Southern Baptist Theological Seminary OR Boyce College]</w:t>
      </w:r>
      <w:commentRangeEnd w:id="1"/>
      <w:r>
        <w:rPr>
          <w:rStyle w:val="CommentReference"/>
          <w:rFonts w:cs="Mangal"/>
        </w:rPr>
        <w:commentReference w:id="1"/>
      </w:r>
    </w:p>
    <w:p w:rsidR="00AE4FCE" w:rsidRPr="0021064F" w:rsidRDefault="00AE4FCE" w:rsidP="00AE4FCE">
      <w:pPr>
        <w:pStyle w:val="TitlePageText"/>
      </w:pPr>
    </w:p>
    <w:p w:rsidR="00AE4FCE" w:rsidRPr="0021064F" w:rsidRDefault="00AE4FCE" w:rsidP="00AE4FCE">
      <w:pPr>
        <w:pStyle w:val="TitlePageText"/>
      </w:pPr>
      <w:r w:rsidRPr="0021064F">
        <w:t>__________________</w:t>
      </w:r>
    </w:p>
    <w:p w:rsidR="00AE4FCE" w:rsidRPr="0021064F" w:rsidRDefault="00AE4FCE" w:rsidP="00AE4FCE">
      <w:pPr>
        <w:pStyle w:val="TitlePageText"/>
      </w:pPr>
    </w:p>
    <w:p w:rsidR="00AE4FCE" w:rsidRPr="0021064F" w:rsidRDefault="00AE4FCE" w:rsidP="00DF386A">
      <w:pPr>
        <w:pStyle w:val="TitlePageText"/>
      </w:pPr>
      <w:commentRangeStart w:id="2"/>
      <w:r w:rsidRPr="0021064F">
        <w:t>In Partial Fulfillment</w:t>
      </w:r>
    </w:p>
    <w:p w:rsidR="00AE4FCE" w:rsidRPr="0021064F" w:rsidRDefault="00D24492" w:rsidP="00DF386A">
      <w:pPr>
        <w:pStyle w:val="TitlePageText"/>
      </w:pPr>
      <w:r>
        <w:t xml:space="preserve">of the </w:t>
      </w:r>
      <w:r w:rsidR="00AE4FCE" w:rsidRPr="0021064F">
        <w:t xml:space="preserve">Requirements for </w:t>
      </w:r>
      <w:r w:rsidR="009353AE" w:rsidRPr="0021064F">
        <w:fldChar w:fldCharType="begin"/>
      </w:r>
      <w:r w:rsidR="00AE4FCE" w:rsidRPr="0021064F">
        <w:instrText>MACROBUTTON  DoFieldClick [</w:instrText>
      </w:r>
      <w:r w:rsidR="00BD7D66" w:rsidRPr="0021064F">
        <w:instrText xml:space="preserve">course </w:instrText>
      </w:r>
      <w:r w:rsidR="00AE4FCE" w:rsidRPr="0021064F">
        <w:instrText>number]</w:instrText>
      </w:r>
      <w:r w:rsidR="009353AE" w:rsidRPr="0021064F">
        <w:fldChar w:fldCharType="end"/>
      </w:r>
      <w:commentRangeEnd w:id="2"/>
      <w:r w:rsidR="0034206F">
        <w:rPr>
          <w:rStyle w:val="CommentReference"/>
          <w:rFonts w:cs="Mangal"/>
        </w:rPr>
        <w:commentReference w:id="2"/>
      </w:r>
    </w:p>
    <w:p w:rsidR="00AE4FCE" w:rsidRPr="0021064F" w:rsidRDefault="00AE4FCE" w:rsidP="00EC67C7">
      <w:pPr>
        <w:pStyle w:val="TitlePageText"/>
        <w:jc w:val="left"/>
      </w:pPr>
    </w:p>
    <w:p w:rsidR="00AE4FCE" w:rsidRPr="0021064F" w:rsidRDefault="00AE4FCE" w:rsidP="00AE4FCE">
      <w:pPr>
        <w:pStyle w:val="TitlePageText"/>
      </w:pPr>
      <w:r w:rsidRPr="0021064F">
        <w:t>__________________</w:t>
      </w:r>
    </w:p>
    <w:p w:rsidR="00AE4FCE" w:rsidRPr="0021064F" w:rsidRDefault="00AE4FCE" w:rsidP="00AE4FCE">
      <w:pPr>
        <w:pStyle w:val="TitlePageText"/>
      </w:pPr>
    </w:p>
    <w:p w:rsidR="00AE4FCE" w:rsidRPr="0021064F" w:rsidRDefault="00AE4FCE" w:rsidP="00DF386A">
      <w:pPr>
        <w:pStyle w:val="TitlePageText"/>
      </w:pPr>
      <w:commentRangeStart w:id="3"/>
      <w:r w:rsidRPr="0021064F">
        <w:t>by</w:t>
      </w:r>
    </w:p>
    <w:p w:rsidR="00AE4FCE" w:rsidRPr="0021064F" w:rsidRDefault="007116CA" w:rsidP="00DF386A">
      <w:pPr>
        <w:pStyle w:val="TitlePageText"/>
      </w:pPr>
      <w:r>
        <w:t>[First Middle Last Name]</w:t>
      </w:r>
    </w:p>
    <w:p w:rsidR="00AE4FCE" w:rsidRPr="0021064F" w:rsidRDefault="007116CA" w:rsidP="00DF386A">
      <w:pPr>
        <w:pStyle w:val="TitlePageText"/>
      </w:pPr>
      <w:r>
        <w:t>[SBTS Email Address]</w:t>
      </w:r>
    </w:p>
    <w:p w:rsidR="006D0D65" w:rsidRDefault="007116CA" w:rsidP="00DF386A">
      <w:pPr>
        <w:pStyle w:val="TitlePageText"/>
      </w:pPr>
      <w:r>
        <w:t>[Date of Submission]</w:t>
      </w:r>
      <w:commentRangeEnd w:id="3"/>
      <w:r w:rsidR="004F1394">
        <w:rPr>
          <w:rStyle w:val="CommentReference"/>
          <w:rFonts w:cs="Mangal"/>
        </w:rPr>
        <w:commentReference w:id="3"/>
      </w:r>
    </w:p>
    <w:p w:rsidR="00D45CDE" w:rsidRPr="00D45CDE" w:rsidRDefault="00D45CDE" w:rsidP="00D45CDE">
      <w:pPr>
        <w:widowControl/>
        <w:suppressAutoHyphens w:val="0"/>
        <w:autoSpaceDN/>
        <w:spacing w:before="480" w:line="480" w:lineRule="exact"/>
        <w:jc w:val="center"/>
        <w:textAlignment w:val="auto"/>
        <w:rPr>
          <w:rFonts w:eastAsiaTheme="minorHAnsi" w:cs="Times New Roman"/>
          <w:kern w:val="0"/>
          <w:lang w:eastAsia="en-US" w:bidi="ar-SA"/>
        </w:rPr>
      </w:pPr>
      <w:commentRangeStart w:id="4"/>
      <w:r>
        <w:t>*I affirm the honor code.</w:t>
      </w:r>
      <w:commentRangeEnd w:id="4"/>
      <w:r>
        <w:rPr>
          <w:rStyle w:val="CommentReference"/>
        </w:rPr>
        <w:commentReference w:id="4"/>
      </w:r>
    </w:p>
    <w:p w:rsidR="00AE4FCE" w:rsidRDefault="00AE4FCE" w:rsidP="00AE4FCE">
      <w:pPr>
        <w:widowControl/>
        <w:suppressAutoHyphens w:val="0"/>
        <w:autoSpaceDN/>
        <w:spacing w:after="200" w:line="276" w:lineRule="auto"/>
        <w:textAlignment w:val="auto"/>
        <w:rPr>
          <w:sz w:val="22"/>
          <w:szCs w:val="22"/>
        </w:rPr>
        <w:sectPr w:rsidR="00AE4FCE"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D5746C" w:rsidRPr="000C3E6A" w:rsidRDefault="000C3E6A" w:rsidP="00B0300C">
      <w:pPr>
        <w:pStyle w:val="FirstPageofTextTitle"/>
      </w:pPr>
      <w:commentRangeStart w:id="5"/>
      <w:r>
        <w:lastRenderedPageBreak/>
        <w:t>[</w:t>
      </w:r>
      <w:r w:rsidR="00B91A10">
        <w:rPr>
          <w:rStyle w:val="CommentReference"/>
          <w:sz w:val="24"/>
          <w:szCs w:val="24"/>
        </w:rPr>
        <w:t>Last Name</w:t>
      </w:r>
      <w:r>
        <w:rPr>
          <w:rStyle w:val="CommentReference"/>
          <w:sz w:val="24"/>
          <w:szCs w:val="24"/>
        </w:rPr>
        <w:t xml:space="preserve">, </w:t>
      </w:r>
      <w:r w:rsidR="00B91A10">
        <w:rPr>
          <w:rStyle w:val="CommentReference"/>
          <w:sz w:val="24"/>
          <w:szCs w:val="24"/>
        </w:rPr>
        <w:t>First Name</w:t>
      </w:r>
      <w:bookmarkStart w:id="6" w:name="_GoBack"/>
      <w:bookmarkEnd w:id="6"/>
      <w:r>
        <w:rPr>
          <w:rStyle w:val="CommentReference"/>
          <w:sz w:val="24"/>
          <w:szCs w:val="24"/>
        </w:rPr>
        <w:t xml:space="preserve">. </w:t>
      </w:r>
      <w:r>
        <w:rPr>
          <w:rStyle w:val="CommentReference"/>
          <w:i/>
          <w:sz w:val="24"/>
          <w:szCs w:val="24"/>
        </w:rPr>
        <w:t>Book Title: Subtitle</w:t>
      </w:r>
      <w:r>
        <w:rPr>
          <w:rStyle w:val="CommentReference"/>
          <w:sz w:val="24"/>
          <w:szCs w:val="24"/>
        </w:rPr>
        <w:t>. Publication City: Publisher Name, 2022.]</w:t>
      </w:r>
      <w:commentRangeEnd w:id="5"/>
      <w:r>
        <w:rPr>
          <w:rStyle w:val="CommentReference"/>
        </w:rPr>
        <w:commentReference w:id="5"/>
      </w:r>
    </w:p>
    <w:p w:rsidR="00D5746C" w:rsidRPr="00531EF3" w:rsidRDefault="00D5746C" w:rsidP="0075650A">
      <w:pPr>
        <w:pStyle w:val="BodyofText"/>
      </w:pPr>
      <w:commentRangeStart w:id="7"/>
      <w:r w:rsidRPr="00D5746C">
        <w:t>This</w:t>
      </w:r>
      <w:commentRangeEnd w:id="7"/>
      <w:r w:rsidR="002C59D8">
        <w:rPr>
          <w:rStyle w:val="CommentReference"/>
          <w:color w:val="auto"/>
        </w:rPr>
        <w:commentReference w:id="7"/>
      </w:r>
      <w:r w:rsidRPr="00D5746C">
        <w:t xml:space="preserve"> sample </w:t>
      </w:r>
      <w:r w:rsidR="0045353E">
        <w:t>book review</w:t>
      </w:r>
      <w:r w:rsidRPr="00D5746C">
        <w:t xml:space="preserve"> has been formatted according to </w:t>
      </w:r>
      <w:hyperlink r:id="rId10" w:history="1">
        <w:r w:rsidR="00771D6F" w:rsidRPr="003459B3">
          <w:rPr>
            <w:rStyle w:val="Hyperlink"/>
            <w:i/>
          </w:rPr>
          <w:t>T</w:t>
        </w:r>
        <w:r w:rsidRPr="003459B3">
          <w:rPr>
            <w:rStyle w:val="Hyperlink"/>
            <w:i/>
          </w:rPr>
          <w:t>he Southern Seminary Manual of Style</w:t>
        </w:r>
        <w:r w:rsidR="002C59D8" w:rsidRPr="003459B3">
          <w:rPr>
            <w:rStyle w:val="Hyperlink"/>
          </w:rPr>
          <w:t>, 5th edition</w:t>
        </w:r>
      </w:hyperlink>
      <w:r w:rsidRPr="00D5746C">
        <w:t xml:space="preserve">. </w:t>
      </w:r>
      <w:r w:rsidRPr="0075650A">
        <w:t>The</w:t>
      </w:r>
      <w:r w:rsidRPr="00D5746C">
        <w:t xml:space="preserve"> body of your text should be formatted to 12 point Times New Roman font,</w:t>
      </w:r>
      <w:r w:rsidR="002C59D8">
        <w:t xml:space="preserve"> </w:t>
      </w:r>
      <w:r w:rsidRPr="00D5746C">
        <w:t xml:space="preserve">exactly 24 point </w:t>
      </w:r>
      <w:r w:rsidR="00BD7D66">
        <w:t>leading</w:t>
      </w:r>
      <w:r w:rsidRPr="00D5746C">
        <w:t xml:space="preserve"> (see </w:t>
      </w:r>
      <w:r w:rsidR="002C59D8">
        <w:rPr>
          <w:i/>
        </w:rPr>
        <w:t xml:space="preserve">Manual of Style </w:t>
      </w:r>
      <w:r w:rsidRPr="00D5746C">
        <w:t>1.2 “Font” and 1.3 “Line Spacing</w:t>
      </w:r>
      <w:r w:rsidR="00BD7D66">
        <w:t>”</w:t>
      </w:r>
      <w:r w:rsidRPr="00D5746C">
        <w:t>).</w:t>
      </w:r>
      <w:r w:rsidR="00531EF3">
        <w:t xml:space="preserve"> For more information what is expected in a book review, see </w:t>
      </w:r>
      <w:r w:rsidR="00531EF3">
        <w:rPr>
          <w:i/>
        </w:rPr>
        <w:t>Manual of Style</w:t>
      </w:r>
      <w:r w:rsidR="00531EF3">
        <w:t xml:space="preserve"> chapter 3 “Book Review Style </w:t>
      </w:r>
      <w:r w:rsidR="0005506F">
        <w:t>G</w:t>
      </w:r>
      <w:r w:rsidR="00531EF3">
        <w:t xml:space="preserve">uidelines” and the </w:t>
      </w:r>
      <w:hyperlink r:id="rId11" w:history="1">
        <w:r w:rsidR="00531EF3" w:rsidRPr="00531EF3">
          <w:rPr>
            <w:rStyle w:val="Hyperlink"/>
          </w:rPr>
          <w:t>Book Review Guide</w:t>
        </w:r>
      </w:hyperlink>
      <w:r w:rsidR="00531EF3">
        <w:t>.</w:t>
      </w:r>
      <w:r w:rsidR="007660DE">
        <w:t xml:space="preserve"> If you need help using this template, you can view the </w:t>
      </w:r>
      <w:hyperlink r:id="rId12" w:history="1">
        <w:r w:rsidR="007660DE">
          <w:rPr>
            <w:rStyle w:val="Hyperlink"/>
          </w:rPr>
          <w:t>Template Tutorial Video</w:t>
        </w:r>
      </w:hyperlink>
      <w:r w:rsidR="007660DE">
        <w:t>.</w:t>
      </w:r>
    </w:p>
    <w:p w:rsidR="00F31085" w:rsidRPr="00F31085" w:rsidRDefault="00F31085" w:rsidP="00F31085">
      <w:pPr>
        <w:pStyle w:val="BlockQuotation"/>
      </w:pPr>
      <w:bookmarkStart w:id="8" w:name="_Hlk1208845"/>
      <w:r>
        <w:t>This is an example of a block quotation</w:t>
      </w:r>
      <w:r w:rsidR="006601B8">
        <w:t xml:space="preserve"> (see </w:t>
      </w:r>
      <w:r w:rsidR="006601B8">
        <w:rPr>
          <w:i/>
        </w:rPr>
        <w:t xml:space="preserve">Manual of Style </w:t>
      </w:r>
      <w:r w:rsidR="00DF530D">
        <w:t>2</w:t>
      </w:r>
      <w:r w:rsidR="006601B8">
        <w:t>.</w:t>
      </w:r>
      <w:r w:rsidR="00DF530D">
        <w:t>8</w:t>
      </w:r>
      <w:r w:rsidR="006601B8">
        <w:t xml:space="preserve"> “Indentations”</w:t>
      </w:r>
      <w:r w:rsidR="00DF530D">
        <w:t>)</w:t>
      </w:r>
      <w:r w:rsidR="008E745C" w:rsidRPr="00190A35">
        <w:t xml:space="preserve">. </w:t>
      </w:r>
      <w:r>
        <w:t>A quote must be 5 lines or longer to qualify as a block quotation. Indent the left margin of a block quotation 0.35 inch, and continue to use 12 point font. Do not italicize block quotations unless the original is italicized. The block quotation is automatically formatted via the style “</w:t>
      </w:r>
      <w:r w:rsidRPr="00190A35">
        <w:t>Block Quotation</w:t>
      </w:r>
      <w:r>
        <w:t>” on the “Styles” menu (on the “Home” tab)</w:t>
      </w:r>
      <w:r w:rsidR="008E745C">
        <w:t>.</w:t>
      </w:r>
      <w:r w:rsidR="008E745C" w:rsidRPr="00190A35">
        <w:t xml:space="preserve"> Do not indent the first line of a block quotation unless it is indented in the </w:t>
      </w:r>
      <w:r>
        <w:t>original text</w:t>
      </w:r>
      <w:r w:rsidR="008E745C" w:rsidRPr="00190A35">
        <w:t>.</w:t>
      </w:r>
      <w:r w:rsidR="008E745C">
        <w:t xml:space="preserve"> If the text you are quoting is indented, add an additional 0.35 inch indentation to the first line. </w:t>
      </w:r>
      <w:r>
        <w:t xml:space="preserve">Leave one blank line both before and after the block quotation. </w:t>
      </w:r>
      <w:r w:rsidR="008E745C">
        <w:t>When you hit enter, you will return to “Body of Text” style.</w:t>
      </w:r>
      <w:commentRangeStart w:id="9"/>
      <w:r w:rsidR="008E745C">
        <w:rPr>
          <w:rStyle w:val="FootnoteReference"/>
        </w:rPr>
        <w:footnoteReference w:id="2"/>
      </w:r>
      <w:bookmarkEnd w:id="8"/>
      <w:commentRangeEnd w:id="9"/>
      <w:r w:rsidR="00555B95">
        <w:rPr>
          <w:rStyle w:val="CommentReference"/>
          <w:color w:val="auto"/>
        </w:rPr>
        <w:commentReference w:id="9"/>
      </w:r>
    </w:p>
    <w:p w:rsidR="008E745C" w:rsidRDefault="008E745C" w:rsidP="0075650A">
      <w:pPr>
        <w:pStyle w:val="BodyofText"/>
      </w:pPr>
      <w:r>
        <w:t>Hit “</w:t>
      </w:r>
      <w:r w:rsidR="0079352C">
        <w:t>b</w:t>
      </w:r>
      <w:r>
        <w:t>ackspace” if you are continuing your paragraph from above, otherwise the style will automatically indent following a block quotation and you will begin a new paragraph.</w:t>
      </w:r>
      <w:r w:rsidR="00773AEC">
        <w:t xml:space="preserve"> Continuing the previous paragraph may cause the cursor to start at the left margin for the next paragraph. Select the “Body of Text” style to resume proper formatting.</w:t>
      </w:r>
    </w:p>
    <w:p w:rsidR="00771D6F" w:rsidRDefault="00771D6F" w:rsidP="00902A27">
      <w:pPr>
        <w:pStyle w:val="Heading1"/>
      </w:pPr>
      <w:commentRangeStart w:id="10"/>
      <w:r>
        <w:t>First-Level Subheading</w:t>
      </w:r>
      <w:commentRangeEnd w:id="10"/>
      <w:r w:rsidR="0079352C">
        <w:rPr>
          <w:rStyle w:val="CommentReference"/>
          <w:rFonts w:eastAsia="SimSun"/>
          <w:b w:val="0"/>
          <w:bCs w:val="0"/>
        </w:rPr>
        <w:commentReference w:id="10"/>
      </w:r>
    </w:p>
    <w:p w:rsidR="005C0FDB" w:rsidRPr="005C0FDB" w:rsidRDefault="00D750E9" w:rsidP="0079352C">
      <w:pPr>
        <w:pStyle w:val="BodyofText"/>
        <w:spacing w:after="240"/>
      </w:pPr>
      <w:r>
        <w:t xml:space="preserve">First-level subheadings should have two empty lines before them and one empty line after them. </w:t>
      </w:r>
      <w:r w:rsidR="00531EF3">
        <w:t>S</w:t>
      </w:r>
      <w:r>
        <w:t xml:space="preserve">pacing </w:t>
      </w:r>
      <w:r>
        <w:rPr>
          <w:i/>
        </w:rPr>
        <w:t>before</w:t>
      </w:r>
      <w:r>
        <w:t xml:space="preserve"> = 12 point, “line spacing” = “exactly 24 point leading</w:t>
      </w:r>
      <w:r w:rsidR="00531EF3">
        <w:t>,</w:t>
      </w:r>
      <w:r>
        <w:t>”</w:t>
      </w:r>
      <w:r w:rsidR="00531EF3">
        <w:t xml:space="preserve"> and “Left” and “Right” indentation = 1.25 inch.</w:t>
      </w:r>
      <w:r>
        <w:t xml:space="preserve"> </w:t>
      </w:r>
      <w:r w:rsidR="00250666">
        <w:t xml:space="preserve">When you want to create a first-level subheading, go to the ribbon, click “Home,” go to the “Styles” portion of the ribbon, and locate “First-Level Subheading” style. Click </w:t>
      </w:r>
      <w:r w:rsidR="008E745C">
        <w:t>it</w:t>
      </w:r>
      <w:r w:rsidR="00250666">
        <w:t xml:space="preserve"> and type your subheading. Once you hit enter, you will automatically switch to “Body of Text” style. See </w:t>
      </w:r>
      <w:r w:rsidR="00531EF3">
        <w:rPr>
          <w:i/>
        </w:rPr>
        <w:t xml:space="preserve">Manual of Style </w:t>
      </w:r>
      <w:r w:rsidR="00250666">
        <w:t>2.7.1 “First-Level Subheading.”</w:t>
      </w:r>
    </w:p>
    <w:p w:rsidR="00771D6F" w:rsidRDefault="00771D6F" w:rsidP="0079352C">
      <w:pPr>
        <w:pStyle w:val="Heading2"/>
      </w:pPr>
      <w:r>
        <w:t xml:space="preserve">Second-Level </w:t>
      </w:r>
      <w:r w:rsidRPr="0079352C">
        <w:t>Subheading</w:t>
      </w:r>
    </w:p>
    <w:p w:rsidR="00250666" w:rsidRDefault="009A64E7" w:rsidP="00531EF3">
      <w:pPr>
        <w:pStyle w:val="BodyofText"/>
      </w:pPr>
      <w:r>
        <w:t xml:space="preserve">THESE SHOULD RARELY APPEAR IN A STANDARD BOOK REVIEW. </w:t>
      </w:r>
      <w:r w:rsidR="00531EF3">
        <w:t xml:space="preserve">Like first-level subheading, second-level subheadings should have two empty lines before them and one empty line after them. Spacing </w:t>
      </w:r>
      <w:r w:rsidR="00531EF3">
        <w:rPr>
          <w:i/>
        </w:rPr>
        <w:t>before</w:t>
      </w:r>
      <w:r w:rsidR="00531EF3">
        <w:t xml:space="preserve"> = 12 point, “line spacing” = “exactly 24 point leading,” “Left” indentation = 0, and “Right” indentation = 3.5 inch. </w:t>
      </w:r>
      <w:r w:rsidR="00250666">
        <w:t xml:space="preserve">When you want to create a second-level subheading, go to the ribbon, click “Home,” go to the “Styles” portion of the ribbon, and locate “Second-Level Subheading” style. Click </w:t>
      </w:r>
      <w:r w:rsidR="008E745C">
        <w:t>it</w:t>
      </w:r>
      <w:r w:rsidR="00250666">
        <w:t xml:space="preserve"> and type your subheading. Once you hit enter, you will automatically switch to “Body of Text” style. See </w:t>
      </w:r>
      <w:r w:rsidR="00531EF3">
        <w:rPr>
          <w:i/>
        </w:rPr>
        <w:t xml:space="preserve">Manual of Style </w:t>
      </w:r>
      <w:r w:rsidR="00250666">
        <w:t>2.7.2 “Second-Level Subheading.”</w:t>
      </w:r>
    </w:p>
    <w:p w:rsidR="00211A90" w:rsidRDefault="00A6280F" w:rsidP="0045353E">
      <w:pPr>
        <w:pStyle w:val="Heading3"/>
      </w:pPr>
      <w:r>
        <w:t>Third-level subheading.</w:t>
      </w:r>
      <w:r>
        <w:rPr>
          <w:b w:val="0"/>
        </w:rPr>
        <w:t xml:space="preserve"> </w:t>
      </w:r>
      <w:r w:rsidR="00AC36C0">
        <w:rPr>
          <w:b w:val="0"/>
        </w:rPr>
        <w:t xml:space="preserve">THESE SHOULD NEVER APPEAR IN A </w:t>
      </w:r>
      <w:r w:rsidR="009A64E7">
        <w:rPr>
          <w:b w:val="0"/>
        </w:rPr>
        <w:t xml:space="preserve">STANDARD </w:t>
      </w:r>
      <w:r w:rsidR="00AC36C0">
        <w:rPr>
          <w:b w:val="0"/>
        </w:rPr>
        <w:t xml:space="preserve">BOOK REVIEW! </w:t>
      </w:r>
      <w:r w:rsidR="00250666" w:rsidRPr="00250666">
        <w:rPr>
          <w:b w:val="0"/>
        </w:rPr>
        <w:t xml:space="preserve">When you want to create a </w:t>
      </w:r>
      <w:r w:rsidR="008E745C">
        <w:rPr>
          <w:b w:val="0"/>
        </w:rPr>
        <w:t>third</w:t>
      </w:r>
      <w:r w:rsidR="00250666" w:rsidRPr="00250666">
        <w:rPr>
          <w:b w:val="0"/>
        </w:rPr>
        <w:t>-level subheading, go to the ribbon, click “Home,” go to the “Styles” portion of the ribbon, and locate “</w:t>
      </w:r>
      <w:r w:rsidR="008E745C">
        <w:rPr>
          <w:b w:val="0"/>
        </w:rPr>
        <w:t>Third</w:t>
      </w:r>
      <w:r w:rsidR="00250666" w:rsidRPr="00250666">
        <w:rPr>
          <w:b w:val="0"/>
        </w:rPr>
        <w:t xml:space="preserve">-Level Subheading” style. Click </w:t>
      </w:r>
      <w:r w:rsidR="008E745C">
        <w:rPr>
          <w:b w:val="0"/>
        </w:rPr>
        <w:t>it</w:t>
      </w:r>
      <w:r w:rsidR="00250666" w:rsidRPr="00250666">
        <w:rPr>
          <w:b w:val="0"/>
        </w:rPr>
        <w:t xml:space="preserve"> and type your subheading. Once </w:t>
      </w:r>
      <w:r>
        <w:rPr>
          <w:b w:val="0"/>
        </w:rPr>
        <w:t>you have completed the subhead</w:t>
      </w:r>
      <w:r w:rsidR="008E745C">
        <w:rPr>
          <w:b w:val="0"/>
        </w:rPr>
        <w:t>, click the “Bold” button to turn it off and continue with your paragraph</w:t>
      </w:r>
      <w:r>
        <w:rPr>
          <w:b w:val="0"/>
        </w:rPr>
        <w:t xml:space="preserve">. Once you hit enter to create a new paragraph, it will automatically </w:t>
      </w:r>
      <w:r w:rsidR="0045353E">
        <w:rPr>
          <w:b w:val="0"/>
        </w:rPr>
        <w:t>switch to “Body of Text” style.</w:t>
      </w:r>
    </w:p>
    <w:sectPr w:rsidR="00211A90" w:rsidSect="00E95ED4"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Torey Teer" w:date="2019-02-16T19:49:00Z" w:initials="TT">
    <w:p w:rsidR="005B3C6B" w:rsidRDefault="005B3C6B" w:rsidP="005B3C6B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These comments can be deleted by clicking in the ribbon “Review,” “Delete,” and either “Delete” (for individual comments) or “Delete All Comments in the Document.”</w:t>
      </w:r>
    </w:p>
    <w:p w:rsidR="005B3C6B" w:rsidRDefault="005B3C6B" w:rsidP="005B3C6B">
      <w:pPr>
        <w:pStyle w:val="CommentText"/>
      </w:pPr>
    </w:p>
    <w:p w:rsidR="005B3C6B" w:rsidRDefault="005B3C6B" w:rsidP="005B3C6B">
      <w:pPr>
        <w:pStyle w:val="CommentText"/>
      </w:pPr>
      <w:r>
        <w:t xml:space="preserve">Consult </w:t>
      </w:r>
      <w:r>
        <w:rPr>
          <w:i/>
        </w:rPr>
        <w:t xml:space="preserve">Southern Seminary Manual of Style </w:t>
      </w:r>
      <w:r>
        <w:t>3.1 “Title Page” (cf. 2.2.1 “Title”)</w:t>
      </w:r>
    </w:p>
    <w:p w:rsidR="005B3C6B" w:rsidRDefault="005B3C6B" w:rsidP="005B3C6B">
      <w:pPr>
        <w:pStyle w:val="CommentText"/>
      </w:pPr>
    </w:p>
    <w:p w:rsidR="005B3C6B" w:rsidRDefault="005B3C6B" w:rsidP="005B3C6B">
      <w:pPr>
        <w:pStyle w:val="CommentText"/>
      </w:pPr>
      <w:r>
        <w:t>There are three title “Styles” (see “Styles” section on "Home” tab), one for a 1-line title, one for a 2-line title, and one for a 3- or 4-line title. Select the appropriate style for your title length. 5+ line titles should be revised.</w:t>
      </w:r>
    </w:p>
    <w:p w:rsidR="005B3C6B" w:rsidRDefault="005B3C6B" w:rsidP="005B3C6B">
      <w:pPr>
        <w:pStyle w:val="CommentText"/>
      </w:pPr>
    </w:p>
    <w:p w:rsidR="005B3C6B" w:rsidRDefault="005B3C6B" w:rsidP="005B3C6B">
      <w:pPr>
        <w:pStyle w:val="CommentText"/>
      </w:pPr>
      <w:r>
        <w:t xml:space="preserve">Do not use “Enter” to create line divisions in your title. Rather, use the “Space” bar. </w:t>
      </w:r>
    </w:p>
    <w:p w:rsidR="005B3C6B" w:rsidRDefault="005B3C6B" w:rsidP="005B3C6B">
      <w:pPr>
        <w:pStyle w:val="CommentText"/>
      </w:pPr>
    </w:p>
    <w:p w:rsidR="005B3C6B" w:rsidRDefault="005B3C6B">
      <w:pPr>
        <w:pStyle w:val="CommentText"/>
      </w:pPr>
      <w:r>
        <w:t>Titles should be formatted as an inverted pyramid (i.e., each line is shorter than the one above it). If the title contains both a main title and a subtitle, then the main title may appear on a separate line and be followed by a colon even if this means not using the inverted pyramid form.</w:t>
      </w:r>
    </w:p>
  </w:comment>
  <w:comment w:id="1" w:author="Torey Teer" w:date="2019-02-16T10:44:00Z" w:initials="TT">
    <w:p w:rsidR="00560050" w:rsidRDefault="00560050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Consult </w:t>
      </w:r>
      <w:r>
        <w:rPr>
          <w:i/>
        </w:rPr>
        <w:t xml:space="preserve">Manual of Style </w:t>
      </w:r>
      <w:r>
        <w:t>2.2.2 “Type of Work”</w:t>
      </w:r>
    </w:p>
  </w:comment>
  <w:comment w:id="2" w:author="Torey Teer" w:date="2019-02-16T10:41:00Z" w:initials="TT">
    <w:p w:rsidR="0034206F" w:rsidRDefault="0034206F">
      <w:pPr>
        <w:pStyle w:val="CommentText"/>
      </w:pPr>
      <w:r>
        <w:rPr>
          <w:rStyle w:val="CommentReference"/>
        </w:rPr>
        <w:annotationRef/>
      </w:r>
      <w:r>
        <w:t xml:space="preserve">Consult </w:t>
      </w:r>
      <w:r>
        <w:rPr>
          <w:i/>
        </w:rPr>
        <w:t xml:space="preserve">Manual of Style </w:t>
      </w:r>
      <w:r>
        <w:t>2.2.3 “Course Identification”</w:t>
      </w:r>
    </w:p>
    <w:p w:rsidR="003F55DE" w:rsidRDefault="003F55DE" w:rsidP="003F55DE">
      <w:pPr>
        <w:pStyle w:val="CommentText"/>
      </w:pPr>
    </w:p>
    <w:p w:rsidR="003F55DE" w:rsidRDefault="003F55DE" w:rsidP="003F55DE">
      <w:pPr>
        <w:pStyle w:val="CommentText"/>
      </w:pPr>
      <w:r>
        <w:t>If you are in a Boyce course, the course number will be a combination of two letters and three numbers. If more than one section of the course is taught, a final letter will indicate the section. For example, EN102B</w:t>
      </w:r>
    </w:p>
  </w:comment>
  <w:comment w:id="3" w:author="Torey Teer" w:date="2019-02-16T19:52:00Z" w:initials="TT">
    <w:p w:rsidR="004F1394" w:rsidRDefault="004F1394" w:rsidP="004F1394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Consult </w:t>
      </w:r>
      <w:r>
        <w:rPr>
          <w:i/>
        </w:rPr>
        <w:t>Manual of Style</w:t>
      </w:r>
      <w:r>
        <w:t xml:space="preserve"> 2.2.4 “Author Information.”</w:t>
      </w:r>
    </w:p>
    <w:p w:rsidR="004F1394" w:rsidRDefault="004F1394" w:rsidP="004F1394">
      <w:pPr>
        <w:pStyle w:val="CommentText"/>
      </w:pPr>
    </w:p>
    <w:p w:rsidR="004F1394" w:rsidRDefault="004F1394" w:rsidP="004F1394">
      <w:pPr>
        <w:pStyle w:val="CommentText"/>
      </w:pPr>
      <w:r>
        <w:t xml:space="preserve">Date should be formatted as “Month Date, Year.” For example: </w:t>
      </w:r>
    </w:p>
    <w:p w:rsidR="004F1394" w:rsidRDefault="004F1394" w:rsidP="004F1394">
      <w:pPr>
        <w:pStyle w:val="CommentText"/>
      </w:pPr>
    </w:p>
    <w:p w:rsidR="004F1394" w:rsidRDefault="004F1394" w:rsidP="004F1394">
      <w:pPr>
        <w:pStyle w:val="CommentText"/>
      </w:pPr>
      <w:r>
        <w:t>May 3, 2022</w:t>
      </w:r>
    </w:p>
    <w:p w:rsidR="004F1394" w:rsidRDefault="004F1394" w:rsidP="004F1394">
      <w:pPr>
        <w:pStyle w:val="CommentText"/>
      </w:pPr>
    </w:p>
    <w:p w:rsidR="004F1394" w:rsidRDefault="004F1394">
      <w:pPr>
        <w:pStyle w:val="CommentText"/>
      </w:pPr>
      <w:r>
        <w:t>September 21, 2022</w:t>
      </w:r>
    </w:p>
  </w:comment>
  <w:comment w:id="4" w:author="Torey Teer" w:date="2019-02-16T10:49:00Z" w:initials="TT">
    <w:p w:rsidR="00CB67AA" w:rsidRDefault="00D45CDE" w:rsidP="00CB67AA">
      <w:pPr>
        <w:pStyle w:val="CommentText"/>
      </w:pPr>
      <w:r>
        <w:rPr>
          <w:rStyle w:val="CommentReference"/>
        </w:rPr>
        <w:annotationRef/>
      </w:r>
      <w:r w:rsidR="00CB67AA">
        <w:t xml:space="preserve">See </w:t>
      </w:r>
      <w:r w:rsidR="00CB67AA">
        <w:rPr>
          <w:i/>
        </w:rPr>
        <w:t xml:space="preserve">Manual of Style </w:t>
      </w:r>
      <w:r w:rsidR="00CB67AA">
        <w:t>1.7 “The Honor Code”</w:t>
      </w:r>
    </w:p>
    <w:p w:rsidR="00CB67AA" w:rsidRDefault="00CB67AA" w:rsidP="00CB67AA">
      <w:pPr>
        <w:pStyle w:val="CommentText"/>
      </w:pPr>
    </w:p>
    <w:p w:rsidR="00D45CDE" w:rsidRDefault="00CB67AA" w:rsidP="00D45CDE">
      <w:pPr>
        <w:pStyle w:val="CommentText"/>
      </w:pPr>
      <w:r>
        <w:t>There should be no page number on this page (page numbers begin at “1” on the following page).</w:t>
      </w:r>
    </w:p>
  </w:comment>
  <w:comment w:id="5" w:author="Torey Teer" w:date="2019-02-16T19:54:00Z" w:initials="TT">
    <w:p w:rsidR="000C3E6A" w:rsidRDefault="000C3E6A" w:rsidP="000C3E6A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See </w:t>
      </w:r>
      <w:r>
        <w:rPr>
          <w:i/>
        </w:rPr>
        <w:t xml:space="preserve">Manual of Style </w:t>
      </w:r>
      <w:r>
        <w:t>3.2 “First Page of Text”</w:t>
      </w:r>
    </w:p>
    <w:p w:rsidR="000C3E6A" w:rsidRDefault="000C3E6A" w:rsidP="000C3E6A">
      <w:pPr>
        <w:pStyle w:val="CommentText"/>
      </w:pPr>
    </w:p>
    <w:p w:rsidR="000C3E6A" w:rsidRDefault="000C3E6A" w:rsidP="000C3E6A">
      <w:pPr>
        <w:pStyle w:val="CommentText"/>
      </w:pPr>
      <w:r>
        <w:t>The bibliographic reference occupies the position for what would be the title in a research paper. The reference should be 2” from the top of the page. Do not include the number pages or the price of the book.</w:t>
      </w:r>
    </w:p>
    <w:p w:rsidR="000C3E6A" w:rsidRDefault="000C3E6A" w:rsidP="000C3E6A">
      <w:pPr>
        <w:pStyle w:val="CommentText"/>
      </w:pPr>
    </w:p>
    <w:p w:rsidR="000C3E6A" w:rsidRDefault="000C3E6A">
      <w:pPr>
        <w:pStyle w:val="CommentText"/>
      </w:pPr>
      <w:r>
        <w:t>This title is automatically formatted via the style “First Page of Text Title” on the “Styles” menu (on the “Home” tab)</w:t>
      </w:r>
    </w:p>
  </w:comment>
  <w:comment w:id="7" w:author="Torey Teer" w:date="2019-02-16T11:09:00Z" w:initials="TT">
    <w:p w:rsidR="002C59D8" w:rsidRDefault="002C59D8">
      <w:pPr>
        <w:pStyle w:val="CommentText"/>
      </w:pPr>
      <w:r>
        <w:rPr>
          <w:rStyle w:val="CommentReference"/>
        </w:rPr>
        <w:annotationRef/>
      </w:r>
      <w:r>
        <w:t xml:space="preserve">All paragraphs must be indented .7” (see </w:t>
      </w:r>
      <w:r>
        <w:rPr>
          <w:i/>
        </w:rPr>
        <w:t>Manual of Style</w:t>
      </w:r>
      <w:r>
        <w:t xml:space="preserve"> </w:t>
      </w:r>
      <w:r w:rsidR="006601B8">
        <w:t>2.8</w:t>
      </w:r>
      <w:r>
        <w:t xml:space="preserve"> “Indentations). </w:t>
      </w:r>
    </w:p>
    <w:p w:rsidR="002C59D8" w:rsidRDefault="002C59D8">
      <w:pPr>
        <w:pStyle w:val="CommentText"/>
      </w:pPr>
    </w:p>
    <w:p w:rsidR="002C59D8" w:rsidRPr="002C59D8" w:rsidRDefault="002C59D8">
      <w:pPr>
        <w:pStyle w:val="CommentText"/>
      </w:pPr>
      <w:r>
        <w:t>Paragraph indentation and spacing are automatically formatted via the style “Body of Text” on the “Styles” menu (on the “Home” tab)</w:t>
      </w:r>
    </w:p>
  </w:comment>
  <w:comment w:id="9" w:author="Torey Teer" w:date="2019-02-16T12:35:00Z" w:initials="TT">
    <w:p w:rsidR="00555B95" w:rsidRPr="00F409E0" w:rsidRDefault="00555B95">
      <w:pPr>
        <w:pStyle w:val="CommentText"/>
      </w:pPr>
      <w:r>
        <w:rPr>
          <w:rStyle w:val="CommentReference"/>
        </w:rPr>
        <w:annotationRef/>
      </w:r>
      <w:r>
        <w:t xml:space="preserve">Note: Do </w:t>
      </w:r>
      <w:r w:rsidRPr="00F409E0">
        <w:rPr>
          <w:i/>
        </w:rPr>
        <w:t>not</w:t>
      </w:r>
      <w:r>
        <w:t xml:space="preserve"> use footnotes to refer to the book you are reviewing. Instead, use parenthetical notes with page number only (147). Omit author name and omit p., pp., and pg</w:t>
      </w:r>
      <w:r w:rsidR="00F409E0">
        <w:t xml:space="preserve">. (see </w:t>
      </w:r>
      <w:r w:rsidR="00F409E0">
        <w:rPr>
          <w:i/>
        </w:rPr>
        <w:t>Manual of Style</w:t>
      </w:r>
      <w:r w:rsidR="00F409E0">
        <w:t xml:space="preserve"> 3.3 “Page References”).</w:t>
      </w:r>
    </w:p>
    <w:p w:rsidR="00555B95" w:rsidRDefault="00555B95">
      <w:pPr>
        <w:pStyle w:val="CommentText"/>
      </w:pPr>
    </w:p>
    <w:p w:rsidR="00555B95" w:rsidRDefault="00555B95">
      <w:pPr>
        <w:pStyle w:val="CommentText"/>
      </w:pPr>
      <w:r>
        <w:t xml:space="preserve">Use footnote citations only when citing sources </w:t>
      </w:r>
      <w:r w:rsidRPr="00F409E0">
        <w:t>other than</w:t>
      </w:r>
      <w:r>
        <w:t xml:space="preserve"> the book you are reviewing. For standards book reviews, then is extremely uncommon</w:t>
      </w:r>
      <w:r w:rsidR="00F409E0">
        <w:t xml:space="preserve"> (if not outright discouraged)</w:t>
      </w:r>
      <w:r>
        <w:t xml:space="preserve"> as your professor wants to know what </w:t>
      </w:r>
      <w:r>
        <w:rPr>
          <w:i/>
        </w:rPr>
        <w:t xml:space="preserve">you </w:t>
      </w:r>
      <w:r>
        <w:t>think about the book, not what somewhat else sa</w:t>
      </w:r>
      <w:r w:rsidR="00F409E0">
        <w:t>ys</w:t>
      </w:r>
      <w:r>
        <w:t xml:space="preserve"> about the book. However, professors will sometimes require students to consult outside sources for a book review.</w:t>
      </w:r>
    </w:p>
    <w:p w:rsidR="006A2FA8" w:rsidRDefault="006A2FA8">
      <w:pPr>
        <w:pStyle w:val="CommentText"/>
      </w:pPr>
    </w:p>
    <w:p w:rsidR="006A2FA8" w:rsidRDefault="006A2FA8">
      <w:pPr>
        <w:pStyle w:val="CommentText"/>
      </w:pPr>
      <w:r>
        <w:t>If you consult sources other than the book you are reviewing, you will need to create a bibliography page for those sources (see the Research Paper Template). Otherwise, no bibliography is required for a book review since the bibliographic entry for the book you are reviewing appears at the beginning of your paper.</w:t>
      </w:r>
    </w:p>
  </w:comment>
  <w:comment w:id="10" w:author="Torey Teer" w:date="2019-02-16T11:32:00Z" w:initials="TT">
    <w:p w:rsidR="0079352C" w:rsidRDefault="0079352C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 xml:space="preserve">Uses these First-Level Subheadings to delineate between the various divisions of a book review (see </w:t>
      </w:r>
      <w:r w:rsidR="00235C38">
        <w:rPr>
          <w:i/>
        </w:rPr>
        <w:t xml:space="preserve">Manual of </w:t>
      </w:r>
      <w:r w:rsidR="00235C38" w:rsidRPr="00235C38">
        <w:rPr>
          <w:i/>
        </w:rPr>
        <w:t>Style</w:t>
      </w:r>
      <w:r w:rsidR="00235C38">
        <w:t xml:space="preserve"> </w:t>
      </w:r>
      <w:r w:rsidRPr="00235C38">
        <w:t>3</w:t>
      </w:r>
      <w:r>
        <w:t>.4 “Divisions of a Book Review”)</w:t>
      </w:r>
      <w:r w:rsidR="00235C38">
        <w:t>.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65A" w:rsidRDefault="00F3065A" w:rsidP="00AE4FCE">
      <w:r>
        <w:separator/>
      </w:r>
    </w:p>
  </w:endnote>
  <w:endnote w:type="continuationSeparator" w:id="0">
    <w:p w:rsidR="00F3065A" w:rsidRDefault="00F3065A" w:rsidP="00AE4F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00C9" w:rsidRDefault="003B00C9">
    <w:pPr>
      <w:pStyle w:val="Footer"/>
      <w:jc w:val="center"/>
    </w:pPr>
  </w:p>
  <w:p w:rsidR="003B00C9" w:rsidRDefault="003B00C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559906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00C9" w:rsidRDefault="009353AE">
        <w:pPr>
          <w:pStyle w:val="Footer"/>
          <w:jc w:val="center"/>
        </w:pPr>
        <w:r>
          <w:fldChar w:fldCharType="begin"/>
        </w:r>
        <w:r w:rsidR="003B00C9">
          <w:instrText xml:space="preserve"> PAGE   \* MERGEFORMAT </w:instrText>
        </w:r>
        <w:r>
          <w:fldChar w:fldCharType="separate"/>
        </w:r>
        <w:r w:rsidR="007A564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B00C9" w:rsidRDefault="003B00C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8749019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B00C9" w:rsidRDefault="009353AE">
        <w:pPr>
          <w:pStyle w:val="Footer"/>
          <w:jc w:val="center"/>
        </w:pPr>
        <w:r>
          <w:fldChar w:fldCharType="begin"/>
        </w:r>
        <w:r w:rsidR="003B00C9">
          <w:instrText xml:space="preserve"> PAGE   \* MERGEFORMAT </w:instrText>
        </w:r>
        <w:r>
          <w:fldChar w:fldCharType="separate"/>
        </w:r>
        <w:r w:rsidR="007A564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00C9" w:rsidRDefault="003B00C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65A" w:rsidRDefault="00F3065A" w:rsidP="00AE4FCE">
      <w:r>
        <w:separator/>
      </w:r>
    </w:p>
  </w:footnote>
  <w:footnote w:type="continuationSeparator" w:id="0">
    <w:p w:rsidR="00F3065A" w:rsidRDefault="00F3065A" w:rsidP="00250666">
      <w:r>
        <w:separator/>
      </w:r>
    </w:p>
    <w:p w:rsidR="00F3065A" w:rsidRPr="00250666" w:rsidRDefault="00F3065A" w:rsidP="00250666">
      <w:pPr>
        <w:pStyle w:val="Footer"/>
      </w:pPr>
    </w:p>
  </w:footnote>
  <w:footnote w:type="continuationNotice" w:id="1">
    <w:p w:rsidR="00F3065A" w:rsidRDefault="00F3065A"/>
  </w:footnote>
  <w:footnote w:id="2">
    <w:p w:rsidR="003B00C9" w:rsidRDefault="003B00C9" w:rsidP="00960432">
      <w:pPr>
        <w:pStyle w:val="FootnoteText"/>
      </w:pPr>
      <w:r>
        <w:rPr>
          <w:rStyle w:val="FootnoteReference"/>
        </w:rPr>
        <w:footnoteRef/>
      </w:r>
      <w:r w:rsidR="00960432">
        <w:t xml:space="preserve"> </w:t>
      </w:r>
      <w:r w:rsidR="00555B95">
        <w:t xml:space="preserve">Footnotes should be 10 or 12 point font, indented 0.7 inch, single-spaced (i.e., 10 or 12 point leading), and have a blank line before the text (see </w:t>
      </w:r>
      <w:r w:rsidR="00555B95">
        <w:rPr>
          <w:i/>
        </w:rPr>
        <w:t>Manual of Style</w:t>
      </w:r>
      <w:r w:rsidR="00555B95">
        <w:t xml:space="preserve"> 2.9 “Footnotes”). Footnotes are automatically formatted via the style “Footnote Text” on the “Styles” menu (on the “Home” tab). For footnote citation style requirements, see </w:t>
      </w:r>
      <w:r w:rsidR="00555B95">
        <w:rPr>
          <w:i/>
        </w:rPr>
        <w:t xml:space="preserve">Manual of Style </w:t>
      </w:r>
      <w:r w:rsidR="00555B95">
        <w:t xml:space="preserve">chapter 5 “Footnote and Bibliographic Forms” and the </w:t>
      </w:r>
      <w:hyperlink r:id="rId1" w:history="1">
        <w:r w:rsidR="00555B95">
          <w:rPr>
            <w:rStyle w:val="Hyperlink"/>
          </w:rPr>
          <w:t>SBTS Citation Quick Guide</w:t>
        </w:r>
      </w:hyperlink>
      <w:r w:rsidR="00555B95">
        <w:t>.</w:t>
      </w:r>
      <w:r w:rsidRPr="00250666"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1AE8" w:rsidRDefault="00551AE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</w:endnotePr>
  <w:compat/>
  <w:rsids>
    <w:rsidRoot w:val="00F3065A"/>
    <w:rsid w:val="00043C6D"/>
    <w:rsid w:val="0005506F"/>
    <w:rsid w:val="000A13DC"/>
    <w:rsid w:val="000C3E6A"/>
    <w:rsid w:val="00190A35"/>
    <w:rsid w:val="0021064F"/>
    <w:rsid w:val="00211A90"/>
    <w:rsid w:val="00235C38"/>
    <w:rsid w:val="00250666"/>
    <w:rsid w:val="00282269"/>
    <w:rsid w:val="002A50CA"/>
    <w:rsid w:val="002C59D8"/>
    <w:rsid w:val="00301B52"/>
    <w:rsid w:val="0034206F"/>
    <w:rsid w:val="003459B3"/>
    <w:rsid w:val="003B00C9"/>
    <w:rsid w:val="003F0053"/>
    <w:rsid w:val="003F55DE"/>
    <w:rsid w:val="00423A9B"/>
    <w:rsid w:val="00445B5E"/>
    <w:rsid w:val="0044635B"/>
    <w:rsid w:val="0045353E"/>
    <w:rsid w:val="004677C4"/>
    <w:rsid w:val="004A3F60"/>
    <w:rsid w:val="004F0F6A"/>
    <w:rsid w:val="004F1394"/>
    <w:rsid w:val="00531EF3"/>
    <w:rsid w:val="00546C67"/>
    <w:rsid w:val="00551AE8"/>
    <w:rsid w:val="00555B95"/>
    <w:rsid w:val="00560050"/>
    <w:rsid w:val="005700D6"/>
    <w:rsid w:val="00591B3D"/>
    <w:rsid w:val="005B3C6B"/>
    <w:rsid w:val="005B5395"/>
    <w:rsid w:val="005C0FDB"/>
    <w:rsid w:val="006601B8"/>
    <w:rsid w:val="006A2FA8"/>
    <w:rsid w:val="006D0D65"/>
    <w:rsid w:val="006E14D4"/>
    <w:rsid w:val="007116CA"/>
    <w:rsid w:val="0075650A"/>
    <w:rsid w:val="007660DE"/>
    <w:rsid w:val="00771D6F"/>
    <w:rsid w:val="00773AEC"/>
    <w:rsid w:val="0079352C"/>
    <w:rsid w:val="007A5642"/>
    <w:rsid w:val="007C44CE"/>
    <w:rsid w:val="007D2933"/>
    <w:rsid w:val="007D3642"/>
    <w:rsid w:val="0081640A"/>
    <w:rsid w:val="00890C45"/>
    <w:rsid w:val="008E745C"/>
    <w:rsid w:val="008F01DA"/>
    <w:rsid w:val="00902A27"/>
    <w:rsid w:val="009353AE"/>
    <w:rsid w:val="00960432"/>
    <w:rsid w:val="009A64E7"/>
    <w:rsid w:val="009C2484"/>
    <w:rsid w:val="00A6280F"/>
    <w:rsid w:val="00AB422A"/>
    <w:rsid w:val="00AC36C0"/>
    <w:rsid w:val="00AE4FCE"/>
    <w:rsid w:val="00B0300C"/>
    <w:rsid w:val="00B357EC"/>
    <w:rsid w:val="00B3710E"/>
    <w:rsid w:val="00B81905"/>
    <w:rsid w:val="00B91A10"/>
    <w:rsid w:val="00BB3F2C"/>
    <w:rsid w:val="00BD7D66"/>
    <w:rsid w:val="00C20E1A"/>
    <w:rsid w:val="00C521EB"/>
    <w:rsid w:val="00C5286F"/>
    <w:rsid w:val="00C65677"/>
    <w:rsid w:val="00C87682"/>
    <w:rsid w:val="00CB67AA"/>
    <w:rsid w:val="00D24492"/>
    <w:rsid w:val="00D45CDE"/>
    <w:rsid w:val="00D5746C"/>
    <w:rsid w:val="00D750E9"/>
    <w:rsid w:val="00DA5807"/>
    <w:rsid w:val="00DA5AF7"/>
    <w:rsid w:val="00DF386A"/>
    <w:rsid w:val="00DF530D"/>
    <w:rsid w:val="00E12271"/>
    <w:rsid w:val="00E374D8"/>
    <w:rsid w:val="00E90AC8"/>
    <w:rsid w:val="00E932FA"/>
    <w:rsid w:val="00E93633"/>
    <w:rsid w:val="00E95ED4"/>
    <w:rsid w:val="00E961DB"/>
    <w:rsid w:val="00EC67C7"/>
    <w:rsid w:val="00ED7DE8"/>
    <w:rsid w:val="00F3065A"/>
    <w:rsid w:val="00F31085"/>
    <w:rsid w:val="00F409E0"/>
    <w:rsid w:val="00F6385D"/>
    <w:rsid w:val="00FD46A3"/>
    <w:rsid w:val="00FD67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AE4F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Heading1">
    <w:name w:val="heading 1"/>
    <w:aliases w:val="First-Level Subheading"/>
    <w:basedOn w:val="Normal"/>
    <w:next w:val="BodyofText"/>
    <w:link w:val="Heading1Char"/>
    <w:uiPriority w:val="9"/>
    <w:qFormat/>
    <w:rsid w:val="0079352C"/>
    <w:pPr>
      <w:widowControl/>
      <w:spacing w:before="240" w:line="480" w:lineRule="exact"/>
      <w:ind w:left="1800" w:right="1800"/>
      <w:jc w:val="center"/>
      <w:outlineLvl w:val="0"/>
    </w:pPr>
    <w:rPr>
      <w:rFonts w:eastAsiaTheme="majorEastAsia"/>
      <w:b/>
      <w:bCs/>
      <w:szCs w:val="25"/>
    </w:rPr>
  </w:style>
  <w:style w:type="paragraph" w:styleId="Heading2">
    <w:name w:val="heading 2"/>
    <w:aliases w:val="Second-Level Subheading"/>
    <w:basedOn w:val="Normal"/>
    <w:next w:val="BodyofText"/>
    <w:link w:val="Heading2Char"/>
    <w:uiPriority w:val="9"/>
    <w:unhideWhenUsed/>
    <w:qFormat/>
    <w:rsid w:val="0079352C"/>
    <w:pPr>
      <w:widowControl/>
      <w:spacing w:before="240" w:line="480" w:lineRule="exact"/>
      <w:ind w:right="5040"/>
      <w:contextualSpacing/>
      <w:outlineLvl w:val="1"/>
    </w:pPr>
    <w:rPr>
      <w:rFonts w:eastAsiaTheme="majorEastAsia"/>
      <w:b/>
      <w:bCs/>
      <w:szCs w:val="23"/>
    </w:rPr>
  </w:style>
  <w:style w:type="paragraph" w:styleId="Heading3">
    <w:name w:val="heading 3"/>
    <w:aliases w:val="Third-Level Subheading"/>
    <w:basedOn w:val="Normal"/>
    <w:next w:val="BodyofText"/>
    <w:link w:val="Heading3Char"/>
    <w:uiPriority w:val="9"/>
    <w:unhideWhenUsed/>
    <w:qFormat/>
    <w:rsid w:val="00773AEC"/>
    <w:pPr>
      <w:widowControl/>
      <w:spacing w:before="240" w:line="480" w:lineRule="exact"/>
      <w:ind w:firstLine="1008"/>
      <w:outlineLvl w:val="2"/>
    </w:pPr>
    <w:rPr>
      <w:rFonts w:eastAsiaTheme="majorEastAsia"/>
      <w:b/>
      <w:bCs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PageText">
    <w:name w:val="Title Page Text"/>
    <w:basedOn w:val="Normal"/>
    <w:link w:val="TitlePageTextChar"/>
    <w:qFormat/>
    <w:rsid w:val="00DF386A"/>
    <w:pPr>
      <w:spacing w:line="480" w:lineRule="exact"/>
      <w:jc w:val="center"/>
    </w:pPr>
    <w:rPr>
      <w:rFonts w:cs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AE4FCE"/>
    <w:rPr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E4FCE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CommentReference">
    <w:name w:val="annotation reference"/>
    <w:basedOn w:val="DefaultParagraphFont"/>
    <w:uiPriority w:val="99"/>
    <w:semiHidden/>
    <w:unhideWhenUsed/>
    <w:rsid w:val="00AE4FCE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4FCE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FCE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AE4FCE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AE4FCE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AE4FCE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AE4FCE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TitlePageTitle">
    <w:name w:val="Title Page Title"/>
    <w:basedOn w:val="TitlePageText"/>
    <w:link w:val="TitlePageTitleChar"/>
    <w:qFormat/>
    <w:rsid w:val="00773AEC"/>
    <w:pPr>
      <w:spacing w:before="1200"/>
      <w:ind w:left="1080" w:right="1080"/>
    </w:pPr>
    <w:rPr>
      <w:i/>
      <w:caps/>
    </w:rPr>
  </w:style>
  <w:style w:type="paragraph" w:styleId="Title">
    <w:name w:val="Title"/>
    <w:basedOn w:val="Normal"/>
    <w:next w:val="Normal"/>
    <w:link w:val="TitleChar"/>
    <w:uiPriority w:val="10"/>
    <w:qFormat/>
    <w:rsid w:val="00D5746C"/>
    <w:pPr>
      <w:framePr w:wrap="notBeside" w:vAnchor="page" w:hAnchor="text" w:y="2881"/>
      <w:spacing w:before="960" w:line="240" w:lineRule="exact"/>
      <w:contextualSpacing/>
      <w:jc w:val="center"/>
    </w:pPr>
    <w:rPr>
      <w:rFonts w:eastAsiaTheme="majorEastAsia"/>
      <w:caps/>
      <w:spacing w:val="5"/>
      <w:kern w:val="28"/>
      <w:szCs w:val="47"/>
    </w:rPr>
  </w:style>
  <w:style w:type="character" w:customStyle="1" w:styleId="TitlePageTextChar">
    <w:name w:val="Title Page Text Char"/>
    <w:basedOn w:val="DefaultParagraphFont"/>
    <w:link w:val="TitlePageText"/>
    <w:rsid w:val="00DF386A"/>
    <w:rPr>
      <w:rFonts w:ascii="Times New Roman" w:eastAsia="SimSun" w:hAnsi="Times New Roman" w:cs="Times New Roman"/>
      <w:kern w:val="3"/>
      <w:sz w:val="24"/>
      <w:szCs w:val="24"/>
      <w:lang w:eastAsia="zh-CN" w:bidi="hi-IN"/>
    </w:rPr>
  </w:style>
  <w:style w:type="character" w:customStyle="1" w:styleId="TitlePageTitleChar">
    <w:name w:val="Title Page Title Char"/>
    <w:basedOn w:val="TitlePageTextChar"/>
    <w:link w:val="TitlePageTitle"/>
    <w:rsid w:val="00773AEC"/>
    <w:rPr>
      <w:rFonts w:ascii="Times New Roman" w:eastAsia="SimSun" w:hAnsi="Times New Roman" w:cs="Times New Roman"/>
      <w:i/>
      <w:caps/>
      <w:kern w:val="3"/>
      <w:sz w:val="24"/>
      <w:szCs w:val="24"/>
      <w:lang w:eastAsia="zh-CN" w:bidi="hi-IN"/>
    </w:rPr>
  </w:style>
  <w:style w:type="character" w:customStyle="1" w:styleId="TitleChar">
    <w:name w:val="Title Char"/>
    <w:basedOn w:val="DefaultParagraphFont"/>
    <w:link w:val="Title"/>
    <w:uiPriority w:val="10"/>
    <w:rsid w:val="00D5746C"/>
    <w:rPr>
      <w:rFonts w:ascii="Times New Roman" w:eastAsiaTheme="majorEastAsia" w:hAnsi="Times New Roman" w:cs="Mangal"/>
      <w:caps/>
      <w:spacing w:val="5"/>
      <w:kern w:val="28"/>
      <w:sz w:val="24"/>
      <w:szCs w:val="47"/>
      <w:lang w:eastAsia="zh-CN" w:bidi="hi-IN"/>
    </w:rPr>
  </w:style>
  <w:style w:type="paragraph" w:customStyle="1" w:styleId="FirstPageofTextTitle">
    <w:name w:val="First Page of Text Title"/>
    <w:basedOn w:val="Normal"/>
    <w:next w:val="BodyofText"/>
    <w:link w:val="FirstPageofTextTitleChar"/>
    <w:qFormat/>
    <w:rsid w:val="003F0053"/>
    <w:pPr>
      <w:spacing w:before="1840" w:after="240" w:line="240" w:lineRule="exact"/>
      <w:ind w:left="504" w:hanging="504"/>
      <w:contextualSpacing/>
    </w:pPr>
  </w:style>
  <w:style w:type="paragraph" w:customStyle="1" w:styleId="BodyofText">
    <w:name w:val="Body of Text"/>
    <w:basedOn w:val="FirstPageofTextTitle"/>
    <w:link w:val="BodyofTextChar"/>
    <w:qFormat/>
    <w:rsid w:val="0075650A"/>
    <w:pPr>
      <w:spacing w:before="0" w:after="0" w:line="480" w:lineRule="exact"/>
      <w:ind w:left="0" w:firstLine="1008"/>
      <w:contextualSpacing w:val="0"/>
    </w:pPr>
    <w:rPr>
      <w:color w:val="000000" w:themeColor="text1"/>
    </w:rPr>
  </w:style>
  <w:style w:type="character" w:customStyle="1" w:styleId="FirstPageofTextTitleChar">
    <w:name w:val="First Page of Text Title Char"/>
    <w:basedOn w:val="DefaultParagraphFont"/>
    <w:link w:val="FirstPageofTextTitle"/>
    <w:rsid w:val="003F0053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Heading1Char">
    <w:name w:val="Heading 1 Char"/>
    <w:aliases w:val="First-Level Subheading Char"/>
    <w:basedOn w:val="DefaultParagraphFont"/>
    <w:link w:val="Heading1"/>
    <w:uiPriority w:val="9"/>
    <w:rsid w:val="0079352C"/>
    <w:rPr>
      <w:rFonts w:ascii="Times New Roman" w:eastAsiaTheme="majorEastAsia" w:hAnsi="Times New Roman" w:cs="Mangal"/>
      <w:b/>
      <w:bCs/>
      <w:kern w:val="3"/>
      <w:sz w:val="24"/>
      <w:szCs w:val="25"/>
      <w:lang w:eastAsia="zh-CN" w:bidi="hi-IN"/>
    </w:rPr>
  </w:style>
  <w:style w:type="character" w:customStyle="1" w:styleId="BodyofTextChar">
    <w:name w:val="Body of Text Char"/>
    <w:basedOn w:val="FirstPageofTextTitleChar"/>
    <w:link w:val="BodyofText"/>
    <w:rsid w:val="0075650A"/>
    <w:rPr>
      <w:rFonts w:ascii="Times New Roman" w:eastAsia="SimSun" w:hAnsi="Times New Roman" w:cs="Mangal"/>
      <w:color w:val="000000" w:themeColor="text1"/>
      <w:kern w:val="3"/>
      <w:sz w:val="24"/>
      <w:szCs w:val="24"/>
      <w:lang w:eastAsia="zh-CN" w:bidi="hi-IN"/>
    </w:rPr>
  </w:style>
  <w:style w:type="character" w:customStyle="1" w:styleId="Heading2Char">
    <w:name w:val="Heading 2 Char"/>
    <w:aliases w:val="Second-Level Subheading Char"/>
    <w:basedOn w:val="DefaultParagraphFont"/>
    <w:link w:val="Heading2"/>
    <w:uiPriority w:val="9"/>
    <w:rsid w:val="0079352C"/>
    <w:rPr>
      <w:rFonts w:ascii="Times New Roman" w:eastAsiaTheme="majorEastAsia" w:hAnsi="Times New Roman" w:cs="Mangal"/>
      <w:b/>
      <w:bCs/>
      <w:kern w:val="3"/>
      <w:sz w:val="24"/>
      <w:szCs w:val="23"/>
      <w:lang w:eastAsia="zh-CN" w:bidi="hi-IN"/>
    </w:rPr>
  </w:style>
  <w:style w:type="character" w:customStyle="1" w:styleId="Heading3Char">
    <w:name w:val="Heading 3 Char"/>
    <w:aliases w:val="Third-Level Subheading Char"/>
    <w:basedOn w:val="DefaultParagraphFont"/>
    <w:link w:val="Heading3"/>
    <w:uiPriority w:val="9"/>
    <w:rsid w:val="00773AEC"/>
    <w:rPr>
      <w:rFonts w:ascii="Times New Roman" w:eastAsiaTheme="majorEastAsia" w:hAnsi="Times New Roman" w:cs="Mangal"/>
      <w:b/>
      <w:bCs/>
      <w:kern w:val="3"/>
      <w:sz w:val="24"/>
      <w:szCs w:val="21"/>
      <w:lang w:eastAsia="zh-CN" w:bidi="hi-IN"/>
    </w:rPr>
  </w:style>
  <w:style w:type="character" w:styleId="SubtleEmphasis">
    <w:name w:val="Subtle Emphasis"/>
    <w:basedOn w:val="DefaultParagraphFont"/>
    <w:uiPriority w:val="19"/>
    <w:rsid w:val="00190A35"/>
    <w:rPr>
      <w:i/>
      <w:iCs/>
      <w:color w:val="808080" w:themeColor="text1" w:themeTint="7F"/>
    </w:rPr>
  </w:style>
  <w:style w:type="paragraph" w:customStyle="1" w:styleId="BlockQuotation">
    <w:name w:val="Block Quotation"/>
    <w:basedOn w:val="BodyofText"/>
    <w:next w:val="BodyofText"/>
    <w:link w:val="BlockQuotationChar"/>
    <w:qFormat/>
    <w:rsid w:val="00190A35"/>
    <w:pPr>
      <w:spacing w:before="240" w:line="240" w:lineRule="exact"/>
      <w:ind w:left="504" w:firstLine="0"/>
    </w:pPr>
  </w:style>
  <w:style w:type="paragraph" w:styleId="FootnoteText">
    <w:name w:val="footnote text"/>
    <w:basedOn w:val="Normal"/>
    <w:link w:val="FootnoteTextChar"/>
    <w:uiPriority w:val="99"/>
    <w:unhideWhenUsed/>
    <w:qFormat/>
    <w:rsid w:val="00960432"/>
    <w:pPr>
      <w:spacing w:before="200" w:line="200" w:lineRule="exact"/>
      <w:ind w:firstLine="1008"/>
    </w:pPr>
    <w:rPr>
      <w:sz w:val="20"/>
      <w:szCs w:val="18"/>
    </w:rPr>
  </w:style>
  <w:style w:type="character" w:customStyle="1" w:styleId="BlockQuotationChar">
    <w:name w:val="Block Quotation Char"/>
    <w:basedOn w:val="BodyofTextChar"/>
    <w:link w:val="BlockQuotation"/>
    <w:rsid w:val="00190A35"/>
    <w:rPr>
      <w:rFonts w:ascii="Times New Roman" w:eastAsia="SimSun" w:hAnsi="Times New Roman" w:cs="Mangal"/>
      <w:caps w:val="0"/>
      <w:color w:val="000000" w:themeColor="text1"/>
      <w:kern w:val="3"/>
      <w:sz w:val="24"/>
      <w:szCs w:val="24"/>
      <w:lang w:eastAsia="zh-CN" w:bidi="hi-IN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0432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styleId="FootnoteReference">
    <w:name w:val="footnote reference"/>
    <w:basedOn w:val="DefaultParagraphFont"/>
    <w:uiPriority w:val="99"/>
    <w:semiHidden/>
    <w:unhideWhenUsed/>
    <w:rsid w:val="00E93633"/>
    <w:rPr>
      <w:vertAlign w:val="superscript"/>
    </w:rPr>
  </w:style>
  <w:style w:type="paragraph" w:customStyle="1" w:styleId="BibliographyTitle">
    <w:name w:val="Bibliography Title"/>
    <w:basedOn w:val="FirstPageofTextTitle"/>
    <w:link w:val="BibliographyTitleChar"/>
    <w:qFormat/>
    <w:rsid w:val="0045353E"/>
    <w:pPr>
      <w:spacing w:after="480"/>
      <w:ind w:left="0" w:firstLine="0"/>
      <w:jc w:val="center"/>
    </w:pPr>
    <w:rPr>
      <w:caps/>
    </w:rPr>
  </w:style>
  <w:style w:type="paragraph" w:customStyle="1" w:styleId="BibliographyCitations">
    <w:name w:val="Bibliography Citations"/>
    <w:basedOn w:val="BodyofText"/>
    <w:link w:val="BibliographyCitationsChar"/>
    <w:qFormat/>
    <w:rsid w:val="008F01DA"/>
    <w:pPr>
      <w:spacing w:after="240" w:line="240" w:lineRule="exact"/>
      <w:ind w:left="504" w:hanging="504"/>
    </w:pPr>
  </w:style>
  <w:style w:type="character" w:customStyle="1" w:styleId="BibliographyTitleChar">
    <w:name w:val="Bibliography Title Char"/>
    <w:basedOn w:val="FirstPageofTextTitleChar"/>
    <w:link w:val="BibliographyTitle"/>
    <w:rsid w:val="0045353E"/>
    <w:rPr>
      <w:rFonts w:ascii="Times New Roman" w:eastAsia="SimSun" w:hAnsi="Times New Roman" w:cs="Mangal"/>
      <w:caps/>
      <w:kern w:val="3"/>
      <w:sz w:val="24"/>
      <w:szCs w:val="24"/>
      <w:lang w:eastAsia="zh-CN" w:bidi="hi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3F60"/>
    <w:rPr>
      <w:b/>
      <w:bCs/>
    </w:rPr>
  </w:style>
  <w:style w:type="character" w:customStyle="1" w:styleId="BibliographyCitationsChar">
    <w:name w:val="Bibliography Citations Char"/>
    <w:basedOn w:val="BodyofTextChar"/>
    <w:link w:val="BibliographyCitations"/>
    <w:rsid w:val="008F01DA"/>
    <w:rPr>
      <w:rFonts w:ascii="Times New Roman" w:eastAsia="SimSun" w:hAnsi="Times New Roman" w:cs="Mangal"/>
      <w:caps w:val="0"/>
      <w:color w:val="000000" w:themeColor="text1"/>
      <w:kern w:val="3"/>
      <w:sz w:val="24"/>
      <w:szCs w:val="24"/>
      <w:lang w:eastAsia="zh-CN" w:bidi="hi-I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3F60"/>
    <w:rPr>
      <w:rFonts w:ascii="Times New Roman" w:eastAsia="SimSun" w:hAnsi="Times New Roman" w:cs="Mangal"/>
      <w:b/>
      <w:bCs/>
      <w:kern w:val="3"/>
      <w:sz w:val="20"/>
      <w:szCs w:val="18"/>
      <w:lang w:eastAsia="zh-CN" w:bidi="hi-IN"/>
    </w:rPr>
  </w:style>
  <w:style w:type="paragraph" w:customStyle="1" w:styleId="BibliographyEntries">
    <w:name w:val="Bibliography Entries"/>
    <w:basedOn w:val="BibliographyCitations"/>
    <w:link w:val="BibliographyEntriesChar"/>
    <w:rsid w:val="008F01DA"/>
  </w:style>
  <w:style w:type="character" w:customStyle="1" w:styleId="BibliographyEntriesChar">
    <w:name w:val="Bibliography Entries Char"/>
    <w:basedOn w:val="BibliographyCitationsChar"/>
    <w:link w:val="BibliographyEntries"/>
    <w:rsid w:val="008F01DA"/>
    <w:rPr>
      <w:rFonts w:ascii="Times New Roman" w:eastAsia="SimSun" w:hAnsi="Times New Roman" w:cs="Mangal"/>
      <w:caps w:val="0"/>
      <w:color w:val="000000" w:themeColor="text1"/>
      <w:kern w:val="3"/>
      <w:sz w:val="24"/>
      <w:szCs w:val="24"/>
      <w:lang w:eastAsia="zh-CN" w:bidi="hi-IN"/>
    </w:rPr>
  </w:style>
  <w:style w:type="paragraph" w:customStyle="1" w:styleId="TitlePageTitle2Lines">
    <w:name w:val="Title Page Title 2 Lines"/>
    <w:basedOn w:val="TitlePageTitle"/>
    <w:link w:val="TitlePageTitle2LinesChar"/>
    <w:qFormat/>
    <w:rsid w:val="00773AEC"/>
    <w:pPr>
      <w:spacing w:before="720"/>
    </w:pPr>
  </w:style>
  <w:style w:type="paragraph" w:customStyle="1" w:styleId="TitlePageTitle3Lines">
    <w:name w:val="Title Page Title 3+ Lines"/>
    <w:basedOn w:val="TitlePageTitle"/>
    <w:link w:val="TitlePageTitle3LinesChar"/>
    <w:qFormat/>
    <w:rsid w:val="00773AEC"/>
    <w:pPr>
      <w:spacing w:before="480"/>
    </w:pPr>
  </w:style>
  <w:style w:type="character" w:customStyle="1" w:styleId="TitlePageTitle2LinesChar">
    <w:name w:val="Title Page Title 2 Lines Char"/>
    <w:basedOn w:val="TitlePageTitleChar"/>
    <w:link w:val="TitlePageTitle2Lines"/>
    <w:rsid w:val="00773AEC"/>
    <w:rPr>
      <w:rFonts w:ascii="Times New Roman" w:eastAsia="SimSun" w:hAnsi="Times New Roman" w:cs="Times New Roman"/>
      <w:i/>
      <w:caps/>
      <w:kern w:val="3"/>
      <w:sz w:val="24"/>
      <w:szCs w:val="24"/>
      <w:lang w:eastAsia="zh-CN" w:bidi="hi-IN"/>
    </w:rPr>
  </w:style>
  <w:style w:type="character" w:customStyle="1" w:styleId="TitlePageTitle3LinesChar">
    <w:name w:val="Title Page Title 3+ Lines Char"/>
    <w:basedOn w:val="TitlePageTitleChar"/>
    <w:link w:val="TitlePageTitle3Lines"/>
    <w:rsid w:val="00773AEC"/>
    <w:rPr>
      <w:rFonts w:ascii="Times New Roman" w:eastAsia="SimSun" w:hAnsi="Times New Roman" w:cs="Times New Roman"/>
      <w:i/>
      <w:caps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531EF3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31EF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ttps://sbtswriting.squarespace.com/resources/" TargetMode="External" Type="http://schemas.openxmlformats.org/officeDocument/2006/relationships/hyperlink"/>
<Relationship Id="rId11" Target="https://sbtswriting.squarespace.com/resources/" TargetMode="External" Type="http://schemas.openxmlformats.org/officeDocument/2006/relationships/hyperlink"/>
<Relationship Id="rId12" Target="https://www.youtube.com/watch?v=bU_EcheH_Kw&amp;feature=youtu.be" TargetMode="External" Type="http://schemas.openxmlformats.org/officeDocument/2006/relationships/hyperlink"/>
<Relationship Id="rId13" Target="footer3.xml" Type="http://schemas.openxmlformats.org/officeDocument/2006/relationships/footer"/>
<Relationship Id="rId14" Target="header1.xml" Type="http://schemas.openxmlformats.org/officeDocument/2006/relationships/header"/>
<Relationship Id="rId15" Target="fontTable.xml" Type="http://schemas.openxmlformats.org/officeDocument/2006/relationships/fontTable"/>
<Relationship Id="rId16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comments.xml" Type="http://schemas.openxmlformats.org/officeDocument/2006/relationships/comment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_rels/footnotes.xml.rels><?xml version="1.0" encoding="UTF-8" standalone="no"?>
<Relationships xmlns="http://schemas.openxmlformats.org/package/2006/relationships">
<Relationship Id="rId1" Target="https://sbtswriting.squarespace.com/resources/" TargetMode="External" Type="http://schemas.openxmlformats.org/officeDocument/2006/relationships/hyperlink"/>
</Relationships>

</file>

<file path=word/_rels/settings.xml.rels><?xml version="1.0" encoding="UTF-8" standalone="no"?>
<Relationships xmlns="http://schemas.openxmlformats.org/package/2006/relationships">
<Relationship Id="rId1" Target="file:///C:/Users/USER/Downloads/book%20review%20template%2017.dotx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7F065F-565B-4C0E-8229-2882FA464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596</Words>
  <Characters>3399</Characters>
  <Application/>
  <DocSecurity>0</DocSecurity>
  <Lines>28</Lines>
  <Paragraphs>7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3988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