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7B" w:rsidRDefault="005B70FC">
      <w:bookmarkStart w:id="0" w:name="_GoBack"/>
      <w:bookmarkEnd w:id="0"/>
      <w:r w:rsidRPr="005B70FC">
        <w:rPr>
          <w:rFonts w:ascii="Times New Roman" w:hAnsi="Times New Roman"/>
          <w:noProof/>
          <w:sz w:val="24"/>
          <w:szCs w:val="24"/>
          <w:lang w:bidi="he-IL"/>
        </w:rPr>
        <w:pict>
          <v:group id="Group 1" o:spid="_x0000_s1026" style="position:absolute;margin-left:323.25pt;margin-top:153.35pt;width:425.4pt;height:5in;rotation:-2265652fd;z-index:251657216" coordorigin="10562,10640" coordsize="865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">
            <o:lock v:ext="edit" aspectratio="t"/>
            <v:shape id="Freeform 9" o:spid="_x0000_s1027" style="position:absolute;left:10562;top:10640;width:866;height:733;visibility:visible;mso-wrap-style:square;v-text-anchor:top" coordsize="8659906,7328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7ocEA&#10;AADaAAAADwAAAGRycy9kb3ducmV2LnhtbESPQYvCMBSE78L+h/AW9qapsuhSTYu7KCgiaFfvj+bZ&#10;FpuX0kSt/94IgsdhZr5hZmlnanGl1lWWFQwHEQji3OqKCwWH/2X/B4TzyBpry6TgTg7S5KM3w1jb&#10;G+/pmvlCBAi7GBWU3jexlC4vyaAb2IY4eCfbGvRBtoXULd4C3NRyFEVjabDisFBiQ38l5efsYhRc&#10;frUz31k0qYp5hrvtceMX641SX5/dfArCU+ff4Vd7pRWM4Hkl3AC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bO6HBAAAA2gAAAA8AAAAAAAAAAAAAAAAAmAIAAGRycy9kb3du&#10;cmV2LnhtbFBLBQYAAAAABAAEAPUAAACGAwAAAAA=&#10;" path="m1761565,1210236r40341,-67236l1828800,1035424r67235,-268941l1936377,618565r40341,-67235l2043953,510989r147918,-80683l2554941,349624,3052482,242048,4343400,,6494929,443753r188259,67236l6790765,712695r121023,551329l8256494,1465730r80683,26894l8417859,1546412r147918,107577l8646459,1869142r13447,134470l8633012,2218765r-134471,268941l7234518,4289612r-80683,94130l7032812,4504765r-94130,40341l6844553,4572000r13447,121024l6831106,4827495r-53788,147917l6696635,5123330,5204012,7288306r-94130,40342l3550024,7328648,3361765,7221071r-94130,-67235l1896035,5042648r-80682,-188259l1788459,4531659r-134471,-40341l1465729,4383742,228600,2541495,121024,2312895,26894,2151530,,1976718,53788,1734671,201706,1546412r121023,-53788l510988,1452283r363071,-40341l1761565,1210236xe" filled="f" strokecolor="black [0]" strokeweight="1pt">
              <v:shadow color="#eeece1"/>
              <v:path arrowok="t" o:connecttype="custom" o:connectlocs="17616,12102;18019,11430;18288,10354;18960,7665;19364,6186;19767,5513;20440,5110;21919,4303;25549,3496;30525,2420;43434,0;64949,4438;66832,5110;67908,7127;69118,12640;82565,14657;83372,14926;84179,15464;85658,16540;86465,18692;86599,20036;86330,22188;84985,24877;72345,42896;71538,43838;70328,45048;69387,45451;68445,45720;68580,46931;68311,48275;67773,49754;66966,51234;52040,72884;51099,73287;35500,73287;33618,72211;32676,71539;18960,50427;18154,48544;17885,45317;16540,44913;14657,43838;2286,25415;1210,23129;269,21515;0,19767;538,17347;2017,15464;3227,14926;5110,14523;8741,14120;17616,12102" o:connectangles="0,0,0,0,0,0,0,0,0,0,0,0,0,0,0,0,0,0,0,0,0,0,0,0,0,0,0,0,0,0,0,0,0,0,0,0,0,0,0,0,0,0,0,0,0,0,0,0,0,0,0,0"/>
              <o:lock v:ext="edit" aspectratio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8" type="#_x0000_t32" style="position:absolute;left:10742;top:11097;width:505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Bb78IAAADaAAAADwAAAGRycy9kb3ducmV2LnhtbESPQWvCQBSE74L/YXmCN91oSpHUVVQQ&#10;PFqVtsdH9jUJ3X0bsk+N/fXdQqHHYWa+YZbr3jt1oy42gQ3Mphko4jLYhisDl/N+sgAVBdmiC0wG&#10;HhRhvRoOlljYcOdXup2kUgnCsUADtUhbaB3LmjzGaWiJk/cZOo+SZFdp2+E9wb3T8yx71h4bTgs1&#10;trSrqfw6Xb0Bd3B+Lsdjjvm35O+X89PbdvFhzHjUb15ACfXyH/5rH6yBHH6vpBugV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hBb78IAAADaAAAADwAAAAAAAAAAAAAA&#10;AAChAgAAZHJzL2Rvd25yZXYueG1sUEsFBgAAAAAEAAQA+QAAAJADAAAAAA==&#10;" strokecolor="black [0]">
              <v:stroke dashstyle="1 1"/>
              <v:shadow color="#eeece1"/>
              <o:lock v:ext="edit" aspectratio="t"/>
            </v:shape>
            <v:shape id="AutoShape 11" o:spid="_x0000_s1029" type="#_x0000_t32" style="position:absolute;left:10740;top:10761;width:515;height: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iz88EAAADaAAAADwAAAGRycy9kb3ducmV2LnhtbESPzWoCQRCE70LeYehAbtprCCKrsyJC&#10;JIRcdH2AZqfd3+nZ7Ex09ekzgYDHoqq+otab0XbqwoOvnWiYzxJQLIUztZQaTvn7dAnKBxJDnRPW&#10;cGMPm+xpsqbUuKsc+HIMpYoQ8SlpqELoU0RfVGzJz1zPEr2zGyyFKIcSzUDXCLcdvibJAi3VEhcq&#10;6nlXcdEef6yGb2yxuIev5pMwz/fnpsR9s9X65XncrkAFHsMj/N/+MBre4O9KvAGY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CLPzwQAAANoAAAAPAAAAAAAAAAAAAAAA&#10;AKECAABkcnMvZG93bnJldi54bWxQSwUGAAAAAAQABAD5AAAAjwMAAAAA&#10;" strokecolor="black [0]">
              <v:stroke dashstyle="1 1"/>
              <v:shadow color="#eeece1"/>
              <o:lock v:ext="edit" aspectratio="t"/>
            </v:shape>
            <v:shape id="AutoShape 12" o:spid="_x0000_s1030" type="#_x0000_t32" style="position:absolute;left:10738;top:10769;width:0;height:3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VmAMMAAADaAAAADwAAAGRycy9kb3ducmV2LnhtbESPX2vCQBDE3wv9DscWfKuXmlYkekor&#10;CD76D9vHJbcmoXd7Ibdq2k/fEwo+DjPzG2a26L1TF+piE9jAyzADRVwG23Bl4LBfPU9ARUG26AKT&#10;gR+KsJg/PsywsOHKW7rspFIJwrFAA7VIW2gdy5o8xmFoiZN3Cp1HSbKrtO3wmuDe6VGWjbXHhtNC&#10;jS0tayq/d2dvwK2dH8lmk2P+K/nnYf96/Jh8GTN46t+noIR6uYf/22tr4A1uV9IN0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1ZgDDAAAA2gAAAA8AAAAAAAAAAAAA&#10;AAAAoQIAAGRycy9kb3ducmV2LnhtbFBLBQYAAAAABAAEAPkAAACRAwAAAAA=&#10;" strokecolor="black [0]">
              <v:stroke dashstyle="1 1"/>
              <v:shadow color="#eeece1"/>
              <o:lock v:ext="edit" aspectratio="t"/>
            </v:shape>
            <v:shape id="AutoShape 13" o:spid="_x0000_s1031" type="#_x0000_t32" style="position:absolute;left:11251;top:10761;width:0;height:33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f4d8IAAADaAAAADwAAAGRycy9kb3ducmV2LnhtbESPQWvCQBSE7wX/w/KE3upGU0Siq2ih&#10;4NGqqMdH9pkEd9+G7Kum/fXdQqHHYWa+YRar3jt1py42gQ2MRxko4jLYhisDx8P7ywxUFGSLLjAZ&#10;+KIIq+XgaYGFDQ/+oPteKpUgHAs0UIu0hdaxrMljHIWWOHnX0HmUJLtK2w4fCe6dnmTZVHtsOC3U&#10;2NJbTeVt/+kNuK3zE9ntcsy/JT8fD6+nzexizPOwX89BCfXyH/5rb62BKfxeSTdA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mf4d8IAAADaAAAADwAAAAAAAAAAAAAA&#10;AAChAgAAZHJzL2Rvd25yZXYueG1sUEsFBgAAAAAEAAQA+QAAAJADAAAAAA==&#10;" strokecolor="black [0]">
              <v:stroke dashstyle="1 1"/>
              <v:shadow color="#eeece1"/>
              <o:lock v:ext="edit" aspectratio="t"/>
            </v:shape>
          </v:group>
        </w:pict>
      </w:r>
      <w:r w:rsidRPr="005B70FC">
        <w:rPr>
          <w:rFonts w:ascii="Times New Roman" w:hAnsi="Times New Roman"/>
          <w:noProof/>
          <w:sz w:val="24"/>
          <w:szCs w:val="24"/>
          <w:lang w:bidi="he-IL"/>
        </w:rPr>
        <w:pict>
          <v:group id="Group 7" o:spid="_x0000_s1032" style="position:absolute;margin-left:-21.9pt;margin-top:-5.15pt;width:425.4pt;height:5in;rotation:-2265652fd;z-index:251658240" coordorigin="10562,10640" coordsize="865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">
            <o:lock v:ext="edit" aspectratio="t"/>
            <v:shape id="Freeform 3" o:spid="_x0000_s1037" style="position:absolute;left:10562;top:10640;width:866;height:733;visibility:visible;mso-wrap-style:square;v-text-anchor:top" coordsize="8659906,7328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MS8AA&#10;AADaAAAADwAAAGRycy9kb3ducmV2LnhtbERPTWuDQBC9B/oflinkFteE0gTrKrakkCKBxLT3wZ2q&#10;xJ0VdxPtv+8eCj0+3neaz6YXdxpdZ1nBOopBENdWd9wo+Ly8r3YgnEfW2FsmBT/kIM8eFikm2k58&#10;pnvlGxFC2CWooPV+SKR0dUsGXWQH4sB929GgD3BspB5xCuGml5s4fpYGOw4NLQ701lJ9rW5Gwe1V&#10;O/NUxduuKSo8Hb9Kv/8olVo+zsULCE+z/xf/uQ9aQdgaroQbIL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MMS8AAAADaAAAADwAAAAAAAAAAAAAAAACYAgAAZHJzL2Rvd25y&#10;ZXYueG1sUEsFBgAAAAAEAAQA9QAAAIUDAAAAAA==&#10;" path="m1761565,1210236r40341,-67236l1828800,1035424r67235,-268941l1936377,618565r40341,-67235l2043953,510989r147918,-80683l2554941,349624,3052482,242048,4343400,,6494929,443753r188259,67236l6790765,712695r121023,551329l8256494,1465730r80683,26894l8417859,1546412r147918,107577l8646459,1869142r13447,134470l8633012,2218765r-134471,268941l7234518,4289612r-80683,94130l7032812,4504765r-94130,40341l6844553,4572000r13447,121024l6831106,4827495r-53788,147917l6696635,5123330,5204012,7288306r-94130,40342l3550024,7328648,3361765,7221071r-94130,-67235l1896035,5042648r-80682,-188259l1788459,4531659r-134471,-40341l1465729,4383742,228600,2541495,121024,2312895,26894,2151530,,1976718,53788,1734671,201706,1546412r121023,-53788l510988,1452283r363071,-40341l1761565,1210236xe" filled="f" strokecolor="black [0]" strokeweight="1pt">
              <v:shadow color="#eeece1"/>
              <v:path arrowok="t" o:connecttype="custom" o:connectlocs="17616,12102;18019,11430;18288,10354;18960,7665;19364,6186;19767,5513;20440,5110;21919,4303;25549,3496;30525,2420;43434,0;64949,4438;66832,5110;67908,7127;69118,12640;82565,14657;83372,14926;84179,15464;85658,16540;86465,18692;86599,20036;86330,22188;84985,24877;72345,42896;71538,43838;70328,45048;69387,45451;68445,45720;68580,46931;68311,48275;67773,49754;66966,51234;52040,72884;51099,73287;35500,73287;33618,72211;32676,71539;18960,50427;18154,48544;17885,45317;16540,44913;14657,43838;2286,25415;1210,23129;269,21515;0,19767;538,17347;2017,15464;3227,14926;5110,14523;8741,14120;17616,12102" o:connectangles="0,0,0,0,0,0,0,0,0,0,0,0,0,0,0,0,0,0,0,0,0,0,0,0,0,0,0,0,0,0,0,0,0,0,0,0,0,0,0,0,0,0,0,0,0,0,0,0,0,0,0,0"/>
              <o:lock v:ext="edit" aspectratio="t"/>
            </v:shape>
            <v:shape id="AutoShape 4" o:spid="_x0000_s1036" type="#_x0000_t32" style="position:absolute;left:10742;top:11097;width:505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hsBcMAAADaAAAADwAAAGRycy9kb3ducmV2LnhtbESPX2vCQBDE3wv9DscWfKuXmlJs9JRW&#10;EHz0H9rHJbcmoXd7Ibdq2k/fEwo+DjPzG2Y6771TF+piE9jAyzADRVwG23BlYL9bPo9BRUG26AKT&#10;gR+KMJ89PkyxsOHKG7pspVIJwrFAA7VIW2gdy5o8xmFoiZN3Cp1HSbKrtO3wmuDe6VGWvWmPDaeF&#10;Glta1FR+b8/egFs5P5L1Osf8V/Ljfvd6+Bx/GTN46j8moIR6uYf/2ytr4B1uV9IN0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4bAXDAAAA2gAAAA8AAAAAAAAAAAAA&#10;AAAAoQIAAGRycy9kb3ducmV2LnhtbFBLBQYAAAAABAAEAPkAAACRAwAAAAA=&#10;" strokecolor="black [0]">
              <v:stroke dashstyle="1 1"/>
              <v:shadow color="#eeece1"/>
              <o:lock v:ext="edit" aspectratio="t"/>
            </v:shape>
            <v:shape id="AutoShape 5" o:spid="_x0000_s1035" type="#_x0000_t32" style="position:absolute;left:10740;top:10761;width:515;height: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UxQ8MAAADbAAAADwAAAGRycy9kb3ducmV2LnhtbESPzW7CQAyE70h9h5UrcQOnPVRVYEEI&#10;CVRVvZTwAFbW5IesN2S3kPL09aESN1sznvm8XI++M1ceYhPEwss8A8NSBtdIZeFY7GbvYGIicdQF&#10;YQu/HGG9eposKXfhJt98PaTKaIjEnCzUKfU5Yixr9hTnoWdR7RQGT0nXoUI30E3DfYevWfaGnhrR&#10;hpp63tZcng8/3sIFz1je01f7SVgU+1Nb4b7dWDt9HjcLMInH9DD/X384xVd6/UUHw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VMUPDAAAA2wAAAA8AAAAAAAAAAAAA&#10;AAAAoQIAAGRycy9kb3ducmV2LnhtbFBLBQYAAAAABAAEAPkAAACRAwAAAAA=&#10;" strokecolor="black [0]">
              <v:stroke dashstyle="1 1"/>
              <v:shadow color="#eeece1"/>
              <o:lock v:ext="edit" aspectratio="t"/>
            </v:shape>
            <v:shape id="AutoShape 6" o:spid="_x0000_s1034" type="#_x0000_t32" style="position:absolute;left:10738;top:10769;width:0;height:3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pI/MAAAADbAAAADwAAAGRycy9kb3ducmV2LnhtbERPTWvCQBC9C/0PyxS86UZTiqSuYgsF&#10;j1ZFPQ7ZaRLcnQ3ZqUZ/vVso9DaP9znzZe+dulAXm8AGJuMMFHEZbMOVgf3uczQDFQXZogtMBm4U&#10;Ybl4GsyxsOHKX3TZSqVSCMcCDdQibaF1LGvyGMehJU7cd+g8SoJdpW2H1xTunZ5m2av22HBqqLGl&#10;j5rK8/bHG3Br56ey2eSY3yU/7ncvh/fZyZjhc796AyXUy7/4z722af4Efn9JB+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8KSPzAAAAA2wAAAA8AAAAAAAAAAAAAAAAA&#10;oQIAAGRycy9kb3ducmV2LnhtbFBLBQYAAAAABAAEAPkAAACOAwAAAAA=&#10;" strokecolor="black [0]">
              <v:stroke dashstyle="1 1"/>
              <v:shadow color="#eeece1"/>
              <o:lock v:ext="edit" aspectratio="t"/>
            </v:shape>
            <v:shape id="AutoShape 7" o:spid="_x0000_s1033" type="#_x0000_t32" style="position:absolute;left:11251;top:10761;width:0;height:33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jWi8EAAADbAAAADwAAAGRycy9kb3ducmV2LnhtbERPTWvCQBC9F/oflil4qxuTUiR1FRUK&#10;Hq1K2+OQHZPg7mzITjX6691Cobd5vM+ZLQbv1Jn62AY2MBlnoIirYFuuDRz2789TUFGQLbrAZOBK&#10;ERbzx4cZljZc+IPOO6lVCuFYooFGpCu1jlVDHuM4dMSJO4beoyTY19r2eEnh3uk8y161x5ZTQ4Md&#10;rRuqTrsfb8BtnM9luy2wuEnxddi/fK6m38aMnoblGyihQf7Ff+6NTfNz+P0lHaD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2NaLwQAAANsAAAAPAAAAAAAAAAAAAAAA&#10;AKECAABkcnMvZG93bnJldi54bWxQSwUGAAAAAAQABAD5AAAAjwMAAAAA&#10;" strokecolor="black [0]">
              <v:stroke dashstyle="1 1"/>
              <v:shadow color="#eeece1"/>
              <o:lock v:ext="edit" aspectratio="t"/>
            </v:shape>
          </v:group>
        </w:pict>
      </w:r>
    </w:p>
    <w:sectPr w:rsidR="0086407B" w:rsidSect="00F477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defaultTabStop w:val="720"/>
  <w:characterSpacingControl w:val="doNotCompress"/>
  <w:compat/>
  <w:rsids>
    <w:rsidRoot w:val="000737C1"/>
    <w:rsid w:val="000737C1"/>
    <w:rsid w:val="003864DF"/>
    <w:rsid w:val="003B2E5D"/>
    <w:rsid w:val="00422613"/>
    <w:rsid w:val="005312EE"/>
    <w:rsid w:val="005B70FC"/>
    <w:rsid w:val="00616064"/>
    <w:rsid w:val="006C17AF"/>
    <w:rsid w:val="00805803"/>
    <w:rsid w:val="0082256D"/>
    <w:rsid w:val="0086407B"/>
    <w:rsid w:val="008B7CE1"/>
    <w:rsid w:val="00971F93"/>
    <w:rsid w:val="00F4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0"/>
        <o:r id="V:Rule2" type="connector" idref="#AutoShape 11"/>
        <o:r id="V:Rule3" type="connector" idref="#AutoShape 12"/>
        <o:r id="V:Rule4" type="connector" idref="#AutoShape 13"/>
        <o:r id="V:Rule5" type="connector" idref="#AutoShape 4"/>
        <o:r id="V:Rule6" type="connector" idref="#AutoShape 5"/>
        <o:r id="V:Rule7" type="connector" idref="#AutoShape 6"/>
        <o:r id="V:Rule8" type="connector" idref="#AutoShape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64"/>
  </w:style>
  <w:style w:type="paragraph" w:styleId="Heading1">
    <w:name w:val="heading 1"/>
    <w:basedOn w:val="Normal"/>
    <w:next w:val="Normal"/>
    <w:link w:val="Heading1Char"/>
    <w:uiPriority w:val="9"/>
    <w:qFormat/>
    <w:rsid w:val="0061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0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0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0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0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0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0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0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60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1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0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0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0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06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606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60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60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0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60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16064"/>
    <w:rPr>
      <w:b/>
      <w:bCs/>
    </w:rPr>
  </w:style>
  <w:style w:type="character" w:styleId="Emphasis">
    <w:name w:val="Emphasis"/>
    <w:basedOn w:val="DefaultParagraphFont"/>
    <w:uiPriority w:val="20"/>
    <w:qFormat/>
    <w:rsid w:val="00616064"/>
    <w:rPr>
      <w:i/>
      <w:iCs/>
    </w:rPr>
  </w:style>
  <w:style w:type="paragraph" w:styleId="NoSpacing">
    <w:name w:val="No Spacing"/>
    <w:uiPriority w:val="1"/>
    <w:qFormat/>
    <w:rsid w:val="006160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60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60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606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0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06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1606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1606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606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1606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606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06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Shajed/Downloads/Mini%20Envelopes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