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B" w:rsidRDefault="004C2BFE">
      <w:r w:rsidRPr="004C2BFE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group id="Group 11" o:spid="_x0000_s1026" style="position:absolute;margin-left:345.5pt;margin-top:65.45pt;width:337.75pt;height:391.45pt;z-index:251659264" coordorigin="10551,10777" coordsize="42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">
            <v:group id="Group 3" o:spid="_x0000_s1027" style="position:absolute;left:10551;top:10777;width:429;height:497" coordorigin="10551,10777" coordsize="428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8" type="#_x0000_t135" style="position:absolute;left:10719;top:10724;width:94;height:19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0X8IA&#10;AADbAAAADwAAAGRycy9kb3ducmV2LnhtbERP3WrCMBS+H+wdwhF2N1MVxlaNYgeKUHCoe4BDc2yK&#10;zUlJonY+vRkI3p2P7/fMFr1txYV8aBwrGA0zEMSV0w3XCn4Pq/dPECEia2wdk4I/CrCYv77MMNfu&#10;yju67GMtUgiHHBWYGLtcylAZshiGriNO3NF5izFBX0vt8ZrCbSvHWfYhLTacGgx29G2oOu3PVkGx&#10;Omxvxfq0WZdfhRmPfkrfbUul3gb9cgoiUh+f4od7o9P8Cfz/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HRfwgAAANsAAAAPAAAAAAAAAAAAAAAAAJgCAABkcnMvZG93&#10;bnJldi54bWxQSwUGAAAAAAQABAD1AAAAhwMAAAAA&#10;" filled="f" strokecolor="black [0]" insetpen="t">
                <v:shadow color="#eeece1"/>
                <v:textbox inset="2.88pt,2.88pt,2.88pt,2.88pt"/>
              </v:shape>
              <v:shape id="AutoShape 5" o:spid="_x0000_s1029" type="#_x0000_t135" style="position:absolute;left:10730;top:11138;width:73;height:199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dErsMA&#10;AADbAAAADwAAAGRycy9kb3ducmV2LnhtbESP3YrCMBCF74V9hzAL3tnURVRqo6isILiIP32AoRnb&#10;YjPpNlmtb78RBO9mOGfOdyZddKYWN2pdZVnBMIpBEOdWV1woyM6bwRSE88gaa8uk4EEOFvOPXoqJ&#10;tnc+0u3kCxFC2CWooPS+SaR0eUkGXWQb4qBdbGvQh7UtpG7xHsJNLb/ieCwNVhwIJTa0Lim/nv5M&#10;4F7WvKfddrI6TNzynNnf758VKtX/7JYzEJ46/za/rrc61B/B85cw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dErsMAAADbAAAADwAAAAAAAAAAAAAAAACYAgAAZHJzL2Rv&#10;d25yZXYueG1sUEsFBgAAAAAEAAQA9QAAAIgDAAAAAA==&#10;" filled="f" strokecolor="black [0]" insetpen="t">
                <v:shadow color="#eeece1"/>
                <v:textbox inset="2.88pt,2.88pt,2.88pt,2.88pt"/>
              </v:shape>
              <v:rect id="Rectangle 6" o:spid="_x0000_s1030" style="position:absolute;left:10666;top:10871;width:199;height:3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F58EA&#10;AADbAAAADwAAAGRycy9kb3ducmV2LnhtbERPS2uDQBC+F/Iflin0VleFlGCzCRIIhFAI1VxyG9yp&#10;St1ZcddH/303EMhtPr7nbPeL6cREg2stK0iiGARxZXXLtYJreXzfgHAeWWNnmRT8kYP9bvWyxUzb&#10;mb9pKnwtQgi7DBU03veZlK5qyKCLbE8cuB87GPQBDrXUA84h3HQyjeMPabDl0NBgT4eGqt9iNApu&#10;62QpMTkfLtjGSTp/5el4yZV6e13yTxCeFv8UP9wnHeav4f5LOE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gxefBAAAA2wAAAA8AAAAAAAAAAAAAAAAAmAIAAGRycy9kb3du&#10;cmV2LnhtbFBLBQYAAAAABAAEAPUAAACGAwAAAAA=&#10;" filled="f" strokecolor="black [0]" insetpen="t">
                <v:shadow color="#eeece1"/>
                <v:textbox inset="2.88pt,2.88pt,2.88pt,2.88pt"/>
              </v:rect>
              <v:shape id="Freeform 7" o:spid="_x0000_s1031" style="position:absolute;left:10551;top:10869;width:116;height:331;visibility:visible;mso-wrap-style:square;v-text-anchor:top" coordsize="1156447,3307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VnsMA&#10;AADbAAAADwAAAGRycy9kb3ducmV2LnhtbERPTWvCQBC9F/oflhF6q7tKa0vMKlawVBDEGA/ehuyY&#10;BLOzIbs16b/vCoXe5vE+J10OthE36nztWMNkrEAQF87UXGrIj5vndxA+IBtsHJOGH/KwXDw+pJgY&#10;1/OBblkoRQxhn6CGKoQ2kdIXFVn0Y9cSR+7iOoshwq6UpsM+httGTpWaSYs1x4YKW1pXVFyzb6vB&#10;ra7q9KaKj+N2v3vZ5f1Zrj9ftX4aDas5iEBD+Bf/ub9MnD+D+y/x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LVnsMAAADbAAAADwAAAAAAAAAAAAAAAACYAgAAZHJzL2Rv&#10;d25yZXYueG1sUEsFBgAAAAAEAAQA9QAAAIgDAAAAAA==&#10;" path="m1143000,3307977l,3307977,,228600,1156447,r-13447,3307977xe" filled="f" strokecolor="black [0]">
                <v:shadow color="#eeece1"/>
                <v:path arrowok="t" o:connecttype="custom" o:connectlocs="11431,33080;0,33080;0,2286;11565,0;11431,33080" o:connectangles="0,0,0,0,0"/>
              </v:shape>
              <v:shape id="Freeform 8" o:spid="_x0000_s1032" style="position:absolute;left:10863;top:10871;width:117;height:330;visibility:visible;mso-wrap-style:square;v-text-anchor:top" coordsize="1169895,3294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5t9cMA&#10;AADbAAAADwAAAGRycy9kb3ducmV2LnhtbERP32vCMBB+H/g/hBP2NlMd26SaFhEExxhjVRDfjuZs&#10;SptLaaKt//0yGOztPr6ft85H24ob9b52rGA+S0AQl07XXCk4HnZPSxA+IGtsHZOCO3nIs8nDGlPt&#10;Bv6mWxEqEUPYp6jAhNClUvrSkEU/cx1x5C6utxgi7CupexxiuG3lIklepcWaY4PBjraGyqa4WgXN&#10;5bw56ueX92L8PHXNV7s1H8NdqcfpuFmBCDSGf/Gfe6/j/Df4/SU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5t9cMAAADbAAAADwAAAAAAAAAAAAAAAACYAgAAZHJzL2Rv&#10;d25yZXYueG1sUEsFBgAAAAAEAAQA9QAAAIgDAAAAAA==&#10;" path="m13447,3294529r1156448,l1156447,228600,,,13447,3294529xe" filled="f" strokecolor="black [0]">
                <v:shadow color="#eeece1"/>
                <v:path arrowok="t" o:connecttype="custom" o:connectlocs="134,32946;11699,32946;11565,2286;0,0;134,32946" o:connectangles="0,0,0,0,0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left:10582;top:10987;width:62;height: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OnsQA&#10;AADbAAAADwAAAGRycy9kb3ducmV2LnhtbESPT2vCQBDF74V+h2UK3urGFlSiq0ih0EPBPy2ex+yY&#10;BLOzYXc10U/vHARvM7w37/1mvuxdoy4UYu3ZwGiYgSIuvK25NPD/9/0+BRUTssXGMxm4UoTl4vVl&#10;jrn1HW/pskulkhCOORqoUmpzrWNRkcM49C2xaEcfHCZZQ6ltwE7CXaM/smysHdYsDRW29FVRcdqd&#10;nYH9YXLedOFzsz3d2nHjV3H9m6Ixg7d+NQOVqE9P8+P6xwq+wMo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Dp7EAAAA2wAAAA8AAAAAAAAAAAAAAAAAmAIAAGRycy9k&#10;b3ducmV2LnhtbFBLBQYAAAAABAAEAPUAAACJAwAAAAA=&#10;" filled="f" stroked="f" strokecolor="black [0]" insetpen="t">
              <v:textbox inset="2.88pt,2.88pt,2.88pt,2.88pt">
                <w:txbxContent>
                  <w:p w:rsidR="00B05C3B" w:rsidRDefault="00B05C3B" w:rsidP="00B05C3B">
                    <w:pPr>
                      <w:widowControl w:val="0"/>
                    </w:pPr>
                    <w:r>
                      <w:t>Fold in</w:t>
                    </w:r>
                  </w:p>
                </w:txbxContent>
              </v:textbox>
            </v:shape>
            <v:shape id="Text Box 10" o:spid="_x0000_s1034" type="#_x0000_t202" style="position:absolute;left:10888;top:10990;width:61;height:1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rBcIA&#10;AADbAAAADwAAAGRycy9kb3ducmV2LnhtbERPTWvCQBC9C/6HZQRvZqOCtWnWEIRCD4WqlZ6n2TEJ&#10;ZmfD7mrS/vpuodDbPN7n5MVoOnEn51vLCpZJCoK4srrlWsH5/XmxBeEDssbOMin4Ig/FbjrJMdN2&#10;4CPdT6EWMYR9hgqaEPpMSl81ZNAntieO3MU6gyFCV0vtcIjhppOrNN1Igy3HhgZ72jdUXU83o+Dj&#10;8+F2GNz6cLx+95vOlv7tNXil5rOxfAIRaAz/4j/3i47zH+H3l3i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6sFwgAAANsAAAAPAAAAAAAAAAAAAAAAAJgCAABkcnMvZG93&#10;bnJldi54bWxQSwUGAAAAAAQABAD1AAAAhwMAAAAA&#10;" filled="f" stroked="f" strokecolor="black [0]" insetpen="t">
              <v:textbox inset="2.88pt,2.88pt,2.88pt,2.88pt">
                <w:txbxContent>
                  <w:p w:rsidR="00B05C3B" w:rsidRDefault="00B05C3B" w:rsidP="00B05C3B">
                    <w:pPr>
                      <w:widowControl w:val="0"/>
                    </w:pPr>
                    <w:r>
                      <w:t>Fold in</w:t>
                    </w:r>
                  </w:p>
                </w:txbxContent>
              </v:textbox>
            </v:shape>
            <v:shape id="Text Box 11" o:spid="_x0000_s1035" type="#_x0000_t202" style="position:absolute;left:10702;top:11210;width:129;height: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IJb4A&#10;AADbAAAADwAAAGRycy9kb3ducmV2LnhtbERPy4rCMBTdC/5DuII7TVVQ6RhFBMGF4JNZ32nutMXm&#10;piTRVr/eLASXh/NerFpTiQc5X1pWMBomIIgzq0vOFVwv28EchA/IGivLpOBJHlbLbmeBqbYNn+hx&#10;DrmIIexTVFCEUKdS+qwgg35oa+LI/VtnMETocqkdNjHcVHKcJFNpsOTYUGBNm4Ky2/luFPz+ze7H&#10;xk2Op9urnlZ27Q/74JXq99r1D4hAbfiKP+6dVjCO6+OX+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RyCW+AAAA2wAAAA8AAAAAAAAAAAAAAAAAmAIAAGRycy9kb3ducmV2&#10;LnhtbFBLBQYAAAAABAAEAPUAAACDAwAAAAA=&#10;" filled="f" stroked="f" strokecolor="black [0]" insetpen="t">
              <v:textbox inset="2.88pt,2.88pt,2.88pt,2.88pt">
                <w:txbxContent>
                  <w:p w:rsidR="00B05C3B" w:rsidRDefault="00B05C3B" w:rsidP="00B05C3B">
                    <w:pPr>
                      <w:widowControl w:val="0"/>
                      <w:jc w:val="center"/>
                    </w:pPr>
                    <w:r>
                      <w:t>Fold up</w:t>
                    </w:r>
                  </w:p>
                </w:txbxContent>
              </v:textbox>
            </v:shape>
          </v:group>
        </w:pict>
      </w:r>
      <w:r w:rsidRPr="004C2BFE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group id="Group 1" o:spid="_x0000_s1036" style="position:absolute;margin-left:-22.4pt;margin-top:64.95pt;width:337.75pt;height:391.45pt;z-index:251660288" coordorigin="10563,10788" coordsize="42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">
            <v:group id="Group 13" o:spid="_x0000_s1037" style="position:absolute;left:10563;top:10788;width:429;height:497" coordorigin="10563,10788" coordsize="428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AutoShape 14" o:spid="_x0000_s1038" type="#_x0000_t135" style="position:absolute;left:10731;top:10735;width:94;height:19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pN8MA&#10;AADaAAAADwAAAGRycy9kb3ducmV2LnhtbESP0WoCMRRE3wv9h3CFvtWsCqVdjeIWFGHBovYDLpvr&#10;ZnFzsyRRt369KQg+DjNzhpktetuKC/nQOFYwGmYgiCunG64V/B5W758gQkTW2DomBX8UYDF/fZlh&#10;rt2Vd3TZx1okCIccFZgYu1zKUBmyGIauI07e0XmLMUlfS+3xmuC2leMs+5AWG04LBjv6NlSd9mer&#10;oFgdtrdifdqsy6/CjEc/pe+2pVJvg345BRGpj8/wo73RCibwfyXd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JpN8MAAADaAAAADwAAAAAAAAAAAAAAAACYAgAAZHJzL2Rv&#10;d25yZXYueG1sUEsFBgAAAAAEAAQA9QAAAIgDAAAAAA==&#10;" filled="f" strokecolor="black [0]" insetpen="t">
                <v:shadow color="#eeece1"/>
                <v:textbox inset="2.88pt,2.88pt,2.88pt,2.88pt"/>
              </v:shape>
              <v:shape id="AutoShape 15" o:spid="_x0000_s1039" type="#_x0000_t135" style="position:absolute;left:10742;top:11149;width:72;height:199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rjsEA&#10;AADaAAAADwAAAGRycy9kb3ducmV2LnhtbESP3WrCQBCF7wu+wzKCd3VTKVpSV1GxEFCKJj7AkB2T&#10;0OxszK4mvr0rCL08nJ+PM1/2phY3al1lWcHHOAJBnFtdcaHglP28f4FwHlljbZkU3MnBcjF4m2Os&#10;bcdHuqW+EGGEXYwKSu+bWEqXl2TQjW1DHLyzbQ36INtC6ha7MG5qOYmiqTRYcSCU2NCmpPwvvZrA&#10;PW/4l3bJbH2YuVV2spftfo1KjYb96huEp97/h1/tRCv4hOeVc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bq47BAAAA2gAAAA8AAAAAAAAAAAAAAAAAmAIAAGRycy9kb3du&#10;cmV2LnhtbFBLBQYAAAAABAAEAPUAAACGAwAAAAA=&#10;" filled="f" strokecolor="black [0]" insetpen="t">
                <v:shadow color="#eeece1"/>
                <v:textbox inset="2.88pt,2.88pt,2.88pt,2.88pt"/>
              </v:shape>
              <v:rect id="Rectangle 16" o:spid="_x0000_s1040" style="position:absolute;left:10677;top:10883;width:199;height: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wPMIA&#10;AADaAAAADwAAAGRycy9kb3ducmV2LnhtbESPzWrDMBCE74W8g9hCb7VsQ0pwowQTCIRQCLVzyW2x&#10;traptTKW/NO3rwKBHIeZ+YbZ7hfTiYkG11pWkEQxCOLK6pZrBdfy+L4B4Tyyxs4yKfgjB/vd6mWL&#10;mbYzf9NU+FoECLsMFTTe95mUrmrIoItsTxy8HzsY9EEOtdQDzgFuOpnG8Yc02HJYaLCnQ0PVbzEa&#10;Bbd1spSYnA8XbOMknb/ydLzkSr29LvknCE+Lf4Yf7ZNWsIb7lXA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7A8wgAAANoAAAAPAAAAAAAAAAAAAAAAAJgCAABkcnMvZG93&#10;bnJldi54bWxQSwUGAAAAAAQABAD1AAAAhwMAAAAA&#10;" filled="f" strokecolor="black [0]" insetpen="t">
                <v:shadow color="#eeece1"/>
                <v:textbox inset="2.88pt,2.88pt,2.88pt,2.88pt"/>
              </v:rect>
              <v:shape id="Freeform 17" o:spid="_x0000_s1041" style="position:absolute;left:10563;top:10880;width:115;height:331;visibility:visible;mso-wrap-style:square;v-text-anchor:top" coordsize="1156447,3307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GHsUA&#10;AADaAAAADwAAAGRycy9kb3ducmV2LnhtbESPQWvCQBSE74X+h+UJvdVdpbUlZhUrWCoIYowHb4/s&#10;Mwlm34bs1qT/visUehxm5hsmXQ62ETfqfO1Yw2SsQBAXztRcasiPm+d3ED4gG2wck4Yf8rBcPD6k&#10;mBjX84FuWShFhLBPUEMVQptI6YuKLPqxa4mjd3GdxRBlV0rTYR/htpFTpWbSYs1xocKW1hUV1+zb&#10;anCrqzq9qeLjuN3vXnZ5f5brz1etn0bDag4i0BD+w3/tL6NhBvcr8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sYexQAAANoAAAAPAAAAAAAAAAAAAAAAAJgCAABkcnMv&#10;ZG93bnJldi54bWxQSwUGAAAAAAQABAD1AAAAigMAAAAA&#10;" path="m1143000,3307977l,3307977,,228600,1156447,r-13447,3307977xe" filled="f" strokecolor="black [0]">
                <v:shadow color="#eeece1"/>
                <v:path arrowok="t" o:connecttype="custom" o:connectlocs="11431,33080;0,33080;0,2286;11565,0;11431,33080" o:connectangles="0,0,0,0,0"/>
              </v:shape>
              <v:shape id="Freeform 18" o:spid="_x0000_s1042" style="position:absolute;left:10875;top:10883;width:117;height:329;visibility:visible;mso-wrap-style:square;v-text-anchor:top" coordsize="1169895,3294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wl8MA&#10;AADaAAAADwAAAGRycy9kb3ducmV2LnhtbESPQWvCQBSE70L/w/IK3nTTilpSVxGhUBERU6H09sg+&#10;syHZtyG7NfHfu4LgcZiZb5jFqre1uFDrS8cK3sYJCOLc6ZILBaefr9EHCB+QNdaOScGVPKyWL4MF&#10;ptp1fKRLFgoRIexTVGBCaFIpfW7Ioh+7hjh6Z9daDFG2hdQtdhFua/meJDNpseS4YLChjaG8yv6t&#10;gur8tz7pyXSb9fvfpjrUG7PrrkoNX/v1J4hAfXiGH+1vrWAO9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Gwl8MAAADaAAAADwAAAAAAAAAAAAAAAACYAgAAZHJzL2Rv&#10;d25yZXYueG1sUEsFBgAAAAAEAAQA9QAAAIgDAAAAAA==&#10;" path="m13447,3294529r1156448,l1156447,228600,,,13447,3294529xe" filled="f" strokecolor="black [0]">
                <v:shadow color="#eeece1"/>
                <v:path arrowok="t" o:connecttype="custom" o:connectlocs="134,32946;11699,32946;11565,2286;0,0;134,32946" o:connectangles="0,0,0,0,0"/>
              </v:shape>
            </v:group>
            <v:shape id="Text Box 19" o:spid="_x0000_s1043" type="#_x0000_t202" style="position:absolute;left:10594;top:10999;width:62;height:1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YfsEA&#10;AADaAAAADwAAAGRycy9kb3ducmV2LnhtbERPyWrDMBC9B/oPYgq9xXJacINrxZhCoYdCnIWcp9bE&#10;NrFGRlJiN19fHQo9Pt5elLMZxI2c7y0rWCUpCOLG6p5bBcfDx3INwgdkjYNlUvBDHsrNw6LAXNuJ&#10;d3Tbh1bEEPY5KuhCGHMpfdORQZ/YkThyZ+sMhghdK7XDKYabQT6naSYN9hwbOhzpvaPmsr8aBafv&#10;12s9uZd6d7mP2WArv/0KXqmnx7l6AxFoDv/iP/enVhC3xivx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AGH7BAAAA2gAAAA8AAAAAAAAAAAAAAAAAmAIAAGRycy9kb3du&#10;cmV2LnhtbFBLBQYAAAAABAAEAPUAAACGAwAAAAA=&#10;" filled="f" stroked="f" strokecolor="black [0]" insetpen="t">
              <v:textbox inset="2.88pt,2.88pt,2.88pt,2.88pt">
                <w:txbxContent>
                  <w:p w:rsidR="00B05C3B" w:rsidRDefault="00B05C3B" w:rsidP="00B05C3B">
                    <w:pPr>
                      <w:widowControl w:val="0"/>
                    </w:pPr>
                    <w:r>
                      <w:t>Fold in</w:t>
                    </w:r>
                  </w:p>
                </w:txbxContent>
              </v:textbox>
            </v:shape>
            <v:shape id="Text Box 20" o:spid="_x0000_s1044" type="#_x0000_t202" style="position:absolute;left:10899;top:11001;width:62;height: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95cIA&#10;AADaAAAADwAAAGRycy9kb3ducmV2LnhtbESPQYvCMBSE74L/ITzBm6YqqNs1igiCB2HVlT2/bZ5t&#10;sXkpSbR1f70RhD0OM/MNs1i1phJ3cr60rGA0TEAQZ1aXnCs4f28HcxA+IGusLJOCB3lYLbudBaba&#10;Nnyk+ynkIkLYp6igCKFOpfRZQQb90NbE0btYZzBE6XKpHTYRbio5TpKpNFhyXCiwpk1B2fV0Mwp+&#10;fme3Q+Mmh+P1r55Wdu2/9sEr1e+1608QgdrwH363d1rBB7yuxBs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L3l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B05C3B" w:rsidRDefault="00B05C3B" w:rsidP="00B05C3B">
                    <w:pPr>
                      <w:widowControl w:val="0"/>
                    </w:pPr>
                    <w:r>
                      <w:t>Fold in</w:t>
                    </w:r>
                  </w:p>
                </w:txbxContent>
              </v:textbox>
            </v:shape>
            <v:shape id="Text Box 21" o:spid="_x0000_s1045" type="#_x0000_t202" style="position:absolute;left:10713;top:11222;width:130;height: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0CmMQA&#10;AADbAAAADwAAAGRycy9kb3ducmV2LnhtbESPT2vCQBDF74V+h2UK3urGFlSiq0ih0EPBPy2ex+yY&#10;BLOzYXc10U/vHARvM7w37/1mvuxdoy4UYu3ZwGiYgSIuvK25NPD/9/0+BRUTssXGMxm4UoTl4vVl&#10;jrn1HW/pskulkhCOORqoUmpzrWNRkcM49C2xaEcfHCZZQ6ltwE7CXaM/smysHdYsDRW29FVRcdqd&#10;nYH9YXLedOFzsz3d2nHjV3H9m6Ixg7d+NQOVqE9P8+P6xw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9ApjEAAAA2wAAAA8AAAAAAAAAAAAAAAAAmAIAAGRycy9k&#10;b3ducmV2LnhtbFBLBQYAAAAABAAEAPUAAACJAwAAAAA=&#10;" filled="f" stroked="f" strokecolor="black [0]" insetpen="t">
              <v:textbox inset="2.88pt,2.88pt,2.88pt,2.88pt">
                <w:txbxContent>
                  <w:p w:rsidR="00B05C3B" w:rsidRDefault="00B05C3B" w:rsidP="00B05C3B">
                    <w:pPr>
                      <w:widowControl w:val="0"/>
                      <w:jc w:val="center"/>
                    </w:pPr>
                    <w:r>
                      <w:t>Fold up</w:t>
                    </w:r>
                  </w:p>
                </w:txbxContent>
              </v:textbox>
            </v:shape>
          </v:group>
        </w:pict>
      </w:r>
    </w:p>
    <w:sectPr w:rsidR="0086407B" w:rsidSect="00B05C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20"/>
  <w:characterSpacingControl w:val="doNotCompress"/>
  <w:compat/>
  <w:rsids>
    <w:rsidRoot w:val="00637C7D"/>
    <w:rsid w:val="003864DF"/>
    <w:rsid w:val="003B2E5D"/>
    <w:rsid w:val="00422613"/>
    <w:rsid w:val="004C2BFE"/>
    <w:rsid w:val="005312EE"/>
    <w:rsid w:val="00616064"/>
    <w:rsid w:val="00637C7D"/>
    <w:rsid w:val="006C17AF"/>
    <w:rsid w:val="00805803"/>
    <w:rsid w:val="0082256D"/>
    <w:rsid w:val="0086407B"/>
    <w:rsid w:val="008B7CE1"/>
    <w:rsid w:val="00971F93"/>
    <w:rsid w:val="00B0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3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06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06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6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064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61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6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16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6064"/>
    <w:rPr>
      <w:b/>
      <w:bCs/>
    </w:rPr>
  </w:style>
  <w:style w:type="character" w:styleId="Emphasis">
    <w:name w:val="Emphasis"/>
    <w:basedOn w:val="DefaultParagraphFont"/>
    <w:uiPriority w:val="20"/>
    <w:qFormat/>
    <w:rsid w:val="00616064"/>
    <w:rPr>
      <w:i/>
      <w:iCs/>
    </w:rPr>
  </w:style>
  <w:style w:type="paragraph" w:styleId="NoSpacing">
    <w:name w:val="No Spacing"/>
    <w:uiPriority w:val="1"/>
    <w:qFormat/>
    <w:rsid w:val="0061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0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61606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616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6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6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6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6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6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6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0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hajed/Downloads/Coin%20Envelopes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