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r wash fundraiser details table"/>
      </w:tblPr>
      <w:tblGrid>
        <w:gridCol w:w="5233"/>
        <w:gridCol w:w="910"/>
        <w:gridCol w:w="5233"/>
      </w:tblGrid>
      <w:tr w:rsidR="00D40111">
        <w:trPr>
          <w:trHeight w:val="7200"/>
        </w:trPr>
        <w:tc>
          <w:tcPr>
            <w:tcW w:w="2300" w:type="pct"/>
            <w:vAlign w:val="bottom"/>
          </w:tcPr>
          <w:p w:rsidR="00D40111" w:rsidRDefault="00440C7E">
            <w:pPr>
              <w:pStyle w:val="Heading1"/>
            </w:pPr>
            <w:r>
              <w:t>Car Wash</w:t>
            </w:r>
          </w:p>
          <w:p w:rsidR="00D40111" w:rsidRDefault="00440C7E">
            <w:pPr>
              <w:pStyle w:val="Heading2"/>
            </w:pPr>
            <w:r>
              <w:t>Fundraiser</w:t>
            </w:r>
          </w:p>
        </w:tc>
        <w:tc>
          <w:tcPr>
            <w:tcW w:w="400" w:type="pct"/>
            <w:vAlign w:val="bottom"/>
          </w:tcPr>
          <w:p w:rsidR="00D40111" w:rsidRDefault="00D40111">
            <w:pPr>
              <w:pStyle w:val="Heading1"/>
            </w:pPr>
          </w:p>
        </w:tc>
        <w:tc>
          <w:tcPr>
            <w:tcW w:w="2300" w:type="pct"/>
            <w:vAlign w:val="bottom"/>
          </w:tcPr>
          <w:p w:rsidR="00D40111" w:rsidRDefault="00440C7E">
            <w:pPr>
              <w:pStyle w:val="Heading1"/>
            </w:pPr>
            <w:r>
              <w:t>Car Wash</w:t>
            </w:r>
          </w:p>
          <w:p w:rsidR="00D40111" w:rsidRDefault="00440C7E">
            <w:pPr>
              <w:pStyle w:val="Heading2"/>
            </w:pPr>
            <w:r>
              <w:t>Fundraiser</w:t>
            </w:r>
          </w:p>
        </w:tc>
      </w:tr>
      <w:tr w:rsidR="00D40111">
        <w:trPr>
          <w:trHeight w:val="630"/>
        </w:trPr>
        <w:tc>
          <w:tcPr>
            <w:tcW w:w="2300" w:type="pct"/>
            <w:vAlign w:val="bottom"/>
          </w:tcPr>
          <w:p w:rsidR="00D40111" w:rsidRDefault="00440C7E">
            <w:r>
              <w:t xml:space="preserve">Help send the </w:t>
            </w:r>
            <w:sdt>
              <w:sdtPr>
                <w:alias w:val="[Beneficiary]"/>
                <w:tag w:val=""/>
                <w:id w:val="35700397"/>
                <w:placeholder>
                  <w:docPart w:val="F2C0B1AA027041FCB58EBC0E3613E834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[Beneficiary]</w:t>
                </w:r>
              </w:sdtContent>
            </w:sdt>
          </w:p>
          <w:p w:rsidR="00D40111" w:rsidRDefault="00440C7E">
            <w:r>
              <w:t xml:space="preserve">In </w:t>
            </w:r>
            <w:sdt>
              <w:sdtPr>
                <w:rPr>
                  <w:rStyle w:val="Heading3Char"/>
                </w:rPr>
                <w:alias w:val="Location"/>
                <w:tag w:val=""/>
                <w:id w:val="1588956038"/>
                <w:placeholder>
                  <w:docPart w:val="1A8CB283FB904109B1C3EE51BD234185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>
                <w:rPr>
                  <w:rStyle w:val="Heading3Char"/>
                </w:rPr>
              </w:sdtEndPr>
              <w:sdtContent>
                <w:r>
                  <w:rPr>
                    <w:rStyle w:val="Heading3Char"/>
                  </w:rPr>
                  <w:t>[Location]</w:t>
                </w:r>
              </w:sdtContent>
            </w:sdt>
          </w:p>
        </w:tc>
        <w:tc>
          <w:tcPr>
            <w:tcW w:w="400" w:type="pct"/>
            <w:vAlign w:val="bottom"/>
          </w:tcPr>
          <w:p w:rsidR="00D40111" w:rsidRDefault="00D40111"/>
        </w:tc>
        <w:tc>
          <w:tcPr>
            <w:tcW w:w="2300" w:type="pct"/>
            <w:vAlign w:val="bottom"/>
          </w:tcPr>
          <w:p w:rsidR="00D40111" w:rsidRDefault="00440C7E">
            <w:r>
              <w:t xml:space="preserve">Help send the </w:t>
            </w:r>
            <w:sdt>
              <w:sdtPr>
                <w:alias w:val="[Beneficiary]"/>
                <w:tag w:val=""/>
                <w:id w:val="626361349"/>
                <w:placeholder>
                  <w:docPart w:val="F2C0B1AA027041FCB58EBC0E3613E834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>
                  <w:t>[Beneficiary]</w:t>
                </w:r>
              </w:sdtContent>
            </w:sdt>
          </w:p>
          <w:p w:rsidR="00D40111" w:rsidRDefault="00440C7E">
            <w:r>
              <w:t xml:space="preserve">In </w:t>
            </w:r>
            <w:sdt>
              <w:sdtPr>
                <w:rPr>
                  <w:rStyle w:val="Heading3Char"/>
                </w:rPr>
                <w:alias w:val="Location"/>
                <w:tag w:val=""/>
                <w:id w:val="410047562"/>
                <w:placeholder>
                  <w:docPart w:val="1A8CB283FB904109B1C3EE51BD234185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>
                <w:rPr>
                  <w:rStyle w:val="Heading3Char"/>
                </w:rPr>
              </w:sdtEndPr>
              <w:sdtContent>
                <w:r>
                  <w:rPr>
                    <w:rStyle w:val="Heading3Char"/>
                  </w:rPr>
                  <w:t>[Location]</w:t>
                </w:r>
              </w:sdtContent>
            </w:sdt>
          </w:p>
        </w:tc>
      </w:tr>
      <w:tr w:rsidR="00D40111">
        <w:trPr>
          <w:trHeight w:val="999"/>
        </w:trPr>
        <w:tc>
          <w:tcPr>
            <w:tcW w:w="2300" w:type="pct"/>
            <w:vAlign w:val="bottom"/>
          </w:tcPr>
          <w:sdt>
            <w:sdtPr>
              <w:rPr>
                <w:rStyle w:val="Heading3Char"/>
                <w:b/>
                <w:bCs/>
              </w:rPr>
              <w:alias w:val="Event date"/>
              <w:tag w:val=""/>
              <w:id w:val="-507067611"/>
              <w:placeholder>
                <w:docPart w:val="07A7FC1BFF4946899D41F9F64D7A109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dd, MMMM dd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:rsidR="00D40111" w:rsidRDefault="00440C7E">
                <w:pPr>
                  <w:pStyle w:val="Heading3"/>
                </w:pPr>
                <w:r>
                  <w:t>[Event date]</w:t>
                </w:r>
              </w:p>
            </w:sdtContent>
          </w:sdt>
          <w:sdt>
            <w:sdtPr>
              <w:alias w:val="Address"/>
              <w:tag w:val=""/>
              <w:id w:val="-736779843"/>
              <w:placeholder>
                <w:docPart w:val="FC13CA8B292B471C80480AF43AABCED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D40111" w:rsidRDefault="00440C7E">
                <w:r>
                  <w:t>[Address]</w:t>
                </w:r>
              </w:p>
            </w:sdtContent>
          </w:sdt>
          <w:sdt>
            <w:sdtPr>
              <w:rPr>
                <w:rStyle w:val="Heading3Char"/>
                <w:b/>
                <w:bCs/>
              </w:rPr>
              <w:alias w:val="Start - end times"/>
              <w:tag w:val=""/>
              <w:id w:val="505563144"/>
              <w:placeholder>
                <w:docPart w:val="F12A72DCD88F469E9E5A988264CB11E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>
              <w:rPr>
                <w:rStyle w:val="DefaultParagraphFont"/>
              </w:rPr>
            </w:sdtEndPr>
            <w:sdtContent>
              <w:p w:rsidR="00D40111" w:rsidRDefault="00440C7E">
                <w:pPr>
                  <w:pStyle w:val="Heading3"/>
                </w:pPr>
                <w:r>
                  <w:t>[Start – End times]</w:t>
                </w:r>
              </w:p>
            </w:sdtContent>
          </w:sdt>
        </w:tc>
        <w:tc>
          <w:tcPr>
            <w:tcW w:w="400" w:type="pct"/>
            <w:vAlign w:val="bottom"/>
          </w:tcPr>
          <w:p w:rsidR="00D40111" w:rsidRDefault="00D40111">
            <w:pPr>
              <w:pStyle w:val="Heading3"/>
            </w:pPr>
          </w:p>
        </w:tc>
        <w:tc>
          <w:tcPr>
            <w:tcW w:w="2300" w:type="pct"/>
            <w:vAlign w:val="bottom"/>
          </w:tcPr>
          <w:sdt>
            <w:sdtPr>
              <w:rPr>
                <w:rStyle w:val="Heading3Char"/>
                <w:b/>
                <w:bCs/>
              </w:rPr>
              <w:alias w:val="Event date"/>
              <w:tag w:val=""/>
              <w:id w:val="-1957940969"/>
              <w:placeholder>
                <w:docPart w:val="07A7FC1BFF4946899D41F9F64D7A1098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dd, MMMM dd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:rsidR="00D40111" w:rsidRDefault="00440C7E">
                <w:pPr>
                  <w:pStyle w:val="Heading3"/>
                </w:pPr>
                <w:r>
                  <w:t>[Event date]</w:t>
                </w:r>
              </w:p>
            </w:sdtContent>
          </w:sdt>
          <w:sdt>
            <w:sdtPr>
              <w:alias w:val="Address"/>
              <w:tag w:val=""/>
              <w:id w:val="-2021382932"/>
              <w:placeholder>
                <w:docPart w:val="FC13CA8B292B471C80480AF43AABCEDB"/>
              </w:placeholder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 w:rsidR="00D40111" w:rsidRDefault="00440C7E">
                <w:r>
                  <w:t>[Address]</w:t>
                </w:r>
              </w:p>
            </w:sdtContent>
          </w:sdt>
          <w:sdt>
            <w:sdtPr>
              <w:rPr>
                <w:rStyle w:val="Heading3Char"/>
                <w:b/>
                <w:bCs/>
              </w:rPr>
              <w:alias w:val="Start - end times"/>
              <w:tag w:val=""/>
              <w:id w:val="-1353260654"/>
              <w:placeholder>
                <w:docPart w:val="F12A72DCD88F469E9E5A988264CB11E1"/>
              </w:placeholder>
              <w:showingPlcHdr/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>
              <w:rPr>
                <w:rStyle w:val="DefaultParagraphFont"/>
              </w:rPr>
            </w:sdtEndPr>
            <w:sdtContent>
              <w:p w:rsidR="00D40111" w:rsidRDefault="00440C7E">
                <w:pPr>
                  <w:pStyle w:val="Heading3"/>
                </w:pPr>
                <w:r>
                  <w:t>[Start – End times]</w:t>
                </w:r>
              </w:p>
            </w:sdtContent>
          </w:sdt>
        </w:tc>
      </w:tr>
      <w:tr w:rsidR="00D40111">
        <w:trPr>
          <w:trHeight w:val="3861"/>
        </w:trPr>
        <w:tc>
          <w:tcPr>
            <w:tcW w:w="2300" w:type="pct"/>
            <w:vAlign w:val="bottom"/>
          </w:tcPr>
          <w:p w:rsidR="00D40111" w:rsidRDefault="00440C7E">
            <w:pPr>
              <w:pStyle w:val="Heading4"/>
            </w:pPr>
            <w:r>
              <w:t>Cars</w:t>
            </w:r>
            <w:r>
              <w:br/>
              <w:t>$</w:t>
            </w:r>
            <w:sdt>
              <w:sdtPr>
                <w:alias w:val="Cars"/>
                <w:tag w:val=""/>
                <w:id w:val="65922684"/>
                <w:placeholder>
                  <w:docPart w:val="33D56015064444B48DA223DA63896E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t>[00.00]</w:t>
                </w:r>
              </w:sdtContent>
            </w:sdt>
          </w:p>
          <w:p w:rsidR="00D40111" w:rsidRDefault="00440C7E">
            <w:pPr>
              <w:pStyle w:val="Heading4"/>
            </w:pPr>
            <w:r>
              <w:t>Trucks, Vans &amp;</w:t>
            </w:r>
            <w:bookmarkStart w:id="0" w:name="_GoBack"/>
            <w:bookmarkEnd w:id="0"/>
            <w:r>
              <w:t xml:space="preserve"> SUVs</w:t>
            </w:r>
            <w:r>
              <w:br/>
              <w:t>$</w:t>
            </w:r>
            <w:sdt>
              <w:sdtPr>
                <w:rPr>
                  <w:rStyle w:val="Heading4Char"/>
                  <w:b/>
                  <w:bCs/>
                </w:rPr>
                <w:alias w:val="Trucks, Vans &amp; SUVs"/>
                <w:tag w:val=""/>
                <w:id w:val="-668714982"/>
                <w:placeholder>
                  <w:docPart w:val="33D56015064444B48DA223DA63896E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>
                <w:rPr>
                  <w:rStyle w:val="DefaultParagraphFont"/>
                </w:rPr>
              </w:sdtEndPr>
              <w:sdtContent>
                <w:r>
                  <w:t>[00.00]</w:t>
                </w:r>
              </w:sdtContent>
            </w:sdt>
          </w:p>
        </w:tc>
        <w:tc>
          <w:tcPr>
            <w:tcW w:w="400" w:type="pct"/>
            <w:vAlign w:val="bottom"/>
          </w:tcPr>
          <w:p w:rsidR="00D40111" w:rsidRDefault="00D40111">
            <w:pPr>
              <w:pStyle w:val="Heading3"/>
            </w:pPr>
          </w:p>
        </w:tc>
        <w:tc>
          <w:tcPr>
            <w:tcW w:w="2300" w:type="pct"/>
            <w:vAlign w:val="bottom"/>
          </w:tcPr>
          <w:p w:rsidR="00D40111" w:rsidRDefault="00440C7E">
            <w:pPr>
              <w:pStyle w:val="Heading4"/>
            </w:pPr>
            <w:r>
              <w:t>Cars</w:t>
            </w:r>
            <w:r>
              <w:br/>
              <w:t>$</w:t>
            </w:r>
            <w:sdt>
              <w:sdtPr>
                <w:alias w:val="Cars"/>
                <w:tag w:val=""/>
                <w:id w:val="-1776783807"/>
                <w:placeholder>
                  <w:docPart w:val="33D56015064444B48DA223DA63896E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t>[00.00]</w:t>
                </w:r>
              </w:sdtContent>
            </w:sdt>
          </w:p>
          <w:p w:rsidR="00D40111" w:rsidRDefault="00440C7E">
            <w:pPr>
              <w:pStyle w:val="Heading4"/>
            </w:pPr>
            <w:r>
              <w:t>Trucks, Vans &amp; SUVs</w:t>
            </w:r>
            <w:r>
              <w:br/>
              <w:t>$</w:t>
            </w:r>
            <w:sdt>
              <w:sdtPr>
                <w:alias w:val="Trucks, Vans &amp; SUVs"/>
                <w:tag w:val=""/>
                <w:id w:val="-750741621"/>
                <w:placeholder>
                  <w:docPart w:val="33D56015064444B48DA223DA63896EF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[00.00]</w:t>
                </w:r>
              </w:sdtContent>
            </w:sdt>
          </w:p>
        </w:tc>
      </w:tr>
    </w:tbl>
    <w:p w:rsidR="00D40111" w:rsidRDefault="00440C7E">
      <w:r>
        <w:rPr>
          <w:noProof/>
          <w:lang w:eastAsia="en-US" w:bidi="bn-BD"/>
        </w:rPr>
        <mc:AlternateContent>
          <mc:Choice Requires="wpg">
            <w:drawing>
              <wp:anchor distT="0" distB="0" distL="114300" distR="114300" simplePos="0" relativeHeight="251673088" behindDoc="1" locked="1" layoutInCell="1" allowOverlap="1">
                <wp:simplePos x="0" y="0"/>
                <wp:positionH relativeFrom="page">
                  <wp:posOffset>237490</wp:posOffset>
                </wp:positionH>
                <wp:positionV relativeFrom="page">
                  <wp:posOffset>539750</wp:posOffset>
                </wp:positionV>
                <wp:extent cx="7516368" cy="9144000"/>
                <wp:effectExtent l="0" t="0" r="27940" b="0"/>
                <wp:wrapNone/>
                <wp:docPr id="35" name="Group 35" descr="Door hanger graphic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368" cy="9144000"/>
                          <a:chOff x="0" y="0"/>
                          <a:chExt cx="7516368" cy="9148119"/>
                        </a:xfrm>
                      </wpg:grpSpPr>
                      <wpg:grpSp>
                        <wpg:cNvPr id="32" name="Group 32" descr="Door hanger graphics"/>
                        <wpg:cNvGrpSpPr/>
                        <wpg:grpSpPr>
                          <a:xfrm>
                            <a:off x="0" y="0"/>
                            <a:ext cx="7516368" cy="9015984"/>
                            <a:chOff x="0" y="0"/>
                            <a:chExt cx="7518113" cy="9015984"/>
                          </a:xfrm>
                        </wpg:grpSpPr>
                        <wpg:grpSp>
                          <wpg:cNvPr id="47" name="Group 46"/>
                          <wpg:cNvGrpSpPr/>
                          <wpg:grpSpPr>
                            <a:xfrm>
                              <a:off x="0" y="0"/>
                              <a:ext cx="3630168" cy="9015984"/>
                              <a:chOff x="0" y="0"/>
                              <a:chExt cx="3627948" cy="9017000"/>
                            </a:xfrm>
                          </wpg:grpSpPr>
                          <wps:wsp>
                            <wps:cNvPr id="2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1387033" y="0"/>
                                <a:ext cx="1965960" cy="9015730"/>
                              </a:xfrm>
                              <a:custGeom>
                                <a:avLst/>
                                <a:gdLst>
                                  <a:gd name="T0" fmla="*/ 1479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3039 w 3102"/>
                                  <a:gd name="T5" fmla="*/ 11163 h 13587"/>
                                  <a:gd name="T6" fmla="*/ 1107 w 3102"/>
                                  <a:gd name="T7" fmla="*/ 13587 h 13587"/>
                                  <a:gd name="T8" fmla="*/ 2067 w 3102"/>
                                  <a:gd name="T9" fmla="*/ 13587 h 13587"/>
                                  <a:gd name="T10" fmla="*/ 3102 w 3102"/>
                                  <a:gd name="T11" fmla="*/ 11160 h 13587"/>
                                  <a:gd name="T12" fmla="*/ 1479 w 3102"/>
                                  <a:gd name="T13" fmla="*/ 0 h 135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374843" y="0"/>
                                <a:ext cx="2905125" cy="9017000"/>
                              </a:xfrm>
                              <a:custGeom>
                                <a:avLst/>
                                <a:gdLst>
                                  <a:gd name="T0" fmla="*/ 1456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4488 w 4575"/>
                                  <a:gd name="T5" fmla="*/ 11162 h 13583"/>
                                  <a:gd name="T6" fmla="*/ 1053 w 4575"/>
                                  <a:gd name="T7" fmla="*/ 13583 h 13583"/>
                                  <a:gd name="T8" fmla="*/ 2595 w 4575"/>
                                  <a:gd name="T9" fmla="*/ 13583 h 13583"/>
                                  <a:gd name="T10" fmla="*/ 4575 w 4575"/>
                                  <a:gd name="T11" fmla="*/ 11159 h 13583"/>
                                  <a:gd name="T12" fmla="*/ 1456 w 4575"/>
                                  <a:gd name="T13" fmla="*/ 0 h 135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848693"/>
                                <a:ext cx="3410172" cy="1070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918710"/>
                                <a:ext cx="3410172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373370"/>
                                <a:ext cx="3410172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0036" y="7278928"/>
                                <a:ext cx="1709420" cy="1261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111" w:rsidRDefault="00D40111">
                                  <w:pPr>
                                    <w:spacing w:after="120"/>
                                    <w:ind w:left="1166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Oval 8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339157" y="5897780"/>
                                <a:ext cx="446405" cy="445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Oval 9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826453" y="5919470"/>
                                <a:ext cx="167005" cy="168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Oval 10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812483" y="6093460"/>
                                <a:ext cx="323850" cy="323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Oval 11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660593" y="4879340"/>
                                <a:ext cx="213995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Oval 12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385003" y="479171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619001" y="4669472"/>
                                <a:ext cx="20066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Oval 14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562803" y="4585970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Oval 15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353888" y="5109210"/>
                                <a:ext cx="662940" cy="662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6" name="Group 16"/>
                            <wpg:cNvGrpSpPr/>
                            <wpg:grpSpPr>
                              <a:xfrm>
                                <a:off x="1990283" y="2038351"/>
                                <a:ext cx="974090" cy="883920"/>
                                <a:chOff x="1990283" y="2038350"/>
                                <a:chExt cx="974090" cy="883860"/>
                              </a:xfrm>
                            </wpg:grpSpPr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4773" y="2153912"/>
                                  <a:ext cx="609600" cy="6095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0313" y="2668227"/>
                                  <a:ext cx="254000" cy="253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accent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6793" y="2611081"/>
                                  <a:ext cx="184150" cy="1841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0283" y="2797758"/>
                                  <a:ext cx="95250" cy="952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5133" y="2038350"/>
                                  <a:ext cx="114300" cy="11429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1733" y="2477740"/>
                                  <a:ext cx="196850" cy="196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s:wsp>
                            <wps:cNvPr id="17" name="Oval 17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933008" y="5647055"/>
                                <a:ext cx="12446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Oval 18"/>
                            <wps:cNvSpPr>
                              <a:spLocks noChangeArrowheads="1"/>
                            </wps:cNvSpPr>
                            <wps:spPr bwMode="auto">
                              <a:xfrm rot="19001183" flipH="1">
                                <a:off x="583758" y="6351905"/>
                                <a:ext cx="1071245" cy="1071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Oval 19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547053" y="6323965"/>
                                <a:ext cx="346710" cy="346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Oval 20"/>
                            <wps:cNvSpPr>
                              <a:spLocks noChangeArrowheads="1"/>
                            </wps:cNvSpPr>
                            <wps:spPr bwMode="auto">
                              <a:xfrm rot="19001183" flipH="1">
                                <a:off x="472633" y="6428740"/>
                                <a:ext cx="200660" cy="2012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21" name="Picture 21" descr="ca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duotone>
                                  <a:prstClr val="black"/>
                                  <a:schemeClr val="accent2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67976" y="7125259"/>
                                <a:ext cx="937576" cy="4160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Picture 22" descr="suv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duotone>
                                  <a:prstClr val="black"/>
                                  <a:schemeClr val="accent2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03614" y="7898214"/>
                                <a:ext cx="946469" cy="503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23" name="Group 23"/>
                            <wpg:cNvGrpSpPr/>
                            <wpg:grpSpPr>
                              <a:xfrm>
                                <a:off x="898083" y="216535"/>
                                <a:ext cx="2729865" cy="2012315"/>
                                <a:chOff x="898083" y="216535"/>
                                <a:chExt cx="2729865" cy="2011543"/>
                              </a:xfrm>
                            </wpg:grpSpPr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8083" y="216535"/>
                                  <a:ext cx="2011680" cy="20115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89999"/>
                                  </a:srgbClr>
                                </a:solidFill>
                                <a:ln w="12700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Line 113"/>
                              <wps:cNvCnPr/>
                              <wps:spPr bwMode="auto">
                                <a:xfrm>
                                  <a:off x="2902778" y="1216592"/>
                                  <a:ext cx="72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9" name="Group 46"/>
                          <wpg:cNvGrpSpPr/>
                          <wpg:grpSpPr>
                            <a:xfrm>
                              <a:off x="3887682" y="0"/>
                              <a:ext cx="3630431" cy="9015984"/>
                              <a:chOff x="-263" y="0"/>
                              <a:chExt cx="3628211" cy="9017000"/>
                            </a:xfrm>
                          </wpg:grpSpPr>
                          <wps:wsp>
                            <wps:cNvPr id="40" name="Freeform 40"/>
                            <wps:cNvSpPr>
                              <a:spLocks/>
                            </wps:cNvSpPr>
                            <wps:spPr bwMode="auto">
                              <a:xfrm>
                                <a:off x="1387033" y="0"/>
                                <a:ext cx="1965960" cy="9015730"/>
                              </a:xfrm>
                              <a:custGeom>
                                <a:avLst/>
                                <a:gdLst>
                                  <a:gd name="T0" fmla="*/ 1479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3039 w 3102"/>
                                  <a:gd name="T5" fmla="*/ 11163 h 13587"/>
                                  <a:gd name="T6" fmla="*/ 1107 w 3102"/>
                                  <a:gd name="T7" fmla="*/ 13587 h 13587"/>
                                  <a:gd name="T8" fmla="*/ 2067 w 3102"/>
                                  <a:gd name="T9" fmla="*/ 13587 h 13587"/>
                                  <a:gd name="T10" fmla="*/ 3102 w 3102"/>
                                  <a:gd name="T11" fmla="*/ 11160 h 13587"/>
                                  <a:gd name="T12" fmla="*/ 1479 w 3102"/>
                                  <a:gd name="T13" fmla="*/ 0 h 135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374843" y="0"/>
                                <a:ext cx="2905125" cy="9017000"/>
                              </a:xfrm>
                              <a:custGeom>
                                <a:avLst/>
                                <a:gdLst>
                                  <a:gd name="T0" fmla="*/ 1456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4488 w 4575"/>
                                  <a:gd name="T5" fmla="*/ 11162 h 13583"/>
                                  <a:gd name="T6" fmla="*/ 1053 w 4575"/>
                                  <a:gd name="T7" fmla="*/ 13583 h 13583"/>
                                  <a:gd name="T8" fmla="*/ 2595 w 4575"/>
                                  <a:gd name="T9" fmla="*/ 13583 h 13583"/>
                                  <a:gd name="T10" fmla="*/ 4575 w 4575"/>
                                  <a:gd name="T11" fmla="*/ 11159 h 13583"/>
                                  <a:gd name="T12" fmla="*/ 1456 w 4575"/>
                                  <a:gd name="T13" fmla="*/ 0 h 135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263" y="3848693"/>
                                <a:ext cx="3410172" cy="1070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918710"/>
                                <a:ext cx="3410172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373370"/>
                                <a:ext cx="3410172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40036" y="7298809"/>
                                <a:ext cx="1709420" cy="12617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0111" w:rsidRDefault="00D40111">
                                  <w:pPr>
                                    <w:spacing w:after="120"/>
                                    <w:ind w:left="1166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Oval 46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339157" y="5897780"/>
                                <a:ext cx="446405" cy="4457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Oval 48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826453" y="5919470"/>
                                <a:ext cx="167005" cy="168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9" name="Oval 49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812483" y="6093460"/>
                                <a:ext cx="323850" cy="323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0" name="Oval 50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660593" y="4879340"/>
                                <a:ext cx="213995" cy="213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Oval 51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385003" y="479171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3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Oval 52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619001" y="4669472"/>
                                <a:ext cx="200660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3" name="Oval 53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562803" y="4585970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4" name="Oval 54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353888" y="5109210"/>
                                <a:ext cx="662940" cy="662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55" name="Group 55"/>
                            <wpg:cNvGrpSpPr/>
                            <wpg:grpSpPr>
                              <a:xfrm>
                                <a:off x="1990283" y="2038351"/>
                                <a:ext cx="974090" cy="883921"/>
                                <a:chOff x="1990283" y="2038350"/>
                                <a:chExt cx="974090" cy="883860"/>
                              </a:xfrm>
                            </wpg:grpSpPr>
                            <wps:wsp>
                              <wps:cNvPr id="56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4773" y="2153912"/>
                                  <a:ext cx="609600" cy="60955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7" name="Oval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30313" y="2668227"/>
                                  <a:ext cx="254000" cy="253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accent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8" name="Oval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06793" y="2611081"/>
                                  <a:ext cx="184150" cy="1841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9" name="Oval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0283" y="2797758"/>
                                  <a:ext cx="95250" cy="952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0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95133" y="2038350"/>
                                  <a:ext cx="114300" cy="11429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" name="Oval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1733" y="2477740"/>
                                  <a:ext cx="196850" cy="1968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s:wsp>
                            <wps:cNvPr id="62" name="Oval 62"/>
                            <wps:cNvSpPr>
                              <a:spLocks noChangeArrowheads="1"/>
                            </wps:cNvSpPr>
                            <wps:spPr bwMode="auto">
                              <a:xfrm rot="6989479">
                                <a:off x="933008" y="5647056"/>
                                <a:ext cx="124460" cy="1244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3" name="Oval 63"/>
                            <wps:cNvSpPr>
                              <a:spLocks noChangeArrowheads="1"/>
                            </wps:cNvSpPr>
                            <wps:spPr bwMode="auto">
                              <a:xfrm rot="19001183" flipH="1">
                                <a:off x="583758" y="6351905"/>
                                <a:ext cx="1071245" cy="1071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chemeClr val="accent2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" name="Oval 64"/>
                            <wps:cNvSpPr>
                              <a:spLocks noChangeArrowheads="1"/>
                            </wps:cNvSpPr>
                            <wps:spPr bwMode="auto">
                              <a:xfrm rot="21400381" flipH="1" flipV="1">
                                <a:off x="1547053" y="6323965"/>
                                <a:ext cx="346710" cy="346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Oval 65"/>
                            <wps:cNvSpPr>
                              <a:spLocks noChangeArrowheads="1"/>
                            </wps:cNvSpPr>
                            <wps:spPr bwMode="auto">
                              <a:xfrm rot="19001183" flipH="1">
                                <a:off x="472633" y="6428741"/>
                                <a:ext cx="200660" cy="2012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pic:pic xmlns:pic="http://schemas.openxmlformats.org/drawingml/2006/picture">
                            <pic:nvPicPr>
                              <pic:cNvPr id="66" name="Picture 66" descr="car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duotone>
                                  <a:prstClr val="black"/>
                                  <a:schemeClr val="accent2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67976" y="7145139"/>
                                <a:ext cx="937576" cy="4160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8" name="Picture 68" descr="suv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duotone>
                                  <a:prstClr val="black"/>
                                  <a:schemeClr val="accent2">
                                    <a:tint val="45000"/>
                                    <a:satMod val="400000"/>
                                  </a:schemeClr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03614" y="7918095"/>
                                <a:ext cx="946469" cy="5031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69" name="Group 69"/>
                            <wpg:cNvGrpSpPr/>
                            <wpg:grpSpPr>
                              <a:xfrm>
                                <a:off x="898083" y="216535"/>
                                <a:ext cx="2729865" cy="2012315"/>
                                <a:chOff x="898083" y="216535"/>
                                <a:chExt cx="2729865" cy="2011543"/>
                              </a:xfrm>
                            </wpg:grpSpPr>
                            <wps:wsp>
                              <wps:cNvPr id="70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8083" y="216535"/>
                                  <a:ext cx="2011680" cy="20115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89999"/>
                                  </a:srgbClr>
                                </a:solidFill>
                                <a:ln w="12700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1" name="Line 113"/>
                              <wps:cNvCnPr/>
                              <wps:spPr bwMode="auto">
                                <a:xfrm>
                                  <a:off x="2902778" y="1216592"/>
                                  <a:ext cx="72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238" y="8690919"/>
                            <a:ext cx="3410585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896498" y="8690919"/>
                            <a:ext cx="3410585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5" o:spid="_x0000_s1026" alt="Door hanger graphics" style="position:absolute;left:0;text-align:left;margin-left:18.7pt;margin-top:42.5pt;width:591.85pt;height:10in;z-index:-251643392;mso-position-horizontal-relative:page;mso-position-vertical-relative:page;mso-width-relative:margin;mso-height-relative:margin" coordsize="75163,91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">
                <v:group id="Group 32" o:spid="_x0000_s1027" alt="Door hanger graphics" style="position:absolute;width:75163;height:90159" coordsize="75181,90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group id="Group 46" o:spid="_x0000_s1028" style="position:absolute;width:36301;height:90159" coordsize="36279,90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2" o:spid="_x0000_s1029" style="position:absolute;left:13870;width:19659;height:90157;visibility:visible;mso-wrap-style:square;v-text-anchor:top" coordsize="3102,1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7PcIA&#10;AADaAAAADwAAAGRycy9kb3ducmV2LnhtbESPS4vCQBCE74L/YWjBi6yTeBDJOooovmAvPvDcZNok&#10;u5mekJk89t/vLAgei6r6ilque1OKlmpXWFYQTyMQxKnVBWcK7rf9xwKE88gaS8uk4JccrFfDwRIT&#10;bTu+UHv1mQgQdgkqyL2vEildmpNBN7UVcfCetjbog6wzqWvsAtyUchZFc2mw4LCQY0XbnNKfa2MU&#10;nOmx099dc2nj5zFuDjTZfu0nSo1H/eYThKfev8Ov9kkrmMH/lX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Xs9wgAAANoAAAAPAAAAAAAAAAAAAAAAAJgCAABkcnMvZG93&#10;bnJldi54bWxQSwUGAAAAAAQABAD1AAAAhwMAAAAA&#10;" path="m1479,l,,3039,11163,1107,13587r960,l3102,11160,1479,xe" fillcolor="#418ab3 [3204]" stroked="f">
                      <v:path arrowok="t" o:connecttype="custom" o:connectlocs="937348,0;0,0;1926032,7407271;701585,9015730;1310006,9015730;1965960,7405281;937348,0" o:connectangles="0,0,0,0,0,0,0"/>
                    </v:shape>
                    <v:shape id="Freeform 3" o:spid="_x0000_s1030" style="position:absolute;left:3748;width:29051;height:90170;visibility:visible;mso-wrap-style:square;v-text-anchor:top" coordsize="4575,13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MSMAA&#10;AADaAAAADwAAAGRycy9kb3ducmV2LnhtbESPQYvCMBSE74L/IbwFb5quLiLVWEQoepOtXrw9mrdt&#10;t81LaWLb/fcbQfA4zMw3zC4ZTSN66lxlWcHnIgJBnFtdcaHgdk3nGxDOI2tsLJOCP3KQ7KeTHcba&#10;DvxNfeYLESDsYlRQet/GUrq8JINuYVvi4P3YzqAPsiuk7nAIcNPIZRStpcGKw0KJLR1LyuvsYRSc&#10;Uq6zI7nDndnf+6/fPl0NF6VmH+NhC8LT6N/hV/usFazgeSXcAL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2vMSMAAAADaAAAADwAAAAAAAAAAAAAAAACYAgAAZHJzL2Rvd25y&#10;ZXYueG1sUEsFBgAAAAAEAAQA9QAAAIUDAAAAAA==&#10;" path="m1456,l,,4488,11162,1053,13583r1542,l4575,11159,1456,xe" fillcolor="#418ab3 [3204]" stroked="f">
                      <v:path arrowok="t" o:connecttype="custom" o:connectlocs="924560,0;0,0;2849880,7409832;668655,9017000;1647825,9017000;2905125,7407841;924560,0" o:connectangles="0,0,0,0,0,0,0"/>
                    </v:shape>
                    <v:rect id="Rectangle 4" o:spid="_x0000_s1031" style="position:absolute;top:38486;width:34101;height:10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sQMEA&#10;AADaAAAADwAAAGRycy9kb3ducmV2LnhtbESP0YrCMBRE34X9h3AXfJE17SJSqlFcQVb6Itb9gEtz&#10;bcsmN6WJWv/eCIKPw8ycYZbrwRpxpd63jhWk0wQEceV0y7WCv9PuKwPhA7JG45gU3MnDevUxWmKu&#10;3Y2PdC1DLSKEfY4KmhC6XEpfNWTRT11HHL2z6y2GKPta6h5vEW6N/E6SubTYclxosKNtQ9V/ebEK&#10;yv12w21mzCEUP5MhTYvq1xdKjT+HzQJEoCG8w6/2XiuYwf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sLEDBAAAA2gAAAA8AAAAAAAAAAAAAAAAAmAIAAGRycy9kb3du&#10;cmV2LnhtbFBLBQYAAAAABAAEAPUAAACGAwAAAAA=&#10;" fillcolor="#f69200 [3206]" stroked="f"/>
                    <v:rect id="Rectangle 5" o:spid="_x0000_s1032" style="position:absolute;top:49187;width:341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lqcMA&#10;AADaAAAADwAAAGRycy9kb3ducmV2LnhtbESPQWsCMRSE70L/Q3gFb5pVUcpqlNIiehK1i+jtsXlu&#10;lm5elk3Utb++EQSPw8x8w8wWra3ElRpfOlYw6CcgiHOnSy4UZD/L3gcIH5A1Vo5JwZ08LOZvnRmm&#10;2t14R9d9KESEsE9RgQmhTqX0uSGLvu9q4uidXWMxRNkUUjd4i3BbyWGSTKTFkuOCwZq+DOW/+4tV&#10;cDx/u9HhlPnVX9gUk7Wpltl2oFT3vf2cggjUhlf42V5rBWN4XI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alqcMAAADaAAAADwAAAAAAAAAAAAAAAACYAgAAZHJzL2Rv&#10;d25yZXYueG1sUEsFBgAAAAAEAAQA9QAAAIgDAAAAAA==&#10;" fillcolor="#df5327 [3209]" stroked="f"/>
                    <v:rect id="Rectangle 6" o:spid="_x0000_s1033" style="position:absolute;top:53733;width:34101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HFr8A&#10;AADaAAAADwAAAGRycy9kb3ducmV2LnhtbESPzQrCMBCE74LvEFbwpqmCItUoIipePPgL3pZmbYvN&#10;pjSx1rc3guBxmJlvmNmiMYWoqXK5ZQWDfgSCOLE651TB+bTpTUA4j6yxsEwK3uRgMW+3Zhhr++ID&#10;1UefigBhF6OCzPsyltIlGRl0fVsSB+9uK4M+yCqVusJXgJtCDqNoLA3mHBYyLGmVUfI4Po2CZjuM&#10;dtdbQtvl6jBAt69H60utVLfTLKcgPDX+H/61d1rBGL5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PocWvwAAANoAAAAPAAAAAAAAAAAAAAAAAJgCAABkcnMvZG93bnJl&#10;di54bWxQSwUGAAAAAAQABAD1AAAAhAMAAAAA&#10;" fillcolor="#a6b727 [3205]" stroked="f"/>
                    <v:roundrect id="AutoShape 77" o:spid="_x0000_s1034" style="position:absolute;left:16400;top:72789;width:17094;height:126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U6MQA&#10;AADaAAAADwAAAGRycy9kb3ducmV2LnhtbESP0WrCQBRE34X+w3ILfZG6sYIt0U1oi2klD0KNH3DJ&#10;XpPQ7N2QXU3q13cFwcdhZs4w63Q0rThT7xrLCuazCARxaXXDlYJDkT2/gXAeWWNrmRT8kYM0eZis&#10;MdZ24B86730lAoRdjApq77tYSlfWZNDNbEccvKPtDfog+0rqHocAN618iaKlNNhwWKixo8+ayt/9&#10;yShwc13sDsOQc+5o+pFtiu+vxUWpp8fxfQXC0+jv4Vt7qxW8wvVKuAE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51OjEAAAA2gAAAA8AAAAAAAAAAAAAAAAAmAIAAGRycy9k&#10;b3ducmV2LnhtbFBLBQYAAAAABAAEAPUAAACJAwAAAAA=&#10;" strokecolor="#418ab3 [3204]" strokeweight="1pt">
                      <v:fill opacity="58853f"/>
                      <v:stroke dashstyle="dash"/>
                      <v:textbox>
                        <w:txbxContent>
                          <w:p w:rsidR="00D40111" w:rsidRDefault="00D40111">
                            <w:pPr>
                              <w:spacing w:after="120"/>
                              <w:ind w:left="1166"/>
                            </w:pPr>
                          </w:p>
                        </w:txbxContent>
                      </v:textbox>
                    </v:roundrect>
                    <v:oval id="Oval 8" o:spid="_x0000_s1035" style="position:absolute;left:13391;top:58977;width:4464;height:4458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2xr8A&#10;AADaAAAADwAAAGRycy9kb3ducmV2LnhtbERPy4rCMBTdD/gP4QruxkQXxalGUQdFN4KPhctLc22L&#10;zU1pMm39e7MQZnk478Wqt5VoqfGlYw2TsQJBnDlTcq7hdt19z0D4gGywckwaXuRhtRx8LTA1ruMz&#10;tZeQixjCPkUNRQh1KqXPCrLox64mjtzDNRZDhE0uTYNdDLeVnCqVSIslx4YCa9oWlD0vf1aD2szs&#10;c/rT7e99cnKJKq/tcf2r9WjYr+cgAvXhX/xxH4yGuDVei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1rbGvwAAANoAAAAPAAAAAAAAAAAAAAAAAJgCAABkcnMvZG93bnJl&#10;di54bWxQSwUGAAAAAAQABAD1AAAAhAMAAAAA&#10;" strokecolor="#a6b727 [3205]" strokeweight="1.5pt"/>
                    <v:oval id="Oval 9" o:spid="_x0000_s1036" style="position:absolute;left:18264;top:59194;width:1670;height:1683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pmMIA&#10;AADaAAAADwAAAGRycy9kb3ducmV2LnhtbESP3WrCQBSE74W+w3KE3unGVmpMXcUKBbEI/kFvD9nT&#10;JDR7NuyuMb69KwheDjPzDTNbdKYWLTlfWVYwGiYgiHOrKy4UnI7fgxSED8gaa8uk4EoeFvOX3gwz&#10;bS+8p/YQChEh7DNUUIbQZFL6vCSDfmgb4uj9WWcwROkKqR1eItzU8i1JPqTBiuNCiQ2tSsr/D2ej&#10;oJa71fLnN30/b1tHmzG5L9lNlHrtd8tPEIG68Aw/2mutYAr3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2CmYwgAAANoAAAAPAAAAAAAAAAAAAAAAAJgCAABkcnMvZG93&#10;bnJldi54bWxQSwUGAAAAAAQABAD1AAAAhwMAAAAA&#10;" strokecolor="#f69200 [3206]" strokeweight="1.5pt"/>
                    <v:oval id="Oval 10" o:spid="_x0000_s1037" style="position:absolute;left:18124;top:60934;width:3239;height:3232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9aYsMA&#10;AADbAAAADwAAAGRycy9kb3ducmV2LnhtbESPMW/CMBCFdyT+g3VI3cChQ1QFDEJtkTJ0KTAwXuNr&#10;HBGfI9sl4d/3hkrd7vTevffddj/5Xt0ppi6wgfWqAEXcBNtxa+ByPi5fQKWMbLEPTAYelGC/m8+2&#10;WNkw8ifdT7lVEsKpQgMu56HSOjWOPKZVGIhF+w7RY5Y1ttpGHCXc9/q5KErtsWNpcDjQq6Pmdvrx&#10;Bq7rdsTjlyv57f36iFPX1GX9YczTYjpsQGWa8r/577q2gi/0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9aYsMAAADbAAAADwAAAAAAAAAAAAAAAACYAgAAZHJzL2Rv&#10;d25yZXYueG1sUEsFBgAAAAAEAAQA9QAAAIgDAAAAAA==&#10;" strokecolor="#df5327 [3209]" strokeweight="1.5pt"/>
                    <v:oval id="Oval 11" o:spid="_x0000_s1038" style="position:absolute;left:6605;top:48793;width:2140;height:214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xBAcEA&#10;AADbAAAADwAAAGRycy9kb3ducmV2LnhtbERP22oCMRB9F/yHMELfNGsfRLZGKS3S1gvSbT9gSKab&#10;4GayblJd/94UCr7N4Vxnsep9I87URRdYwXRSgCDWwTiuFXx/rcdzEDEhG2wCk4IrRVgth4MFliZc&#10;+JPOVapFDuFYogKbUltKGbUlj3ESWuLM/YTOY8qwq6Xp8JLDfSMfi2ImPTrODRZberGkj9WvV4D6&#10;8LE/ut12o0/Svr26WXV1G6UeRv3zE4hEfbqL/93vJs+fwt8v+QC5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sQQHBAAAA2wAAAA8AAAAAAAAAAAAAAAAAmAIAAGRycy9kb3du&#10;cmV2LnhtbFBLBQYAAAAABAAEAPUAAACGAwAAAAA=&#10;" strokecolor="#418ab3 [3204]" strokeweight="1.5pt"/>
                    <v:oval id="Oval 12" o:spid="_x0000_s1039" style="position:absolute;left:3850;top:47917;width:2762;height:2762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wG8IA&#10;AADbAAAADwAAAGRycy9kb3ducmV2LnhtbERPS4vCMBC+C/6HMIIXWdPtoUjXKCK6CCr4WBa8Dc3Y&#10;FptJaaLWf28Ewdt8fM8ZT1tTiRs1rrSs4HsYgSDOrC45V/B3XH6NQDiPrLGyTAoe5GA66XbGmGp7&#10;5z3dDj4XIYRdigoK7+tUSpcVZNANbU0cuLNtDPoAm1zqBu8h3FQyjqJEGiw5NBRY07yg7HK4GgW/&#10;ySLZXbbJYrM7RbNqEMflevCvVL/Xzn5AeGr9R/x2r3SYH8Prl3C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/AbwgAAANsAAAAPAAAAAAAAAAAAAAAAAJgCAABkcnMvZG93&#10;bnJldi54bWxQSwUGAAAAAAQABAD1AAAAhwMAAAAA&#10;" strokecolor="#f69200 [3206]" strokeweight="1.5pt"/>
                    <v:oval id="Oval 13" o:spid="_x0000_s1040" style="position:absolute;left:6189;top:46695;width:2007;height:200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yO8MA&#10;AADbAAAADwAAAGRycy9kb3ducmV2LnhtbERPTWvCQBC9C/0Pywi9mY0WisSsIoJUemm0PbS3MTtN&#10;UrOzYXc1aX99VxC8zeN9Tr4aTCsu5HxjWcE0SUEQl1Y3XCn4eN9O5iB8QNbYWiYFv+RhtXwY5Zhp&#10;2/OeLodQiRjCPkMFdQhdJqUvazLoE9sRR+7bOoMhQldJ7bCP4aaVszR9lgYbjg01drSpqTwdzkZB&#10;8fL6+eXWzfztLPnotj9l8Re8Uo/jYb0AEWgId/HNvdNx/hNcf4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TyO8MAAADbAAAADwAAAAAAAAAAAAAAAACYAgAAZHJzL2Rv&#10;d25yZXYueG1sUEsFBgAAAAAEAAQA9QAAAIgDAAAAAA==&#10;" strokecolor="#df5327 [3209]" strokeweight="1.5pt"/>
                    <v:oval id="Oval 14" o:spid="_x0000_s1041" style="position:absolute;left:5628;top:45859;width:1035;height:10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a6b727 [3205]" strokeweight="1.5pt"/>
                    <v:oval id="Oval 15" o:spid="_x0000_s1042" style="position:absolute;left:3538;top:51092;width:6629;height:663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HP1MMA&#10;AADbAAAADwAAAGRycy9kb3ducmV2LnhtbERPTWvCQBC9C/0Pywi9mY1Ci8SsIoJUemm0PbS3MTtN&#10;UrOzYXc1aX99VxC8zeN9Tr4aTCsu5HxjWcE0SUEQl1Y3XCn4eN9O5iB8QNbYWiYFv+RhtXwY5Zhp&#10;2/OeLodQiRjCPkMFdQhdJqUvazLoE9sRR+7bOoMhQldJ7bCP4aaVszR9lgYbjg01drSpqTwdzkZB&#10;8fL6+eXWzfztLPnotj9l8Re8Uo/jYb0AEWgId/HNvdNx/hNcf4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HP1MMAAADbAAAADwAAAAAAAAAAAAAAAACYAgAAZHJzL2Rv&#10;d25yZXYueG1sUEsFBgAAAAAEAAQA9QAAAIgDAAAAAA==&#10;" strokecolor="#df5327 [3209]" strokeweight="1.5pt"/>
                    <v:group id="Group 16" o:spid="_x0000_s1043" style="position:absolute;left:19902;top:20383;width:9741;height:8839" coordorigin="19902,20383" coordsize="9740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oval id="Oval 26" o:spid="_x0000_s1044" style="position:absolute;left:23547;top:21539;width:6096;height:6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IasQA&#10;AADbAAAADwAAAGRycy9kb3ducmV2LnhtbESP0WrCQBRE3wv+w3IF3+omwQaNriKKIvSlRj/gkr0m&#10;Idm7Ibtq7Nd3C4U+DjNzhlltBtOKB/WutqwgnkYgiAuray4VXC+H9zkI55E1tpZJwYscbNajtxVm&#10;2j75TI/clyJA2GWooPK+y6R0RUUG3dR2xMG72d6gD7Ivpe7xGeCmlUkUpdJgzWGhwo52FRVNfjcK&#10;Ppr2Oz7N8vTzq9zHTT47XheLRKnJeNguQXga/H/4r33SCpIU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ziGrEAAAA2wAAAA8AAAAAAAAAAAAAAAAAmAIAAGRycy9k&#10;b3ducmV2LnhtbFBLBQYAAAAABAAEAPUAAACJAwAAAAA=&#10;" strokecolor="#df5327 [3209]" strokeweight="2pt"/>
                      <v:oval id="Oval 27" o:spid="_x0000_s1045" style="position:absolute;left:22303;top:26682;width:254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4VY8MA&#10;AADbAAAADwAAAGRycy9kb3ducmV2LnhtbESPwWrDMBBE74H+g9hCb4mcHNriRglJoSS30MSQHhdr&#10;bRlbKyPJjtuvjwqFHoeZecOst5PtxEg+NI4VLBcZCOLS6YZrBcXlY/4KIkRkjZ1jUvBNAbabh9ka&#10;c+1u/EnjOdYiQTjkqMDE2OdShtKQxbBwPXHyKuctxiR9LbXHW4LbTq6y7FlabDgtGOzp3VDZnger&#10;4LLHr/Yn7vzpqnWlh6rI2kOh1NPjtHsDEWmK/+G/9lErWL3A75f0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4VY8MAAADbAAAADwAAAAAAAAAAAAAAAACYAgAAZHJzL2Rv&#10;d25yZXYueG1sUEsFBgAAAAAEAAQA9QAAAIgDAAAAAA==&#10;" fillcolor="white [3212]" strokecolor="#a6b727 [3205]" strokeweight="1.5pt"/>
                      <v:oval id="Oval 28" o:spid="_x0000_s1046" style="position:absolute;left:20067;top:26110;width:1842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rJMEA&#10;AADbAAAADwAAAGRycy9kb3ducmV2LnhtbERPy4rCMBTdC/MP4Q6403RcyFCNosL4WAyMVcHlpbm2&#10;xeamJtHWv58sBJeH857OO1OLBzlfWVbwNUxAEOdWV1woOB5+Bt8gfEDWWFsmBU/yMJ999KaYatvy&#10;nh5ZKEQMYZ+igjKEJpXS5yUZ9EPbEEfuYp3BEKErpHbYxnBTy1GSjKXBimNDiQ2tSsqv2d0oWP26&#10;5f7U7Oxi/Zfv2tt6e9j4s1L9z24xARGoC2/xy73VCkZxbPwSf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ayTBAAAA2wAAAA8AAAAAAAAAAAAAAAAAmAIAAGRycy9kb3du&#10;cmV2LnhtbFBLBQYAAAAABAAEAPUAAACGAwAAAAA=&#10;" strokecolor="#df5327 [3209]" strokeweight="1.5pt"/>
                      <v:oval id="Oval 29" o:spid="_x0000_s1047" style="position:absolute;left:19902;top:27977;width:953;height: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cUsQA&#10;AADbAAAADwAAAGRycy9kb3ducmV2LnhtbESPQWsCMRSE74L/IbyCN83qQdqtUUqlUC8FbSn09tg8&#10;d9duXpbkrcb+elMo9DjMzDfMapNcp84UYuvZwHxWgCKuvG25NvDx/jK9BxUF2WLnmQxcKcJmPR6t&#10;sLT+wns6H6RWGcKxRAONSF9qHauGHMaZ74mzd/TBoWQZam0DXjLcdXpRFEvtsOW80GBPzw1V34fB&#10;GRjmlXwO3u7ewo/46/KUvrYpGTO5S0+PoISS/If/2q/WwOIBfr/kH6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h3FLEAAAA2wAAAA8AAAAAAAAAAAAAAAAAmAIAAGRycy9k&#10;b3ducmV2LnhtbFBLBQYAAAAABAAEAPUAAACJAwAAAAA=&#10;" strokecolor="#418ab3 [3204]" strokeweight="1.5pt"/>
                      <v:oval id="Oval 30" o:spid="_x0000_s1048" style="position:absolute;left:26951;top:2038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Ol74A&#10;AADbAAAADwAAAGRycy9kb3ducmV2LnhtbERPy4rCMBTdC/MP4Q7MzibjiEg1LY7MgFsf4PbSXNti&#10;c1Oa2Fa/3iwEl4fzXuejbURPna8da/hOFAjiwpmaSw2n4/90CcIHZIONY9JwJw959jFZY2rcwHvq&#10;D6EUMYR9ihqqENpUSl9UZNEnriWO3MV1FkOEXSlNh0MMt42cKbWQFmuODRW2tK2ouB5uVsN88Hfb&#10;PNSfVW1/Dv1uLJbbX62/PsfNCkSgMbzFL/fOaPiJ6+OX+ANk9g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SDpe+AAAA2wAAAA8AAAAAAAAAAAAAAAAAmAIAAGRycy9kb3ducmV2&#10;LnhtbFBLBQYAAAAABAAEAPUAAACDAwAAAAA=&#10;" strokecolor="#f69200 [3206]" strokeweight="1.5pt"/>
                      <v:oval id="Oval 31" o:spid="_x0000_s1049" style="position:absolute;left:21617;top:24777;width:1968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6rDMEA&#10;AADbAAAADwAAAGRycy9kb3ducmV2LnhtbESPQYvCMBSE74L/ITzBmybVZZFqLCoKXtcVvD6aZ1ts&#10;XkoT2+qv3yws7HGYmW+YTTbYWnTU+sqxhmSuQBDnzlRcaLh+n2YrED4gG6wdk4YXeci249EGU+N6&#10;/qLuEgoRIexT1FCG0KRS+rwki37uGuLo3V1rMUTZFtK02Ee4reVCqU9pseK4UGJDh5Lyx+VpNXz0&#10;/mXrtzpa1XS30J2HfHXYaz2dDLs1iEBD+A//tc9GwzKB3y/xB8jt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eqwzBAAAA2wAAAA8AAAAAAAAAAAAAAAAAmAIAAGRycy9kb3du&#10;cmV2LnhtbFBLBQYAAAAABAAEAPUAAACGAwAAAAA=&#10;" strokecolor="#f69200 [3206]" strokeweight="1.5pt"/>
                    </v:group>
                    <v:oval id="Oval 17" o:spid="_x0000_s1050" style="position:absolute;left:9329;top:56471;width:1245;height:12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87sEA&#10;AADbAAAADwAAAGRycy9kb3ducmV2LnhtbERPzWoCMRC+F3yHMEJvNasHW7ZGKRWxaqV02wcYkukm&#10;uJmsm6jr2zdCobf5+H5ntuh9I87URRdYwXhUgCDWwTiuFXx/rR6eQMSEbLAJTAquFGExH9zNsDTh&#10;wp90rlItcgjHEhXYlNpSyqgteYyj0BJn7id0HlOGXS1Nh5cc7hs5KYqp9Og4N1hs6dWSPlQnrwD1&#10;x2Z/cO+7rT5Ku166aXV1W6Xuh/3LM4hEffoX/7nfTJ7/CLdf8g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O7BAAAA2wAAAA8AAAAAAAAAAAAAAAAAmAIAAGRycy9kb3du&#10;cmV2LnhtbFBLBQYAAAAABAAEAPUAAACGAwAAAAA=&#10;" strokecolor="#418ab3 [3204]" strokeweight="1.5pt"/>
                    <v:oval id="Oval 18" o:spid="_x0000_s1051" style="position:absolute;left:5837;top:63519;width:10713;height:10712;rotation:283860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ssccMA&#10;AADbAAAADwAAAGRycy9kb3ducmV2LnhtbESPT2/CMAzF75P4DpEn7TaSIYRQR0AbGqjX8UeMm9WY&#10;tqJxuiZA9+3nAxK3Z/n55/dmi9436kpdrANbeBsaUMRFcDWXFnbb1esUVEzIDpvAZOGPIizmg6cZ&#10;Zi7c+Juum1QqgXDM0EKVUptpHYuKPMZhaIlldwqdxyRjV2rX4U3gvtEjYybaY83yocKWlhUV583F&#10;CyX/HB9p35jw477MYX38NfllYu3Lc//xDipRnx7m+3XuJL6ElS4iQM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ssccMAAADbAAAADwAAAAAAAAAAAAAAAACYAgAAZHJzL2Rv&#10;d25yZXYueG1sUEsFBgAAAAAEAAQA9QAAAIgDAAAAAA==&#10;" strokecolor="#a6b727 [3205]" strokeweight="2pt"/>
                    <v:oval id="Oval 19" o:spid="_x0000_s1052" style="position:absolute;left:15470;top:63239;width:3467;height:3461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aBsMA&#10;AADbAAAADwAAAGRycy9kb3ducmV2LnhtbERPTWvCQBC9F/wPywheim6SQ2lT1xDEggcvsRavQ3bM&#10;pmZnQ3YbY399t1DobR7vc9bFZDsx0uBbxwrSVQKCuHa65UbB6f1t+QzCB2SNnWNScCcPxWb2sMZc&#10;uxtXNB5DI2II+xwVmBD6XEpfG7LoV64njtzFDRZDhEMj9YC3GG47mSXJk7TYcmww2NPWUH09flkF&#10;WfVYjsmnOZ3vl7Q60Pf1Y9/ulFrMp/IVRKAp/Iv/3Hsd57/A7y/x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qaBsMAAADbAAAADwAAAAAAAAAAAAAAAACYAgAAZHJzL2Rv&#10;d25yZXYueG1sUEsFBgAAAAAEAAQA9QAAAIgDAAAAAA==&#10;" strokecolor="#418ab3 [3204]" strokeweight="1.5pt"/>
                    <v:oval id="Oval 20" o:spid="_x0000_s1053" style="position:absolute;left:4726;top:64287;width:2006;height:2013;rotation:283860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k4sEA&#10;AADbAAAADwAAAGRycy9kb3ducmV2LnhtbERPzWrCQBC+C32HZQpeRDeKSkldRcWCBDyofYAxO01C&#10;s7NpdjTp23cPBY8f3/9q07taPagNlWcD00kCijj3tuLCwOf1Y/wGKgiyxdozGfilAJv1y2CFqfUd&#10;n+lxkULFEA4pGihFmlTrkJfkMEx8Qxy5L986lAjbQtsWuxjuaj1LkqV2WHFsKLGhfUn59+XuDGSL&#10;7PRzOwltqZJdnx1G3WF+N2b42m/fQQn18hT/u4/WwCyuj1/iD9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1JOLBAAAA2wAAAA8AAAAAAAAAAAAAAAAAmAIAAGRycy9kb3du&#10;cmV2LnhtbFBLBQYAAAAABAAEAPUAAACGAwAAAAA=&#10;" strokecolor="#418ab3 [3204]" strokeweight="1.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1" o:spid="_x0000_s1054" type="#_x0000_t75" alt="car" style="position:absolute;left:16679;top:71252;width:9376;height:4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BRlrCAAAA2wAAAA8AAABkcnMvZG93bnJldi54bWxEj8FqwzAQRO+F/oPYQG+1nBxKcKyEUlLo&#10;oRScFJ8Xa2MpsVbGUmL176tCoMdhZt4w9S65QdxoCtazgmVRgiDuvLbcK/g+vj+vQYSIrHHwTAp+&#10;KMBu+/hQY6X9zA3dDrEXGcKhQgUmxrGSMnSGHIbCj8TZO/nJYcxy6qWecM5wN8hVWb5Ih5bzgsGR&#10;3gx1l8PVKWjtvv3CY+qMbdL17CN9joaUelqk1w2ISCn+h+/tD61gtYS/L/kH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AUZawgAAANsAAAAPAAAAAAAAAAAAAAAAAJ8C&#10;AABkcnMvZG93bnJldi54bWxQSwUGAAAAAAQABAD3AAAAjgMAAAAA&#10;">
                      <v:imagedata r:id="rId10" o:title="car" recolortarget="black"/>
                      <v:path arrowok="t"/>
                    </v:shape>
                    <v:shape id="Picture 22" o:spid="_x0000_s1055" type="#_x0000_t75" alt="suv" style="position:absolute;left:17036;top:78982;width:9464;height:5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Ixf3DAAAA2wAAAA8AAABkcnMvZG93bnJldi54bWxEj0FrwkAUhO8F/8PyhF6KbkwhSHQVEQs9&#10;hZgWvT6yzySYfRuy2yTtr+8KhR6HmfmG2e4n04qBetdYVrBaRiCIS6sbrhR8frwt1iCcR9bYWiYF&#10;3+Rgv5s9bTHVduQzDYWvRICwS1FB7X2XSunKmgy6pe2Ig3ezvUEfZF9J3eMY4KaVcRQl0mDDYaHG&#10;jo41lffiyyg4+YyueZK8vDrOfo5DiTq/oFLP8+mwAeFp8v/hv/a7VhDH8PgSfo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YjF/cMAAADbAAAADwAAAAAAAAAAAAAAAACf&#10;AgAAZHJzL2Rvd25yZXYueG1sUEsFBgAAAAAEAAQA9wAAAI8DAAAAAA==&#10;">
                      <v:imagedata r:id="rId11" o:title="suv" recolortarget="black"/>
                      <v:path arrowok="t"/>
                    </v:shape>
                    <v:group id="Group 23" o:spid="_x0000_s1056" style="position:absolute;left:8980;top:2165;width:27299;height:20123" coordorigin="8980,2165" coordsize="27298,20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oval id="Oval 24" o:spid="_x0000_s1057" style="position:absolute;left:8980;top:2165;width:20117;height:20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cEasUA&#10;AADbAAAADwAAAGRycy9kb3ducmV2LnhtbESP0WrCQBRE3wX/YbmCL1I3DVKa1FWsolgQQ9UPuM1e&#10;k2D2bsiuGv/eLRT6OMzMGWY670wtbtS6yrKC13EEgji3uuJCwem4fnkH4TyyxtoyKXiQg/ms35ti&#10;qu2dv+l28IUIEHYpKii9b1IpXV6SQTe2DXHwzrY16INsC6lbvAe4qWUcRW/SYMVhocSGliXll8PV&#10;KNh87hcJZqt9Ncl4tEy+kvhnlyg1HHSLDxCeOv8f/mtvtYJ4Ar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wRqxQAAANsAAAAPAAAAAAAAAAAAAAAAAJgCAABkcnMv&#10;ZG93bnJldi54bWxQSwUGAAAAAAQABAD1AAAAigMAAAAA&#10;" strokecolor="#418ab3 [3204]" strokeweight="1pt">
                        <v:fill opacity="58853f"/>
                        <v:stroke dashstyle="dash"/>
                      </v:oval>
                      <v:line id="Line 113" o:spid="_x0000_s1058" style="position:absolute;visibility:visible;mso-wrap-style:square" from="29027,12165" to="36279,1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l88YAAADbAAAADwAAAGRycy9kb3ducmV2LnhtbESPT2vCQBTE74V+h+UVvNVNFaVGNyJS&#10;wYMeGgvq7Zl9+dNm34bsqsm37wqFHoeZ+Q2zWHamFjdqXWVZwdswAkGcWV1xoeDrsHl9B+E8ssba&#10;MinoycEyeX5aYKztnT/plvpCBAi7GBWU3jexlC4ryaAb2oY4eLltDfog20LqFu8Bbmo5iqKpNFhx&#10;WCixoXVJ2U96NQrSaX/szXk8+Tj1+/VutpKHy3eu1OClW81BeOr8f/ivvdUKRhN4fAk/QCa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aY5fPGAAAA2wAAAA8AAAAAAAAA&#10;AAAAAAAAoQIAAGRycy9kb3ducmV2LnhtbFBLBQYAAAAABAAEAPkAAACUAwAAAAA=&#10;" strokecolor="#418ab3 [3204]" strokeweight="1pt">
                        <v:stroke dashstyle="dash"/>
                      </v:line>
                    </v:group>
                  </v:group>
                  <v:group id="Group 46" o:spid="_x0000_s1059" style="position:absolute;left:38876;width:36305;height:90159" coordorigin="-2" coordsize="36282,90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Freeform 40" o:spid="_x0000_s1060" style="position:absolute;left:13870;width:19659;height:90157;visibility:visible;mso-wrap-style:square;v-text-anchor:top" coordsize="3102,13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g+T8AA&#10;AADbAAAADwAAAGRycy9kb3ducmV2LnhtbERPy4rCMBTdC/5DuIIb0bSDiFSjiOI4A7PxgetLc22r&#10;zU1p0sf8vVkMzPJw3uttb0rRUu0KywriWQSCOLW64EzB7XqcLkE4j6yxtEwKfsnBdjMcrDHRtuMz&#10;tRefiRDCLkEFufdVIqVLczLoZrYiDtzD1gZ9gHUmdY1dCDel/IiihTRYcGjIsaJ9Tunr0hgF33Q/&#10;6GfXnNv4cYqbT5rsf44TpcajfrcC4an3/+I/95dWMA/rw5fwA+Tm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g+T8AAAADbAAAADwAAAAAAAAAAAAAAAACYAgAAZHJzL2Rvd25y&#10;ZXYueG1sUEsFBgAAAAAEAAQA9QAAAIUDAAAAAA==&#10;" path="m1479,l,,3039,11163,1107,13587r960,l3102,11160,1479,xe" fillcolor="#418ab3 [3204]" stroked="f">
                      <v:path arrowok="t" o:connecttype="custom" o:connectlocs="937348,0;0,0;1926032,7407271;701585,9015730;1310006,9015730;1965960,7405281;937348,0" o:connectangles="0,0,0,0,0,0,0"/>
                    </v:shape>
                    <v:shape id="Freeform 41" o:spid="_x0000_s1061" style="position:absolute;left:3748;width:29051;height:90170;visibility:visible;mso-wrap-style:square;v-text-anchor:top" coordsize="4575,13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B7P8IA&#10;AADbAAAADwAAAGRycy9kb3ducmV2LnhtbESPT4vCMBTE74LfITzBm6b+YVmqsYhQ9LZsdy/eHs2z&#10;rW1eShPb+u03C4LHYWZ+w+yT0TSip85VlhWslhEI4tzqigsFvz/p4hOE88gaG8uk4EkOksN0ssdY&#10;24G/qc98IQKEXYwKSu/bWEqXl2TQLW1LHLyb7Qz6ILtC6g6HADeNXEfRhzRYcVgosaVTSXmdPYyC&#10;c8p1diJ3vDL7a7+99+lm+FJqPhuPOxCeRv8Ov9oXrWC7gv8v4Qf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Hs/wgAAANsAAAAPAAAAAAAAAAAAAAAAAJgCAABkcnMvZG93&#10;bnJldi54bWxQSwUGAAAAAAQABAD1AAAAhwMAAAAA&#10;" path="m1456,l,,4488,11162,1053,13583r1542,l4575,11159,1456,xe" fillcolor="#418ab3 [3204]" stroked="f">
                      <v:path arrowok="t" o:connecttype="custom" o:connectlocs="924560,0;0,0;2849880,7409832;668655,9017000;1647825,9017000;2905125,7407841;924560,0" o:connectangles="0,0,0,0,0,0,0"/>
                    </v:shape>
                    <v:rect id="Rectangle 42" o:spid="_x0000_s1062" style="position:absolute;left:-2;top:38486;width:34101;height:10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k9cIA&#10;AADbAAAADwAAAGRycy9kb3ducmV2LnhtbESP0YrCMBRE3wX/IVzBF1nTikjpGsUVlpW+iN39gEtz&#10;bYvJTWmyWv/eCIKPw8ycYdbbwRpxpd63jhWk8wQEceV0y7WCv9/vjwyED8gajWNScCcP2814tMZc&#10;uxuf6FqGWkQI+xwVNCF0uZS+asiin7uOOHpn11sMUfa11D3eItwauUiSlbTYclxosKN9Q9Wl/LcK&#10;ysN+x21mzDEUX7MhTYvqxxdKTSfD7hNEoCG8w6/2QStYLuD5Jf4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6CT1wgAAANsAAAAPAAAAAAAAAAAAAAAAAJgCAABkcnMvZG93&#10;bnJldi54bWxQSwUGAAAAAAQABAD1AAAAhwMAAAAA&#10;" fillcolor="#f69200 [3206]" stroked="f"/>
                    <v:rect id="Rectangle 43" o:spid="_x0000_s1063" style="position:absolute;top:49187;width:3410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APcUA&#10;AADbAAAADwAAAGRycy9kb3ducmV2LnhtbESPT2vCQBTE7wW/w/IKvTUb/yAS3YSiSD1Ja4O0t0f2&#10;mQ1m34bsVlM/vVso9DjMzG+YVTHYVlyo941jBeMkBUFcOd1wraD82D4vQPiArLF1TAp+yEORjx5W&#10;mGl35Xe6HEItIoR9hgpMCF0mpa8MWfSJ64ijd3K9xRBlX0vd4zXCbSsnaTqXFhuOCwY7Whuqzodv&#10;q+DztHHT41fpX29hX893pt2Wb2Olnh6HlyWIQEP4D/+1d1rBbAq/X+IP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0A9xQAAANsAAAAPAAAAAAAAAAAAAAAAAJgCAABkcnMv&#10;ZG93bnJldi54bWxQSwUGAAAAAAQABAD1AAAAigMAAAAA&#10;" fillcolor="#df5327 [3209]" stroked="f"/>
                    <v:rect id="Rectangle 44" o:spid="_x0000_s1064" style="position:absolute;top:53733;width:34101;height:6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hMsIA&#10;AADbAAAADwAAAGRycy9kb3ducmV2LnhtbESPzarCMBSE94LvEI5wdzZVVKQaRUTFjQt/wd2hObbF&#10;5qQ0ubW+vblwweUwM98w82VrStFQ7QrLCgZRDII4tbrgTMHlvO1PQTiPrLG0TAre5GC56HbmmGj7&#10;4iM1J5+JAGGXoILc+yqR0qU5GXSRrYiD97C1QR9knUld4yvATSmHcTyRBgsOCzlWtM4pfZ5+jYJ2&#10;N4z3t3tKu9X6OEB3aMaba6PUT69dzUB4av03/N/eawWjE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ZaEywgAAANsAAAAPAAAAAAAAAAAAAAAAAJgCAABkcnMvZG93&#10;bnJldi54bWxQSwUGAAAAAAQABAD1AAAAhwMAAAAA&#10;" fillcolor="#a6b727 [3205]" stroked="f"/>
                    <v:roundrect id="AutoShape 77" o:spid="_x0000_s1065" style="position:absolute;left:16400;top:72988;width:17094;height:1261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oOicUA&#10;AADbAAAADwAAAGRycy9kb3ducmV2LnhtbESP0WrCQBRE3wX/YblCX6RutLVIzEZUais+CCZ+wCV7&#10;m4Rm74bs1qT9+m6h4OMwM2eYZDOYRtyoc7VlBfNZBIK4sLrmUsE1PzyuQDiPrLGxTAq+ycEmHY8S&#10;jLXt+UK3zJciQNjFqKDyvo2ldEVFBt3MtsTB+7CdQR9kV0rdYR/gppGLKHqRBmsOCxW2tK+o+My+&#10;jAI31/n52vcnPjma7g6v+fvb049SD5NhuwbhafD38H/7qBU8L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g6JxQAAANsAAAAPAAAAAAAAAAAAAAAAAJgCAABkcnMv&#10;ZG93bnJldi54bWxQSwUGAAAAAAQABAD1AAAAigMAAAAA&#10;" strokecolor="#418ab3 [3204]" strokeweight="1pt">
                      <v:fill opacity="58853f"/>
                      <v:stroke dashstyle="dash"/>
                      <v:textbox>
                        <w:txbxContent>
                          <w:p w:rsidR="00D40111" w:rsidRDefault="00D40111">
                            <w:pPr>
                              <w:spacing w:after="120"/>
                              <w:ind w:left="1166"/>
                            </w:pPr>
                          </w:p>
                        </w:txbxContent>
                      </v:textbox>
                    </v:roundrect>
                    <v:oval id="Oval 46" o:spid="_x0000_s1066" style="position:absolute;left:13391;top:58977;width:4464;height:4458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N6sQA&#10;AADbAAAADwAAAGRycy9kb3ducmV2LnhtbESPS2vDMBCE74X8B7GB3BqpIZjEjWLyIKG9FPI49LhY&#10;W9vYWhlLsd1/XxUKPQ4z8w2zyUbbiJ46XznW8DJXIIhzZyouNNxvp+cVCB+QDTaOScM3eci2k6cN&#10;psYNfKH+GgoRIexT1FCG0KZS+rwki37uWuLofbnOYoiyK6TpcIhw28iFUom0WHFcKLGlQ0l5fX1Y&#10;DWq/svViPZw/x+TDJaq69e+7o9az6bh7BRFoDP/hv/ab0bBM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zerEAAAA2wAAAA8AAAAAAAAAAAAAAAAAmAIAAGRycy9k&#10;b3ducmV2LnhtbFBLBQYAAAAABAAEAPUAAACJAwAAAAA=&#10;" strokecolor="#a6b727 [3205]" strokeweight="1.5pt"/>
                    <v:oval id="Oval 48" o:spid="_x0000_s1067" style="position:absolute;left:18264;top:59194;width:1670;height:1683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Y6ML8A&#10;AADbAAAADwAAAGRycy9kb3ducmV2LnhtbERPTYvCMBC9C/sfwix403RVXKlGUUEQRdDuwl6HZmzL&#10;NpOSxFr/vTkIHh/ve7HqTC1acr6yrOBrmIAgzq2uuFDw+7MbzED4gKyxtkwKHuRhtfzoLTDV9s4X&#10;arNQiBjCPkUFZQhNKqXPSzLoh7YhjtzVOoMhQldI7fAew00tR0kylQYrjg0lNrQtKf/PbkZBLc/b&#10;9fFvNr6dWkeHCbmN7L6V6n926zmIQF14i1/uvVYwiWPjl/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1jowvwAAANsAAAAPAAAAAAAAAAAAAAAAAJgCAABkcnMvZG93bnJl&#10;di54bWxQSwUGAAAAAAQABAD1AAAAhAMAAAAA&#10;" strokecolor="#f69200 [3206]" strokeweight="1.5pt"/>
                    <v:oval id="Oval 49" o:spid="_x0000_s1068" style="position:absolute;left:18124;top:60934;width:3239;height:3232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c4sMA&#10;AADbAAAADwAAAGRycy9kb3ducmV2LnhtbESPT2sCMRTE7wW/Q3iCt5q1yFJXo4h/YA+91Pbg8bl5&#10;bhY3L0uSuuu3N4VCj8PM/IZZbQbbijv50DhWMJtmIIgrpxuuFXx/HV/fQYSIrLF1TAoeFGCzHr2s&#10;sNCu50+6n2ItEoRDgQpMjF0hZagMWQxT1xEn7+q8xZikr6X22Ce4beVbluXSYsNpwWBHO0PV7fRj&#10;FZxndY/Hi8l5fzg//NBUZV5+KDUZD9sliEhD/A//tUutYL6A3y/p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bc4sMAAADbAAAADwAAAAAAAAAAAAAAAACYAgAAZHJzL2Rv&#10;d25yZXYueG1sUEsFBgAAAAAEAAQA9QAAAIgDAAAAAA==&#10;" strokecolor="#df5327 [3209]" strokeweight="1.5pt"/>
                    <v:oval id="Oval 50" o:spid="_x0000_s1069" style="position:absolute;left:6605;top:48793;width:2140;height:214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dWsAA&#10;AADbAAAADwAAAGRycy9kb3ducmV2LnhtbERPzWoCMRC+C75DGKE3zbZQka1RSkXaakW6+gBDMt0E&#10;N5PtJtX17c2h4PHj+58ve9+IM3XRBVbwOClAEOtgHNcKjof1eAYiJmSDTWBScKUIy8VwMMfShAt/&#10;07lKtcghHEtUYFNqSymjtuQxTkJLnLmf0HlMGXa1NB1ecrhv5FNRTKVHx7nBYktvlvSp+vMKUO8/&#10;dyf3td3oX2nfV25aXd1GqYdR//oCIlGf7uJ/94dR8JzX5y/5B8jF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pdWsAAAADbAAAADwAAAAAAAAAAAAAAAACYAgAAZHJzL2Rvd25y&#10;ZXYueG1sUEsFBgAAAAAEAAQA9QAAAIUDAAAAAA==&#10;" strokecolor="#418ab3 [3204]" strokeweight="1.5pt"/>
                    <v:oval id="Oval 51" o:spid="_x0000_s1070" style="position:absolute;left:3850;top:47917;width:2762;height:2762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XrMYA&#10;AADbAAAADwAAAGRycy9kb3ducmV2LnhtbESPQWvCQBSE70L/w/IKvUjdGDCUNKtIiVJoBZuK0Nsj&#10;+5oEs29Ddhvjv+8KgsdhZr5hstVoWjFQ7xrLCuazCARxaXXDlYLD9+b5BYTzyBpby6TgQg5Wy4dJ&#10;hqm2Z/6iofCVCBB2KSqove9SKV1Zk0E3sx1x8H5tb9AH2VdS93gOcNPKOIoSabDhsFBjR281lafi&#10;zyjYJnmyP+2S/HP/E63baRw3H9OjUk+P4/oVhKfR38O39rtWsJjD9Uv4AX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XrMYAAADbAAAADwAAAAAAAAAAAAAAAACYAgAAZHJz&#10;L2Rvd25yZXYueG1sUEsFBgAAAAAEAAQA9QAAAIsDAAAAAA==&#10;" strokecolor="#f69200 [3206]" strokeweight="1.5pt"/>
                    <v:oval id="Oval 52" o:spid="_x0000_s1071" style="position:absolute;left:6189;top:46695;width:2007;height:200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uYMMA&#10;AADbAAAADwAAAGRycy9kb3ducmV2LnhtbESPT4vCMBTE74LfITxhb5oqrEg1igii7GX9d9Db2+Zt&#10;293mpSRRq5/eCILHYWZ+w0xmjanEhZwvLSvo9xIQxJnVJecKDvtldwTCB2SNlWVScCMPs2m7NcFU&#10;2ytv6bILuYgQ9ikqKEKoUyl9VpBB37M1cfR+rTMYonS51A6vEW4qOUiSoTRYclwosKZFQdn/7mwU&#10;bFZfx5Obl6Pvs+Qft/zLNvfglfroNPMxiEBNeIdf7bVW8DmA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LuYMMAAADbAAAADwAAAAAAAAAAAAAAAACYAgAAZHJzL2Rv&#10;d25yZXYueG1sUEsFBgAAAAAEAAQA9QAAAIgDAAAAAA==&#10;" strokecolor="#df5327 [3209]" strokeweight="1.5pt"/>
                    <v:oval id="Oval 53" o:spid="_x0000_s1072" style="position:absolute;left:5628;top:45859;width:1035;height:10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OXMUA&#10;AADbAAAADwAAAGRycy9kb3ducmV2LnhtbESPQWvCQBSE70L/w/IKvenGFqWk2YgUWvXQg0ZKe3tk&#10;X7PR7NuQXU38911B8DjMzDdMthhsI87U+dqxgukkAUFcOl1zpWBffIxfQfiArLFxTAou5GGRP4wy&#10;TLXreUvnXahEhLBPUYEJoU2l9KUhi37iWuLo/bnOYoiyq6TusI9w28jnJJlLizXHBYMtvRsqj7uT&#10;VYCtOWxOn6vv/Vc5+CKsevz9qZR6ehyWbyACDeEevrXXWsHsBa5f4g+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05cxQAAANsAAAAPAAAAAAAAAAAAAAAAAJgCAABkcnMv&#10;ZG93bnJldi54bWxQSwUGAAAAAAQABAD1AAAAigMAAAAA&#10;" strokecolor="#a6b727 [3205]" strokeweight="1.5pt"/>
                    <v:oval id="Oval 54" o:spid="_x0000_s1073" style="position:absolute;left:3538;top:51092;width:6629;height:6630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Tj8UA&#10;AADbAAAADwAAAGRycy9kb3ducmV2LnhtbESPT2vCQBTE70K/w/KE3sxGsSKpawgFUXqpf3pob6/Z&#10;1yRt9m3YXTX66bsFweMwM79hFnlvWnEi5xvLCsZJCoK4tLrhSsH7YTWag/ABWWNrmRRcyEO+fBgs&#10;MNP2zDs67UMlIoR9hgrqELpMSl/WZNAntiOO3rd1BkOUrpLa4TnCTSsnaTqTBhuOCzV29FJT+bs/&#10;GgXb9evHpyua+dtR8pdb/ZTba/BKPQ774hlEoD7cw7f2Rit4msL/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9OPxQAAANsAAAAPAAAAAAAAAAAAAAAAAJgCAABkcnMv&#10;ZG93bnJldi54bWxQSwUGAAAAAAQABAD1AAAAigMAAAAA&#10;" strokecolor="#df5327 [3209]" strokeweight="1.5pt"/>
                    <v:group id="Group 55" o:spid="_x0000_s1074" style="position:absolute;left:19902;top:20383;width:9741;height:8839" coordorigin="19902,20383" coordsize="9740,8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oval id="Oval 56" o:spid="_x0000_s1075" style="position:absolute;left:23547;top:21539;width:6096;height:6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7F8MA&#10;AADbAAAADwAAAGRycy9kb3ducmV2LnhtbESP0YrCMBRE3wX/IVxh3zStaFmrUZZdVgRftOsHXJpr&#10;W9rclCar1a83guDjMHNmmNWmN424UOcqywriSQSCOLe64kLB6e93/AnCeWSNjWVScCMHm/VwsMJU&#10;2ysf6ZL5QoQSdikqKL1vUyldXpJBN7EtcfDOtjPog+wKqTu8hnLTyGkUJdJgxWGhxJa+S8rr7N8o&#10;mNfNPd7NsmR/KH7iOpttT4vFVKmPUf+1BOGp9+/wi97pwCX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X7F8MAAADbAAAADwAAAAAAAAAAAAAAAACYAgAAZHJzL2Rv&#10;d25yZXYueG1sUEsFBgAAAAAEAAQA9QAAAIgDAAAAAA==&#10;" strokecolor="#df5327 [3209]" strokeweight="2pt"/>
                      <v:oval id="Oval 57" o:spid="_x0000_s1076" style="position:absolute;left:22303;top:26682;width:2540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hmHsQA&#10;AADbAAAADwAAAGRycy9kb3ducmV2LnhtbESPzWrDMBCE74W+g9hCbo3cQtrgRjZJoCS30tiQHBdr&#10;/YOtlZGUxMnTV4VCj8PMfMOs8skM4kLOd5YVvMwTEMSV1R03Csri83kJwgdkjYNlUnAjD3n2+LDC&#10;VNsrf9PlEBoRIexTVNCGMKZS+qolg35uR+Lo1dYZDFG6RmqH1wg3g3xNkjdpsOO40OJI25aq/nA2&#10;CooNnvp7WLuvo9a1Ptdl0u9KpWZP0/oDRKAp/If/2nutYPEO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4Zh7EAAAA2wAAAA8AAAAAAAAAAAAAAAAAmAIAAGRycy9k&#10;b3ducmV2LnhtbFBLBQYAAAAABAAEAPUAAACJAwAAAAA=&#10;" fillcolor="white [3212]" strokecolor="#a6b727 [3205]" strokeweight="1.5pt"/>
                      <v:oval id="Oval 58" o:spid="_x0000_s1077" style="position:absolute;left:20067;top:26110;width:1842;height:1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YWcEA&#10;AADbAAAADwAAAGRycy9kb3ducmV2LnhtbERPy4rCMBTdC/5DuII7TUdQpGMUR/C1EHyM4PLS3GnL&#10;NDc1ibbz95OF4PJw3rNFayrxJOdLywo+hgkI4szqknMF35f1YArCB2SNlWVS8EceFvNuZ4aptg2f&#10;6HkOuYgh7FNUUIRQp1L6rCCDfmhr4sj9WGcwROhyqR02MdxUcpQkE2mw5NhQYE2rgrLf88MoWB3c&#10;1+la7+1yc8z2zX2zu2z9Tal+r11+ggjUhrf45d5pBeM4Nn6JP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wGFnBAAAA2wAAAA8AAAAAAAAAAAAAAAAAmAIAAGRycy9kb3du&#10;cmV2LnhtbFBLBQYAAAAABAAEAPUAAACGAwAAAAA=&#10;" strokecolor="#df5327 [3209]" strokeweight="1.5pt"/>
                      <v:oval id="Oval 59" o:spid="_x0000_s1078" style="position:absolute;left:19902;top:27977;width:953;height: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vL8QA&#10;AADbAAAADwAAAGRycy9kb3ducmV2LnhtbESPQUsDMRSE70L/Q3gFbzZboUXXpqUoQr0IrSJ4e2xe&#10;d7fdvCzJ2zb11zeC4HGYmW+YxSq5Tp0oxNazgemkAEVcedtybeDz4/XuAVQUZIudZzJwoQir5ehm&#10;gaX1Z97SaSe1yhCOJRpoRPpS61g15DBOfE+cvb0PDiXLUGsb8JzhrtP3RTHXDlvOCw329NxQddwN&#10;zsAwreRr8PbtPfyIv8wP6fslJWNux2n9BEooyX/4r72xBmaP8Psl/w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nry/EAAAA2wAAAA8AAAAAAAAAAAAAAAAAmAIAAGRycy9k&#10;b3ducmV2LnhtbFBLBQYAAAAABAAEAPUAAACJAwAAAAA=&#10;" strokecolor="#418ab3 [3204]" strokeweight="1.5pt"/>
                      <v:oval id="Oval 60" o:spid="_x0000_s1079" style="position:absolute;left:26951;top:20383;width:1143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hirsA&#10;AADbAAAADwAAAGRycy9kb3ducmV2LnhtbERPSwrCMBDdC94hjOBOE0VEqlFUFNz6AbdDM7bFZlKa&#10;2FZPbxaCy8f7rzadLUVDtS8ca5iMFQji1JmCMw2363G0AOEDssHSMWl4k4fNut9bYWJcy2dqLiET&#10;MYR9ghryEKpESp/mZNGPXUUcuYerLYYI60yaGtsYbks5VWouLRYcG3KsaJ9T+ry8rIZZ69+2/KiD&#10;VVVzD82pSxf7ndbDQbddggjUhb/45z4ZDfO4Pn6JP0Cuv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KhIYq7AAAA2wAAAA8AAAAAAAAAAAAAAAAAmAIAAGRycy9kb3ducmV2Lnht&#10;bFBLBQYAAAAABAAEAPUAAACAAwAAAAA=&#10;" strokecolor="#f69200 [3206]" strokeweight="1.5pt"/>
                      <v:oval id="Oval 61" o:spid="_x0000_s1080" style="position:absolute;left:21617;top:24777;width:1968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EEcAA&#10;AADbAAAADwAAAGRycy9kb3ducmV2LnhtbESPQYvCMBSE74L/ITxhbzapLCLVWFQUvK4KXh/N27Zs&#10;81Ka2Nb99ZsFweMwM98wm3y0jeip87VjDWmiQBAXztRcarhdT/MVCB+QDTaOScOTPOTb6WSDmXED&#10;f1F/CaWIEPYZaqhCaDMpfVGRRZ+4ljh6366zGKLsSmk6HCLcNnKh1FJarDkuVNjSoaLi5/KwGj4H&#10;/7TNrzpa1fb30J/HYnXYa/0xG3drEIHG8A6/2mejYZnC/5f4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2EEcAAAADbAAAADwAAAAAAAAAAAAAAAACYAgAAZHJzL2Rvd25y&#10;ZXYueG1sUEsFBgAAAAAEAAQA9QAAAIUDAAAAAA==&#10;" strokecolor="#f69200 [3206]" strokeweight="1.5pt"/>
                    </v:group>
                    <v:oval id="Oval 62" o:spid="_x0000_s1081" style="position:absolute;left:9329;top:56471;width:1245;height:12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isC8QA&#10;AADbAAAADwAAAGRycy9kb3ducmV2LnhtbESP0WoCMRRE3wv+Q7gF32q2PixlaxRpEattka5+wCW5&#10;boKbm3WT6vr3TaHQx2FmzjCzxeBbcaE+usAKHicFCGIdjONGwWG/engCEROywTYwKbhRhMV8dDfD&#10;yoQrf9GlTo3IEI4VKrApdZWUUVvyGCehI87eMfQeU5Z9I02P1wz3rZwWRSk9Os4LFjt6saRP9bdX&#10;gHq3+Ty5j/etPku7fnVlfXNbpcb3w/IZRKIh/Yf/2m9GQTmF3y/5B8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4rAvEAAAA2wAAAA8AAAAAAAAAAAAAAAAAmAIAAGRycy9k&#10;b3ducmV2LnhtbFBLBQYAAAAABAAEAPUAAACJAwAAAAA=&#10;" strokecolor="#418ab3 [3204]" strokeweight="1.5pt"/>
                    <v:oval id="Oval 63" o:spid="_x0000_s1082" style="position:absolute;left:5837;top:63519;width:10713;height:10712;rotation:283860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nNfcMA&#10;AADbAAAADwAAAGRycy9kb3ducmV2LnhtbESPQWvCQBSE70L/w/IK3uquWkKJ2YgtWnJVW6q3R/Y1&#10;Cc2+jdlV03/fFQoeh5n5hsmWg23FhXrfONYwnSgQxKUzDVcaPvabpxcQPiAbbB2Thl/ysMwfRhmm&#10;xl15S5ddqESEsE9RQx1Cl0rpy5os+onriKP37XqLIcq+kqbHa4TbVs6USqTFhuNCjR291VT+7M42&#10;UorX5yN9tsodzFp9vR9PqjgnWo8fh9UCRKAh3MP/7cJoSOZw+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nNfcMAAADbAAAADwAAAAAAAAAAAAAAAACYAgAAZHJzL2Rv&#10;d25yZXYueG1sUEsFBgAAAAAEAAQA9QAAAIgDAAAAAA==&#10;" strokecolor="#a6b727 [3205]" strokeweight="2pt"/>
                    <v:oval id="Oval 64" o:spid="_x0000_s1083" style="position:absolute;left:15470;top:63239;width:3467;height:3461;rotation:-218037fd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1G5cQA&#10;AADbAAAADwAAAGRycy9kb3ducmV2LnhtbESPT4vCMBTE74LfITxhL6KpsohUo4jsgoe91D94fTTP&#10;ptq8lCZb6376jSB4HGbmN8xy3dlKtNT40rGCyTgBQZw7XXKh4Hj4Hs1B+ICssXJMCh7kYb3q95aY&#10;anfnjNp9KESEsE9RgQmhTqX0uSGLfuxq4uhdXGMxRNkUUjd4j3BbyWmSzKTFkuOCwZq2hvLb/tcq&#10;mGbDTZtczfH8uEyyH/q7nXbll1Ifg26zABGoC+/wq73TCmaf8Pw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9RuXEAAAA2wAAAA8AAAAAAAAAAAAAAAAAmAIAAGRycy9k&#10;b3ducmV2LnhtbFBLBQYAAAAABAAEAPUAAACJAwAAAAA=&#10;" strokecolor="#418ab3 [3204]" strokeweight="1.5pt"/>
                    <v:oval id="Oval 65" o:spid="_x0000_s1084" style="position:absolute;left:4726;top:64287;width:2006;height:2013;rotation:2838601fd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g+usQA&#10;AADbAAAADwAAAGRycy9kb3ducmV2LnhtbESPUWvCQBCE3wX/w7GFvki9VFRK6ilWLJSAD2p/wDa3&#10;TUJzezG3mvTfe4Lg4zAz3zCLVe9qdaE2VJ4NvI4TUMS5txUXBr6Pny9voIIgW6w9k4F/CrBaDgcL&#10;TK3veE+XgxQqQjikaKAUaVKtQ16SwzD2DXH0fn3rUKJsC21b7CLc1XqSJHPtsOK4UGJDm5Lyv8PZ&#10;Gchm2e70sxNaUyUffbYdddvp2Zjnp379Dkqol0f43v6yBuYzuH2JP0Av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oPrrEAAAA2wAAAA8AAAAAAAAAAAAAAAAAmAIAAGRycy9k&#10;b3ducmV2LnhtbFBLBQYAAAAABAAEAPUAAACJAwAAAAA=&#10;" strokecolor="#418ab3 [3204]" strokeweight="1.5pt"/>
                    <v:shape id="Picture 66" o:spid="_x0000_s1085" type="#_x0000_t75" alt="car" style="position:absolute;left:16679;top:71451;width:9376;height:41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CZ+7BAAAA2wAAAA8AAABkcnMvZG93bnJldi54bWxEj8FqwzAQRO+F/oPYQm6N3BxMcaKEEFLI&#10;oQTslJwXa2upsVbGUmz176tCocdhZt4wm11yvZhoDNazgpdlAYK49dpyp+Dj8vb8CiJEZI29Z1Lw&#10;TQF228eHDVbaz1zT1MROZAiHChWYGIdKytAachiWfiDO3qcfHcYsx07qEecMd71cFUUpHVrOCwYH&#10;Ohhqb83dKbja4/WMl9QaW6f7l4/0PhhSavGU9msQkVL8D/+1T1pBWcLvl/w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2CZ+7BAAAA2wAAAA8AAAAAAAAAAAAAAAAAnwIA&#10;AGRycy9kb3ducmV2LnhtbFBLBQYAAAAABAAEAPcAAACNAwAAAAA=&#10;">
                      <v:imagedata r:id="rId10" o:title="car" recolortarget="black"/>
                      <v:path arrowok="t"/>
                    </v:shape>
                    <v:shape id="Picture 68" o:spid="_x0000_s1086" type="#_x0000_t75" alt="suv" style="position:absolute;left:17036;top:79180;width:9464;height:5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KS9fAAAAA2wAAAA8AAABkcnMvZG93bnJldi54bWxET01rg0AQvRf6H5Yp5FKStQ1IMa4SpIGe&#10;grWluQ7uRCXurLgbY/Lrs4dAj4/3neaz6cVEo+ssK3hbRSCIa6s7bhT8/uyWHyCcR9bYWyYFV3KQ&#10;Z89PKSbaXvibpso3IoSwS1BB6/2QSOnqlgy6lR2IA3e0o0Ef4NhIPeIlhJtevkdRLA12HBpaHKho&#10;qT5VZ6Pg0+/pUMbx69rx/lZMNeryD5VavMzbDQhPs/8XP9xfWkEcxoYv4QfI7A4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gpL18AAAADbAAAADwAAAAAAAAAAAAAAAACfAgAA&#10;ZHJzL2Rvd25yZXYueG1sUEsFBgAAAAAEAAQA9wAAAIwDAAAAAA==&#10;">
                      <v:imagedata r:id="rId11" o:title="suv" recolortarget="black"/>
                      <v:path arrowok="t"/>
                    </v:shape>
                    <v:group id="Group 69" o:spid="_x0000_s1087" style="position:absolute;left:8980;top:2165;width:27299;height:20123" coordorigin="8980,2165" coordsize="27298,20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oval id="Oval 70" o:spid="_x0000_s1088" style="position:absolute;left:8980;top:2165;width:20117;height:20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8tdMIA&#10;AADbAAAADwAAAGRycy9kb3ducmV2LnhtbERPy4rCMBTdC/5DuIIb0XRERluN4igjI4ji4wOuzbUt&#10;NjelyWjn7ycLweXhvGeLxpTiQbUrLCv4GEQgiFOrC84UXM7f/QkI55E1lpZJwR85WMzbrRkm2j75&#10;SI+Tz0QIYZeggtz7KpHSpTkZdANbEQfuZmuDPsA6k7rGZwg3pRxG0ac0WHBoyLGiVU7p/fRrFGy+&#10;9ssYD+t9MTpwbxVv4+F1FyvV7TTLKQhPjX+LX+4frWAc1ocv4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y10wgAAANsAAAAPAAAAAAAAAAAAAAAAAJgCAABkcnMvZG93&#10;bnJldi54bWxQSwUGAAAAAAQABAD1AAAAhwMAAAAA&#10;" strokecolor="#418ab3 [3204]" strokeweight="1pt">
                        <v:fill opacity="58853f"/>
                        <v:stroke dashstyle="dash"/>
                      </v:oval>
                      <v:line id="Line 113" o:spid="_x0000_s1089" style="position:absolute;visibility:visible;mso-wrap-style:square" from="29027,12165" to="36279,1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DM7cYAAADbAAAADwAAAGRycy9kb3ducmV2LnhtbESPT2vCQBTE74V+h+UVvNWNFf+lriKi&#10;4EEPRkF7e80+k7TZtyG7avLtuwXB4zAzv2Gm88aU4ka1Kywr6HUjEMSp1QVnCo6H9fsYhPPIGkvL&#10;pKAlB/PZ68sUY23vvKdb4jMRIOxiVJB7X8VSujQng65rK+LgXWxt0AdZZ1LXeA9wU8qPKBpKgwWH&#10;hRwrWuaU/iZXoyAZtqfWfPUHq3O7W24nC3n4/rko1XlrFp8gPDX+GX60N1rBqAf/X8IP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QzO3GAAAA2wAAAA8AAAAAAAAA&#10;AAAAAAAAoQIAAGRycy9kb3ducmV2LnhtbFBLBQYAAAAABAAEAPkAAACUAwAAAAA=&#10;" strokecolor="#418ab3 [3204]" strokeweight="1pt">
                        <v:stroke dashstyle="dash"/>
                      </v:line>
                    </v:group>
                  </v:group>
                </v:group>
                <v:rect id="Rectangle 33" o:spid="_x0000_s1090" style="position:absolute;left:82;top:86909;width:3410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KO8IA&#10;AADbAAAADwAAAGRycy9kb3ducmV2LnhtbESPzarCMBSE94LvEI5wdzZVUaQaRUTFjQt/wd2hObbF&#10;5qQ0ubW+vblwweUwM98w82VrStFQ7QrLCgZRDII4tbrgTMHlvO1PQTiPrLG0TAre5GC56HbmmGj7&#10;4iM1J5+JAGGXoILc+yqR0qU5GXSRrYiD97C1QR9knUld4yvATSmHcTyRBgsOCzlWtM4pfZ5+jYJ2&#10;N4z3t3tKu9X6OEB3aMaba6PUT69dzUB4av03/N/eawWjE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ko7wgAAANsAAAAPAAAAAAAAAAAAAAAAAJgCAABkcnMvZG93&#10;bnJldi54bWxQSwUGAAAAAAQABAD1AAAAhwMAAAAA&#10;" fillcolor="#a6b727 [3205]" stroked="f"/>
                <v:rect id="Rectangle 34" o:spid="_x0000_s1091" style="position:absolute;left:38964;top:86909;width:34106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ST8QA&#10;AADbAAAADwAAAGRycy9kb3ducmV2LnhtbESPQWvCQBSE70L/w/IKvelGqyKpq4TQSi4eoq3Q2yP7&#10;TILZtyG7jem/dwXB4zAz3zDr7WAa0VPnassKppMIBHFhdc2lgu/j13gFwnlkjY1lUvBPDrabl9Ea&#10;Y22vnFN/8KUIEHYxKqi8b2MpXVGRQTexLXHwzrYz6IPsSqk7vAa4aeQsipbSYM1hocKW0oqKy+HP&#10;KBh2syg7/Ra0S9J8im7fLz5/eqXeXofkA4SnwT/Dj3amFbzP4f4l/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0k/EAAAA2wAAAA8AAAAAAAAAAAAAAAAAmAIAAGRycy9k&#10;b3ducmV2LnhtbFBLBQYAAAAABAAEAPUAAACJAwAAAAA=&#10;" fillcolor="#a6b727 [3205]" stroked="f"/>
                <w10:wrap anchorx="page" anchory="page"/>
                <w10:anchorlock/>
              </v:group>
            </w:pict>
          </mc:Fallback>
        </mc:AlternateContent>
      </w:r>
      <w:r>
        <w:rPr>
          <w:noProof/>
          <w:lang w:eastAsia="en-US" w:bidi="bn-B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9985248"/>
                <wp:effectExtent l="0" t="0" r="19050" b="0"/>
                <wp:wrapNone/>
                <wp:docPr id="1" name="Straight Connector 1" descr="Dotted line dividing 2 door hange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852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03B00" id="Straight Connector 1" o:spid="_x0000_s1026" alt="Dotted line dividing 2 door hangers" style="position:absolute;z-index:251667968;visibility:visible;mso-wrap-style:square;mso-height-percent:0;mso-wrap-distance-left:9pt;mso-wrap-distance-top:0;mso-wrap-distance-right:9pt;mso-wrap-distance-bottom:0;mso-position-horizontal:center;mso-position-horizontal-relative:page;mso-position-vertical:center;mso-position-vertical-relative:page;mso-height-percent:0;mso-height-relative:margin" from="0,0" to="0,7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" strokecolor="#d8d8d8 [2732]" strokeweight=".5pt">
                <v:stroke dashstyle="dash" joinstyle="miter"/>
                <w10:wrap anchorx="page" anchory="page"/>
              </v:line>
            </w:pict>
          </mc:Fallback>
        </mc:AlternateContent>
      </w:r>
    </w:p>
    <w:sectPr w:rsidR="00D40111">
      <w:pgSz w:w="12240" w:h="15840"/>
      <w:pgMar w:top="1440" w:right="432" w:bottom="144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C7E" w:rsidRDefault="00440C7E">
      <w:pPr>
        <w:spacing w:line="240" w:lineRule="auto"/>
      </w:pPr>
      <w:r>
        <w:separator/>
      </w:r>
    </w:p>
  </w:endnote>
  <w:endnote w:type="continuationSeparator" w:id="0">
    <w:p w:rsidR="00440C7E" w:rsidRDefault="00440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C7E" w:rsidRDefault="00440C7E">
      <w:pPr>
        <w:spacing w:line="240" w:lineRule="auto"/>
      </w:pPr>
      <w:r>
        <w:separator/>
      </w:r>
    </w:p>
  </w:footnote>
  <w:footnote w:type="continuationSeparator" w:id="0">
    <w:p w:rsidR="00440C7E" w:rsidRDefault="00440C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69"/>
    <w:rsid w:val="00440C7E"/>
    <w:rsid w:val="00797169"/>
    <w:rsid w:val="00D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CB9D3-8C31-4DEC-84DA-CB86235F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88" w:right="288"/>
      <w:jc w:val="right"/>
    </w:pPr>
    <w:rPr>
      <w:color w:val="FFFFFF" w:themeColor="background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240" w:lineRule="auto"/>
      <w:outlineLvl w:val="0"/>
    </w:pPr>
    <w:rPr>
      <w:rFonts w:asciiTheme="majorHAnsi" w:eastAsiaTheme="majorEastAsia" w:hAnsiTheme="majorHAnsi" w:cstheme="majorBidi"/>
      <w:b/>
      <w:bCs/>
      <w:sz w:val="84"/>
      <w:szCs w:val="8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240" w:lineRule="auto"/>
      <w:outlineLvl w:val="1"/>
    </w:pPr>
    <w:rPr>
      <w:rFonts w:asciiTheme="majorHAnsi" w:eastAsiaTheme="majorEastAsia" w:hAnsiTheme="majorHAnsi" w:cstheme="majorBidi"/>
      <w:b/>
      <w:bCs/>
      <w:sz w:val="64"/>
      <w:szCs w:val="64"/>
    </w:rPr>
  </w:style>
  <w:style w:type="paragraph" w:styleId="Heading3">
    <w:name w:val="heading 3"/>
    <w:basedOn w:val="Normal"/>
    <w:next w:val="Normal"/>
    <w:link w:val="Heading3Char"/>
    <w:uiPriority w:val="1"/>
    <w:qFormat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after="120" w:line="240" w:lineRule="auto"/>
      <w:ind w:left="4176"/>
      <w:outlineLvl w:val="3"/>
    </w:pPr>
    <w:rPr>
      <w:rFonts w:eastAsia="Times New Roman"/>
      <w:b/>
      <w:bCs/>
      <w:color w:val="306785" w:themeColor="accent1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FFFFFF" w:themeColor="background1"/>
      <w:sz w:val="84"/>
      <w:szCs w:val="8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FFFFFF" w:themeColor="background1"/>
      <w:sz w:val="64"/>
      <w:szCs w:val="64"/>
    </w:rPr>
  </w:style>
  <w:style w:type="character" w:customStyle="1" w:styleId="Heading3Char">
    <w:name w:val="Heading 3 Char"/>
    <w:basedOn w:val="DefaultParagraphFont"/>
    <w:link w:val="Heading3"/>
    <w:uiPriority w:val="1"/>
    <w:rPr>
      <w:b/>
      <w:bCs/>
      <w:color w:val="FFFFFF" w:themeColor="background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Pr>
      <w:rFonts w:eastAsia="Times New Roman"/>
      <w:b/>
      <w:bCs/>
      <w:color w:val="306785" w:themeColor="accen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fontTable.xml" Type="http://schemas.openxmlformats.org/officeDocument/2006/relationships/fontTable"/>
<Relationship Id="rId13" Target="glossary/document.xml" Type="http://schemas.openxmlformats.org/officeDocument/2006/relationships/glossaryDocument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Users/Shajed/AppData/Roaming/Microsoft/Templates/Door%20hanger%20for%20car%20wash%20fundraiser%20(2%20per%20page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C0B1AA027041FCB58EBC0E3613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219B3-0320-43F9-A54D-B918A6F1783D}"/>
      </w:docPartPr>
      <w:docPartBody>
        <w:p w:rsidR="00000000" w:rsidRDefault="00B25E71">
          <w:pPr>
            <w:pStyle w:val="F2C0B1AA027041FCB58EBC0E3613E834"/>
          </w:pPr>
          <w:r>
            <w:t>[Beneficiary]</w:t>
          </w:r>
        </w:p>
      </w:docPartBody>
    </w:docPart>
    <w:docPart>
      <w:docPartPr>
        <w:name w:val="1A8CB283FB904109B1C3EE51BD23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0C985-D2F9-4CD0-9F7E-490E0F0C3AD4}"/>
      </w:docPartPr>
      <w:docPartBody>
        <w:p w:rsidR="00000000" w:rsidRDefault="00B25E71">
          <w:pPr>
            <w:pStyle w:val="1A8CB283FB904109B1C3EE51BD234185"/>
          </w:pPr>
          <w:r>
            <w:rPr>
              <w:rStyle w:val="Heading3Char"/>
            </w:rPr>
            <w:t>[Location]</w:t>
          </w:r>
        </w:p>
      </w:docPartBody>
    </w:docPart>
    <w:docPart>
      <w:docPartPr>
        <w:name w:val="07A7FC1BFF4946899D41F9F64D7A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5DD-1E3A-4A51-A588-087BBBC802A9}"/>
      </w:docPartPr>
      <w:docPartBody>
        <w:p w:rsidR="00000000" w:rsidRDefault="00B25E71">
          <w:pPr>
            <w:pStyle w:val="07A7FC1BFF4946899D41F9F64D7A1098"/>
          </w:pPr>
          <w:r>
            <w:t>[Event date]</w:t>
          </w:r>
        </w:p>
      </w:docPartBody>
    </w:docPart>
    <w:docPart>
      <w:docPartPr>
        <w:name w:val="FC13CA8B292B471C80480AF43AABC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8D7BF-3CD7-4161-9AC5-7DDBE0B7C00C}"/>
      </w:docPartPr>
      <w:docPartBody>
        <w:p w:rsidR="00000000" w:rsidRDefault="00B25E71">
          <w:pPr>
            <w:pStyle w:val="FC13CA8B292B471C80480AF43AABCEDB"/>
          </w:pPr>
          <w:r>
            <w:t>[Address]</w:t>
          </w:r>
        </w:p>
      </w:docPartBody>
    </w:docPart>
    <w:docPart>
      <w:docPartPr>
        <w:name w:val="F12A72DCD88F469E9E5A988264CB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918B-19C2-461B-8E49-D910D4A5C4F1}"/>
      </w:docPartPr>
      <w:docPartBody>
        <w:p w:rsidR="00000000" w:rsidRDefault="00B25E71">
          <w:pPr>
            <w:pStyle w:val="F12A72DCD88F469E9E5A988264CB11E1"/>
          </w:pPr>
          <w:r>
            <w:t>[Start – End times]</w:t>
          </w:r>
        </w:p>
      </w:docPartBody>
    </w:docPart>
    <w:docPart>
      <w:docPartPr>
        <w:name w:val="33D56015064444B48DA223DA63896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B534-8A7C-45D9-B459-CB87043423DB}"/>
      </w:docPartPr>
      <w:docPartBody>
        <w:p w:rsidR="00000000" w:rsidRDefault="00B25E71">
          <w:pPr>
            <w:pStyle w:val="33D56015064444B48DA223DA63896EF3"/>
          </w:pPr>
          <w:r>
            <w:t>[00.00]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71"/>
    <w:rsid w:val="00B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pPr>
      <w:spacing w:after="0" w:line="276" w:lineRule="auto"/>
      <w:ind w:left="288" w:right="288"/>
      <w:jc w:val="right"/>
      <w:outlineLvl w:val="2"/>
    </w:pPr>
    <w:rPr>
      <w:b/>
      <w:bCs/>
      <w:color w:val="FFFFFF" w:themeColor="background1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C0B1AA027041FCB58EBC0E3613E834">
    <w:name w:val="F2C0B1AA027041FCB58EBC0E3613E834"/>
  </w:style>
  <w:style w:type="character" w:customStyle="1" w:styleId="Heading3Char">
    <w:name w:val="Heading 3 Char"/>
    <w:basedOn w:val="DefaultParagraphFont"/>
    <w:link w:val="Heading3"/>
    <w:uiPriority w:val="1"/>
    <w:rPr>
      <w:b/>
      <w:bCs/>
      <w:color w:val="FFFFFF" w:themeColor="background1"/>
      <w:sz w:val="20"/>
      <w:szCs w:val="20"/>
      <w:lang w:bidi="ar-SA"/>
    </w:rPr>
  </w:style>
  <w:style w:type="paragraph" w:customStyle="1" w:styleId="1A8CB283FB904109B1C3EE51BD234185">
    <w:name w:val="1A8CB283FB904109B1C3EE51BD234185"/>
  </w:style>
  <w:style w:type="paragraph" w:customStyle="1" w:styleId="07A7FC1BFF4946899D41F9F64D7A1098">
    <w:name w:val="07A7FC1BFF4946899D41F9F64D7A1098"/>
  </w:style>
  <w:style w:type="paragraph" w:customStyle="1" w:styleId="FC13CA8B292B471C80480AF43AABCEDB">
    <w:name w:val="FC13CA8B292B471C80480AF43AABCEDB"/>
  </w:style>
  <w:style w:type="paragraph" w:customStyle="1" w:styleId="F12A72DCD88F469E9E5A988264CB11E1">
    <w:name w:val="F12A72DCD88F469E9E5A988264CB11E1"/>
  </w:style>
  <w:style w:type="paragraph" w:customStyle="1" w:styleId="33D56015064444B48DA223DA63896EF3">
    <w:name w:val="33D56015064444B48DA223DA63896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Door hanger for fundraiser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C091DA-45D1-42E0-B1C8-2DBE51ED7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285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334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