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1C" w:rsidRDefault="006B1E58">
      <w:pPr>
        <w:pStyle w:val="Title"/>
      </w:pPr>
      <w:r>
        <w:t>References for</w:t>
      </w:r>
    </w:p>
    <w:p w:rsidR="00B0351C" w:rsidRDefault="006B1F57">
      <w:pPr>
        <w:pStyle w:val="Name"/>
      </w:pPr>
      <w:r>
        <w:t>Your name</w:t>
      </w:r>
      <w:bookmarkStart w:id="0" w:name="_GoBack"/>
      <w:bookmarkEnd w:id="0"/>
    </w:p>
    <w:sdt>
      <w:sdtPr>
        <w:alias w:val="Name"/>
        <w:tag w:val="Name"/>
        <w:id w:val="340585310"/>
        <w:placeholder>
          <w:docPart w:val="C46C679E01894111BCDDC42D5C4FE403"/>
        </w:placeholder>
        <w:temporary/>
        <w:showingPlcHdr/>
        <w15:appearance w15:val="hidden"/>
      </w:sdtPr>
      <w:sdtEndPr/>
      <w:sdtContent>
        <w:p w:rsidR="00B0351C" w:rsidRDefault="006B1E58">
          <w:pPr>
            <w:pStyle w:val="Heading1"/>
          </w:pPr>
          <w:r>
            <w:t>Reference Name</w:t>
          </w:r>
        </w:p>
      </w:sdtContent>
    </w:sdt>
    <w:sdt>
      <w:sdtPr>
        <w:alias w:val="Title"/>
        <w:tag w:val="Title"/>
        <w:id w:val="340585337"/>
        <w:placeholder>
          <w:docPart w:val="7A96299E58034EDEB231502EECA75B8C"/>
        </w:placeholder>
        <w:temporary/>
        <w:showingPlcHdr/>
        <w15:appearance w15:val="hidden"/>
      </w:sdtPr>
      <w:sdtEndPr/>
      <w:sdtContent>
        <w:p w:rsidR="00B0351C" w:rsidRDefault="006B1E58">
          <w:r>
            <w:t>Title</w:t>
          </w:r>
        </w:p>
      </w:sdtContent>
    </w:sdt>
    <w:sdt>
      <w:sdtPr>
        <w:alias w:val="Company"/>
        <w:tag w:val="Company"/>
        <w:id w:val="340585364"/>
        <w:placeholder>
          <w:docPart w:val="1FBDCF6FFA0C4DD1BD4149B0D205ABB3"/>
        </w:placeholder>
        <w:temporary/>
        <w:showingPlcHdr/>
        <w15:appearance w15:val="hidden"/>
      </w:sdtPr>
      <w:sdtEndPr/>
      <w:sdtContent>
        <w:p w:rsidR="00B0351C" w:rsidRDefault="006B1E58">
          <w:r>
            <w:t>Company Name</w:t>
          </w:r>
        </w:p>
      </w:sdtContent>
    </w:sdt>
    <w:sdt>
      <w:sdtPr>
        <w:alias w:val="Address"/>
        <w:tag w:val="Address"/>
        <w:id w:val="340585391"/>
        <w:placeholder>
          <w:docPart w:val="1999DB2C5C89411E80674311B8547D91"/>
        </w:placeholder>
        <w:temporary/>
        <w:showingPlcHdr/>
        <w15:appearance w15:val="hidden"/>
      </w:sdtPr>
      <w:sdtEndPr/>
      <w:sdtContent>
        <w:p w:rsidR="006B1E58" w:rsidRDefault="006B1E58">
          <w:r>
            <w:t>Street Address</w:t>
          </w:r>
        </w:p>
        <w:p w:rsidR="00B0351C" w:rsidRDefault="006B1E58">
          <w:r>
            <w:t>City, ST  ZIP Code</w:t>
          </w:r>
        </w:p>
      </w:sdtContent>
    </w:sdt>
    <w:sdt>
      <w:sdtPr>
        <w:alias w:val="Phone"/>
        <w:tag w:val="Phone"/>
        <w:id w:val="340585445"/>
        <w:placeholder>
          <w:docPart w:val="CB10DAE09D564ABFA2CABAA122F252A0"/>
        </w:placeholder>
        <w:temporary/>
        <w:showingPlcHdr/>
        <w15:appearance w15:val="hidden"/>
      </w:sdtPr>
      <w:sdtEndPr/>
      <w:sdtContent>
        <w:p w:rsidR="00B0351C" w:rsidRDefault="006B1E58">
          <w:r>
            <w:t>Phone</w:t>
          </w:r>
        </w:p>
      </w:sdtContent>
    </w:sdt>
    <w:sdt>
      <w:sdtPr>
        <w:alias w:val="Name"/>
        <w:tag w:val="Name"/>
        <w:id w:val="340585472"/>
        <w:placeholder>
          <w:docPart w:val="3E47E9D30AC74CF0B6C323C2FEB467D2"/>
        </w:placeholder>
        <w:temporary/>
        <w:showingPlcHdr/>
        <w15:appearance w15:val="hidden"/>
      </w:sdtPr>
      <w:sdtEndPr/>
      <w:sdtContent>
        <w:p w:rsidR="00B0351C" w:rsidRDefault="006B1E58">
          <w:pPr>
            <w:pStyle w:val="Heading1"/>
          </w:pPr>
          <w:r>
            <w:t>Reference Name</w:t>
          </w:r>
        </w:p>
      </w:sdtContent>
    </w:sdt>
    <w:sdt>
      <w:sdtPr>
        <w:alias w:val="Title"/>
        <w:tag w:val="Title"/>
        <w:id w:val="340585473"/>
        <w:placeholder>
          <w:docPart w:val="F07AB79A709C43F1869D99227F64CE23"/>
        </w:placeholder>
        <w:temporary/>
        <w:showingPlcHdr/>
        <w15:appearance w15:val="hidden"/>
      </w:sdtPr>
      <w:sdtEndPr/>
      <w:sdtContent>
        <w:p w:rsidR="00B0351C" w:rsidRDefault="006B1E58">
          <w:r>
            <w:t>Title</w:t>
          </w:r>
        </w:p>
      </w:sdtContent>
    </w:sdt>
    <w:sdt>
      <w:sdtPr>
        <w:alias w:val="Company"/>
        <w:tag w:val="Company"/>
        <w:id w:val="340585474"/>
        <w:placeholder>
          <w:docPart w:val="CFC122CFD3404657BA1EB67E2F61127F"/>
        </w:placeholder>
        <w:temporary/>
        <w:showingPlcHdr/>
        <w15:appearance w15:val="hidden"/>
      </w:sdtPr>
      <w:sdtEndPr/>
      <w:sdtContent>
        <w:p w:rsidR="00B0351C" w:rsidRDefault="006B1E58">
          <w:r>
            <w:t>Company Name</w:t>
          </w:r>
        </w:p>
      </w:sdtContent>
    </w:sdt>
    <w:sdt>
      <w:sdtPr>
        <w:alias w:val="Address"/>
        <w:tag w:val="Address"/>
        <w:id w:val="340585475"/>
        <w:placeholder>
          <w:docPart w:val="AD16015C202E466287F8FB9D05D13871"/>
        </w:placeholder>
        <w:temporary/>
        <w:showingPlcHdr/>
        <w15:appearance w15:val="hidden"/>
      </w:sdtPr>
      <w:sdtEndPr/>
      <w:sdtContent>
        <w:p w:rsidR="006B1E58" w:rsidRDefault="006B1E58">
          <w:r>
            <w:t>Street Address</w:t>
          </w:r>
        </w:p>
        <w:p w:rsidR="00B0351C" w:rsidRDefault="006B1E58">
          <w:r>
            <w:t>City, ST  ZIP Code</w:t>
          </w:r>
        </w:p>
      </w:sdtContent>
    </w:sdt>
    <w:sdt>
      <w:sdtPr>
        <w:alias w:val="Phone"/>
        <w:tag w:val="Phone"/>
        <w:id w:val="340585477"/>
        <w:placeholder>
          <w:docPart w:val="F22AA428759F45B7AF08BD9C37490F05"/>
        </w:placeholder>
        <w:temporary/>
        <w:showingPlcHdr/>
        <w15:appearance w15:val="hidden"/>
      </w:sdtPr>
      <w:sdtEndPr/>
      <w:sdtContent>
        <w:p w:rsidR="00B0351C" w:rsidRDefault="006B1E58">
          <w:r>
            <w:t>Phone</w:t>
          </w:r>
        </w:p>
      </w:sdtContent>
    </w:sdt>
    <w:sdt>
      <w:sdtPr>
        <w:alias w:val="Name"/>
        <w:tag w:val="Name"/>
        <w:id w:val="340585478"/>
        <w:placeholder>
          <w:docPart w:val="0570085FB48247A692A088257C9308C2"/>
        </w:placeholder>
        <w:temporary/>
        <w:showingPlcHdr/>
        <w15:appearance w15:val="hidden"/>
      </w:sdtPr>
      <w:sdtEndPr/>
      <w:sdtContent>
        <w:p w:rsidR="00B0351C" w:rsidRDefault="006B1E58">
          <w:pPr>
            <w:pStyle w:val="Heading1"/>
          </w:pPr>
          <w:r>
            <w:t>Reference Name</w:t>
          </w:r>
        </w:p>
      </w:sdtContent>
    </w:sdt>
    <w:sdt>
      <w:sdtPr>
        <w:alias w:val="Title"/>
        <w:tag w:val="Title"/>
        <w:id w:val="340585479"/>
        <w:placeholder>
          <w:docPart w:val="8F445C991A8842D19F1E26C8699039FA"/>
        </w:placeholder>
        <w:temporary/>
        <w:showingPlcHdr/>
        <w15:appearance w15:val="hidden"/>
      </w:sdtPr>
      <w:sdtEndPr/>
      <w:sdtContent>
        <w:p w:rsidR="00B0351C" w:rsidRDefault="006B1E58">
          <w:r>
            <w:t>Title</w:t>
          </w:r>
        </w:p>
      </w:sdtContent>
    </w:sdt>
    <w:sdt>
      <w:sdtPr>
        <w:alias w:val="Company"/>
        <w:tag w:val="Company"/>
        <w:id w:val="340585480"/>
        <w:placeholder>
          <w:docPart w:val="66D8C6FE1A8E4C0185A2C250A2A22947"/>
        </w:placeholder>
        <w:temporary/>
        <w:showingPlcHdr/>
        <w15:appearance w15:val="hidden"/>
      </w:sdtPr>
      <w:sdtEndPr/>
      <w:sdtContent>
        <w:p w:rsidR="00B0351C" w:rsidRDefault="006B1E58">
          <w:r>
            <w:t>Company Name</w:t>
          </w:r>
        </w:p>
      </w:sdtContent>
    </w:sdt>
    <w:sdt>
      <w:sdtPr>
        <w:alias w:val="Address"/>
        <w:tag w:val="Address"/>
        <w:id w:val="340585481"/>
        <w:placeholder>
          <w:docPart w:val="739636B07D2A4DAB95F5E7CD5A902D3E"/>
        </w:placeholder>
        <w:temporary/>
        <w:showingPlcHdr/>
        <w15:appearance w15:val="hidden"/>
      </w:sdtPr>
      <w:sdtEndPr/>
      <w:sdtContent>
        <w:p w:rsidR="006B1E58" w:rsidRDefault="006B1E58">
          <w:r>
            <w:t>Street Address</w:t>
          </w:r>
        </w:p>
        <w:p w:rsidR="00B0351C" w:rsidRDefault="006B1E58">
          <w:r>
            <w:t>City, ST  ZIP Code</w:t>
          </w:r>
        </w:p>
      </w:sdtContent>
    </w:sdt>
    <w:sdt>
      <w:sdtPr>
        <w:alias w:val="Phone"/>
        <w:tag w:val="Phone"/>
        <w:id w:val="340585483"/>
        <w:placeholder>
          <w:docPart w:val="8C66A69491234C21B0A0BDDC806D0F2A"/>
        </w:placeholder>
        <w:temporary/>
        <w:showingPlcHdr/>
        <w15:appearance w15:val="hidden"/>
      </w:sdtPr>
      <w:sdtEndPr/>
      <w:sdtContent>
        <w:p w:rsidR="00B0351C" w:rsidRDefault="006B1E58">
          <w:r>
            <w:t>Phone</w:t>
          </w:r>
        </w:p>
      </w:sdtContent>
    </w:sdt>
    <w:sdt>
      <w:sdtPr>
        <w:alias w:val="Name"/>
        <w:tag w:val="Name"/>
        <w:id w:val="340585484"/>
        <w:placeholder>
          <w:docPart w:val="AA4EDA2649814307B37F861F213F39C2"/>
        </w:placeholder>
        <w:temporary/>
        <w:showingPlcHdr/>
        <w15:appearance w15:val="hidden"/>
      </w:sdtPr>
      <w:sdtEndPr/>
      <w:sdtContent>
        <w:p w:rsidR="00B0351C" w:rsidRDefault="006B1E58">
          <w:pPr>
            <w:pStyle w:val="Heading1"/>
          </w:pPr>
          <w:r>
            <w:t>Reference Name</w:t>
          </w:r>
        </w:p>
      </w:sdtContent>
    </w:sdt>
    <w:sdt>
      <w:sdtPr>
        <w:alias w:val="Title"/>
        <w:tag w:val="Title"/>
        <w:id w:val="340585485"/>
        <w:placeholder>
          <w:docPart w:val="164C6E0FAF874EA3BE44E80DBEC6B297"/>
        </w:placeholder>
        <w:temporary/>
        <w:showingPlcHdr/>
        <w15:appearance w15:val="hidden"/>
      </w:sdtPr>
      <w:sdtEndPr/>
      <w:sdtContent>
        <w:p w:rsidR="00B0351C" w:rsidRDefault="006B1E58">
          <w:r>
            <w:t>Title</w:t>
          </w:r>
        </w:p>
      </w:sdtContent>
    </w:sdt>
    <w:sdt>
      <w:sdtPr>
        <w:alias w:val="Company"/>
        <w:tag w:val="Company"/>
        <w:id w:val="340585486"/>
        <w:placeholder>
          <w:docPart w:val="C7D7249DCDA74EF6A73C8CCAE3C3BEDC"/>
        </w:placeholder>
        <w:temporary/>
        <w:showingPlcHdr/>
        <w15:appearance w15:val="hidden"/>
      </w:sdtPr>
      <w:sdtEndPr/>
      <w:sdtContent>
        <w:p w:rsidR="00B0351C" w:rsidRDefault="006B1E58">
          <w:r>
            <w:t>Company Name</w:t>
          </w:r>
        </w:p>
      </w:sdtContent>
    </w:sdt>
    <w:sdt>
      <w:sdtPr>
        <w:alias w:val="Address"/>
        <w:tag w:val="Address"/>
        <w:id w:val="340585487"/>
        <w:placeholder>
          <w:docPart w:val="74900510283E44C19BAA253494EBD4AF"/>
        </w:placeholder>
        <w:temporary/>
        <w:showingPlcHdr/>
        <w15:appearance w15:val="hidden"/>
      </w:sdtPr>
      <w:sdtEndPr/>
      <w:sdtContent>
        <w:p w:rsidR="006B1E58" w:rsidRDefault="006B1E58">
          <w:r>
            <w:t>Street Address</w:t>
          </w:r>
        </w:p>
        <w:p w:rsidR="00B0351C" w:rsidRDefault="006B1E58">
          <w:r>
            <w:t>City, ST  ZIP Code</w:t>
          </w:r>
        </w:p>
      </w:sdtContent>
    </w:sdt>
    <w:sdt>
      <w:sdtPr>
        <w:alias w:val="Phone"/>
        <w:tag w:val="Phone"/>
        <w:id w:val="340585489"/>
        <w:placeholder>
          <w:docPart w:val="5081F18FBAD54F2A903232F9E6FC7551"/>
        </w:placeholder>
        <w:temporary/>
        <w:showingPlcHdr/>
        <w15:appearance w15:val="hidden"/>
      </w:sdtPr>
      <w:sdtEndPr/>
      <w:sdtContent>
        <w:p w:rsidR="00B0351C" w:rsidRDefault="006B1E58">
          <w:r>
            <w:t>Phone</w:t>
          </w:r>
        </w:p>
      </w:sdtContent>
    </w:sdt>
    <w:sectPr w:rsidR="00B0351C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B7" w:rsidRDefault="008E11B7">
      <w:r>
        <w:separator/>
      </w:r>
    </w:p>
  </w:endnote>
  <w:endnote w:type="continuationSeparator" w:id="0">
    <w:p w:rsidR="008E11B7" w:rsidRDefault="008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533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51C" w:rsidRDefault="006B1E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B7" w:rsidRDefault="008E11B7">
      <w:r>
        <w:separator/>
      </w:r>
    </w:p>
  </w:footnote>
  <w:footnote w:type="continuationSeparator" w:id="0">
    <w:p w:rsidR="008E11B7" w:rsidRDefault="008E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DA63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7A0F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944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A0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862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282B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68D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F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5A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3CA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7"/>
    <w:rsid w:val="006B1E58"/>
    <w:rsid w:val="006B1F57"/>
    <w:rsid w:val="008E11B7"/>
    <w:rsid w:val="00B0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D40DC0-9FBE-4027-9C0B-1AC4DAF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58"/>
  </w:style>
  <w:style w:type="paragraph" w:styleId="Heading1">
    <w:name w:val="heading 1"/>
    <w:basedOn w:val="Normal"/>
    <w:next w:val="Normal"/>
    <w:uiPriority w:val="9"/>
    <w:qFormat/>
    <w:pPr>
      <w:keepNext/>
      <w:spacing w:before="480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pPr>
      <w:keepNext/>
      <w:spacing w:before="240" w:after="240"/>
      <w:outlineLvl w:val="2"/>
    </w:pPr>
    <w:rPr>
      <w:rFonts w:ascii="Century Gothic" w:hAnsi="Century Gothic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hAnsiTheme="majorHAnsi"/>
      <w:b/>
      <w:sz w:val="28"/>
    </w:rPr>
  </w:style>
  <w:style w:type="paragraph" w:customStyle="1" w:styleId="Name">
    <w:name w:val="Name"/>
    <w:basedOn w:val="Normal"/>
    <w:uiPriority w:val="2"/>
    <w:qFormat/>
    <w:pPr>
      <w:spacing w:before="240" w:after="240"/>
    </w:pPr>
    <w:rPr>
      <w:b/>
      <w:caps/>
      <w:sz w:val="3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F:/Alexy/10%20topics/reference%20page%20template/reference%20page%20template%2034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6C679E01894111BCDDC42D5C4F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AB74-1674-450F-A0DD-8BF7A1A7ED34}"/>
      </w:docPartPr>
      <w:docPartBody>
        <w:p w:rsidR="00000000" w:rsidRDefault="009F5C95">
          <w:pPr>
            <w:pStyle w:val="C46C679E01894111BCDDC42D5C4FE403"/>
          </w:pPr>
          <w:r>
            <w:t>Reference Name</w:t>
          </w:r>
        </w:p>
      </w:docPartBody>
    </w:docPart>
    <w:docPart>
      <w:docPartPr>
        <w:name w:val="7A96299E58034EDEB231502EECA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07FB-96B8-420B-A993-61BB5B43E9B7}"/>
      </w:docPartPr>
      <w:docPartBody>
        <w:p w:rsidR="00000000" w:rsidRDefault="009F5C95">
          <w:pPr>
            <w:pStyle w:val="7A96299E58034EDEB231502EECA75B8C"/>
          </w:pPr>
          <w:r>
            <w:t>Title</w:t>
          </w:r>
        </w:p>
      </w:docPartBody>
    </w:docPart>
    <w:docPart>
      <w:docPartPr>
        <w:name w:val="1FBDCF6FFA0C4DD1BD4149B0D205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5F7D-FE5B-4D04-821B-900DEC63DA1F}"/>
      </w:docPartPr>
      <w:docPartBody>
        <w:p w:rsidR="00000000" w:rsidRDefault="009F5C95">
          <w:pPr>
            <w:pStyle w:val="1FBDCF6FFA0C4DD1BD4149B0D205ABB3"/>
          </w:pPr>
          <w:r>
            <w:t>Company Name</w:t>
          </w:r>
        </w:p>
      </w:docPartBody>
    </w:docPart>
    <w:docPart>
      <w:docPartPr>
        <w:name w:val="1999DB2C5C89411E80674311B854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2EAA-758A-43D6-AF3A-941E20F97883}"/>
      </w:docPartPr>
      <w:docPartBody>
        <w:p w:rsidR="00B02002" w:rsidRDefault="009F5C95">
          <w:r>
            <w:t>Street Address</w:t>
          </w:r>
        </w:p>
        <w:p w:rsidR="00000000" w:rsidRDefault="009F5C95">
          <w:pPr>
            <w:pStyle w:val="1999DB2C5C89411E80674311B8547D91"/>
          </w:pPr>
          <w:r>
            <w:t>City, ST  ZIP Code</w:t>
          </w:r>
        </w:p>
      </w:docPartBody>
    </w:docPart>
    <w:docPart>
      <w:docPartPr>
        <w:name w:val="CB10DAE09D564ABFA2CABAA122F2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A6ED-F7C4-4571-8248-A5B76EAFE7D5}"/>
      </w:docPartPr>
      <w:docPartBody>
        <w:p w:rsidR="00000000" w:rsidRDefault="009F5C95">
          <w:pPr>
            <w:pStyle w:val="CB10DAE09D564ABFA2CABAA122F252A0"/>
          </w:pPr>
          <w:r>
            <w:t>Phone</w:t>
          </w:r>
        </w:p>
      </w:docPartBody>
    </w:docPart>
    <w:docPart>
      <w:docPartPr>
        <w:name w:val="3E47E9D30AC74CF0B6C323C2FEB4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C410-0D52-4E29-9827-9952519646E7}"/>
      </w:docPartPr>
      <w:docPartBody>
        <w:p w:rsidR="00000000" w:rsidRDefault="009F5C95">
          <w:pPr>
            <w:pStyle w:val="3E47E9D30AC74CF0B6C323C2FEB467D2"/>
          </w:pPr>
          <w:r>
            <w:t>Reference Name</w:t>
          </w:r>
        </w:p>
      </w:docPartBody>
    </w:docPart>
    <w:docPart>
      <w:docPartPr>
        <w:name w:val="F07AB79A709C43F1869D99227F64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327A-ED45-4A2D-A546-538BE7C9C709}"/>
      </w:docPartPr>
      <w:docPartBody>
        <w:p w:rsidR="00000000" w:rsidRDefault="009F5C95">
          <w:pPr>
            <w:pStyle w:val="F07AB79A709C43F1869D99227F64CE23"/>
          </w:pPr>
          <w:r>
            <w:t>Title</w:t>
          </w:r>
        </w:p>
      </w:docPartBody>
    </w:docPart>
    <w:docPart>
      <w:docPartPr>
        <w:name w:val="CFC122CFD3404657BA1EB67E2F61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DA91-7286-4CF8-9B97-0BC3A00B0A7F}"/>
      </w:docPartPr>
      <w:docPartBody>
        <w:p w:rsidR="00000000" w:rsidRDefault="009F5C95">
          <w:pPr>
            <w:pStyle w:val="CFC122CFD3404657BA1EB67E2F61127F"/>
          </w:pPr>
          <w:r>
            <w:t>Company Name</w:t>
          </w:r>
        </w:p>
      </w:docPartBody>
    </w:docPart>
    <w:docPart>
      <w:docPartPr>
        <w:name w:val="AD16015C202E466287F8FB9D05D1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16FB-85E0-41BC-BD02-D6F507C83605}"/>
      </w:docPartPr>
      <w:docPartBody>
        <w:p w:rsidR="00B02002" w:rsidRDefault="009F5C95">
          <w:r>
            <w:t>Street Address</w:t>
          </w:r>
        </w:p>
        <w:p w:rsidR="00000000" w:rsidRDefault="009F5C95">
          <w:pPr>
            <w:pStyle w:val="AD16015C202E466287F8FB9D05D13871"/>
          </w:pPr>
          <w:r>
            <w:t>City, ST  ZIP Code</w:t>
          </w:r>
        </w:p>
      </w:docPartBody>
    </w:docPart>
    <w:docPart>
      <w:docPartPr>
        <w:name w:val="F22AA428759F45B7AF08BD9C3749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10D4B-1139-4A35-9B25-4D82D2C60207}"/>
      </w:docPartPr>
      <w:docPartBody>
        <w:p w:rsidR="00000000" w:rsidRDefault="009F5C95">
          <w:pPr>
            <w:pStyle w:val="F22AA428759F45B7AF08BD9C37490F05"/>
          </w:pPr>
          <w:r>
            <w:t>Phone</w:t>
          </w:r>
        </w:p>
      </w:docPartBody>
    </w:docPart>
    <w:docPart>
      <w:docPartPr>
        <w:name w:val="0570085FB48247A692A088257C93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D3DA-EE8B-4C8E-9AB5-DE4ABBDCBFB0}"/>
      </w:docPartPr>
      <w:docPartBody>
        <w:p w:rsidR="00000000" w:rsidRDefault="009F5C95">
          <w:pPr>
            <w:pStyle w:val="0570085FB48247A692A088257C9308C2"/>
          </w:pPr>
          <w:r>
            <w:t>Reference Name</w:t>
          </w:r>
        </w:p>
      </w:docPartBody>
    </w:docPart>
    <w:docPart>
      <w:docPartPr>
        <w:name w:val="8F445C991A8842D19F1E26C86990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9A6A-302E-4063-8A68-A9FD79CB0B3E}"/>
      </w:docPartPr>
      <w:docPartBody>
        <w:p w:rsidR="00000000" w:rsidRDefault="009F5C95">
          <w:pPr>
            <w:pStyle w:val="8F445C991A8842D19F1E26C8699039FA"/>
          </w:pPr>
          <w:r>
            <w:t>Title</w:t>
          </w:r>
        </w:p>
      </w:docPartBody>
    </w:docPart>
    <w:docPart>
      <w:docPartPr>
        <w:name w:val="66D8C6FE1A8E4C0185A2C250A2A2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818C-3F20-4ECC-85E4-DCB897BACB8F}"/>
      </w:docPartPr>
      <w:docPartBody>
        <w:p w:rsidR="00000000" w:rsidRDefault="009F5C95">
          <w:pPr>
            <w:pStyle w:val="66D8C6FE1A8E4C0185A2C250A2A22947"/>
          </w:pPr>
          <w:r>
            <w:t>Company Name</w:t>
          </w:r>
        </w:p>
      </w:docPartBody>
    </w:docPart>
    <w:docPart>
      <w:docPartPr>
        <w:name w:val="739636B07D2A4DAB95F5E7CD5A90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1DFF-6030-42BA-9578-EEFB52CBE8C9}"/>
      </w:docPartPr>
      <w:docPartBody>
        <w:p w:rsidR="00B02002" w:rsidRDefault="009F5C95">
          <w:r>
            <w:t>Street Address</w:t>
          </w:r>
        </w:p>
        <w:p w:rsidR="00000000" w:rsidRDefault="009F5C95">
          <w:pPr>
            <w:pStyle w:val="739636B07D2A4DAB95F5E7CD5A902D3E"/>
          </w:pPr>
          <w:r>
            <w:t>City, ST  ZIP Code</w:t>
          </w:r>
        </w:p>
      </w:docPartBody>
    </w:docPart>
    <w:docPart>
      <w:docPartPr>
        <w:name w:val="8C66A69491234C21B0A0BDDC806D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9D442-B12B-4706-9837-E9A3C9C1AF9E}"/>
      </w:docPartPr>
      <w:docPartBody>
        <w:p w:rsidR="00000000" w:rsidRDefault="009F5C95">
          <w:pPr>
            <w:pStyle w:val="8C66A69491234C21B0A0BDDC806D0F2A"/>
          </w:pPr>
          <w:r>
            <w:t>Phone</w:t>
          </w:r>
        </w:p>
      </w:docPartBody>
    </w:docPart>
    <w:docPart>
      <w:docPartPr>
        <w:name w:val="AA4EDA2649814307B37F861F213F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A5DA9-B15A-49DB-BAF3-2407103708F2}"/>
      </w:docPartPr>
      <w:docPartBody>
        <w:p w:rsidR="00000000" w:rsidRDefault="009F5C95">
          <w:pPr>
            <w:pStyle w:val="AA4EDA2649814307B37F861F213F39C2"/>
          </w:pPr>
          <w:r>
            <w:t>Reference Name</w:t>
          </w:r>
        </w:p>
      </w:docPartBody>
    </w:docPart>
    <w:docPart>
      <w:docPartPr>
        <w:name w:val="164C6E0FAF874EA3BE44E80DBEC6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C730-F56A-475D-8ED8-A868A9A45912}"/>
      </w:docPartPr>
      <w:docPartBody>
        <w:p w:rsidR="00000000" w:rsidRDefault="009F5C95">
          <w:pPr>
            <w:pStyle w:val="164C6E0FAF874EA3BE44E80DBEC6B297"/>
          </w:pPr>
          <w:r>
            <w:t>Title</w:t>
          </w:r>
        </w:p>
      </w:docPartBody>
    </w:docPart>
    <w:docPart>
      <w:docPartPr>
        <w:name w:val="C7D7249DCDA74EF6A73C8CCAE3C3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E9A0-EC21-4255-80E6-B75C8E5043AF}"/>
      </w:docPartPr>
      <w:docPartBody>
        <w:p w:rsidR="00000000" w:rsidRDefault="009F5C95">
          <w:pPr>
            <w:pStyle w:val="C7D7249DCDA74EF6A73C8CCAE3C3BEDC"/>
          </w:pPr>
          <w:r>
            <w:t>Company Name</w:t>
          </w:r>
        </w:p>
      </w:docPartBody>
    </w:docPart>
    <w:docPart>
      <w:docPartPr>
        <w:name w:val="74900510283E44C19BAA253494EB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7510-7492-4564-8633-1466A3F8C2A7}"/>
      </w:docPartPr>
      <w:docPartBody>
        <w:p w:rsidR="00B02002" w:rsidRDefault="009F5C95">
          <w:r>
            <w:t>Street Address</w:t>
          </w:r>
        </w:p>
        <w:p w:rsidR="00000000" w:rsidRDefault="009F5C95">
          <w:pPr>
            <w:pStyle w:val="74900510283E44C19BAA253494EBD4AF"/>
          </w:pPr>
          <w:r>
            <w:t>City, ST  ZIP Code</w:t>
          </w:r>
        </w:p>
      </w:docPartBody>
    </w:docPart>
    <w:docPart>
      <w:docPartPr>
        <w:name w:val="5081F18FBAD54F2A903232F9E6FC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C61D-E94A-4F89-B17C-C322C83056F5}"/>
      </w:docPartPr>
      <w:docPartBody>
        <w:p w:rsidR="00000000" w:rsidRDefault="009F5C95">
          <w:pPr>
            <w:pStyle w:val="5081F18FBAD54F2A903232F9E6FC7551"/>
          </w:pPr>
          <w: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95"/>
    <w:rsid w:val="009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ED45EB59594BBCB114DFD18538977E">
    <w:name w:val="25ED45EB59594BBCB114DFD18538977E"/>
  </w:style>
  <w:style w:type="paragraph" w:customStyle="1" w:styleId="C46C679E01894111BCDDC42D5C4FE403">
    <w:name w:val="C46C679E01894111BCDDC42D5C4FE403"/>
  </w:style>
  <w:style w:type="paragraph" w:customStyle="1" w:styleId="7A96299E58034EDEB231502EECA75B8C">
    <w:name w:val="7A96299E58034EDEB231502EECA75B8C"/>
  </w:style>
  <w:style w:type="paragraph" w:customStyle="1" w:styleId="1FBDCF6FFA0C4DD1BD4149B0D205ABB3">
    <w:name w:val="1FBDCF6FFA0C4DD1BD4149B0D205ABB3"/>
  </w:style>
  <w:style w:type="paragraph" w:customStyle="1" w:styleId="1999DB2C5C89411E80674311B8547D91">
    <w:name w:val="1999DB2C5C89411E80674311B8547D91"/>
  </w:style>
  <w:style w:type="paragraph" w:customStyle="1" w:styleId="CB10DAE09D564ABFA2CABAA122F252A0">
    <w:name w:val="CB10DAE09D564ABFA2CABAA122F252A0"/>
  </w:style>
  <w:style w:type="paragraph" w:customStyle="1" w:styleId="3E47E9D30AC74CF0B6C323C2FEB467D2">
    <w:name w:val="3E47E9D30AC74CF0B6C323C2FEB467D2"/>
  </w:style>
  <w:style w:type="paragraph" w:customStyle="1" w:styleId="F07AB79A709C43F1869D99227F64CE23">
    <w:name w:val="F07AB79A709C43F1869D99227F64CE23"/>
  </w:style>
  <w:style w:type="paragraph" w:customStyle="1" w:styleId="CFC122CFD3404657BA1EB67E2F61127F">
    <w:name w:val="CFC122CFD3404657BA1EB67E2F61127F"/>
  </w:style>
  <w:style w:type="paragraph" w:customStyle="1" w:styleId="AD16015C202E466287F8FB9D05D13871">
    <w:name w:val="AD16015C202E466287F8FB9D05D13871"/>
  </w:style>
  <w:style w:type="paragraph" w:customStyle="1" w:styleId="F22AA428759F45B7AF08BD9C37490F05">
    <w:name w:val="F22AA428759F45B7AF08BD9C37490F05"/>
  </w:style>
  <w:style w:type="paragraph" w:customStyle="1" w:styleId="0570085FB48247A692A088257C9308C2">
    <w:name w:val="0570085FB48247A692A088257C9308C2"/>
  </w:style>
  <w:style w:type="paragraph" w:customStyle="1" w:styleId="8F445C991A8842D19F1E26C8699039FA">
    <w:name w:val="8F445C991A8842D19F1E26C8699039FA"/>
  </w:style>
  <w:style w:type="paragraph" w:customStyle="1" w:styleId="66D8C6FE1A8E4C0185A2C250A2A22947">
    <w:name w:val="66D8C6FE1A8E4C0185A2C250A2A22947"/>
  </w:style>
  <w:style w:type="paragraph" w:customStyle="1" w:styleId="739636B07D2A4DAB95F5E7CD5A902D3E">
    <w:name w:val="739636B07D2A4DAB95F5E7CD5A902D3E"/>
  </w:style>
  <w:style w:type="paragraph" w:customStyle="1" w:styleId="8C66A69491234C21B0A0BDDC806D0F2A">
    <w:name w:val="8C66A69491234C21B0A0BDDC806D0F2A"/>
  </w:style>
  <w:style w:type="paragraph" w:customStyle="1" w:styleId="AA4EDA2649814307B37F861F213F39C2">
    <w:name w:val="AA4EDA2649814307B37F861F213F39C2"/>
  </w:style>
  <w:style w:type="paragraph" w:customStyle="1" w:styleId="164C6E0FAF874EA3BE44E80DBEC6B297">
    <w:name w:val="164C6E0FAF874EA3BE44E80DBEC6B297"/>
  </w:style>
  <w:style w:type="paragraph" w:customStyle="1" w:styleId="C7D7249DCDA74EF6A73C8CCAE3C3BEDC">
    <w:name w:val="C7D7249DCDA74EF6A73C8CCAE3C3BEDC"/>
  </w:style>
  <w:style w:type="paragraph" w:customStyle="1" w:styleId="74900510283E44C19BAA253494EBD4AF">
    <w:name w:val="74900510283E44C19BAA253494EBD4AF"/>
  </w:style>
  <w:style w:type="paragraph" w:customStyle="1" w:styleId="5081F18FBAD54F2A903232F9E6FC7551">
    <w:name w:val="5081F18FBAD54F2A903232F9E6FC7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C3A68C0-4071-4870-B2F7-9B0E52F3B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</Words>
  <Characters>308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List of references</vt:lpstr>
    </vt:vector>
  </TitlesOfParts>
  <Company/>
  <LinksUpToDate>false</LinksUpToDate>
  <CharactersWithSpaces>360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