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D780" w14:textId="77777777" w:rsidR="00E07647" w:rsidRDefault="00E07647" w:rsidP="001F36F2">
      <w:pPr>
        <w:jc w:val="center"/>
      </w:pPr>
      <w:r>
        <w:rPr>
          <w:noProof/>
        </w:rPr>
        <w:drawing>
          <wp:inline distT="0" distB="0" distL="0" distR="0" wp14:anchorId="4F30DCA6" wp14:editId="208D9AC2">
            <wp:extent cx="1967024" cy="780253"/>
            <wp:effectExtent l="0" t="0" r="0" b="1270"/>
            <wp:docPr id="2" name="Picture 2" descr="ETSU logo" title="ET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ert color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4563" cy="791177"/>
                    </a:xfrm>
                    <a:prstGeom prst="rect">
                      <a:avLst/>
                    </a:prstGeom>
                  </pic:spPr>
                </pic:pic>
              </a:graphicData>
            </a:graphic>
          </wp:inline>
        </w:drawing>
      </w:r>
    </w:p>
    <w:sdt>
      <w:sdtPr>
        <w:id w:val="780762454"/>
        <w:placeholder>
          <w:docPart w:val="9F94BAB0147E41E8A03072DB4F94901D"/>
        </w:placeholder>
        <w:temporary/>
        <w:showingPlcHdr/>
      </w:sdtPr>
      <w:sdtEndPr/>
      <w:sdtContent>
        <w:p w14:paraId="26265395" w14:textId="2E95E993" w:rsidR="0096646D" w:rsidRPr="0096646D" w:rsidRDefault="0096646D" w:rsidP="0096646D">
          <w:pPr>
            <w:pStyle w:val="NoSpacing"/>
            <w:jc w:val="center"/>
          </w:pPr>
          <w:r w:rsidRPr="0096646D">
            <w:rPr>
              <w:rStyle w:val="PlaceholderText"/>
              <w:color w:val="3C3C3C"/>
            </w:rPr>
            <w:t>Enter the appropriate college. (Example: College of Arts and Sciences)</w:t>
          </w:r>
        </w:p>
      </w:sdtContent>
    </w:sdt>
    <w:p w14:paraId="00BE47BC" w14:textId="77777777" w:rsidR="0096646D" w:rsidRDefault="0096646D" w:rsidP="0096646D">
      <w:pPr>
        <w:pStyle w:val="NoSpacing"/>
        <w:jc w:val="center"/>
      </w:pPr>
    </w:p>
    <w:sdt>
      <w:sdtPr>
        <w:id w:val="-720893649"/>
        <w:placeholder>
          <w:docPart w:val="19D596F2E14C444A8B84EC22F1299617"/>
        </w:placeholder>
        <w:temporary/>
        <w:showingPlcHdr/>
      </w:sdtPr>
      <w:sdtEndPr/>
      <w:sdtContent>
        <w:p w14:paraId="6144D383" w14:textId="523A6AF6" w:rsidR="0064414A" w:rsidRPr="00017516" w:rsidRDefault="0096646D" w:rsidP="0096646D">
          <w:pPr>
            <w:pStyle w:val="NoSpacing"/>
            <w:jc w:val="center"/>
          </w:pPr>
          <w:r w:rsidRPr="0096646D">
            <w:t>Enter the appropriate department. (Example: Department of Mathematics)</w:t>
          </w:r>
        </w:p>
      </w:sdtContent>
    </w:sdt>
    <w:p w14:paraId="28733949" w14:textId="77777777" w:rsidR="0064414A" w:rsidRDefault="0064414A" w:rsidP="000A5594">
      <w:pPr>
        <w:pStyle w:val="NoSpacing"/>
        <w:jc w:val="center"/>
        <w:rPr>
          <w:sz w:val="28"/>
          <w:szCs w:val="28"/>
        </w:rPr>
      </w:pPr>
    </w:p>
    <w:sdt>
      <w:sdtPr>
        <w:rPr>
          <w:sz w:val="28"/>
          <w:szCs w:val="28"/>
        </w:rPr>
        <w:id w:val="1324321316"/>
        <w:placeholder>
          <w:docPart w:val="2041DB08C7B04AE39E680B5197AF5C7A"/>
        </w:placeholder>
        <w:temporary/>
        <w:showingPlcHdr/>
      </w:sdtPr>
      <w:sdtEndPr/>
      <w:sdtContent>
        <w:p w14:paraId="67696030" w14:textId="21D323B7" w:rsidR="00FA4371" w:rsidRPr="00371354" w:rsidRDefault="00427F17" w:rsidP="000A5594">
          <w:pPr>
            <w:pStyle w:val="NoSpacing"/>
            <w:jc w:val="center"/>
            <w:rPr>
              <w:sz w:val="28"/>
              <w:szCs w:val="28"/>
            </w:rPr>
          </w:pPr>
          <w:r w:rsidRPr="00371354">
            <w:rPr>
              <w:rStyle w:val="PlaceholderText"/>
              <w:color w:val="3C3C3C"/>
              <w:sz w:val="28"/>
              <w:szCs w:val="28"/>
            </w:rPr>
            <w:t>Enter course code and course number. (Example: MATH-1100)</w:t>
          </w:r>
        </w:p>
      </w:sdtContent>
    </w:sdt>
    <w:sdt>
      <w:sdtPr>
        <w:rPr>
          <w:sz w:val="28"/>
          <w:szCs w:val="28"/>
        </w:rPr>
        <w:id w:val="1656332117"/>
        <w:placeholder>
          <w:docPart w:val="3FF450BCB3424797A0EDCD401E054EC7"/>
        </w:placeholder>
        <w:temporary/>
        <w:showingPlcHdr/>
      </w:sdtPr>
      <w:sdtEndPr/>
      <w:sdtContent>
        <w:p w14:paraId="509BF3E5" w14:textId="06086E0B" w:rsidR="00427F17" w:rsidRPr="00371354" w:rsidRDefault="00427F17" w:rsidP="000A5594">
          <w:pPr>
            <w:pStyle w:val="NoSpacing"/>
            <w:jc w:val="center"/>
            <w:rPr>
              <w:sz w:val="28"/>
              <w:szCs w:val="28"/>
            </w:rPr>
          </w:pPr>
          <w:r w:rsidRPr="00371354">
            <w:rPr>
              <w:rStyle w:val="PlaceholderText"/>
              <w:color w:val="3C3C3C"/>
              <w:sz w:val="28"/>
              <w:szCs w:val="28"/>
            </w:rPr>
            <w:t>Enter course title. (Example: Probability and Statistics)</w:t>
          </w:r>
        </w:p>
      </w:sdtContent>
    </w:sdt>
    <w:sdt>
      <w:sdtPr>
        <w:rPr>
          <w:sz w:val="28"/>
          <w:szCs w:val="28"/>
        </w:rPr>
        <w:id w:val="1304433706"/>
        <w:placeholder>
          <w:docPart w:val="DE43C79144BF42518B10B1D1BA95F8BA"/>
        </w:placeholder>
        <w:temporary/>
        <w:showingPlcHdr/>
      </w:sdtPr>
      <w:sdtEndPr/>
      <w:sdtContent>
        <w:p w14:paraId="7583D9EC" w14:textId="4ECA92EB" w:rsidR="00B14FB8" w:rsidRPr="00371354" w:rsidRDefault="00B14FB8" w:rsidP="00B14FB8">
          <w:pPr>
            <w:pStyle w:val="NoSpacing"/>
            <w:jc w:val="center"/>
            <w:rPr>
              <w:sz w:val="28"/>
              <w:szCs w:val="28"/>
            </w:rPr>
          </w:pPr>
          <w:r w:rsidRPr="00371354">
            <w:rPr>
              <w:rStyle w:val="PlaceholderText"/>
              <w:color w:val="3C3C3C"/>
              <w:sz w:val="28"/>
              <w:szCs w:val="28"/>
            </w:rPr>
            <w:t xml:space="preserve">Enter course </w:t>
          </w:r>
          <w:r>
            <w:rPr>
              <w:rStyle w:val="PlaceholderText"/>
              <w:color w:val="3C3C3C"/>
              <w:sz w:val="28"/>
              <w:szCs w:val="28"/>
            </w:rPr>
            <w:t>section. (Example: Section 001)</w:t>
          </w:r>
        </w:p>
      </w:sdtContent>
    </w:sdt>
    <w:sdt>
      <w:sdtPr>
        <w:rPr>
          <w:sz w:val="28"/>
          <w:szCs w:val="28"/>
        </w:rPr>
        <w:id w:val="1883430976"/>
        <w:placeholder>
          <w:docPart w:val="43185DFAE4AF49DD9D68EB3B28EC90B9"/>
        </w:placeholder>
        <w:temporary/>
        <w:showingPlcHdr/>
      </w:sdtPr>
      <w:sdtEndPr/>
      <w:sdtContent>
        <w:p w14:paraId="32DB9864" w14:textId="2BB3E396" w:rsidR="00B14FB8" w:rsidRPr="00371354" w:rsidRDefault="00B14FB8" w:rsidP="00B14FB8">
          <w:pPr>
            <w:pStyle w:val="NoSpacing"/>
            <w:jc w:val="center"/>
            <w:rPr>
              <w:sz w:val="28"/>
              <w:szCs w:val="28"/>
            </w:rPr>
          </w:pPr>
          <w:r w:rsidRPr="00371354">
            <w:rPr>
              <w:rStyle w:val="PlaceholderText"/>
              <w:color w:val="3C3C3C"/>
              <w:sz w:val="28"/>
              <w:szCs w:val="28"/>
            </w:rPr>
            <w:t xml:space="preserve">Enter </w:t>
          </w:r>
          <w:r>
            <w:rPr>
              <w:rStyle w:val="PlaceholderText"/>
              <w:color w:val="3C3C3C"/>
              <w:sz w:val="28"/>
              <w:szCs w:val="28"/>
            </w:rPr>
            <w:t>current semester. (Example: Spring 2019)</w:t>
          </w:r>
        </w:p>
      </w:sdtContent>
    </w:sdt>
    <w:p w14:paraId="73D5534D" w14:textId="77777777" w:rsidR="000A5594" w:rsidRDefault="000A5594" w:rsidP="00941C7E">
      <w:pPr>
        <w:pStyle w:val="NoSpacing"/>
      </w:pPr>
    </w:p>
    <w:p w14:paraId="59E9B419" w14:textId="77777777" w:rsidR="00017516" w:rsidRDefault="00A642BF" w:rsidP="00E07647">
      <w:pPr>
        <w:pStyle w:val="Heading1"/>
      </w:pPr>
      <w:r>
        <w:t>Syllabus</w:t>
      </w:r>
    </w:p>
    <w:p w14:paraId="75AEF81F" w14:textId="77777777" w:rsidR="00A642BF" w:rsidRPr="000F2239" w:rsidRDefault="00A642BF" w:rsidP="000F2239">
      <w:pPr>
        <w:pStyle w:val="Heading2"/>
      </w:pPr>
      <w:r w:rsidRPr="000F2239">
        <w:t>Contact Information</w:t>
      </w:r>
    </w:p>
    <w:p w14:paraId="5471C3AF" w14:textId="77777777" w:rsidR="00A642BF" w:rsidRPr="000F2239" w:rsidRDefault="00A642BF" w:rsidP="000206C7">
      <w:pPr>
        <w:pStyle w:val="NoSpacing"/>
      </w:pPr>
      <w:r w:rsidRPr="002A1AC2">
        <w:rPr>
          <w:b/>
        </w:rPr>
        <w:t>Instructor:</w:t>
      </w:r>
      <w:r w:rsidR="00427F17" w:rsidRPr="0049686F">
        <w:rPr>
          <w:color w:val="767171" w:themeColor="background2" w:themeShade="80"/>
        </w:rPr>
        <w:t xml:space="preserve"> </w:t>
      </w:r>
      <w:sdt>
        <w:sdtPr>
          <w:id w:val="1648857374"/>
          <w:placeholder>
            <w:docPart w:val="78BEB37CBDDB4B85973BD0D8589778BA"/>
          </w:placeholder>
          <w:temporary/>
          <w:showingPlcHdr/>
        </w:sdtPr>
        <w:sdtEndPr/>
        <w:sdtContent>
          <w:r w:rsidR="00427F17" w:rsidRPr="002A1AC2">
            <w:t>Instructor name.</w:t>
          </w:r>
        </w:sdtContent>
      </w:sdt>
    </w:p>
    <w:p w14:paraId="2B6CE552" w14:textId="77777777" w:rsidR="00A642BF" w:rsidRDefault="00A642BF" w:rsidP="000206C7">
      <w:pPr>
        <w:pStyle w:val="NoSpacing"/>
      </w:pPr>
      <w:r w:rsidRPr="0049686F">
        <w:rPr>
          <w:b/>
        </w:rPr>
        <w:t>Email:</w:t>
      </w:r>
      <w:r w:rsidR="00427F17" w:rsidRPr="002D5333">
        <w:t xml:space="preserve"> </w:t>
      </w:r>
      <w:sdt>
        <w:sdtPr>
          <w:id w:val="-1581510539"/>
          <w:placeholder>
            <w:docPart w:val="3F8129B33A064B008E5876A4443D2342"/>
          </w:placeholder>
          <w:temporary/>
          <w:showingPlcHdr/>
        </w:sdtPr>
        <w:sdtEndPr/>
        <w:sdtContent>
          <w:r w:rsidR="00427F17" w:rsidRPr="002A1AC2">
            <w:t>Instructor’s official ETSU email address.</w:t>
          </w:r>
        </w:sdtContent>
      </w:sdt>
    </w:p>
    <w:p w14:paraId="0BA63EFA" w14:textId="77777777" w:rsidR="00A642BF" w:rsidRDefault="00A642BF" w:rsidP="000206C7">
      <w:pPr>
        <w:pStyle w:val="NoSpacing"/>
      </w:pPr>
      <w:r w:rsidRPr="0049686F">
        <w:rPr>
          <w:b/>
        </w:rPr>
        <w:t>Phone:</w:t>
      </w:r>
      <w:r w:rsidRPr="002D5333">
        <w:t xml:space="preserve"> </w:t>
      </w:r>
      <w:sdt>
        <w:sdtPr>
          <w:id w:val="396784974"/>
          <w:placeholder>
            <w:docPart w:val="6EA8BAE9B29C47A4A994C97501C5D0A0"/>
          </w:placeholder>
          <w:temporary/>
          <w:showingPlcHdr/>
        </w:sdtPr>
        <w:sdtEndPr/>
        <w:sdtContent>
          <w:r w:rsidR="00427F17" w:rsidRPr="002A1AC2">
            <w:t>Instructor phone number. Include mobile number if appropriate.</w:t>
          </w:r>
        </w:sdtContent>
      </w:sdt>
    </w:p>
    <w:p w14:paraId="03CABB8A" w14:textId="61E10235" w:rsidR="00A642BF" w:rsidRDefault="00A642BF" w:rsidP="000206C7">
      <w:pPr>
        <w:pStyle w:val="NoSpacing"/>
      </w:pPr>
      <w:r w:rsidRPr="0049686F">
        <w:rPr>
          <w:b/>
        </w:rPr>
        <w:t>Office:</w:t>
      </w:r>
      <w:r w:rsidR="0008520B" w:rsidRPr="002D5333">
        <w:t xml:space="preserve"> </w:t>
      </w:r>
      <w:sdt>
        <w:sdtPr>
          <w:id w:val="-645821348"/>
          <w:placeholder>
            <w:docPart w:val="B937842CB0E74FDFA902E5D05EBC7D61"/>
          </w:placeholder>
          <w:temporary/>
          <w:showingPlcHdr/>
        </w:sdtPr>
        <w:sdtEndPr/>
        <w:sdtContent>
          <w:r w:rsidR="002A1AC2" w:rsidRPr="002A1AC2">
            <w:t>Office building and room number, if applicable.</w:t>
          </w:r>
        </w:sdtContent>
      </w:sdt>
    </w:p>
    <w:p w14:paraId="16172026" w14:textId="77777777" w:rsidR="00A642BF" w:rsidRDefault="00A642BF" w:rsidP="000F2239">
      <w:pPr>
        <w:pStyle w:val="Heading2"/>
      </w:pPr>
      <w:r>
        <w:t>Instructor Availability</w:t>
      </w:r>
    </w:p>
    <w:sdt>
      <w:sdtPr>
        <w:id w:val="1326775908"/>
        <w:placeholder>
          <w:docPart w:val="6B8063D66C444314BA238A6450127F8C"/>
        </w:placeholder>
        <w:temporary/>
        <w:showingPlcHdr/>
      </w:sdtPr>
      <w:sdtEndPr/>
      <w:sdtContent>
        <w:p w14:paraId="10390B81" w14:textId="77777777" w:rsidR="00A642BF" w:rsidRDefault="00427F17" w:rsidP="002D5333">
          <w:r w:rsidRPr="002A1AC2">
            <w:t>Indicate hours and preferred method of contact as well as an estimated timing of the instructor's response. (e.g. 24 hours, 48 hours on weekends, etc.)</w:t>
          </w:r>
        </w:p>
      </w:sdtContent>
    </w:sdt>
    <w:p w14:paraId="777B0217" w14:textId="44F43F85" w:rsidR="00941C7E" w:rsidRPr="00017516" w:rsidRDefault="00C71948" w:rsidP="000F2239">
      <w:pPr>
        <w:pStyle w:val="Heading2"/>
      </w:pPr>
      <w:r>
        <w:t>Online Course Information</w:t>
      </w:r>
    </w:p>
    <w:sdt>
      <w:sdtPr>
        <w:id w:val="425007025"/>
        <w:placeholder>
          <w:docPart w:val="C73B7EB9F64842D0A9EA386410683B75"/>
        </w:placeholder>
        <w:temporary/>
        <w:showingPlcHdr/>
      </w:sdtPr>
      <w:sdtEndPr/>
      <w:sdtContent>
        <w:p w14:paraId="4CCB117B" w14:textId="2B7DF7D7" w:rsidR="00961F22" w:rsidRDefault="00961F22" w:rsidP="00961F22">
          <w:pPr>
            <w:pStyle w:val="NoSpacing"/>
            <w:rPr>
              <w:rStyle w:val="PlaceholderText"/>
              <w:color w:val="3C3C3C"/>
            </w:rPr>
          </w:pPr>
          <w:r w:rsidRPr="00961F22">
            <w:rPr>
              <w:rStyle w:val="PlaceholderText"/>
              <w:color w:val="3C3C3C"/>
            </w:rPr>
            <w:t>Insert information about the location of the course material. In an online course, this will usually be entirely online through the campus learning management system (D2L). Include details on any scheduled on-campus or synchron</w:t>
          </w:r>
          <w:r w:rsidR="00554EB3">
            <w:rPr>
              <w:rStyle w:val="PlaceholderText"/>
              <w:color w:val="3C3C3C"/>
            </w:rPr>
            <w:t>ous meetings that are required.</w:t>
          </w:r>
        </w:p>
        <w:p w14:paraId="1A99BC3D" w14:textId="77777777" w:rsidR="00554EB3" w:rsidRPr="00961F22" w:rsidRDefault="00554EB3" w:rsidP="00961F22">
          <w:pPr>
            <w:pStyle w:val="NoSpacing"/>
            <w:rPr>
              <w:rStyle w:val="PlaceholderText"/>
              <w:color w:val="3C3C3C"/>
            </w:rPr>
          </w:pPr>
        </w:p>
        <w:p w14:paraId="7F8096D5" w14:textId="09A1B4D7" w:rsidR="00717B7D" w:rsidRPr="002A1AC2" w:rsidRDefault="00961F22" w:rsidP="00961F22">
          <w:pPr>
            <w:pStyle w:val="NoSpacing"/>
          </w:pPr>
          <w:r w:rsidRPr="00961F22">
            <w:rPr>
              <w:rStyle w:val="PlaceholderText"/>
              <w:color w:val="3C3C3C"/>
            </w:rPr>
            <w:t>Include information about the consistent schedule of each module. For example, course material for each module will be available on each Monday and assignm</w:t>
          </w:r>
          <w:r>
            <w:rPr>
              <w:rStyle w:val="PlaceholderText"/>
              <w:color w:val="3C3C3C"/>
            </w:rPr>
            <w:t>ents due by midnight on Friday.</w:t>
          </w:r>
        </w:p>
      </w:sdtContent>
    </w:sdt>
    <w:p w14:paraId="03276A1C" w14:textId="77777777" w:rsidR="008648A3" w:rsidRDefault="008648A3" w:rsidP="008648A3">
      <w:pPr>
        <w:pStyle w:val="Heading1"/>
      </w:pPr>
      <w:r>
        <w:t>Course Information</w:t>
      </w:r>
    </w:p>
    <w:p w14:paraId="1A1E6A0C" w14:textId="77777777" w:rsidR="00177FE8" w:rsidRDefault="00177FE8" w:rsidP="008648A3">
      <w:pPr>
        <w:pStyle w:val="Heading2"/>
      </w:pPr>
      <w:r>
        <w:t>Credit Hours</w:t>
      </w:r>
    </w:p>
    <w:sdt>
      <w:sdtPr>
        <w:id w:val="1457756422"/>
        <w:placeholder>
          <w:docPart w:val="CFF3C9B69B5E452CAFF2BA553A5A3431"/>
        </w:placeholder>
        <w:temporary/>
        <w:showingPlcHdr/>
      </w:sdtPr>
      <w:sdtEndPr/>
      <w:sdtContent>
        <w:p w14:paraId="1BD718D8" w14:textId="77777777" w:rsidR="00177FE8" w:rsidRPr="00177FE8" w:rsidRDefault="00177FE8" w:rsidP="002A1AC2">
          <w:pPr>
            <w:pStyle w:val="NoSpacing"/>
          </w:pPr>
          <w:r w:rsidRPr="002A1AC2">
            <w:t>Enter the number of c</w:t>
          </w:r>
          <w:r w:rsidR="005F3FDF" w:rsidRPr="002A1AC2">
            <w:t xml:space="preserve">redit hours for </w:t>
          </w:r>
          <w:r w:rsidRPr="002A1AC2">
            <w:t>the course.</w:t>
          </w:r>
        </w:p>
      </w:sdtContent>
    </w:sdt>
    <w:p w14:paraId="25E0CFB7" w14:textId="77777777" w:rsidR="008648A3" w:rsidRDefault="008648A3" w:rsidP="008648A3">
      <w:pPr>
        <w:pStyle w:val="Heading2"/>
      </w:pPr>
      <w:r>
        <w:t>Course Description</w:t>
      </w:r>
      <w:r w:rsidR="00177FE8">
        <w:t xml:space="preserve"> and Purpose</w:t>
      </w:r>
    </w:p>
    <w:sdt>
      <w:sdtPr>
        <w:id w:val="817685596"/>
        <w:placeholder>
          <w:docPart w:val="E70FFEAA90A5436E8AB919E127BD60F6"/>
        </w:placeholder>
        <w:temporary/>
        <w:showingPlcHdr/>
      </w:sdtPr>
      <w:sdtEndPr/>
      <w:sdtContent>
        <w:p w14:paraId="064C640C" w14:textId="0ECAD357" w:rsidR="005170CA" w:rsidRPr="00177FE8" w:rsidRDefault="005170CA" w:rsidP="005170CA">
          <w:pPr>
            <w:pStyle w:val="NoSpacing"/>
          </w:pPr>
          <w:r w:rsidRPr="005170CA">
            <w:t>Insert course description from the University catalog, including any section-specific information that is applicable.</w:t>
          </w:r>
        </w:p>
      </w:sdtContent>
    </w:sdt>
    <w:p w14:paraId="19269F77" w14:textId="52DCCF99" w:rsidR="00941C7E" w:rsidRDefault="002D5333" w:rsidP="005170CA">
      <w:pPr>
        <w:pStyle w:val="Heading2"/>
      </w:pPr>
      <w:r>
        <w:lastRenderedPageBreak/>
        <w:t>Course Goals</w:t>
      </w:r>
    </w:p>
    <w:sdt>
      <w:sdtPr>
        <w:id w:val="-886571678"/>
        <w:placeholder>
          <w:docPart w:val="600EE53ED66F4D899D6AFDA7A257A5F7"/>
        </w:placeholder>
        <w:temporary/>
        <w:showingPlcHdr/>
      </w:sdtPr>
      <w:sdtEndPr/>
      <w:sdtContent>
        <w:p w14:paraId="79C05CF0" w14:textId="77777777" w:rsidR="002D5333" w:rsidRPr="002D5333" w:rsidRDefault="00177FE8" w:rsidP="002A1AC2">
          <w:pPr>
            <w:pStyle w:val="NoSpacing"/>
          </w:pPr>
          <w:r w:rsidRPr="002A1AC2">
            <w:t>Enter the broad intent or desired outcome</w:t>
          </w:r>
          <w:r w:rsidR="0075048B" w:rsidRPr="002A1AC2">
            <w:t>s</w:t>
          </w:r>
          <w:r w:rsidRPr="002A1AC2">
            <w:t xml:space="preserve"> of the course. Specific steps </w:t>
          </w:r>
          <w:r w:rsidR="0075048B" w:rsidRPr="002A1AC2">
            <w:t xml:space="preserve">to reach these goals should be included in the course objectives </w:t>
          </w:r>
          <w:r w:rsidR="0094583E" w:rsidRPr="002A1AC2">
            <w:t xml:space="preserve">section </w:t>
          </w:r>
          <w:r w:rsidR="0075048B" w:rsidRPr="002A1AC2">
            <w:t>below.</w:t>
          </w:r>
        </w:p>
      </w:sdtContent>
    </w:sdt>
    <w:p w14:paraId="63BA52AE" w14:textId="77777777" w:rsidR="002D5333" w:rsidRDefault="002D5333" w:rsidP="002D5333">
      <w:pPr>
        <w:pStyle w:val="Heading2"/>
      </w:pPr>
      <w:r>
        <w:t>Course Objectives</w:t>
      </w:r>
    </w:p>
    <w:sdt>
      <w:sdtPr>
        <w:id w:val="258035990"/>
        <w:placeholder>
          <w:docPart w:val="545A6F460A76469D9F1A477BD61992FD"/>
        </w:placeholder>
        <w:temporary/>
        <w:showingPlcHdr/>
      </w:sdtPr>
      <w:sdtEndPr/>
      <w:sdtContent>
        <w:p w14:paraId="7E02C1D6" w14:textId="015345A6" w:rsidR="0015216B" w:rsidRPr="002A1AC2" w:rsidRDefault="002D5333" w:rsidP="002A1AC2">
          <w:pPr>
            <w:pStyle w:val="NoSpacing"/>
            <w:rPr>
              <w:rStyle w:val="PlaceholderText"/>
              <w:color w:val="3C3C3C"/>
            </w:rPr>
          </w:pPr>
          <w:r w:rsidRPr="002A1AC2">
            <w:rPr>
              <w:rStyle w:val="PlaceholderText"/>
              <w:color w:val="3C3C3C"/>
            </w:rPr>
            <w:t>Enter course objectives describing the outcome</w:t>
          </w:r>
          <w:r w:rsidR="00DB19D4" w:rsidRPr="002A1AC2">
            <w:rPr>
              <w:rStyle w:val="PlaceholderText"/>
              <w:color w:val="3C3C3C"/>
            </w:rPr>
            <w:t>s</w:t>
          </w:r>
          <w:r w:rsidRPr="002A1AC2">
            <w:rPr>
              <w:rStyle w:val="PlaceholderText"/>
              <w:color w:val="3C3C3C"/>
            </w:rPr>
            <w:t xml:space="preserve"> in terms of specific and measurable actions, capabilities</w:t>
          </w:r>
          <w:r w:rsidR="00CD0A98" w:rsidRPr="002A1AC2">
            <w:rPr>
              <w:rStyle w:val="PlaceholderText"/>
              <w:color w:val="3C3C3C"/>
            </w:rPr>
            <w:t>,</w:t>
          </w:r>
          <w:r w:rsidRPr="002A1AC2">
            <w:rPr>
              <w:rStyle w:val="PlaceholderText"/>
              <w:color w:val="3C3C3C"/>
            </w:rPr>
            <w:t xml:space="preserve"> or skills students will be able to perform through course activities/experience at the end of the course. Official course objectives are generally </w:t>
          </w:r>
          <w:r w:rsidR="000A6E94" w:rsidRPr="002A1AC2">
            <w:rPr>
              <w:rStyle w:val="PlaceholderText"/>
              <w:color w:val="3C3C3C"/>
            </w:rPr>
            <w:t xml:space="preserve">part of the course approval </w:t>
          </w:r>
          <w:r w:rsidR="003013C5" w:rsidRPr="002A1AC2">
            <w:rPr>
              <w:rStyle w:val="PlaceholderText"/>
              <w:color w:val="3C3C3C"/>
            </w:rPr>
            <w:t>through the Curriculum Process S</w:t>
          </w:r>
          <w:r w:rsidRPr="002A1AC2">
            <w:rPr>
              <w:rStyle w:val="PlaceholderText"/>
              <w:color w:val="3C3C3C"/>
            </w:rPr>
            <w:t>ystem.</w:t>
          </w:r>
        </w:p>
        <w:p w14:paraId="4AD32CC5" w14:textId="77777777" w:rsidR="0015216B" w:rsidRPr="002A1AC2" w:rsidRDefault="0015216B" w:rsidP="002A1AC2">
          <w:pPr>
            <w:pStyle w:val="NoSpacing"/>
            <w:rPr>
              <w:rStyle w:val="PlaceholderText"/>
              <w:color w:val="3C3C3C"/>
            </w:rPr>
          </w:pPr>
        </w:p>
        <w:p w14:paraId="22696F7D" w14:textId="77777777" w:rsidR="0015216B" w:rsidRPr="002A1AC2" w:rsidRDefault="0015216B" w:rsidP="002A1AC2">
          <w:pPr>
            <w:pStyle w:val="NoSpacing"/>
            <w:rPr>
              <w:rStyle w:val="PlaceholderText"/>
              <w:color w:val="3C3C3C"/>
            </w:rPr>
          </w:pPr>
          <w:r w:rsidRPr="002A1AC2">
            <w:rPr>
              <w:rStyle w:val="PlaceholderText"/>
              <w:color w:val="3C3C3C"/>
            </w:rPr>
            <w:t>Example:</w:t>
          </w:r>
        </w:p>
        <w:p w14:paraId="41E6D3CB" w14:textId="77777777" w:rsidR="0015216B" w:rsidRPr="002A1AC2" w:rsidRDefault="004A6F0C" w:rsidP="002A1AC2">
          <w:pPr>
            <w:pStyle w:val="NoSpacing"/>
            <w:numPr>
              <w:ilvl w:val="0"/>
              <w:numId w:val="2"/>
            </w:numPr>
            <w:rPr>
              <w:rStyle w:val="PlaceholderText"/>
              <w:color w:val="3C3C3C"/>
            </w:rPr>
          </w:pPr>
          <w:r w:rsidRPr="002A1AC2">
            <w:t>Given a lesson regarding the A, B, C, D method for writing objectives, the student will identify and define 4 major components of a well-written objective.</w:t>
          </w:r>
        </w:p>
        <w:p w14:paraId="4F57F43A" w14:textId="77777777" w:rsidR="002D5333" w:rsidRDefault="000A6E94" w:rsidP="002A1AC2">
          <w:pPr>
            <w:pStyle w:val="NoSpacing"/>
            <w:numPr>
              <w:ilvl w:val="0"/>
              <w:numId w:val="2"/>
            </w:numPr>
          </w:pPr>
          <w:r w:rsidRPr="002A1AC2">
            <w:t>Following the session on learning objectives, the student will be able to formulate original learning objectives using the appropriate action verb and the four major components of well-written objectives.</w:t>
          </w:r>
        </w:p>
      </w:sdtContent>
    </w:sdt>
    <w:p w14:paraId="7C413AF8" w14:textId="77777777" w:rsidR="00177FE8" w:rsidRDefault="00177FE8" w:rsidP="00177FE8">
      <w:pPr>
        <w:pStyle w:val="Heading2"/>
      </w:pPr>
      <w:r>
        <w:t>Major Topics</w:t>
      </w:r>
    </w:p>
    <w:sdt>
      <w:sdtPr>
        <w:id w:val="-1929488335"/>
        <w:placeholder>
          <w:docPart w:val="9670330B2EAD4802AACEEE61D68ABE98"/>
        </w:placeholder>
        <w:temporary/>
        <w:showingPlcHdr/>
      </w:sdtPr>
      <w:sdtEndPr/>
      <w:sdtContent>
        <w:p w14:paraId="6D803D7E" w14:textId="77777777" w:rsidR="00177FE8" w:rsidRDefault="00DB19D4" w:rsidP="002A1AC2">
          <w:pPr>
            <w:pStyle w:val="NoSpacing"/>
          </w:pPr>
          <w:r w:rsidRPr="002A1AC2">
            <w:t>List the broad, primary topics the course will cover with a brief summary.</w:t>
          </w:r>
        </w:p>
      </w:sdtContent>
    </w:sdt>
    <w:p w14:paraId="6BC3FF49" w14:textId="77777777" w:rsidR="002D5333" w:rsidRDefault="001F36F2" w:rsidP="001F36F2">
      <w:pPr>
        <w:pStyle w:val="Heading1"/>
      </w:pPr>
      <w:r>
        <w:t>Course Requirements</w:t>
      </w:r>
    </w:p>
    <w:p w14:paraId="59257EBE" w14:textId="77777777" w:rsidR="001F36F2" w:rsidRDefault="001F36F2" w:rsidP="001F36F2">
      <w:pPr>
        <w:pStyle w:val="Heading2"/>
      </w:pPr>
      <w:r>
        <w:t>Textbooks and Readings</w:t>
      </w:r>
    </w:p>
    <w:sdt>
      <w:sdtPr>
        <w:id w:val="1819063094"/>
        <w:placeholder>
          <w:docPart w:val="3AFEBADC725144749E42ADCC97204B0F"/>
        </w:placeholder>
        <w:temporary/>
        <w:showingPlcHdr/>
      </w:sdtPr>
      <w:sdtEndPr/>
      <w:sdtContent>
        <w:p w14:paraId="0E7C162B" w14:textId="77777777" w:rsidR="001F36F2" w:rsidRPr="001F36F2" w:rsidRDefault="001F36F2" w:rsidP="002A1AC2">
          <w:pPr>
            <w:pStyle w:val="NoSpacing"/>
          </w:pPr>
          <w:r w:rsidRPr="002A1AC2">
            <w:t>Insert a detailed description of the reading material expected for the course. Enter t</w:t>
          </w:r>
          <w:r w:rsidR="0020044C" w:rsidRPr="002A1AC2">
            <w:t>he complete textbook citation, including the</w:t>
          </w:r>
          <w:r w:rsidRPr="002A1AC2">
            <w:t xml:space="preserve"> ISBN and information about where students can buy or access the text. Include a picture if possible as well as relevant options such as electronic versions or required supplemental tools like CDs or publisher website keys that might be required.</w:t>
          </w:r>
        </w:p>
      </w:sdtContent>
    </w:sdt>
    <w:p w14:paraId="496B2C9D" w14:textId="77777777" w:rsidR="002D5333" w:rsidRDefault="001F36F2" w:rsidP="001A6388">
      <w:pPr>
        <w:pStyle w:val="Heading2"/>
      </w:pPr>
      <w:r>
        <w:t>Technical Requirements</w:t>
      </w:r>
    </w:p>
    <w:sdt>
      <w:sdtPr>
        <w:id w:val="-873929005"/>
        <w:placeholder>
          <w:docPart w:val="45C9DCCDE23049B5A504517F9C6D248A"/>
        </w:placeholder>
        <w:temporary/>
        <w:showingPlcHdr/>
      </w:sdtPr>
      <w:sdtEndPr/>
      <w:sdtContent>
        <w:p w14:paraId="2F9B5755" w14:textId="77777777" w:rsidR="002E69A3" w:rsidRDefault="002E69A3" w:rsidP="002A1AC2">
          <w:pPr>
            <w:pStyle w:val="NoSpacing"/>
          </w:pPr>
          <w:r w:rsidRPr="002A1AC2">
            <w:t>Supply a description of any special course requirements, such as knowledge of specific software, and why it is necessary for successful completion of the course. Include software required to access course material or submit assignments such as Microsoft Word, SPSS, etc. Also include any hardware requirements for the course such as cameras, lab equipment, etc.</w:t>
          </w:r>
        </w:p>
      </w:sdtContent>
    </w:sdt>
    <w:p w14:paraId="7572189D" w14:textId="77777777" w:rsidR="003A7765" w:rsidRDefault="003A7765" w:rsidP="000D06E8">
      <w:pPr>
        <w:pStyle w:val="Heading1"/>
      </w:pPr>
      <w:r>
        <w:t>Course Policies and Expectations</w:t>
      </w:r>
    </w:p>
    <w:p w14:paraId="35273CD7" w14:textId="738ED813" w:rsidR="00BE05A5" w:rsidRDefault="00BE05A5" w:rsidP="00BE05A5">
      <w:pPr>
        <w:pStyle w:val="Heading2"/>
      </w:pPr>
      <w:r>
        <w:t>Classroom and Communication P</w:t>
      </w:r>
      <w:r w:rsidR="003013C5">
        <w:t>olicies</w:t>
      </w:r>
    </w:p>
    <w:p w14:paraId="3D55DD0C" w14:textId="77777777" w:rsidR="00BE05A5" w:rsidRDefault="00BE05A5" w:rsidP="00514D41">
      <w:pPr>
        <w:pStyle w:val="Heading3"/>
      </w:pPr>
      <w:r>
        <w:t>Email Communication</w:t>
      </w:r>
    </w:p>
    <w:sdt>
      <w:sdtPr>
        <w:id w:val="-193467450"/>
        <w:placeholder>
          <w:docPart w:val="A007F44212C44AFD855159BC00750650"/>
        </w:placeholder>
        <w:temporary/>
        <w:showingPlcHdr/>
      </w:sdtPr>
      <w:sdtEndPr/>
      <w:sdtContent>
        <w:p w14:paraId="220DE024" w14:textId="77777777" w:rsidR="00514D41" w:rsidRPr="00514D41" w:rsidRDefault="00F80DB6" w:rsidP="002A1AC2">
          <w:pPr>
            <w:pStyle w:val="NoSpacing"/>
          </w:pPr>
          <w:r w:rsidRPr="002A1AC2">
            <w:t>Insert email and general communication guidelines with clear requirements for students to use their official ETSU email accounts. The ETSU email policy requires all faculty communication with students regarding ETSU business be conducted via the official ETSU email account.</w:t>
          </w:r>
        </w:p>
      </w:sdtContent>
    </w:sdt>
    <w:p w14:paraId="095C8333" w14:textId="77777777" w:rsidR="00177FE8" w:rsidRDefault="00177FE8" w:rsidP="00177FE8">
      <w:pPr>
        <w:pStyle w:val="Heading3"/>
      </w:pPr>
      <w:r w:rsidRPr="00177FE8">
        <w:t>Attendance and Participation</w:t>
      </w:r>
    </w:p>
    <w:sdt>
      <w:sdtPr>
        <w:id w:val="-278105144"/>
        <w:placeholder>
          <w:docPart w:val="08EA47693A784B52A39AD19698C37DC6"/>
        </w:placeholder>
        <w:temporary/>
        <w:showingPlcHdr/>
      </w:sdtPr>
      <w:sdtEndPr/>
      <w:sdtContent>
        <w:p w14:paraId="1C89032B" w14:textId="34310E04" w:rsidR="003030E1" w:rsidRPr="002A1AC2" w:rsidRDefault="003030E1" w:rsidP="009D78B8">
          <w:r w:rsidRPr="002A1AC2">
            <w:rPr>
              <w:rStyle w:val="PlaceholderText"/>
              <w:color w:val="3C3C3C"/>
            </w:rPr>
            <w:t xml:space="preserve">Insert </w:t>
          </w:r>
          <w:r w:rsidR="00F80DB6" w:rsidRPr="002A1AC2">
            <w:rPr>
              <w:rStyle w:val="PlaceholderText"/>
              <w:color w:val="3C3C3C"/>
            </w:rPr>
            <w:t>a thorough</w:t>
          </w:r>
          <w:r w:rsidRPr="002A1AC2">
            <w:rPr>
              <w:rStyle w:val="PlaceholderText"/>
              <w:color w:val="3C3C3C"/>
            </w:rPr>
            <w:t xml:space="preserve"> course attendance policy</w:t>
          </w:r>
          <w:r w:rsidR="009D78B8">
            <w:rPr>
              <w:rStyle w:val="PlaceholderText"/>
              <w:color w:val="3C3C3C"/>
            </w:rPr>
            <w:t>.</w:t>
          </w:r>
          <w:r w:rsidRPr="002A1AC2">
            <w:rPr>
              <w:rStyle w:val="PlaceholderText"/>
              <w:color w:val="3C3C3C"/>
            </w:rPr>
            <w:t xml:space="preserve"> </w:t>
          </w:r>
          <w:r w:rsidR="009D78B8" w:rsidRPr="009D78B8">
            <w:rPr>
              <w:rStyle w:val="PlaceholderText"/>
              <w:color w:val="3C3C3C"/>
            </w:rPr>
            <w:t xml:space="preserve">For online courses, recommended information includes expectations that students are to be consistently active in the online course site. Examples can </w:t>
          </w:r>
          <w:r w:rsidR="009D78B8" w:rsidRPr="009D78B8">
            <w:rPr>
              <w:rStyle w:val="PlaceholderText"/>
              <w:color w:val="3C3C3C"/>
            </w:rPr>
            <w:lastRenderedPageBreak/>
            <w:t>include frequency of checking D2L (i.e. you should login to D2L and check discussions, news, etc. at least 3 times a week), and other participation requirements through the D2L discussion board, synchronous meetings, chat boards</w:t>
          </w:r>
          <w:r w:rsidR="00786C5C">
            <w:rPr>
              <w:rStyle w:val="PlaceholderText"/>
              <w:color w:val="3C3C3C"/>
            </w:rPr>
            <w:t>, field work, clinical assignment</w:t>
          </w:r>
          <w:r w:rsidR="009D78B8" w:rsidRPr="009D78B8">
            <w:rPr>
              <w:rStyle w:val="PlaceholderText"/>
              <w:color w:val="3C3C3C"/>
            </w:rPr>
            <w:t>, etc. Include details on how you define attendance in the online environment.</w:t>
          </w:r>
          <w:r w:rsidR="00F80DB6" w:rsidRPr="002A1AC2">
            <w:rPr>
              <w:rStyle w:val="PlaceholderText"/>
              <w:color w:val="3C3C3C"/>
            </w:rPr>
            <w:t xml:space="preserve"> </w:t>
          </w:r>
        </w:p>
      </w:sdtContent>
    </w:sdt>
    <w:p w14:paraId="535FB6AA" w14:textId="2CB6BC52" w:rsidR="005A515E" w:rsidRDefault="005A515E" w:rsidP="005A515E">
      <w:pPr>
        <w:pStyle w:val="Heading3"/>
      </w:pPr>
      <w:r>
        <w:t>Online Course Ground Rules</w:t>
      </w:r>
    </w:p>
    <w:sdt>
      <w:sdtPr>
        <w:id w:val="-1629999632"/>
        <w:placeholder>
          <w:docPart w:val="8D8496363139446ABA6E409C7059E5CC"/>
        </w:placeholder>
        <w:temporary/>
        <w:showingPlcHdr/>
      </w:sdtPr>
      <w:sdtEndPr/>
      <w:sdtContent>
        <w:p w14:paraId="19EF78CB" w14:textId="7F4EEE24" w:rsidR="005A515E" w:rsidRPr="002A1AC2" w:rsidRDefault="00A7571E" w:rsidP="006B03A7">
          <w:r w:rsidRPr="00A7571E">
            <w:rPr>
              <w:rStyle w:val="PlaceholderText"/>
              <w:color w:val="3C3C3C"/>
            </w:rPr>
            <w:t xml:space="preserve">Insert a statement about expected behavior in an online environment, including respectful and ethical participation and communication. </w:t>
          </w:r>
          <w:r w:rsidR="002559A4">
            <w:rPr>
              <w:rStyle w:val="PlaceholderText"/>
              <w:color w:val="3C3C3C"/>
            </w:rPr>
            <w:t xml:space="preserve">For </w:t>
          </w:r>
          <w:r w:rsidRPr="00A7571E">
            <w:rPr>
              <w:rStyle w:val="PlaceholderText"/>
              <w:color w:val="3C3C3C"/>
            </w:rPr>
            <w:t>example</w:t>
          </w:r>
          <w:r w:rsidR="002559A4">
            <w:rPr>
              <w:rStyle w:val="PlaceholderText"/>
              <w:color w:val="3C3C3C"/>
            </w:rPr>
            <w:t>:</w:t>
          </w:r>
          <w:r w:rsidR="005A515E" w:rsidRPr="00A7571E">
            <w:rPr>
              <w:rStyle w:val="PlaceholderText"/>
              <w:color w:val="3C3C3C"/>
            </w:rPr>
            <w:t xml:space="preserve"> </w:t>
          </w:r>
        </w:p>
      </w:sdtContent>
    </w:sdt>
    <w:p w14:paraId="32A04E87" w14:textId="77777777" w:rsidR="006B03A7" w:rsidRPr="00A7571E" w:rsidRDefault="006B03A7" w:rsidP="006B03A7">
      <w:pPr>
        <w:pStyle w:val="ListParagraph"/>
        <w:numPr>
          <w:ilvl w:val="0"/>
          <w:numId w:val="3"/>
        </w:numPr>
        <w:rPr>
          <w:rStyle w:val="PlaceholderText"/>
          <w:color w:val="3C3C3C"/>
        </w:rPr>
      </w:pPr>
      <w:r w:rsidRPr="00A7571E">
        <w:rPr>
          <w:rStyle w:val="PlaceholderText"/>
          <w:color w:val="3C3C3C"/>
        </w:rPr>
        <w:t>Email</w:t>
      </w:r>
    </w:p>
    <w:p w14:paraId="4AF168A2" w14:textId="544C2943" w:rsidR="006B03A7" w:rsidRDefault="006B03A7" w:rsidP="006B03A7">
      <w:pPr>
        <w:pStyle w:val="ListParagraph"/>
        <w:numPr>
          <w:ilvl w:val="1"/>
          <w:numId w:val="3"/>
        </w:numPr>
        <w:rPr>
          <w:rStyle w:val="PlaceholderText"/>
          <w:color w:val="3C3C3C"/>
        </w:rPr>
      </w:pPr>
      <w:r w:rsidRPr="00A7571E">
        <w:rPr>
          <w:rStyle w:val="PlaceholderText"/>
          <w:color w:val="3C3C3C"/>
        </w:rPr>
        <w:t>Always include a subject line.</w:t>
      </w:r>
    </w:p>
    <w:p w14:paraId="08D7DC70" w14:textId="5AE9865D" w:rsidR="006B03A7" w:rsidRPr="00A7571E" w:rsidRDefault="006B03A7" w:rsidP="006B03A7">
      <w:pPr>
        <w:pStyle w:val="ListParagraph"/>
        <w:numPr>
          <w:ilvl w:val="1"/>
          <w:numId w:val="3"/>
        </w:numPr>
        <w:rPr>
          <w:rStyle w:val="PlaceholderText"/>
          <w:color w:val="3C3C3C"/>
        </w:rPr>
      </w:pPr>
      <w:r w:rsidRPr="006B03A7">
        <w:rPr>
          <w:rStyle w:val="PlaceholderText"/>
          <w:color w:val="3C3C3C"/>
        </w:rPr>
        <w:t>Always include a proper greeting and use proper grammar when composing an email.</w:t>
      </w:r>
    </w:p>
    <w:p w14:paraId="2A47F5A8" w14:textId="77777777" w:rsidR="006B03A7" w:rsidRPr="00A7571E" w:rsidRDefault="006B03A7" w:rsidP="006B03A7">
      <w:pPr>
        <w:pStyle w:val="ListParagraph"/>
        <w:numPr>
          <w:ilvl w:val="1"/>
          <w:numId w:val="3"/>
        </w:numPr>
        <w:rPr>
          <w:rStyle w:val="PlaceholderText"/>
          <w:color w:val="3C3C3C"/>
        </w:rPr>
      </w:pPr>
      <w:r w:rsidRPr="00A7571E">
        <w:rPr>
          <w:rStyle w:val="PlaceholderText"/>
          <w:color w:val="3C3C3C"/>
        </w:rPr>
        <w:t>Remember that without facial expressions some comments may be taken the wrong way. Be careful in wording your emails. Use of emoticons might be helpful in some cases.</w:t>
      </w:r>
    </w:p>
    <w:p w14:paraId="25A7E99A" w14:textId="77777777" w:rsidR="006B03A7" w:rsidRPr="00A7571E" w:rsidRDefault="006B03A7" w:rsidP="006B03A7">
      <w:pPr>
        <w:pStyle w:val="ListParagraph"/>
        <w:numPr>
          <w:ilvl w:val="1"/>
          <w:numId w:val="3"/>
        </w:numPr>
        <w:rPr>
          <w:rStyle w:val="PlaceholderText"/>
          <w:color w:val="3C3C3C"/>
        </w:rPr>
      </w:pPr>
      <w:r w:rsidRPr="00A7571E">
        <w:rPr>
          <w:rStyle w:val="PlaceholderText"/>
          <w:color w:val="3C3C3C"/>
        </w:rPr>
        <w:t>Use standard fonts.</w:t>
      </w:r>
    </w:p>
    <w:p w14:paraId="14FA090A" w14:textId="7C4B1F0D" w:rsidR="006B03A7" w:rsidRDefault="006B03A7" w:rsidP="006B03A7">
      <w:pPr>
        <w:pStyle w:val="ListParagraph"/>
        <w:numPr>
          <w:ilvl w:val="1"/>
          <w:numId w:val="3"/>
        </w:numPr>
        <w:rPr>
          <w:rStyle w:val="PlaceholderText"/>
          <w:color w:val="3C3C3C"/>
        </w:rPr>
      </w:pPr>
      <w:r w:rsidRPr="00A7571E">
        <w:rPr>
          <w:rStyle w:val="PlaceholderText"/>
          <w:color w:val="3C3C3C"/>
        </w:rPr>
        <w:t>Respect the privacy of other class members.</w:t>
      </w:r>
    </w:p>
    <w:p w14:paraId="68F32344" w14:textId="77777777" w:rsidR="006B03A7" w:rsidRPr="00A7571E" w:rsidRDefault="006B03A7" w:rsidP="006B03A7">
      <w:pPr>
        <w:pStyle w:val="ListParagraph"/>
        <w:ind w:left="1440"/>
        <w:rPr>
          <w:rStyle w:val="PlaceholderText"/>
          <w:color w:val="3C3C3C"/>
        </w:rPr>
      </w:pPr>
    </w:p>
    <w:p w14:paraId="573993AE" w14:textId="77777777" w:rsidR="006B03A7" w:rsidRPr="00A7571E" w:rsidRDefault="006B03A7" w:rsidP="006B03A7">
      <w:pPr>
        <w:pStyle w:val="ListParagraph"/>
        <w:numPr>
          <w:ilvl w:val="0"/>
          <w:numId w:val="3"/>
        </w:numPr>
        <w:rPr>
          <w:rStyle w:val="PlaceholderText"/>
          <w:color w:val="3C3C3C"/>
        </w:rPr>
      </w:pPr>
      <w:r w:rsidRPr="00A7571E">
        <w:rPr>
          <w:rStyle w:val="PlaceholderText"/>
          <w:color w:val="3C3C3C"/>
        </w:rPr>
        <w:t>Discussion groups</w:t>
      </w:r>
    </w:p>
    <w:p w14:paraId="56E36C40" w14:textId="77777777" w:rsidR="006B03A7" w:rsidRPr="00A7571E" w:rsidRDefault="006B03A7" w:rsidP="006B03A7">
      <w:pPr>
        <w:pStyle w:val="ListParagraph"/>
        <w:numPr>
          <w:ilvl w:val="1"/>
          <w:numId w:val="3"/>
        </w:numPr>
        <w:rPr>
          <w:rStyle w:val="PlaceholderText"/>
          <w:color w:val="3C3C3C"/>
        </w:rPr>
      </w:pPr>
      <w:r w:rsidRPr="00A7571E">
        <w:rPr>
          <w:rStyle w:val="PlaceholderText"/>
          <w:color w:val="3C3C3C"/>
        </w:rPr>
        <w:t>Review the discussion threads thoroughly before entering the discussion.</w:t>
      </w:r>
    </w:p>
    <w:p w14:paraId="6DBCBE9F" w14:textId="77777777" w:rsidR="006B03A7" w:rsidRPr="00A7571E" w:rsidRDefault="006B03A7" w:rsidP="006B03A7">
      <w:pPr>
        <w:pStyle w:val="ListParagraph"/>
        <w:numPr>
          <w:ilvl w:val="1"/>
          <w:numId w:val="3"/>
        </w:numPr>
        <w:rPr>
          <w:rStyle w:val="PlaceholderText"/>
          <w:color w:val="3C3C3C"/>
        </w:rPr>
      </w:pPr>
      <w:r w:rsidRPr="00A7571E">
        <w:rPr>
          <w:rStyle w:val="PlaceholderText"/>
          <w:color w:val="3C3C3C"/>
        </w:rPr>
        <w:t xml:space="preserve">Try to maintain threads by using the "Reply" button rather </w:t>
      </w:r>
      <w:r>
        <w:rPr>
          <w:rStyle w:val="PlaceholderText"/>
          <w:color w:val="3C3C3C"/>
        </w:rPr>
        <w:t xml:space="preserve">than </w:t>
      </w:r>
      <w:r w:rsidRPr="00A7571E">
        <w:rPr>
          <w:rStyle w:val="PlaceholderText"/>
          <w:color w:val="3C3C3C"/>
        </w:rPr>
        <w:t>starting a new topic.</w:t>
      </w:r>
    </w:p>
    <w:p w14:paraId="7CE9BEC3" w14:textId="790A2458" w:rsidR="006B03A7" w:rsidRPr="00A7571E" w:rsidRDefault="006B03A7" w:rsidP="006B03A7">
      <w:pPr>
        <w:pStyle w:val="ListParagraph"/>
        <w:numPr>
          <w:ilvl w:val="1"/>
          <w:numId w:val="3"/>
        </w:numPr>
        <w:rPr>
          <w:rStyle w:val="PlaceholderText"/>
          <w:color w:val="3C3C3C"/>
        </w:rPr>
      </w:pPr>
      <w:r w:rsidRPr="00A7571E">
        <w:rPr>
          <w:rStyle w:val="PlaceholderText"/>
          <w:color w:val="3C3C3C"/>
        </w:rPr>
        <w:t>Do not make insulting or inflammatory statements to other members of the discussio</w:t>
      </w:r>
      <w:r>
        <w:rPr>
          <w:rStyle w:val="PlaceholderText"/>
          <w:color w:val="3C3C3C"/>
        </w:rPr>
        <w:t>n group. Be respectful of other</w:t>
      </w:r>
      <w:r w:rsidRPr="00A7571E">
        <w:rPr>
          <w:rStyle w:val="PlaceholderText"/>
          <w:color w:val="3C3C3C"/>
        </w:rPr>
        <w:t>s</w:t>
      </w:r>
      <w:r>
        <w:rPr>
          <w:rStyle w:val="PlaceholderText"/>
          <w:color w:val="3C3C3C"/>
        </w:rPr>
        <w:t>’</w:t>
      </w:r>
      <w:bookmarkStart w:id="0" w:name="_GoBack"/>
      <w:bookmarkEnd w:id="0"/>
      <w:r w:rsidRPr="00A7571E">
        <w:rPr>
          <w:rStyle w:val="PlaceholderText"/>
          <w:color w:val="3C3C3C"/>
        </w:rPr>
        <w:t xml:space="preserve"> ideas</w:t>
      </w:r>
      <w:r>
        <w:rPr>
          <w:rStyle w:val="PlaceholderText"/>
          <w:color w:val="3C3C3C"/>
        </w:rPr>
        <w:t>.</w:t>
      </w:r>
    </w:p>
    <w:p w14:paraId="2E483959" w14:textId="77777777" w:rsidR="006B03A7" w:rsidRPr="00A7571E" w:rsidRDefault="006B03A7" w:rsidP="006B03A7">
      <w:pPr>
        <w:pStyle w:val="ListParagraph"/>
        <w:numPr>
          <w:ilvl w:val="1"/>
          <w:numId w:val="3"/>
        </w:numPr>
        <w:rPr>
          <w:rStyle w:val="PlaceholderText"/>
          <w:color w:val="3C3C3C"/>
        </w:rPr>
      </w:pPr>
      <w:r w:rsidRPr="00A7571E">
        <w:rPr>
          <w:rStyle w:val="PlaceholderText"/>
          <w:color w:val="3C3C3C"/>
        </w:rPr>
        <w:t>Be patient and read the comments of other group members thoroughly before entering your remarks.</w:t>
      </w:r>
    </w:p>
    <w:p w14:paraId="23CCE493" w14:textId="77777777" w:rsidR="006B03A7" w:rsidRPr="00A7571E" w:rsidRDefault="006B03A7" w:rsidP="006B03A7">
      <w:pPr>
        <w:pStyle w:val="ListParagraph"/>
        <w:numPr>
          <w:ilvl w:val="1"/>
          <w:numId w:val="3"/>
        </w:numPr>
        <w:rPr>
          <w:rStyle w:val="PlaceholderText"/>
          <w:color w:val="3C3C3C"/>
        </w:rPr>
      </w:pPr>
      <w:r w:rsidRPr="00A7571E">
        <w:rPr>
          <w:rStyle w:val="PlaceholderText"/>
          <w:color w:val="3C3C3C"/>
        </w:rPr>
        <w:t>Be cooperative with group leaders in completing assigned tasks.</w:t>
      </w:r>
    </w:p>
    <w:p w14:paraId="7D159733" w14:textId="77777777" w:rsidR="006B03A7" w:rsidRDefault="006B03A7" w:rsidP="0003663F">
      <w:pPr>
        <w:pStyle w:val="ListParagraph"/>
        <w:numPr>
          <w:ilvl w:val="1"/>
          <w:numId w:val="3"/>
        </w:numPr>
        <w:rPr>
          <w:rStyle w:val="PlaceholderText"/>
          <w:color w:val="3C3C3C"/>
        </w:rPr>
      </w:pPr>
      <w:r w:rsidRPr="006B03A7">
        <w:rPr>
          <w:rStyle w:val="PlaceholderText"/>
          <w:color w:val="3C3C3C"/>
        </w:rPr>
        <w:t>Be positive and constructive in group discussions.</w:t>
      </w:r>
    </w:p>
    <w:p w14:paraId="2DE43C54" w14:textId="654F9A87" w:rsidR="006B03A7" w:rsidRPr="006B03A7" w:rsidRDefault="006B03A7" w:rsidP="00743127">
      <w:pPr>
        <w:pStyle w:val="ListParagraph"/>
        <w:numPr>
          <w:ilvl w:val="1"/>
          <w:numId w:val="3"/>
        </w:numPr>
        <w:rPr>
          <w:rStyle w:val="PlaceholderText"/>
          <w:color w:val="3C3C3C"/>
        </w:rPr>
      </w:pPr>
      <w:r w:rsidRPr="006B03A7">
        <w:rPr>
          <w:rStyle w:val="PlaceholderText"/>
          <w:color w:val="3C3C3C"/>
        </w:rPr>
        <w:t>Respond in a thoughtful and timely manner.</w:t>
      </w:r>
    </w:p>
    <w:p w14:paraId="4F4B5306" w14:textId="63B83C0A" w:rsidR="00BE05A5" w:rsidRDefault="00BE05A5" w:rsidP="006B03A7">
      <w:pPr>
        <w:pStyle w:val="Heading2"/>
      </w:pPr>
      <w:r>
        <w:t xml:space="preserve">Assignments and </w:t>
      </w:r>
      <w:r w:rsidR="0075048B">
        <w:t>Submission Guidelines</w:t>
      </w:r>
    </w:p>
    <w:sdt>
      <w:sdtPr>
        <w:id w:val="1473789655"/>
        <w:placeholder>
          <w:docPart w:val="6B7F699735354B80A135A90A7B068EDB"/>
        </w:placeholder>
        <w:temporary/>
        <w:showingPlcHdr/>
      </w:sdtPr>
      <w:sdtEndPr/>
      <w:sdtContent>
        <w:p w14:paraId="7E76013E" w14:textId="77777777" w:rsidR="003013C5" w:rsidRPr="00962B86" w:rsidRDefault="0075048B" w:rsidP="00962B86">
          <w:pPr>
            <w:rPr>
              <w:rStyle w:val="PlaceholderText"/>
              <w:color w:val="3C3C3C"/>
            </w:rPr>
          </w:pPr>
          <w:r w:rsidRPr="00962B86">
            <w:rPr>
              <w:rStyle w:val="PlaceholderText"/>
              <w:color w:val="3C3C3C"/>
            </w:rPr>
            <w:t xml:space="preserve">Enter a </w:t>
          </w:r>
          <w:r w:rsidR="00A64D76" w:rsidRPr="00962B86">
            <w:rPr>
              <w:rStyle w:val="PlaceholderText"/>
              <w:color w:val="3C3C3C"/>
            </w:rPr>
            <w:t xml:space="preserve">broad </w:t>
          </w:r>
          <w:r w:rsidR="003013C5" w:rsidRPr="00962B86">
            <w:rPr>
              <w:rStyle w:val="PlaceholderText"/>
              <w:color w:val="3C3C3C"/>
            </w:rPr>
            <w:t>description of all assignments.</w:t>
          </w:r>
        </w:p>
        <w:p w14:paraId="4F6BCE22" w14:textId="7A66E92E" w:rsidR="0075048B" w:rsidRPr="00A64D76" w:rsidRDefault="003013C5" w:rsidP="00962B86">
          <w:r w:rsidRPr="00962B86">
            <w:rPr>
              <w:rStyle w:val="PlaceholderText"/>
              <w:color w:val="3C3C3C"/>
            </w:rPr>
            <w:t xml:space="preserve">Recommend </w:t>
          </w:r>
          <w:r w:rsidR="0075048B" w:rsidRPr="00962B86">
            <w:rPr>
              <w:rStyle w:val="PlaceholderText"/>
              <w:color w:val="3C3C3C"/>
            </w:rPr>
            <w:t xml:space="preserve">including information such as </w:t>
          </w:r>
          <w:r w:rsidR="00A64D76" w:rsidRPr="00962B86">
            <w:rPr>
              <w:rStyle w:val="PlaceholderText"/>
              <w:color w:val="3C3C3C"/>
            </w:rPr>
            <w:t xml:space="preserve">how </w:t>
          </w:r>
          <w:r w:rsidRPr="00962B86">
            <w:rPr>
              <w:rStyle w:val="PlaceholderText"/>
              <w:color w:val="3C3C3C"/>
            </w:rPr>
            <w:t>assignments</w:t>
          </w:r>
          <w:r w:rsidR="00A64D76" w:rsidRPr="00962B86">
            <w:rPr>
              <w:rStyle w:val="PlaceholderText"/>
              <w:color w:val="3C3C3C"/>
            </w:rPr>
            <w:t xml:space="preserve"> should be submitted, in what format and using what tool or method (for example, the dropbox tool or the discussion board)</w:t>
          </w:r>
          <w:r w:rsidR="0075048B" w:rsidRPr="00962B86">
            <w:rPr>
              <w:rStyle w:val="PlaceholderText"/>
              <w:color w:val="3C3C3C"/>
            </w:rPr>
            <w:t>.</w:t>
          </w:r>
          <w:r w:rsidRPr="00962B86">
            <w:rPr>
              <w:rStyle w:val="PlaceholderText"/>
              <w:color w:val="3C3C3C"/>
            </w:rPr>
            <w:t xml:space="preserve"> I</w:t>
          </w:r>
          <w:r w:rsidR="00A64D76" w:rsidRPr="00962B86">
            <w:rPr>
              <w:rStyle w:val="PlaceholderText"/>
              <w:color w:val="3C3C3C"/>
            </w:rPr>
            <w:t>nformation such as how quality will be assessed, what feedback can be expected and how and when such feedback can be accessed.</w:t>
          </w:r>
          <w:r w:rsidRPr="00962B86">
            <w:rPr>
              <w:rStyle w:val="PlaceholderText"/>
              <w:color w:val="3C3C3C"/>
            </w:rPr>
            <w:t xml:space="preserve"> </w:t>
          </w:r>
          <w:r w:rsidR="00A64D76" w:rsidRPr="00962B86">
            <w:rPr>
              <w:rStyle w:val="PlaceholderText"/>
              <w:color w:val="3C3C3C"/>
            </w:rPr>
            <w:t>Other helpful information may include whether the assignment is group or singular work, templates, examples, etc. More detailed information can be included in the appropriate module, topic or week in the content tool of D2L.</w:t>
          </w:r>
        </w:p>
      </w:sdtContent>
    </w:sdt>
    <w:p w14:paraId="75CFDD05" w14:textId="77777777" w:rsidR="00662892" w:rsidRDefault="00662892" w:rsidP="00662892">
      <w:pPr>
        <w:pStyle w:val="Heading2"/>
      </w:pPr>
      <w:r>
        <w:t>Testing Policy</w:t>
      </w:r>
    </w:p>
    <w:sdt>
      <w:sdtPr>
        <w:id w:val="1061442505"/>
        <w:placeholder>
          <w:docPart w:val="EF476018B14347FE9B69725D55B7464A"/>
        </w:placeholder>
        <w:temporary/>
        <w:showingPlcHdr/>
      </w:sdtPr>
      <w:sdtEndPr/>
      <w:sdtContent>
        <w:p w14:paraId="425EED85" w14:textId="77777777" w:rsidR="00AF6B27" w:rsidRPr="00962B86" w:rsidRDefault="00306F8D" w:rsidP="00962B86">
          <w:pPr>
            <w:rPr>
              <w:rStyle w:val="PlaceholderText"/>
              <w:color w:val="3C3C3C"/>
            </w:rPr>
          </w:pPr>
          <w:r w:rsidRPr="00962B86">
            <w:rPr>
              <w:rStyle w:val="PlaceholderText"/>
              <w:color w:val="3C3C3C"/>
            </w:rPr>
            <w:t>If quizzes or tests are required, specify appropriate details such as how they will be taken, including what resources will be available such as textbooks, notes, calculators, etc.</w:t>
          </w:r>
        </w:p>
        <w:p w14:paraId="4ECAE5F3" w14:textId="77777777" w:rsidR="00662892" w:rsidRDefault="00AF6B27" w:rsidP="00962B86">
          <w:r w:rsidRPr="00962B86">
            <w:rPr>
              <w:rStyle w:val="PlaceholderText"/>
              <w:color w:val="3C3C3C"/>
            </w:rPr>
            <w:t>If tests will be given electronically, i</w:t>
          </w:r>
          <w:r w:rsidR="00662892" w:rsidRPr="00962B86">
            <w:rPr>
              <w:rStyle w:val="PlaceholderText"/>
              <w:color w:val="3C3C3C"/>
            </w:rPr>
            <w:t>nclude</w:t>
          </w:r>
          <w:r w:rsidRPr="00962B86">
            <w:rPr>
              <w:rStyle w:val="PlaceholderText"/>
              <w:color w:val="3C3C3C"/>
            </w:rPr>
            <w:t xml:space="preserve"> information on proctor requirements, retesting policies and recommended actions if the software, computer, or internet connection exhibit problems.</w:t>
          </w:r>
        </w:p>
      </w:sdtContent>
    </w:sdt>
    <w:p w14:paraId="58E484ED" w14:textId="77777777" w:rsidR="00DB19D4" w:rsidRDefault="00DB19D4" w:rsidP="00717E1C">
      <w:pPr>
        <w:pStyle w:val="Heading2"/>
      </w:pPr>
      <w:r>
        <w:t xml:space="preserve">Late </w:t>
      </w:r>
      <w:r w:rsidR="001558FD">
        <w:t xml:space="preserve">and Missing </w:t>
      </w:r>
      <w:r>
        <w:t>Submission Policy</w:t>
      </w:r>
    </w:p>
    <w:sdt>
      <w:sdtPr>
        <w:id w:val="-391202218"/>
        <w:placeholder>
          <w:docPart w:val="AB20DBB7943E41D4B3A6BB9B2B0062D5"/>
        </w:placeholder>
        <w:temporary/>
        <w:showingPlcHdr/>
      </w:sdtPr>
      <w:sdtEndPr/>
      <w:sdtContent>
        <w:p w14:paraId="73248271" w14:textId="129A003D" w:rsidR="006A71F9" w:rsidRDefault="006A71F9" w:rsidP="006A71F9">
          <w:r w:rsidRPr="006A71F9">
            <w:rPr>
              <w:rStyle w:val="PlaceholderText"/>
              <w:color w:val="3C3C3C"/>
            </w:rPr>
            <w:t>Specify consequences for late or missing work, including grade penalties, communication expectations, and other applicable details.</w:t>
          </w:r>
        </w:p>
      </w:sdtContent>
    </w:sdt>
    <w:p w14:paraId="2716EE5C" w14:textId="1627E4B6" w:rsidR="002D5333" w:rsidRDefault="00907BBA" w:rsidP="006A71F9">
      <w:pPr>
        <w:pStyle w:val="Heading2"/>
      </w:pPr>
      <w:r>
        <w:t>Grading Policy</w:t>
      </w:r>
    </w:p>
    <w:sdt>
      <w:sdtPr>
        <w:id w:val="1792558026"/>
        <w:placeholder>
          <w:docPart w:val="34C5EAE7B79945C290FC72E410EE086B"/>
        </w:placeholder>
        <w:temporary/>
        <w:showingPlcHdr/>
      </w:sdtPr>
      <w:sdtEndPr/>
      <w:sdtContent>
        <w:p w14:paraId="5059BC17" w14:textId="255B255F" w:rsidR="006A71F9" w:rsidRPr="006A71F9" w:rsidRDefault="006A71F9" w:rsidP="006A71F9">
          <w:pPr>
            <w:rPr>
              <w:rStyle w:val="PlaceholderText"/>
              <w:color w:val="3C3C3C"/>
            </w:rPr>
          </w:pPr>
          <w:r w:rsidRPr="006A71F9">
            <w:rPr>
              <w:rStyle w:val="PlaceholderText"/>
              <w:color w:val="3C3C3C"/>
            </w:rPr>
            <w:t>Enter a statement detailing how grades for the course will be calculated, including the percentage or point value allotted to graded assignments. Include any extra credit options, if available, and the circumstances under which they are available to students.</w:t>
          </w:r>
        </w:p>
        <w:p w14:paraId="060DC017" w14:textId="255B255F" w:rsidR="006A71F9" w:rsidRDefault="006A71F9" w:rsidP="006A71F9">
          <w:r w:rsidRPr="006A71F9">
            <w:rPr>
              <w:rStyle w:val="PlaceholderText"/>
              <w:color w:val="3C3C3C"/>
            </w:rPr>
            <w:t>Also include the grading scale for the course.</w:t>
          </w:r>
        </w:p>
      </w:sdtContent>
    </w:sdt>
    <w:p w14:paraId="538B8F09" w14:textId="26D48F6B" w:rsidR="00306F8D" w:rsidRDefault="00306F8D" w:rsidP="006A71F9">
      <w:pPr>
        <w:pStyle w:val="Heading2"/>
      </w:pPr>
      <w:r>
        <w:t>Course Schedule</w:t>
      </w:r>
    </w:p>
    <w:sdt>
      <w:sdtPr>
        <w:id w:val="1231810372"/>
        <w:temporary/>
        <w15:repeatingSection/>
      </w:sdtPr>
      <w:sdtEndPr/>
      <w:sdtContent>
        <w:sdt>
          <w:sdtPr>
            <w:id w:val="1173841072"/>
            <w:placeholder>
              <w:docPart w:val="D897908CDB4C4FA8A363F1A7EA8339E6"/>
            </w:placeholder>
            <w:temporary/>
            <w:showingPlcHdr/>
            <w15:repeatingSectionItem/>
          </w:sdtPr>
          <w:sdtEndPr/>
          <w:sdtContent>
            <w:p w14:paraId="2BFB38C4" w14:textId="61B2C523" w:rsidR="0004183A" w:rsidRPr="0004183A" w:rsidRDefault="00F470AB" w:rsidP="00962B86">
              <w:r w:rsidRPr="00962B86">
                <w:t>Enter a sequential list of major topics, assignments and projects with due dates. (Developer’s note: choose the “plus” in the bottom-right corner to add another row.)</w:t>
              </w:r>
            </w:p>
          </w:sdtContent>
        </w:sdt>
      </w:sdtContent>
    </w:sdt>
    <w:p w14:paraId="5FBD91A4" w14:textId="77777777" w:rsidR="00907BBA" w:rsidRDefault="00717E1C" w:rsidP="00717E1C">
      <w:pPr>
        <w:pStyle w:val="Heading1"/>
      </w:pPr>
      <w:r>
        <w:t>Student Services and Technical Resources</w:t>
      </w:r>
    </w:p>
    <w:p w14:paraId="068923A3" w14:textId="77777777" w:rsidR="00CB5D68" w:rsidRDefault="00CB5D68" w:rsidP="00CB5D68">
      <w:pPr>
        <w:pStyle w:val="Heading2"/>
      </w:pPr>
      <w:r>
        <w:t>Student Services</w:t>
      </w:r>
    </w:p>
    <w:p w14:paraId="5628DCA3" w14:textId="77777777" w:rsidR="00CB5D68" w:rsidRDefault="00CB5D68" w:rsidP="00CB5D68">
      <w:r>
        <w:t xml:space="preserve">The </w:t>
      </w:r>
      <w:hyperlink r:id="rId9" w:history="1">
        <w:r w:rsidRPr="00F63C4A">
          <w:rPr>
            <w:rStyle w:val="Hyperlink"/>
          </w:rPr>
          <w:t>ETSU Services webpage</w:t>
        </w:r>
      </w:hyperlink>
      <w:r>
        <w:t xml:space="preserve"> includes a comprehensive list of s</w:t>
      </w:r>
      <w:r w:rsidRPr="00F63C4A">
        <w:t xml:space="preserve">ervices available to </w:t>
      </w:r>
      <w:r>
        <w:t>all ETSU</w:t>
      </w:r>
      <w:r w:rsidRPr="00F63C4A">
        <w:t xml:space="preserve"> students</w:t>
      </w:r>
      <w:r>
        <w:t>.</w:t>
      </w:r>
    </w:p>
    <w:p w14:paraId="78A52A6F" w14:textId="77777777" w:rsidR="00717E1C" w:rsidRDefault="00BE05A5" w:rsidP="00CB5D68">
      <w:pPr>
        <w:pStyle w:val="Heading3"/>
      </w:pPr>
      <w:r>
        <w:t>Academic Accommodations for Students with Disabilities</w:t>
      </w:r>
    </w:p>
    <w:p w14:paraId="7359E0A1" w14:textId="08D3271D" w:rsidR="00F35661" w:rsidRDefault="00F35661" w:rsidP="002D5333">
      <w:r w:rsidRPr="00F35661">
        <w:t>It is the policy of ETSU to accommodate students with disabilities, pursuant to federal law, state law and the University’s commitment to equal educational access. Any student with a disability who needs accommodations, for example arrangement for examinations or seating placement, should inform the instructor at the beginning of the course. Faculty accommodation forms are provided to students through Disability Services in the D.P.</w:t>
      </w:r>
      <w:r w:rsidR="008A7F1A">
        <w:t xml:space="preserve"> </w:t>
      </w:r>
      <w:r w:rsidRPr="00F35661">
        <w:t xml:space="preserve">Culp </w:t>
      </w:r>
      <w:r w:rsidR="004C43F0">
        <w:t>C</w:t>
      </w:r>
      <w:r w:rsidRPr="00F35661">
        <w:t xml:space="preserve">enter, </w:t>
      </w:r>
      <w:r w:rsidR="004C43F0">
        <w:t xml:space="preserve">Room 326, </w:t>
      </w:r>
      <w:r w:rsidRPr="00F35661">
        <w:t xml:space="preserve">telephone </w:t>
      </w:r>
      <w:r w:rsidR="004C43F0">
        <w:t>423-</w:t>
      </w:r>
      <w:r w:rsidRPr="00F35661">
        <w:t>439-8346.</w:t>
      </w:r>
      <w:r>
        <w:t xml:space="preserve"> </w:t>
      </w:r>
      <w:hyperlink r:id="rId10" w:history="1">
        <w:r w:rsidRPr="00F35661">
          <w:rPr>
            <w:rStyle w:val="Hyperlink"/>
          </w:rPr>
          <w:t>Visit the Disability Services webpage for more information</w:t>
        </w:r>
      </w:hyperlink>
      <w:r>
        <w:t>.</w:t>
      </w:r>
    </w:p>
    <w:p w14:paraId="5A0B6783" w14:textId="77777777" w:rsidR="00717E1C" w:rsidRDefault="00717E1C" w:rsidP="00771602">
      <w:pPr>
        <w:pStyle w:val="Heading2"/>
      </w:pPr>
      <w:r>
        <w:t>Technical Resources</w:t>
      </w:r>
    </w:p>
    <w:p w14:paraId="028F0381" w14:textId="77777777" w:rsidR="00771602" w:rsidRPr="00771602" w:rsidRDefault="00771602" w:rsidP="00771602">
      <w:pPr>
        <w:pStyle w:val="Heading3"/>
      </w:pPr>
      <w:r w:rsidRPr="00771602">
        <w:rPr>
          <w:rStyle w:val="Heading3Char"/>
          <w:b/>
        </w:rPr>
        <w:t>Help Desk</w:t>
      </w:r>
    </w:p>
    <w:p w14:paraId="43862974" w14:textId="304AD15C" w:rsidR="00E77F5B" w:rsidRDefault="00E77F5B" w:rsidP="00E77F5B">
      <w:r w:rsidRPr="00E77F5B">
        <w:t xml:space="preserve">The Information Technology Services (ITS) Help Desk is </w:t>
      </w:r>
      <w:r w:rsidR="000058D0">
        <w:t>the</w:t>
      </w:r>
      <w:r w:rsidRPr="00E77F5B">
        <w:t xml:space="preserve"> best resource for most technical problems. </w:t>
      </w:r>
      <w:r w:rsidR="004C43F0">
        <w:t xml:space="preserve">Find answers to common questions on the </w:t>
      </w:r>
      <w:hyperlink r:id="rId11" w:history="1">
        <w:r w:rsidR="004C43F0" w:rsidRPr="004C43F0">
          <w:rPr>
            <w:rStyle w:val="Hyperlink"/>
          </w:rPr>
          <w:t>Help Desk website</w:t>
        </w:r>
      </w:hyperlink>
      <w:r w:rsidR="004C43F0">
        <w:t>, c</w:t>
      </w:r>
      <w:r w:rsidR="000058D0">
        <w:t>all</w:t>
      </w:r>
      <w:r w:rsidRPr="00E77F5B">
        <w:t xml:space="preserve">, email, or stop in to see them on the first floor of the </w:t>
      </w:r>
      <w:r w:rsidR="00DE4FDC">
        <w:t>Sherrod Library</w:t>
      </w:r>
      <w:r w:rsidRPr="00E77F5B">
        <w:t>. Phone: 423</w:t>
      </w:r>
      <w:r w:rsidR="00DE4FDC">
        <w:t>-</w:t>
      </w:r>
      <w:r w:rsidRPr="00E77F5B">
        <w:t>439</w:t>
      </w:r>
      <w:r w:rsidR="00DE4FDC">
        <w:t>-4</w:t>
      </w:r>
      <w:r w:rsidRPr="00E77F5B">
        <w:t xml:space="preserve">648  Email: </w:t>
      </w:r>
      <w:hyperlink r:id="rId12" w:history="1">
        <w:r w:rsidR="008A7F1A" w:rsidRPr="001F0B45">
          <w:rPr>
            <w:rStyle w:val="Hyperlink"/>
          </w:rPr>
          <w:t>itshelp@etsu.edu</w:t>
        </w:r>
      </w:hyperlink>
    </w:p>
    <w:p w14:paraId="0CF12CD3" w14:textId="77777777" w:rsidR="00E77F5B" w:rsidRDefault="00E77F5B" w:rsidP="00E77F5B">
      <w:pPr>
        <w:pStyle w:val="Heading3"/>
      </w:pPr>
      <w:r>
        <w:t>Desire2Learn (D2L) Online Help</w:t>
      </w:r>
    </w:p>
    <w:p w14:paraId="1B51516D" w14:textId="77777777" w:rsidR="000206C7" w:rsidRDefault="000058D0" w:rsidP="002D5333">
      <w:r>
        <w:t xml:space="preserve">Many answers to </w:t>
      </w:r>
      <w:r w:rsidR="00E77F5B" w:rsidRPr="00E77F5B">
        <w:t>D2L</w:t>
      </w:r>
      <w:r>
        <w:t xml:space="preserve"> related </w:t>
      </w:r>
      <w:r w:rsidR="00E77F5B" w:rsidRPr="00E77F5B">
        <w:t xml:space="preserve">questions </w:t>
      </w:r>
      <w:r>
        <w:t xml:space="preserve">can be found </w:t>
      </w:r>
      <w:r w:rsidR="00E77F5B" w:rsidRPr="00E77F5B">
        <w:t>on th</w:t>
      </w:r>
      <w:r w:rsidR="00E77F5B">
        <w:t xml:space="preserve">e </w:t>
      </w:r>
      <w:hyperlink r:id="rId13" w:history="1">
        <w:r w:rsidR="00E77F5B" w:rsidRPr="00E77F5B">
          <w:rPr>
            <w:rStyle w:val="Hyperlink"/>
          </w:rPr>
          <w:t>D2L Help Student Home</w:t>
        </w:r>
      </w:hyperlink>
      <w:r w:rsidR="00E77F5B">
        <w:t xml:space="preserve">. </w:t>
      </w:r>
      <w:r w:rsidR="00E77F5B" w:rsidRPr="00E77F5B">
        <w:t>If you are still having trouble finding what you need, contact the Help Desk.</w:t>
      </w:r>
    </w:p>
    <w:p w14:paraId="19AD93F9" w14:textId="77777777" w:rsidR="008A7F1A" w:rsidRDefault="008A7F1A" w:rsidP="00F63C4A">
      <w:pPr>
        <w:pStyle w:val="Heading3"/>
      </w:pPr>
      <w:r>
        <w:t>Microsoft Office Software</w:t>
      </w:r>
    </w:p>
    <w:p w14:paraId="331274F9" w14:textId="77777777" w:rsidR="008A7F1A" w:rsidRDefault="000206C7" w:rsidP="008A7F1A">
      <w:r>
        <w:t xml:space="preserve">Microsoft Office productivity applications, including Word, PowerPoint, Excel, OneNote, and more, are available free for students through the University’s Office 365 campus agreement. For instructions on how to obtain the software, see the </w:t>
      </w:r>
      <w:hyperlink r:id="rId14" w:history="1">
        <w:r w:rsidRPr="000206C7">
          <w:rPr>
            <w:rStyle w:val="Hyperlink"/>
          </w:rPr>
          <w:t>Office 365 page of the ITS Help Desk website</w:t>
        </w:r>
      </w:hyperlink>
      <w:r>
        <w:t>.</w:t>
      </w:r>
    </w:p>
    <w:p w14:paraId="661E532A" w14:textId="77777777" w:rsidR="00C64F2F" w:rsidRDefault="00C64F2F" w:rsidP="00C64F2F">
      <w:pPr>
        <w:pStyle w:val="Heading3"/>
      </w:pPr>
      <w:proofErr w:type="spellStart"/>
      <w:r>
        <w:t>Turnitin</w:t>
      </w:r>
      <w:proofErr w:type="spellEnd"/>
      <w:r>
        <w:t xml:space="preserve"> Plagiarism Detection</w:t>
      </w:r>
    </w:p>
    <w:p w14:paraId="346962E0" w14:textId="19FBA464" w:rsidR="00C64F2F" w:rsidRDefault="00C64F2F" w:rsidP="00C64F2F">
      <w:proofErr w:type="spellStart"/>
      <w:r>
        <w:t>Turnitin</w:t>
      </w:r>
      <w:proofErr w:type="spellEnd"/>
      <w:r>
        <w:t xml:space="preserve"> is a plagiarism detection service available to students and faculty at ETSU. This tool compares student written work against a comprehensive database of other work as well as various internet sources. Faculty may employ this service for some or all written assignments</w:t>
      </w:r>
      <w:r w:rsidRPr="00373CB7">
        <w:t xml:space="preserve">, in order to </w:t>
      </w:r>
      <w:r w:rsidRPr="00373CB7">
        <w:lastRenderedPageBreak/>
        <w:t xml:space="preserve">help </w:t>
      </w:r>
      <w:proofErr w:type="gramStart"/>
      <w:r w:rsidR="000058D0">
        <w:t>students</w:t>
      </w:r>
      <w:proofErr w:type="gramEnd"/>
      <w:r w:rsidRPr="00373CB7">
        <w:t xml:space="preserve"> learn to cite sources accurately and to ensure academic integrity.</w:t>
      </w:r>
      <w:r>
        <w:t xml:space="preserve"> Learn more on the </w:t>
      </w:r>
      <w:hyperlink r:id="rId15" w:history="1">
        <w:proofErr w:type="spellStart"/>
        <w:r w:rsidRPr="00C64F2F">
          <w:rPr>
            <w:rStyle w:val="Hyperlink"/>
          </w:rPr>
          <w:t>Turnitin</w:t>
        </w:r>
        <w:proofErr w:type="spellEnd"/>
        <w:r w:rsidRPr="00C64F2F">
          <w:rPr>
            <w:rStyle w:val="Hyperlink"/>
          </w:rPr>
          <w:t xml:space="preserve"> home page</w:t>
        </w:r>
      </w:hyperlink>
      <w:r>
        <w:t>.</w:t>
      </w:r>
    </w:p>
    <w:p w14:paraId="4A030570" w14:textId="77777777" w:rsidR="00E77F5B" w:rsidRDefault="00C64F2F" w:rsidP="00F63C4A">
      <w:pPr>
        <w:pStyle w:val="Heading3"/>
      </w:pPr>
      <w:r>
        <w:t>ETSU</w:t>
      </w:r>
      <w:r w:rsidR="00E77F5B">
        <w:t xml:space="preserve"> Technical Resources</w:t>
      </w:r>
    </w:p>
    <w:p w14:paraId="70F48043" w14:textId="77777777" w:rsidR="00E77F5B" w:rsidRDefault="00E77F5B" w:rsidP="002D5333">
      <w:r>
        <w:t xml:space="preserve">Many other technical resources can be found on the </w:t>
      </w:r>
      <w:hyperlink r:id="rId16" w:history="1">
        <w:r w:rsidRPr="00F63C4A">
          <w:rPr>
            <w:rStyle w:val="Hyperlink"/>
          </w:rPr>
          <w:t>Online Help webpage</w:t>
        </w:r>
      </w:hyperlink>
      <w:r>
        <w:t>.</w:t>
      </w:r>
    </w:p>
    <w:p w14:paraId="6EE97DBA" w14:textId="77777777" w:rsidR="00717E1C" w:rsidRDefault="00362E7D" w:rsidP="00B56433">
      <w:pPr>
        <w:pStyle w:val="Heading1"/>
      </w:pPr>
      <w:r>
        <w:t>University Information</w:t>
      </w:r>
    </w:p>
    <w:p w14:paraId="0E893E49" w14:textId="77777777" w:rsidR="00717E1C" w:rsidRDefault="00717E1C" w:rsidP="00B56433">
      <w:pPr>
        <w:pStyle w:val="Heading2"/>
      </w:pPr>
      <w:r>
        <w:t>Syllabus Attachment</w:t>
      </w:r>
    </w:p>
    <w:p w14:paraId="422737C8" w14:textId="77777777" w:rsidR="00717E1C" w:rsidRDefault="00F773C7" w:rsidP="002D5333">
      <w:r>
        <w:t xml:space="preserve">The </w:t>
      </w:r>
      <w:hyperlink r:id="rId17" w:history="1">
        <w:r w:rsidRPr="00F773C7">
          <w:rPr>
            <w:rStyle w:val="Hyperlink"/>
          </w:rPr>
          <w:t>ETSU syllabus attachment</w:t>
        </w:r>
      </w:hyperlink>
      <w:r>
        <w:t xml:space="preserve"> includes important </w:t>
      </w:r>
      <w:r w:rsidR="00B56433">
        <w:t>material</w:t>
      </w:r>
      <w:r>
        <w:t xml:space="preserve"> such as permits a</w:t>
      </w:r>
      <w:r w:rsidR="00B56433">
        <w:t xml:space="preserve">nd overrides, advisement, hours, </w:t>
      </w:r>
      <w:r>
        <w:t xml:space="preserve">dates and </w:t>
      </w:r>
      <w:r w:rsidR="00B56433">
        <w:t>other</w:t>
      </w:r>
      <w:r>
        <w:t xml:space="preserve"> </w:t>
      </w:r>
      <w:r w:rsidR="00B56433">
        <w:t>ETSU information</w:t>
      </w:r>
      <w:r>
        <w:t>.</w:t>
      </w:r>
    </w:p>
    <w:p w14:paraId="7593D582" w14:textId="77777777" w:rsidR="00717E1C" w:rsidRDefault="00F773C7" w:rsidP="00B56433">
      <w:pPr>
        <w:pStyle w:val="Heading2"/>
      </w:pPr>
      <w:r>
        <w:t>ETSU Catalogs</w:t>
      </w:r>
    </w:p>
    <w:p w14:paraId="4372E4F9" w14:textId="77777777" w:rsidR="00F773C7" w:rsidRDefault="00715BA2" w:rsidP="002D5333">
      <w:hyperlink r:id="rId18" w:history="1">
        <w:r w:rsidR="00F773C7" w:rsidRPr="00F773C7">
          <w:rPr>
            <w:rStyle w:val="Hyperlink"/>
          </w:rPr>
          <w:t>Current Undergraduate Catalog</w:t>
        </w:r>
      </w:hyperlink>
    </w:p>
    <w:p w14:paraId="29C6EAF7" w14:textId="77777777" w:rsidR="002D5333" w:rsidRDefault="00715BA2" w:rsidP="00E07647">
      <w:hyperlink r:id="rId19" w:history="1">
        <w:r w:rsidR="00F773C7" w:rsidRPr="00F773C7">
          <w:rPr>
            <w:rStyle w:val="Hyperlink"/>
          </w:rPr>
          <w:t>Current Graduate Catalog</w:t>
        </w:r>
      </w:hyperlink>
    </w:p>
    <w:sectPr w:rsidR="002D533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D25C6" w14:textId="77777777" w:rsidR="00715BA2" w:rsidRDefault="00715BA2" w:rsidP="00CB5D68">
      <w:pPr>
        <w:spacing w:after="0"/>
      </w:pPr>
      <w:r>
        <w:separator/>
      </w:r>
    </w:p>
  </w:endnote>
  <w:endnote w:type="continuationSeparator" w:id="0">
    <w:p w14:paraId="739B771A" w14:textId="77777777" w:rsidR="00715BA2" w:rsidRDefault="00715BA2" w:rsidP="00CB5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51212"/>
      <w:docPartObj>
        <w:docPartGallery w:val="Page Numbers (Bottom of Page)"/>
        <w:docPartUnique/>
      </w:docPartObj>
    </w:sdtPr>
    <w:sdtEndPr>
      <w:rPr>
        <w:noProof/>
      </w:rPr>
    </w:sdtEndPr>
    <w:sdtContent>
      <w:p w14:paraId="31659157" w14:textId="1ABA2CD9" w:rsidR="001A7453" w:rsidRDefault="001A7453">
        <w:pPr>
          <w:pStyle w:val="Footer"/>
          <w:jc w:val="right"/>
        </w:pPr>
        <w:r>
          <w:fldChar w:fldCharType="begin"/>
        </w:r>
        <w:r>
          <w:instrText xml:space="preserve"> PAGE   \* MERGEFORMAT </w:instrText>
        </w:r>
        <w:r>
          <w:fldChar w:fldCharType="separate"/>
        </w:r>
        <w:r w:rsidR="006B03A7">
          <w:rPr>
            <w:noProof/>
          </w:rPr>
          <w:t>5</w:t>
        </w:r>
        <w:r>
          <w:rPr>
            <w:noProof/>
          </w:rPr>
          <w:fldChar w:fldCharType="end"/>
        </w:r>
      </w:p>
    </w:sdtContent>
  </w:sdt>
  <w:p w14:paraId="2085722D" w14:textId="77777777" w:rsidR="001A7453" w:rsidRDefault="001A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AE2ED" w14:textId="77777777" w:rsidR="00715BA2" w:rsidRDefault="00715BA2" w:rsidP="00CB5D68">
      <w:pPr>
        <w:spacing w:after="0"/>
      </w:pPr>
      <w:r>
        <w:separator/>
      </w:r>
    </w:p>
  </w:footnote>
  <w:footnote w:type="continuationSeparator" w:id="0">
    <w:p w14:paraId="57F2B3E9" w14:textId="77777777" w:rsidR="00715BA2" w:rsidRDefault="00715BA2" w:rsidP="00CB5D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E82"/>
    <w:multiLevelType w:val="hybridMultilevel"/>
    <w:tmpl w:val="9EF83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A6696"/>
    <w:multiLevelType w:val="hybridMultilevel"/>
    <w:tmpl w:val="D3669F6A"/>
    <w:lvl w:ilvl="0" w:tplc="F8DA668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303F7"/>
    <w:multiLevelType w:val="hybridMultilevel"/>
    <w:tmpl w:val="79B82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E9D"/>
    <w:rsid w:val="000058D0"/>
    <w:rsid w:val="00017516"/>
    <w:rsid w:val="000206C7"/>
    <w:rsid w:val="0004183A"/>
    <w:rsid w:val="0004364A"/>
    <w:rsid w:val="00044892"/>
    <w:rsid w:val="00066417"/>
    <w:rsid w:val="0008520B"/>
    <w:rsid w:val="00095C4B"/>
    <w:rsid w:val="000A5594"/>
    <w:rsid w:val="000A6E94"/>
    <w:rsid w:val="000D06E8"/>
    <w:rsid w:val="000F2239"/>
    <w:rsid w:val="0010714F"/>
    <w:rsid w:val="0015216B"/>
    <w:rsid w:val="00154295"/>
    <w:rsid w:val="001558FD"/>
    <w:rsid w:val="00177FE8"/>
    <w:rsid w:val="001A0109"/>
    <w:rsid w:val="001A6388"/>
    <w:rsid w:val="001A7453"/>
    <w:rsid w:val="001D7B36"/>
    <w:rsid w:val="001F36F2"/>
    <w:rsid w:val="001F4B3F"/>
    <w:rsid w:val="0020044C"/>
    <w:rsid w:val="002559A4"/>
    <w:rsid w:val="002A1AC2"/>
    <w:rsid w:val="002A340A"/>
    <w:rsid w:val="002B62FF"/>
    <w:rsid w:val="002D5333"/>
    <w:rsid w:val="002E1061"/>
    <w:rsid w:val="002E69A3"/>
    <w:rsid w:val="002F1FD5"/>
    <w:rsid w:val="003013C5"/>
    <w:rsid w:val="003030E1"/>
    <w:rsid w:val="00306F8D"/>
    <w:rsid w:val="003172A8"/>
    <w:rsid w:val="00353C1E"/>
    <w:rsid w:val="00362E7D"/>
    <w:rsid w:val="00371354"/>
    <w:rsid w:val="00373CB7"/>
    <w:rsid w:val="003A7765"/>
    <w:rsid w:val="003B2418"/>
    <w:rsid w:val="003F4633"/>
    <w:rsid w:val="00427F17"/>
    <w:rsid w:val="004620F9"/>
    <w:rsid w:val="00463D66"/>
    <w:rsid w:val="004724BB"/>
    <w:rsid w:val="0048672D"/>
    <w:rsid w:val="0049686F"/>
    <w:rsid w:val="00496BDF"/>
    <w:rsid w:val="004A6F0C"/>
    <w:rsid w:val="004C43F0"/>
    <w:rsid w:val="005042FC"/>
    <w:rsid w:val="00514D41"/>
    <w:rsid w:val="005170CA"/>
    <w:rsid w:val="00550E4B"/>
    <w:rsid w:val="00554EB3"/>
    <w:rsid w:val="00570D22"/>
    <w:rsid w:val="00575484"/>
    <w:rsid w:val="005768B2"/>
    <w:rsid w:val="0059341C"/>
    <w:rsid w:val="005A1B38"/>
    <w:rsid w:val="005A515E"/>
    <w:rsid w:val="005F3FDF"/>
    <w:rsid w:val="005F559F"/>
    <w:rsid w:val="00615A34"/>
    <w:rsid w:val="006432B2"/>
    <w:rsid w:val="0064414A"/>
    <w:rsid w:val="00662892"/>
    <w:rsid w:val="006A71F9"/>
    <w:rsid w:val="006B03A7"/>
    <w:rsid w:val="00715BA2"/>
    <w:rsid w:val="00717B7D"/>
    <w:rsid w:val="00717E1C"/>
    <w:rsid w:val="007424DB"/>
    <w:rsid w:val="007465F5"/>
    <w:rsid w:val="0075048B"/>
    <w:rsid w:val="007637DE"/>
    <w:rsid w:val="00771602"/>
    <w:rsid w:val="00786C5C"/>
    <w:rsid w:val="00807E36"/>
    <w:rsid w:val="008648A3"/>
    <w:rsid w:val="00883509"/>
    <w:rsid w:val="00893A64"/>
    <w:rsid w:val="008A7F1A"/>
    <w:rsid w:val="008E18B4"/>
    <w:rsid w:val="0090104F"/>
    <w:rsid w:val="00907BBA"/>
    <w:rsid w:val="00925C84"/>
    <w:rsid w:val="00941C7E"/>
    <w:rsid w:val="0094583E"/>
    <w:rsid w:val="00961F22"/>
    <w:rsid w:val="00962B86"/>
    <w:rsid w:val="0096646D"/>
    <w:rsid w:val="00984E9D"/>
    <w:rsid w:val="009D78B8"/>
    <w:rsid w:val="009D7E48"/>
    <w:rsid w:val="00A642BF"/>
    <w:rsid w:val="00A64D76"/>
    <w:rsid w:val="00A7571E"/>
    <w:rsid w:val="00AE10EA"/>
    <w:rsid w:val="00AF6B27"/>
    <w:rsid w:val="00B14FB8"/>
    <w:rsid w:val="00B47417"/>
    <w:rsid w:val="00B56433"/>
    <w:rsid w:val="00B75CFD"/>
    <w:rsid w:val="00BD5D5E"/>
    <w:rsid w:val="00BE05A5"/>
    <w:rsid w:val="00C30400"/>
    <w:rsid w:val="00C475D6"/>
    <w:rsid w:val="00C540B7"/>
    <w:rsid w:val="00C64F2F"/>
    <w:rsid w:val="00C71948"/>
    <w:rsid w:val="00C721E2"/>
    <w:rsid w:val="00CB5D68"/>
    <w:rsid w:val="00CC06B4"/>
    <w:rsid w:val="00CC142D"/>
    <w:rsid w:val="00CD0A98"/>
    <w:rsid w:val="00CD3B29"/>
    <w:rsid w:val="00D02BA5"/>
    <w:rsid w:val="00D46D6D"/>
    <w:rsid w:val="00DB19D4"/>
    <w:rsid w:val="00DE4CEF"/>
    <w:rsid w:val="00DE4FDC"/>
    <w:rsid w:val="00E07647"/>
    <w:rsid w:val="00E438AF"/>
    <w:rsid w:val="00E51827"/>
    <w:rsid w:val="00E77F5B"/>
    <w:rsid w:val="00E83C8C"/>
    <w:rsid w:val="00EB4EFE"/>
    <w:rsid w:val="00F30089"/>
    <w:rsid w:val="00F35661"/>
    <w:rsid w:val="00F470AB"/>
    <w:rsid w:val="00F516FC"/>
    <w:rsid w:val="00F53402"/>
    <w:rsid w:val="00F63C4A"/>
    <w:rsid w:val="00F773C7"/>
    <w:rsid w:val="00F80DB6"/>
    <w:rsid w:val="00F85717"/>
    <w:rsid w:val="00F931E5"/>
    <w:rsid w:val="00FA4371"/>
    <w:rsid w:val="00FA5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938B1"/>
  <w15:docId w15:val="{A65E997A-F196-4206-8FCE-7C489137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AC2"/>
    <w:pPr>
      <w:spacing w:after="240" w:line="240" w:lineRule="auto"/>
    </w:pPr>
    <w:rPr>
      <w:rFonts w:ascii="Cambria" w:hAnsi="Cambria"/>
      <w:color w:val="3C3C3C"/>
    </w:rPr>
  </w:style>
  <w:style w:type="paragraph" w:styleId="Heading1">
    <w:name w:val="heading 1"/>
    <w:basedOn w:val="NoSpacing"/>
    <w:next w:val="Normal"/>
    <w:link w:val="Heading1Char"/>
    <w:uiPriority w:val="9"/>
    <w:qFormat/>
    <w:rsid w:val="004620F9"/>
    <w:pPr>
      <w:spacing w:before="360"/>
      <w:outlineLvl w:val="0"/>
    </w:pPr>
    <w:rPr>
      <w:sz w:val="36"/>
      <w:szCs w:val="36"/>
    </w:rPr>
  </w:style>
  <w:style w:type="paragraph" w:styleId="Heading2">
    <w:name w:val="heading 2"/>
    <w:next w:val="Normal"/>
    <w:link w:val="Heading2Char"/>
    <w:uiPriority w:val="9"/>
    <w:unhideWhenUsed/>
    <w:qFormat/>
    <w:rsid w:val="003F4633"/>
    <w:pPr>
      <w:spacing w:before="240" w:after="0"/>
      <w:outlineLvl w:val="1"/>
    </w:pPr>
    <w:rPr>
      <w:color w:val="2F5496" w:themeColor="accent5" w:themeShade="BF"/>
      <w:sz w:val="28"/>
      <w:szCs w:val="28"/>
    </w:rPr>
  </w:style>
  <w:style w:type="paragraph" w:styleId="Heading3">
    <w:name w:val="heading 3"/>
    <w:basedOn w:val="Normal"/>
    <w:next w:val="Normal"/>
    <w:link w:val="Heading3Char"/>
    <w:uiPriority w:val="9"/>
    <w:unhideWhenUsed/>
    <w:qFormat/>
    <w:rsid w:val="004620F9"/>
    <w:pPr>
      <w:spacing w:before="240"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C7E"/>
    <w:rPr>
      <w:color w:val="808080"/>
    </w:rPr>
  </w:style>
  <w:style w:type="paragraph" w:styleId="NoSpacing">
    <w:name w:val="No Spacing"/>
    <w:uiPriority w:val="1"/>
    <w:qFormat/>
    <w:rsid w:val="002A1AC2"/>
    <w:pPr>
      <w:spacing w:after="0" w:line="240" w:lineRule="auto"/>
    </w:pPr>
    <w:rPr>
      <w:rFonts w:ascii="Cambria" w:hAnsi="Cambria"/>
      <w:color w:val="3C3C3C"/>
    </w:rPr>
  </w:style>
  <w:style w:type="character" w:customStyle="1" w:styleId="Heading1Char">
    <w:name w:val="Heading 1 Char"/>
    <w:basedOn w:val="DefaultParagraphFont"/>
    <w:link w:val="Heading1"/>
    <w:uiPriority w:val="9"/>
    <w:rsid w:val="004620F9"/>
    <w:rPr>
      <w:rFonts w:ascii="Cambria" w:hAnsi="Cambria"/>
      <w:color w:val="3C3C3C"/>
      <w:sz w:val="36"/>
      <w:szCs w:val="36"/>
    </w:rPr>
  </w:style>
  <w:style w:type="character" w:customStyle="1" w:styleId="Heading2Char">
    <w:name w:val="Heading 2 Char"/>
    <w:basedOn w:val="DefaultParagraphFont"/>
    <w:link w:val="Heading2"/>
    <w:uiPriority w:val="9"/>
    <w:rsid w:val="003F4633"/>
    <w:rPr>
      <w:color w:val="2F5496" w:themeColor="accent5" w:themeShade="BF"/>
      <w:sz w:val="28"/>
      <w:szCs w:val="28"/>
    </w:rPr>
  </w:style>
  <w:style w:type="character" w:styleId="Hyperlink">
    <w:name w:val="Hyperlink"/>
    <w:basedOn w:val="DefaultParagraphFont"/>
    <w:uiPriority w:val="99"/>
    <w:unhideWhenUsed/>
    <w:rsid w:val="00F35661"/>
    <w:rPr>
      <w:color w:val="0563C1" w:themeColor="hyperlink"/>
      <w:u w:val="single"/>
    </w:rPr>
  </w:style>
  <w:style w:type="character" w:styleId="FollowedHyperlink">
    <w:name w:val="FollowedHyperlink"/>
    <w:basedOn w:val="DefaultParagraphFont"/>
    <w:uiPriority w:val="99"/>
    <w:semiHidden/>
    <w:unhideWhenUsed/>
    <w:rsid w:val="00F35661"/>
    <w:rPr>
      <w:color w:val="954F72" w:themeColor="followedHyperlink"/>
      <w:u w:val="single"/>
    </w:rPr>
  </w:style>
  <w:style w:type="paragraph" w:styleId="ListParagraph">
    <w:name w:val="List Paragraph"/>
    <w:basedOn w:val="Normal"/>
    <w:uiPriority w:val="34"/>
    <w:qFormat/>
    <w:rsid w:val="00771602"/>
    <w:pPr>
      <w:ind w:left="720"/>
      <w:contextualSpacing/>
    </w:pPr>
  </w:style>
  <w:style w:type="character" w:customStyle="1" w:styleId="Heading3Char">
    <w:name w:val="Heading 3 Char"/>
    <w:basedOn w:val="DefaultParagraphFont"/>
    <w:link w:val="Heading3"/>
    <w:uiPriority w:val="9"/>
    <w:rsid w:val="004620F9"/>
    <w:rPr>
      <w:rFonts w:ascii="Cambria" w:hAnsi="Cambria"/>
      <w:b/>
      <w:color w:val="3C3C3C"/>
    </w:rPr>
  </w:style>
  <w:style w:type="paragraph" w:styleId="BalloonText">
    <w:name w:val="Balloon Text"/>
    <w:basedOn w:val="Normal"/>
    <w:link w:val="BalloonTextChar"/>
    <w:uiPriority w:val="99"/>
    <w:semiHidden/>
    <w:unhideWhenUsed/>
    <w:rsid w:val="00E07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647"/>
    <w:rPr>
      <w:rFonts w:ascii="Segoe UI" w:hAnsi="Segoe UI" w:cs="Segoe UI"/>
      <w:color w:val="5F5F5F"/>
      <w:sz w:val="18"/>
      <w:szCs w:val="18"/>
    </w:rPr>
  </w:style>
  <w:style w:type="paragraph" w:styleId="Header">
    <w:name w:val="header"/>
    <w:basedOn w:val="Normal"/>
    <w:link w:val="HeaderChar"/>
    <w:uiPriority w:val="99"/>
    <w:unhideWhenUsed/>
    <w:rsid w:val="00CB5D68"/>
    <w:pPr>
      <w:tabs>
        <w:tab w:val="center" w:pos="4680"/>
        <w:tab w:val="right" w:pos="9360"/>
      </w:tabs>
      <w:spacing w:after="0"/>
    </w:pPr>
  </w:style>
  <w:style w:type="character" w:customStyle="1" w:styleId="HeaderChar">
    <w:name w:val="Header Char"/>
    <w:basedOn w:val="DefaultParagraphFont"/>
    <w:link w:val="Header"/>
    <w:uiPriority w:val="99"/>
    <w:rsid w:val="00CB5D68"/>
    <w:rPr>
      <w:rFonts w:ascii="Cambria" w:hAnsi="Cambria"/>
      <w:color w:val="5F5F5F"/>
    </w:rPr>
  </w:style>
  <w:style w:type="paragraph" w:styleId="Footer">
    <w:name w:val="footer"/>
    <w:basedOn w:val="Normal"/>
    <w:link w:val="FooterChar"/>
    <w:uiPriority w:val="99"/>
    <w:unhideWhenUsed/>
    <w:rsid w:val="00CB5D68"/>
    <w:pPr>
      <w:tabs>
        <w:tab w:val="center" w:pos="4680"/>
        <w:tab w:val="right" w:pos="9360"/>
      </w:tabs>
      <w:spacing w:after="0"/>
    </w:pPr>
  </w:style>
  <w:style w:type="character" w:customStyle="1" w:styleId="FooterChar">
    <w:name w:val="Footer Char"/>
    <w:basedOn w:val="DefaultParagraphFont"/>
    <w:link w:val="Footer"/>
    <w:uiPriority w:val="99"/>
    <w:rsid w:val="00CB5D68"/>
    <w:rPr>
      <w:rFonts w:ascii="Cambria" w:hAnsi="Cambria"/>
      <w:color w:val="5F5F5F"/>
    </w:rPr>
  </w:style>
  <w:style w:type="character" w:styleId="CommentReference">
    <w:name w:val="annotation reference"/>
    <w:basedOn w:val="DefaultParagraphFont"/>
    <w:uiPriority w:val="99"/>
    <w:semiHidden/>
    <w:unhideWhenUsed/>
    <w:rsid w:val="00F85717"/>
    <w:rPr>
      <w:sz w:val="16"/>
      <w:szCs w:val="16"/>
    </w:rPr>
  </w:style>
  <w:style w:type="paragraph" w:styleId="CommentText">
    <w:name w:val="annotation text"/>
    <w:basedOn w:val="Normal"/>
    <w:link w:val="CommentTextChar"/>
    <w:uiPriority w:val="99"/>
    <w:semiHidden/>
    <w:unhideWhenUsed/>
    <w:rsid w:val="00F85717"/>
    <w:rPr>
      <w:sz w:val="20"/>
      <w:szCs w:val="20"/>
    </w:rPr>
  </w:style>
  <w:style w:type="character" w:customStyle="1" w:styleId="CommentTextChar">
    <w:name w:val="Comment Text Char"/>
    <w:basedOn w:val="DefaultParagraphFont"/>
    <w:link w:val="CommentText"/>
    <w:uiPriority w:val="99"/>
    <w:semiHidden/>
    <w:rsid w:val="00F85717"/>
    <w:rPr>
      <w:rFonts w:ascii="Cambria" w:hAnsi="Cambria"/>
      <w:color w:val="5F5F5F"/>
      <w:sz w:val="20"/>
      <w:szCs w:val="20"/>
    </w:rPr>
  </w:style>
  <w:style w:type="paragraph" w:styleId="CommentSubject">
    <w:name w:val="annotation subject"/>
    <w:basedOn w:val="CommentText"/>
    <w:next w:val="CommentText"/>
    <w:link w:val="CommentSubjectChar"/>
    <w:uiPriority w:val="99"/>
    <w:semiHidden/>
    <w:unhideWhenUsed/>
    <w:rsid w:val="00F85717"/>
    <w:rPr>
      <w:b/>
      <w:bCs/>
    </w:rPr>
  </w:style>
  <w:style w:type="character" w:customStyle="1" w:styleId="CommentSubjectChar">
    <w:name w:val="Comment Subject Char"/>
    <w:basedOn w:val="CommentTextChar"/>
    <w:link w:val="CommentSubject"/>
    <w:uiPriority w:val="99"/>
    <w:semiHidden/>
    <w:rsid w:val="00F85717"/>
    <w:rPr>
      <w:rFonts w:ascii="Cambria" w:hAnsi="Cambria"/>
      <w:b/>
      <w:bCs/>
      <w:color w:val="5F5F5F"/>
      <w:sz w:val="20"/>
      <w:szCs w:val="20"/>
    </w:rPr>
  </w:style>
  <w:style w:type="paragraph" w:styleId="Revision">
    <w:name w:val="Revision"/>
    <w:hidden/>
    <w:uiPriority w:val="99"/>
    <w:semiHidden/>
    <w:rsid w:val="00550E4B"/>
    <w:pPr>
      <w:spacing w:after="0" w:line="240" w:lineRule="auto"/>
    </w:pPr>
    <w:rPr>
      <w:rFonts w:ascii="Cambria" w:hAnsi="Cambria"/>
      <w:color w:val="5F5F5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www.etsu.edu/students/disable/default.aspx" TargetMode="External" Type="http://schemas.openxmlformats.org/officeDocument/2006/relationships/hyperlink"/><Relationship Id="rId11" Target="http://www.etsu.edu/helpdesk/" TargetMode="External" Type="http://schemas.openxmlformats.org/officeDocument/2006/relationships/hyperlink"/><Relationship Id="rId12" Target="mailto:itshelp@etsu.edu" TargetMode="External" Type="http://schemas.openxmlformats.org/officeDocument/2006/relationships/hyperlink"/><Relationship Id="rId13" Target="http://www.etsu.edu/d2l/students/" TargetMode="External" Type="http://schemas.openxmlformats.org/officeDocument/2006/relationships/hyperlink"/><Relationship Id="rId14" Target="http://www.etsu.edu/helpdesk/software/software-office-365.php" TargetMode="External" Type="http://schemas.openxmlformats.org/officeDocument/2006/relationships/hyperlink"/><Relationship Id="rId15" Target="http://www.etsu.edu/academicaffairs/elearning/ats/solutionsandsupport/turnitin.aspx" TargetMode="External" Type="http://schemas.openxmlformats.org/officeDocument/2006/relationships/hyperlink"/><Relationship Id="rId16" Target="http://www.etsu.edu/onlinehelp/student_help/tech_resources.aspx" TargetMode="External" Type="http://schemas.openxmlformats.org/officeDocument/2006/relationships/hyperlink"/><Relationship Id="rId17" Target="http://www.etsu.edu/reg/academics/syllabus.aspx" TargetMode="External" Type="http://schemas.openxmlformats.org/officeDocument/2006/relationships/hyperlink"/><Relationship Id="rId18" Target="http://catalog.etsu.edu/" TargetMode="External" Type="http://schemas.openxmlformats.org/officeDocument/2006/relationships/hyperlink"/><Relationship Id="rId19" Target="http://catalog.etsu.edu/index.php" TargetMode="External" Type="http://schemas.openxmlformats.org/officeDocument/2006/relationships/hyperlink"/><Relationship Id="rId2" Target="numbering.xml" Type="http://schemas.openxmlformats.org/officeDocument/2006/relationships/numbering"/><Relationship Id="rId20" Target="footer1.xml" Type="http://schemas.openxmlformats.org/officeDocument/2006/relationships/footer"/><Relationship Id="rId21" Target="fontTable.xml" Type="http://schemas.openxmlformats.org/officeDocument/2006/relationships/fontTable"/><Relationship Id="rId22" Target="glossary/document.xml" Type="http://schemas.openxmlformats.org/officeDocument/2006/relationships/glossaryDocument"/><Relationship Id="rId23"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www.etsu.edu/onlinehelp/student_help/services.aspx" TargetMode="External" Type="http://schemas.openxmlformats.org/officeDocument/2006/relationships/hyperlink"/></Relationships>
</file>

<file path=word/_rels/settings.xml.rels><?xml version="1.0" encoding="UTF-8" standalone="no"?><Relationships xmlns="http://schemas.openxmlformats.org/package/2006/relationships"><Relationship Id="rId1" Target="file:///D:/Accessibility/Accessible%20Syllabus%20Template.dotx" TargetMode="External" Type="http://schemas.openxmlformats.org/officeDocument/2006/relationships/attachedTemplate"/></Relationships>
</file>

<file path=word/glossary/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41DB08C7B04AE39E680B5197AF5C7A"/>
        <w:category>
          <w:name w:val="General"/>
          <w:gallery w:val="placeholder"/>
        </w:category>
        <w:types>
          <w:type w:val="bbPlcHdr"/>
        </w:types>
        <w:behaviors>
          <w:behavior w:val="content"/>
        </w:behaviors>
        <w:guid w:val="{82D5109E-F2C0-474C-8B5D-8EC4A5600D98}"/>
      </w:docPartPr>
      <w:docPartBody>
        <w:p w:rsidR="00C82C73" w:rsidRDefault="00B03289" w:rsidP="00B03289">
          <w:pPr>
            <w:pStyle w:val="2041DB08C7B04AE39E680B5197AF5C7A42"/>
          </w:pPr>
          <w:r w:rsidRPr="00371354">
            <w:rPr>
              <w:rStyle w:val="PlaceholderText"/>
              <w:color w:val="3C3C3C"/>
              <w:sz w:val="28"/>
              <w:szCs w:val="28"/>
            </w:rPr>
            <w:t>Enter course code and course number. (Example: MATH-1100)</w:t>
          </w:r>
        </w:p>
      </w:docPartBody>
    </w:docPart>
    <w:docPart>
      <w:docPartPr>
        <w:name w:val="3FF450BCB3424797A0EDCD401E054EC7"/>
        <w:category>
          <w:name w:val="General"/>
          <w:gallery w:val="placeholder"/>
        </w:category>
        <w:types>
          <w:type w:val="bbPlcHdr"/>
        </w:types>
        <w:behaviors>
          <w:behavior w:val="content"/>
        </w:behaviors>
        <w:guid w:val="{D1C4C2FF-4E12-4B36-A6C2-32FD30CF20C4}"/>
      </w:docPartPr>
      <w:docPartBody>
        <w:p w:rsidR="00C82C73" w:rsidRDefault="00B03289" w:rsidP="00B03289">
          <w:pPr>
            <w:pStyle w:val="3FF450BCB3424797A0EDCD401E054EC742"/>
          </w:pPr>
          <w:r w:rsidRPr="00371354">
            <w:rPr>
              <w:rStyle w:val="PlaceholderText"/>
              <w:color w:val="3C3C3C"/>
              <w:sz w:val="28"/>
              <w:szCs w:val="28"/>
            </w:rPr>
            <w:t>Enter course title. (Example: Probability and Statistics)</w:t>
          </w:r>
        </w:p>
      </w:docPartBody>
    </w:docPart>
    <w:docPart>
      <w:docPartPr>
        <w:name w:val="78BEB37CBDDB4B85973BD0D8589778BA"/>
        <w:category>
          <w:name w:val="General"/>
          <w:gallery w:val="placeholder"/>
        </w:category>
        <w:types>
          <w:type w:val="bbPlcHdr"/>
        </w:types>
        <w:behaviors>
          <w:behavior w:val="content"/>
        </w:behaviors>
        <w:guid w:val="{98F1673E-74BE-44BF-A081-2F25B2615953}"/>
      </w:docPartPr>
      <w:docPartBody>
        <w:p w:rsidR="00C82C73" w:rsidRDefault="00B03289" w:rsidP="002B25CD">
          <w:pPr>
            <w:pStyle w:val="78BEB37CBDDB4B85973BD0D8589778BA26"/>
          </w:pPr>
          <w:r w:rsidRPr="002A1AC2">
            <w:t>Instructor name.</w:t>
          </w:r>
        </w:p>
      </w:docPartBody>
    </w:docPart>
    <w:docPart>
      <w:docPartPr>
        <w:name w:val="3F8129B33A064B008E5876A4443D2342"/>
        <w:category>
          <w:name w:val="General"/>
          <w:gallery w:val="placeholder"/>
        </w:category>
        <w:types>
          <w:type w:val="bbPlcHdr"/>
        </w:types>
        <w:behaviors>
          <w:behavior w:val="content"/>
        </w:behaviors>
        <w:guid w:val="{A4636B58-B9F8-4D56-AD22-25D058EAD6B6}"/>
      </w:docPartPr>
      <w:docPartBody>
        <w:p w:rsidR="00C82C73" w:rsidRDefault="00B03289" w:rsidP="002B25CD">
          <w:pPr>
            <w:pStyle w:val="3F8129B33A064B008E5876A4443D234226"/>
          </w:pPr>
          <w:r w:rsidRPr="002A1AC2">
            <w:t>Instructor’s official ETSU email address.</w:t>
          </w:r>
        </w:p>
      </w:docPartBody>
    </w:docPart>
    <w:docPart>
      <w:docPartPr>
        <w:name w:val="6EA8BAE9B29C47A4A994C97501C5D0A0"/>
        <w:category>
          <w:name w:val="General"/>
          <w:gallery w:val="placeholder"/>
        </w:category>
        <w:types>
          <w:type w:val="bbPlcHdr"/>
        </w:types>
        <w:behaviors>
          <w:behavior w:val="content"/>
        </w:behaviors>
        <w:guid w:val="{B3BA5E78-9404-4F0D-98C9-0167FC151F2E}"/>
      </w:docPartPr>
      <w:docPartBody>
        <w:p w:rsidR="00C82C73" w:rsidRDefault="00B03289" w:rsidP="002B25CD">
          <w:pPr>
            <w:pStyle w:val="6EA8BAE9B29C47A4A994C97501C5D0A026"/>
          </w:pPr>
          <w:r w:rsidRPr="002A1AC2">
            <w:t>Instructor phone number. Include mobile number if appropriate.</w:t>
          </w:r>
        </w:p>
      </w:docPartBody>
    </w:docPart>
    <w:docPart>
      <w:docPartPr>
        <w:name w:val="6B8063D66C444314BA238A6450127F8C"/>
        <w:category>
          <w:name w:val="General"/>
          <w:gallery w:val="placeholder"/>
        </w:category>
        <w:types>
          <w:type w:val="bbPlcHdr"/>
        </w:types>
        <w:behaviors>
          <w:behavior w:val="content"/>
        </w:behaviors>
        <w:guid w:val="{3D7FA740-FCCA-4BF7-9034-3169DC3BD148}"/>
      </w:docPartPr>
      <w:docPartBody>
        <w:p w:rsidR="00C82C73" w:rsidRDefault="00B03289" w:rsidP="002B25CD">
          <w:pPr>
            <w:pStyle w:val="6B8063D66C444314BA238A6450127F8C26"/>
          </w:pPr>
          <w:r w:rsidRPr="002A1AC2">
            <w:t>Indicate hours and preferred method of contact as well as an estimated timing of the instructor's response. (e.g. 24 hours, 48 hours on weekends, etc.)</w:t>
          </w:r>
        </w:p>
      </w:docPartBody>
    </w:docPart>
    <w:docPart>
      <w:docPartPr>
        <w:name w:val="C73B7EB9F64842D0A9EA386410683B75"/>
        <w:category>
          <w:name w:val="General"/>
          <w:gallery w:val="placeholder"/>
        </w:category>
        <w:types>
          <w:type w:val="bbPlcHdr"/>
        </w:types>
        <w:behaviors>
          <w:behavior w:val="content"/>
        </w:behaviors>
        <w:guid w:val="{601E7D13-D160-4D74-B2AA-439AD000CE48}"/>
      </w:docPartPr>
      <w:docPartBody>
        <w:p w:rsidR="00B03289" w:rsidRDefault="00B03289" w:rsidP="00961F22">
          <w:pPr>
            <w:pStyle w:val="NoSpacing"/>
            <w:rPr>
              <w:rStyle w:val="PlaceholderText"/>
              <w:color w:val="3C3C3C"/>
            </w:rPr>
          </w:pPr>
          <w:r w:rsidRPr="00961F22">
            <w:rPr>
              <w:rStyle w:val="PlaceholderText"/>
              <w:color w:val="3C3C3C"/>
            </w:rPr>
            <w:t>Insert information about the location of the course material. In an online course, this will usually be entirely online through the campus learning management system (D2L). Include details on any scheduled on-campus or synchron</w:t>
          </w:r>
          <w:r>
            <w:rPr>
              <w:rStyle w:val="PlaceholderText"/>
              <w:color w:val="3C3C3C"/>
            </w:rPr>
            <w:t>ous meetings that are required.</w:t>
          </w:r>
        </w:p>
        <w:p w:rsidR="00B03289" w:rsidRPr="00961F22" w:rsidRDefault="00B03289" w:rsidP="00961F22">
          <w:pPr>
            <w:pStyle w:val="NoSpacing"/>
            <w:rPr>
              <w:rStyle w:val="PlaceholderText"/>
              <w:color w:val="3C3C3C"/>
            </w:rPr>
          </w:pPr>
        </w:p>
        <w:p w:rsidR="00C82C73" w:rsidRDefault="00B03289" w:rsidP="00B03289">
          <w:pPr>
            <w:pStyle w:val="C73B7EB9F64842D0A9EA386410683B7542"/>
          </w:pPr>
          <w:r w:rsidRPr="00961F22">
            <w:rPr>
              <w:rStyle w:val="PlaceholderText"/>
              <w:color w:val="3C3C3C"/>
            </w:rPr>
            <w:t>Include information about the consistent schedule of each module. For example, course material for each module will be available on each Monday and assignm</w:t>
          </w:r>
          <w:r>
            <w:rPr>
              <w:rStyle w:val="PlaceholderText"/>
              <w:color w:val="3C3C3C"/>
            </w:rPr>
            <w:t>ents due by midnight on Friday.</w:t>
          </w:r>
        </w:p>
      </w:docPartBody>
    </w:docPart>
    <w:docPart>
      <w:docPartPr>
        <w:name w:val="600EE53ED66F4D899D6AFDA7A257A5F7"/>
        <w:category>
          <w:name w:val="General"/>
          <w:gallery w:val="placeholder"/>
        </w:category>
        <w:types>
          <w:type w:val="bbPlcHdr"/>
        </w:types>
        <w:behaviors>
          <w:behavior w:val="content"/>
        </w:behaviors>
        <w:guid w:val="{AE1D4924-2EE0-4A3A-A8D6-0117BB123E53}"/>
      </w:docPartPr>
      <w:docPartBody>
        <w:p w:rsidR="00C82C73" w:rsidRDefault="00B03289" w:rsidP="002B25CD">
          <w:pPr>
            <w:pStyle w:val="600EE53ED66F4D899D6AFDA7A257A5F726"/>
          </w:pPr>
          <w:r w:rsidRPr="002A1AC2">
            <w:t>Enter the broad intent or desired outcomes of the course. Specific steps to reach these goals should be included in the course objectives section below.</w:t>
          </w:r>
        </w:p>
      </w:docPartBody>
    </w:docPart>
    <w:docPart>
      <w:docPartPr>
        <w:name w:val="545A6F460A76469D9F1A477BD61992FD"/>
        <w:category>
          <w:name w:val="General"/>
          <w:gallery w:val="placeholder"/>
        </w:category>
        <w:types>
          <w:type w:val="bbPlcHdr"/>
        </w:types>
        <w:behaviors>
          <w:behavior w:val="content"/>
        </w:behaviors>
        <w:guid w:val="{A023C522-0139-4032-915D-5FF20C2F76EA}"/>
      </w:docPartPr>
      <w:docPartBody>
        <w:p w:rsidR="00B03289" w:rsidRPr="002A1AC2" w:rsidRDefault="00B03289" w:rsidP="002A1AC2">
          <w:pPr>
            <w:pStyle w:val="NoSpacing"/>
            <w:rPr>
              <w:rStyle w:val="PlaceholderText"/>
              <w:color w:val="3C3C3C"/>
            </w:rPr>
          </w:pPr>
          <w:r w:rsidRPr="002A1AC2">
            <w:rPr>
              <w:rStyle w:val="PlaceholderText"/>
              <w:color w:val="3C3C3C"/>
            </w:rPr>
            <w:t>Enter course objectives describing the outcomes in terms of specific and measurable actions, capabilities, or skills students will be able to perform through course activities/experience at the end of the course. Official course objectives are generally part of the course approval through the Curriculum Process System.</w:t>
          </w:r>
        </w:p>
        <w:p w:rsidR="00B03289" w:rsidRPr="002A1AC2" w:rsidRDefault="00B03289" w:rsidP="002A1AC2">
          <w:pPr>
            <w:pStyle w:val="NoSpacing"/>
            <w:rPr>
              <w:rStyle w:val="PlaceholderText"/>
              <w:color w:val="3C3C3C"/>
            </w:rPr>
          </w:pPr>
        </w:p>
        <w:p w:rsidR="00B03289" w:rsidRPr="002A1AC2" w:rsidRDefault="00B03289" w:rsidP="002A1AC2">
          <w:pPr>
            <w:pStyle w:val="NoSpacing"/>
            <w:rPr>
              <w:rStyle w:val="PlaceholderText"/>
              <w:color w:val="3C3C3C"/>
            </w:rPr>
          </w:pPr>
          <w:r w:rsidRPr="002A1AC2">
            <w:rPr>
              <w:rStyle w:val="PlaceholderText"/>
              <w:color w:val="3C3C3C"/>
            </w:rPr>
            <w:t>Example:</w:t>
          </w:r>
        </w:p>
        <w:p w:rsidR="00B03289" w:rsidRPr="002A1AC2" w:rsidRDefault="00B03289" w:rsidP="002A1AC2">
          <w:pPr>
            <w:pStyle w:val="NoSpacing"/>
            <w:numPr>
              <w:ilvl w:val="0"/>
              <w:numId w:val="2"/>
            </w:numPr>
            <w:rPr>
              <w:rStyle w:val="PlaceholderText"/>
              <w:color w:val="3C3C3C"/>
            </w:rPr>
          </w:pPr>
          <w:r w:rsidRPr="002A1AC2">
            <w:t>Given a lesson regarding the A, B, C, D method for writing objectives, the student will identify and define 4 major components of a well-written objective.</w:t>
          </w:r>
        </w:p>
        <w:p w:rsidR="00C82C73" w:rsidRDefault="00B03289" w:rsidP="002B25CD">
          <w:pPr>
            <w:pStyle w:val="545A6F460A76469D9F1A477BD61992FD26"/>
          </w:pPr>
          <w:r w:rsidRPr="002A1AC2">
            <w:t>Following the session on learning objectives, the student will be able to formulate original learning objectives using the appropriate action verb and the four major components of well-written objectives.</w:t>
          </w:r>
        </w:p>
      </w:docPartBody>
    </w:docPart>
    <w:docPart>
      <w:docPartPr>
        <w:name w:val="3AFEBADC725144749E42ADCC97204B0F"/>
        <w:category>
          <w:name w:val="General"/>
          <w:gallery w:val="placeholder"/>
        </w:category>
        <w:types>
          <w:type w:val="bbPlcHdr"/>
        </w:types>
        <w:behaviors>
          <w:behavior w:val="content"/>
        </w:behaviors>
        <w:guid w:val="{66B67A80-5A6A-4635-90C2-447E2CDE5B28}"/>
      </w:docPartPr>
      <w:docPartBody>
        <w:p w:rsidR="00C82C73" w:rsidRDefault="00B03289" w:rsidP="002B25CD">
          <w:pPr>
            <w:pStyle w:val="3AFEBADC725144749E42ADCC97204B0F27"/>
          </w:pPr>
          <w:r w:rsidRPr="002A1AC2">
            <w:t>Insert a detailed description of the reading material expected for the course. Enter the complete textbook citation, including the ISBN and information about where students can buy or access the text. Include a picture if possible as well as relevant options such as electronic versions or required supplemental tools like CDs or publisher website keys that might be required.</w:t>
          </w:r>
        </w:p>
      </w:docPartBody>
    </w:docPart>
    <w:docPart>
      <w:docPartPr>
        <w:name w:val="EF476018B14347FE9B69725D55B7464A"/>
        <w:category>
          <w:name w:val="General"/>
          <w:gallery w:val="placeholder"/>
        </w:category>
        <w:types>
          <w:type w:val="bbPlcHdr"/>
        </w:types>
        <w:behaviors>
          <w:behavior w:val="content"/>
        </w:behaviors>
        <w:guid w:val="{B072D04D-5082-499A-9E39-CE14A70D01DA}"/>
      </w:docPartPr>
      <w:docPartBody>
        <w:p w:rsidR="00B03289" w:rsidRPr="00962B86" w:rsidRDefault="00B03289" w:rsidP="00962B86">
          <w:pPr>
            <w:rPr>
              <w:rStyle w:val="PlaceholderText"/>
              <w:color w:val="3C3C3C"/>
            </w:rPr>
          </w:pPr>
          <w:r w:rsidRPr="00962B86">
            <w:rPr>
              <w:rStyle w:val="PlaceholderText"/>
              <w:color w:val="3C3C3C"/>
            </w:rPr>
            <w:t>If quizzes or tests are required, specify appropriate details such as how they will be taken, including what resources will be available such as textbooks, notes, calculators, etc.</w:t>
          </w:r>
        </w:p>
        <w:p w:rsidR="00C82C73" w:rsidRDefault="00B03289" w:rsidP="00B03289">
          <w:pPr>
            <w:pStyle w:val="EF476018B14347FE9B69725D55B7464A42"/>
          </w:pPr>
          <w:r w:rsidRPr="00962B86">
            <w:rPr>
              <w:rStyle w:val="PlaceholderText"/>
              <w:color w:val="3C3C3C"/>
            </w:rPr>
            <w:t>If tests will be given electronically, include information on proctor requirements, retesting policies and recommended actions if the software, computer, or internet connection exhibit problems.</w:t>
          </w:r>
        </w:p>
      </w:docPartBody>
    </w:docPart>
    <w:docPart>
      <w:docPartPr>
        <w:name w:val="A007F44212C44AFD855159BC00750650"/>
        <w:category>
          <w:name w:val="General"/>
          <w:gallery w:val="placeholder"/>
        </w:category>
        <w:types>
          <w:type w:val="bbPlcHdr"/>
        </w:types>
        <w:behaviors>
          <w:behavior w:val="content"/>
        </w:behaviors>
        <w:guid w:val="{DFE31364-1CAC-469D-84FD-4659EDE8EFBE}"/>
      </w:docPartPr>
      <w:docPartBody>
        <w:p w:rsidR="00C82C73" w:rsidRDefault="00B03289" w:rsidP="002B25CD">
          <w:pPr>
            <w:pStyle w:val="A007F44212C44AFD855159BC0075065026"/>
          </w:pPr>
          <w:r w:rsidRPr="002A1AC2">
            <w:t>Insert email and general communication guidelines with clear requirements for students to use their official ETSU email accounts. The ETSU email policy requires all faculty communication with students regarding ETSU business be conducted via the official ETSU email account.</w:t>
          </w:r>
        </w:p>
      </w:docPartBody>
    </w:docPart>
    <w:docPart>
      <w:docPartPr>
        <w:name w:val="CFF3C9B69B5E452CAFF2BA553A5A3431"/>
        <w:category>
          <w:name w:val="General"/>
          <w:gallery w:val="placeholder"/>
        </w:category>
        <w:types>
          <w:type w:val="bbPlcHdr"/>
        </w:types>
        <w:behaviors>
          <w:behavior w:val="content"/>
        </w:behaviors>
        <w:guid w:val="{3295F293-A763-4A2A-B844-66BECB9F2414}"/>
      </w:docPartPr>
      <w:docPartBody>
        <w:p w:rsidR="005C2E50" w:rsidRDefault="00B03289" w:rsidP="002B25CD">
          <w:pPr>
            <w:pStyle w:val="CFF3C9B69B5E452CAFF2BA553A5A343124"/>
          </w:pPr>
          <w:r w:rsidRPr="002A1AC2">
            <w:t>Enter the number of credit hours for the course.</w:t>
          </w:r>
        </w:p>
      </w:docPartBody>
    </w:docPart>
    <w:docPart>
      <w:docPartPr>
        <w:name w:val="9670330B2EAD4802AACEEE61D68ABE98"/>
        <w:category>
          <w:name w:val="General"/>
          <w:gallery w:val="placeholder"/>
        </w:category>
        <w:types>
          <w:type w:val="bbPlcHdr"/>
        </w:types>
        <w:behaviors>
          <w:behavior w:val="content"/>
        </w:behaviors>
        <w:guid w:val="{7F8F8025-8BB3-4F78-930A-4EEB621F6C69}"/>
      </w:docPartPr>
      <w:docPartBody>
        <w:p w:rsidR="005C2E50" w:rsidRDefault="00B03289" w:rsidP="002B25CD">
          <w:pPr>
            <w:pStyle w:val="9670330B2EAD4802AACEEE61D68ABE9825"/>
          </w:pPr>
          <w:r w:rsidRPr="002A1AC2">
            <w:t>List the broad, primary topics the course will cover with a brief summary.</w:t>
          </w:r>
        </w:p>
      </w:docPartBody>
    </w:docPart>
    <w:docPart>
      <w:docPartPr>
        <w:name w:val="08EA47693A784B52A39AD19698C37DC6"/>
        <w:category>
          <w:name w:val="General"/>
          <w:gallery w:val="placeholder"/>
        </w:category>
        <w:types>
          <w:type w:val="bbPlcHdr"/>
        </w:types>
        <w:behaviors>
          <w:behavior w:val="content"/>
        </w:behaviors>
        <w:guid w:val="{5202E4FA-12F0-4D01-9786-AC4B8DC6988A}"/>
      </w:docPartPr>
      <w:docPartBody>
        <w:p w:rsidR="005C2E50" w:rsidRDefault="00B03289" w:rsidP="00B03289">
          <w:pPr>
            <w:pStyle w:val="08EA47693A784B52A39AD19698C37DC640"/>
          </w:pPr>
          <w:r w:rsidRPr="002A1AC2">
            <w:rPr>
              <w:rStyle w:val="PlaceholderText"/>
              <w:color w:val="3C3C3C"/>
            </w:rPr>
            <w:t>Insert a thorough course attendance policy</w:t>
          </w:r>
          <w:r>
            <w:rPr>
              <w:rStyle w:val="PlaceholderText"/>
              <w:color w:val="3C3C3C"/>
            </w:rPr>
            <w:t>.</w:t>
          </w:r>
          <w:r w:rsidRPr="002A1AC2">
            <w:rPr>
              <w:rStyle w:val="PlaceholderText"/>
              <w:color w:val="3C3C3C"/>
            </w:rPr>
            <w:t xml:space="preserve"> </w:t>
          </w:r>
          <w:r w:rsidRPr="009D78B8">
            <w:rPr>
              <w:rStyle w:val="PlaceholderText"/>
              <w:color w:val="3C3C3C"/>
            </w:rPr>
            <w:t>For online courses, recommended information includes expectations that students are to be consistently active in the online course site. Examples can include frequency of checking D2L (i.e. you should login to D2L and check discussions, news, etc. at least 3 times a week), and other participation requirements through the D2L discussion board, synchronous meetings, chat boards</w:t>
          </w:r>
          <w:r>
            <w:rPr>
              <w:rStyle w:val="PlaceholderText"/>
              <w:color w:val="3C3C3C"/>
            </w:rPr>
            <w:t>, field work, clinical assignment</w:t>
          </w:r>
          <w:r w:rsidRPr="009D78B8">
            <w:rPr>
              <w:rStyle w:val="PlaceholderText"/>
              <w:color w:val="3C3C3C"/>
            </w:rPr>
            <w:t>, etc. Include details on how you define attendance in the online environment.</w:t>
          </w:r>
          <w:r w:rsidRPr="002A1AC2">
            <w:rPr>
              <w:rStyle w:val="PlaceholderText"/>
              <w:color w:val="3C3C3C"/>
            </w:rPr>
            <w:t xml:space="preserve"> </w:t>
          </w:r>
        </w:p>
      </w:docPartBody>
    </w:docPart>
    <w:docPart>
      <w:docPartPr>
        <w:name w:val="6B7F699735354B80A135A90A7B068EDB"/>
        <w:category>
          <w:name w:val="General"/>
          <w:gallery w:val="placeholder"/>
        </w:category>
        <w:types>
          <w:type w:val="bbPlcHdr"/>
        </w:types>
        <w:behaviors>
          <w:behavior w:val="content"/>
        </w:behaviors>
        <w:guid w:val="{8A3C401C-5125-41CE-BEBE-6AD1B744D837}"/>
      </w:docPartPr>
      <w:docPartBody>
        <w:p w:rsidR="00B03289" w:rsidRPr="00962B86" w:rsidRDefault="00B03289" w:rsidP="00962B86">
          <w:pPr>
            <w:rPr>
              <w:rStyle w:val="PlaceholderText"/>
              <w:color w:val="3C3C3C"/>
            </w:rPr>
          </w:pPr>
          <w:r w:rsidRPr="00962B86">
            <w:rPr>
              <w:rStyle w:val="PlaceholderText"/>
              <w:color w:val="3C3C3C"/>
            </w:rPr>
            <w:t>Enter a broad description of all assignments.</w:t>
          </w:r>
        </w:p>
        <w:p w:rsidR="005C2E50" w:rsidRDefault="00B03289" w:rsidP="00B03289">
          <w:pPr>
            <w:pStyle w:val="6B7F699735354B80A135A90A7B068EDB40"/>
          </w:pPr>
          <w:r w:rsidRPr="00962B86">
            <w:rPr>
              <w:rStyle w:val="PlaceholderText"/>
              <w:color w:val="3C3C3C"/>
            </w:rPr>
            <w:t>Recommend including information such as how assignments should be submitted, in what format and using what tool or method (for example, the dropbox tool or the discussion board). Information such as how quality will be assessed, what feedback can be expected and how and when such feedback can be accessed. Other helpful information may include whether the assignment is group or singular work, templates, examples, etc. More detailed information can be included in the appropriate module, topic or week in the content tool of D2L.</w:t>
          </w:r>
        </w:p>
      </w:docPartBody>
    </w:docPart>
    <w:docPart>
      <w:docPartPr>
        <w:name w:val="45C9DCCDE23049B5A504517F9C6D248A"/>
        <w:category>
          <w:name w:val="General"/>
          <w:gallery w:val="placeholder"/>
        </w:category>
        <w:types>
          <w:type w:val="bbPlcHdr"/>
        </w:types>
        <w:behaviors>
          <w:behavior w:val="content"/>
        </w:behaviors>
        <w:guid w:val="{7914B4CF-7D26-4B56-84F0-033F7E25E1B1}"/>
      </w:docPartPr>
      <w:docPartBody>
        <w:p w:rsidR="00CA3AC8" w:rsidRDefault="00B03289" w:rsidP="002B25CD">
          <w:pPr>
            <w:pStyle w:val="45C9DCCDE23049B5A504517F9C6D248A19"/>
          </w:pPr>
          <w:r w:rsidRPr="002A1AC2">
            <w:t>Supply a description of any special course requirements, such as knowledge of specific software, and why it is necessary for successful completion of the course. Include software required to access course material or submit assignments such as Microsoft Word, SPSS, etc. Also include any hardware requirements for the course such as cameras, lab equipment, etc.</w:t>
          </w:r>
        </w:p>
      </w:docPartBody>
    </w:docPart>
    <w:docPart>
      <w:docPartPr>
        <w:name w:val="D897908CDB4C4FA8A363F1A7EA8339E6"/>
        <w:category>
          <w:name w:val="General"/>
          <w:gallery w:val="placeholder"/>
        </w:category>
        <w:types>
          <w:type w:val="bbPlcHdr"/>
        </w:types>
        <w:behaviors>
          <w:behavior w:val="content"/>
        </w:behaviors>
        <w:guid w:val="{D9D9AD12-D4DB-4063-AAD8-660DFA8204B4}"/>
      </w:docPartPr>
      <w:docPartBody>
        <w:p w:rsidR="002B25CD" w:rsidRDefault="00B03289" w:rsidP="002B25CD">
          <w:pPr>
            <w:pStyle w:val="D897908CDB4C4FA8A363F1A7EA8339E65"/>
          </w:pPr>
          <w:r w:rsidRPr="00962B86">
            <w:t>Enter a sequential list of major topics, assignments and projects with due dates. (Developer’s note: choose the “plus” in the bottom-right corner to add another row.)</w:t>
          </w:r>
        </w:p>
      </w:docPartBody>
    </w:docPart>
    <w:docPart>
      <w:docPartPr>
        <w:name w:val="B937842CB0E74FDFA902E5D05EBC7D61"/>
        <w:category>
          <w:name w:val="General"/>
          <w:gallery w:val="placeholder"/>
        </w:category>
        <w:types>
          <w:type w:val="bbPlcHdr"/>
        </w:types>
        <w:behaviors>
          <w:behavior w:val="content"/>
        </w:behaviors>
        <w:guid w:val="{FDA7F3AD-2827-42FD-80DE-AF4D49AAA6A8}"/>
      </w:docPartPr>
      <w:docPartBody>
        <w:p w:rsidR="00B609AD" w:rsidRDefault="00B03289" w:rsidP="002B25CD">
          <w:pPr>
            <w:pStyle w:val="B937842CB0E74FDFA902E5D05EBC7D611"/>
          </w:pPr>
          <w:r w:rsidRPr="002A1AC2">
            <w:t>Office building and room number, if applicable.</w:t>
          </w:r>
        </w:p>
      </w:docPartBody>
    </w:docPart>
    <w:docPart>
      <w:docPartPr>
        <w:name w:val="19D596F2E14C444A8B84EC22F1299617"/>
        <w:category>
          <w:name w:val="General"/>
          <w:gallery w:val="placeholder"/>
        </w:category>
        <w:types>
          <w:type w:val="bbPlcHdr"/>
        </w:types>
        <w:behaviors>
          <w:behavior w:val="content"/>
        </w:behaviors>
        <w:guid w:val="{76D468EE-E715-4446-AA51-E9913C503E40}"/>
      </w:docPartPr>
      <w:docPartBody>
        <w:p w:rsidR="00B609AD" w:rsidRDefault="00B03289" w:rsidP="002B25CD">
          <w:pPr>
            <w:pStyle w:val="19D596F2E14C444A8B84EC22F1299617"/>
          </w:pPr>
          <w:r w:rsidRPr="0096646D">
            <w:t>Enter the appropriate department. (Example: Department of Mathematics)</w:t>
          </w:r>
        </w:p>
      </w:docPartBody>
    </w:docPart>
    <w:docPart>
      <w:docPartPr>
        <w:name w:val="9F94BAB0147E41E8A03072DB4F94901D"/>
        <w:category>
          <w:name w:val="General"/>
          <w:gallery w:val="placeholder"/>
        </w:category>
        <w:types>
          <w:type w:val="bbPlcHdr"/>
        </w:types>
        <w:behaviors>
          <w:behavior w:val="content"/>
        </w:behaviors>
        <w:guid w:val="{88B3D5DF-2DCA-4C51-92BA-0FE0B60B3F5D}"/>
      </w:docPartPr>
      <w:docPartBody>
        <w:p w:rsidR="00B609AD" w:rsidRDefault="00B03289" w:rsidP="00B03289">
          <w:pPr>
            <w:pStyle w:val="9F94BAB0147E41E8A03072DB4F94901D11"/>
          </w:pPr>
          <w:r w:rsidRPr="0096646D">
            <w:rPr>
              <w:rStyle w:val="PlaceholderText"/>
              <w:color w:val="3C3C3C"/>
            </w:rPr>
            <w:t>Enter the appropriate college. (Example: College of Arts and Sciences)</w:t>
          </w:r>
        </w:p>
      </w:docPartBody>
    </w:docPart>
    <w:docPart>
      <w:docPartPr>
        <w:name w:val="DE43C79144BF42518B10B1D1BA95F8BA"/>
        <w:category>
          <w:name w:val="General"/>
          <w:gallery w:val="placeholder"/>
        </w:category>
        <w:types>
          <w:type w:val="bbPlcHdr"/>
        </w:types>
        <w:behaviors>
          <w:behavior w:val="content"/>
        </w:behaviors>
        <w:guid w:val="{4F9BFA9E-8C09-4D0C-BF9B-FBFD7AFE965B}"/>
      </w:docPartPr>
      <w:docPartBody>
        <w:p w:rsidR="00B421B4" w:rsidRDefault="00B03289" w:rsidP="00B03289">
          <w:pPr>
            <w:pStyle w:val="DE43C79144BF42518B10B1D1BA95F8BA11"/>
          </w:pPr>
          <w:r w:rsidRPr="00371354">
            <w:rPr>
              <w:rStyle w:val="PlaceholderText"/>
              <w:color w:val="3C3C3C"/>
              <w:sz w:val="28"/>
              <w:szCs w:val="28"/>
            </w:rPr>
            <w:t xml:space="preserve">Enter course </w:t>
          </w:r>
          <w:r>
            <w:rPr>
              <w:rStyle w:val="PlaceholderText"/>
              <w:color w:val="3C3C3C"/>
              <w:sz w:val="28"/>
              <w:szCs w:val="28"/>
            </w:rPr>
            <w:t>section. (Example: Section 001)</w:t>
          </w:r>
        </w:p>
      </w:docPartBody>
    </w:docPart>
    <w:docPart>
      <w:docPartPr>
        <w:name w:val="43185DFAE4AF49DD9D68EB3B28EC90B9"/>
        <w:category>
          <w:name w:val="General"/>
          <w:gallery w:val="placeholder"/>
        </w:category>
        <w:types>
          <w:type w:val="bbPlcHdr"/>
        </w:types>
        <w:behaviors>
          <w:behavior w:val="content"/>
        </w:behaviors>
        <w:guid w:val="{44EC1DCD-3BDB-4551-8426-8F3CDCBBCCE1}"/>
      </w:docPartPr>
      <w:docPartBody>
        <w:p w:rsidR="00B421B4" w:rsidRDefault="00B03289" w:rsidP="00B03289">
          <w:pPr>
            <w:pStyle w:val="43185DFAE4AF49DD9D68EB3B28EC90B911"/>
          </w:pPr>
          <w:r w:rsidRPr="00371354">
            <w:rPr>
              <w:rStyle w:val="PlaceholderText"/>
              <w:color w:val="3C3C3C"/>
              <w:sz w:val="28"/>
              <w:szCs w:val="28"/>
            </w:rPr>
            <w:t xml:space="preserve">Enter </w:t>
          </w:r>
          <w:r>
            <w:rPr>
              <w:rStyle w:val="PlaceholderText"/>
              <w:color w:val="3C3C3C"/>
              <w:sz w:val="28"/>
              <w:szCs w:val="28"/>
            </w:rPr>
            <w:t>current semester. (Example: Spring 2019)</w:t>
          </w:r>
        </w:p>
      </w:docPartBody>
    </w:docPart>
    <w:docPart>
      <w:docPartPr>
        <w:name w:val="E70FFEAA90A5436E8AB919E127BD60F6"/>
        <w:category>
          <w:name w:val="General"/>
          <w:gallery w:val="placeholder"/>
        </w:category>
        <w:types>
          <w:type w:val="bbPlcHdr"/>
        </w:types>
        <w:behaviors>
          <w:behavior w:val="content"/>
        </w:behaviors>
        <w:guid w:val="{8F7A4FB1-5FF5-4767-98C8-DD83F3D4DBB2}"/>
      </w:docPartPr>
      <w:docPartBody>
        <w:p w:rsidR="006E2B83" w:rsidRDefault="00B03289" w:rsidP="00B421B4">
          <w:pPr>
            <w:pStyle w:val="E70FFEAA90A5436E8AB919E127BD60F6"/>
          </w:pPr>
          <w:r w:rsidRPr="005170CA">
            <w:t>Insert course description from the University catalog, including any section-specific information that is applicable.</w:t>
          </w:r>
        </w:p>
      </w:docPartBody>
    </w:docPart>
    <w:docPart>
      <w:docPartPr>
        <w:name w:val="AB20DBB7943E41D4B3A6BB9B2B0062D5"/>
        <w:category>
          <w:name w:val="General"/>
          <w:gallery w:val="placeholder"/>
        </w:category>
        <w:types>
          <w:type w:val="bbPlcHdr"/>
        </w:types>
        <w:behaviors>
          <w:behavior w:val="content"/>
        </w:behaviors>
        <w:guid w:val="{3A216475-5AA3-4197-ABDE-225D7BA408F6}"/>
      </w:docPartPr>
      <w:docPartBody>
        <w:p w:rsidR="006E2B83" w:rsidRDefault="00B03289" w:rsidP="00B03289">
          <w:pPr>
            <w:pStyle w:val="AB20DBB7943E41D4B3A6BB9B2B0062D56"/>
          </w:pPr>
          <w:r w:rsidRPr="006A71F9">
            <w:rPr>
              <w:rStyle w:val="PlaceholderText"/>
              <w:color w:val="3C3C3C"/>
            </w:rPr>
            <w:t>Specify consequences for late or missing work, including grade penalties, communication expectations, and other applicable details.</w:t>
          </w:r>
        </w:p>
      </w:docPartBody>
    </w:docPart>
    <w:docPart>
      <w:docPartPr>
        <w:name w:val="34C5EAE7B79945C290FC72E410EE086B"/>
        <w:category>
          <w:name w:val="General"/>
          <w:gallery w:val="placeholder"/>
        </w:category>
        <w:types>
          <w:type w:val="bbPlcHdr"/>
        </w:types>
        <w:behaviors>
          <w:behavior w:val="content"/>
        </w:behaviors>
        <w:guid w:val="{16E0352B-32C4-466F-BC94-D152895FA5A0}"/>
      </w:docPartPr>
      <w:docPartBody>
        <w:p w:rsidR="00B03289" w:rsidRPr="006A71F9" w:rsidRDefault="00B03289" w:rsidP="006A71F9">
          <w:pPr>
            <w:rPr>
              <w:rStyle w:val="PlaceholderText"/>
              <w:color w:val="3C3C3C"/>
            </w:rPr>
          </w:pPr>
          <w:r w:rsidRPr="006A71F9">
            <w:rPr>
              <w:rStyle w:val="PlaceholderText"/>
              <w:color w:val="3C3C3C"/>
            </w:rPr>
            <w:t>Enter a statement detailing how grades for the course will be calculated, including the percentage or point value allotted to graded assignments. Include any extra credit options, if available, and the circumstances under which they are available to students.</w:t>
          </w:r>
        </w:p>
        <w:p w:rsidR="006E2B83" w:rsidRDefault="00B03289" w:rsidP="00B03289">
          <w:pPr>
            <w:pStyle w:val="34C5EAE7B79945C290FC72E410EE086B6"/>
          </w:pPr>
          <w:r w:rsidRPr="006A71F9">
            <w:rPr>
              <w:rStyle w:val="PlaceholderText"/>
              <w:color w:val="3C3C3C"/>
            </w:rPr>
            <w:t>Also include the grading scale for the course.</w:t>
          </w:r>
        </w:p>
      </w:docPartBody>
    </w:docPart>
    <w:docPart>
      <w:docPartPr>
        <w:name w:val="8D8496363139446ABA6E409C7059E5CC"/>
        <w:category>
          <w:name w:val="General"/>
          <w:gallery w:val="placeholder"/>
        </w:category>
        <w:types>
          <w:type w:val="bbPlcHdr"/>
        </w:types>
        <w:behaviors>
          <w:behavior w:val="content"/>
        </w:behaviors>
        <w:guid w:val="{CC0555BE-F959-4CFE-A345-9990150C951C}"/>
      </w:docPartPr>
      <w:docPartBody>
        <w:p w:rsidR="00B03289" w:rsidRDefault="00B03289" w:rsidP="00B03289">
          <w:pPr>
            <w:pStyle w:val="8D8496363139446ABA6E409C7059E5CC2"/>
          </w:pPr>
          <w:r w:rsidRPr="00A7571E">
            <w:rPr>
              <w:rStyle w:val="PlaceholderText"/>
              <w:color w:val="3C3C3C"/>
            </w:rPr>
            <w:t xml:space="preserve">Insert a statement about expected behavior in an online environment, including respectful and ethical participation and communication. </w:t>
          </w:r>
          <w:r>
            <w:rPr>
              <w:rStyle w:val="PlaceholderText"/>
              <w:color w:val="3C3C3C"/>
            </w:rPr>
            <w:t xml:space="preserve">For </w:t>
          </w:r>
          <w:r w:rsidRPr="00A7571E">
            <w:rPr>
              <w:rStyle w:val="PlaceholderText"/>
              <w:color w:val="3C3C3C"/>
            </w:rPr>
            <w:t>example</w:t>
          </w:r>
          <w:r>
            <w:rPr>
              <w:rStyle w:val="PlaceholderText"/>
              <w:color w:val="3C3C3C"/>
            </w:rPr>
            <w:t>:</w:t>
          </w:r>
          <w:r w:rsidRPr="00A7571E">
            <w:rPr>
              <w:rStyle w:val="PlaceholderText"/>
              <w:color w:val="3C3C3C"/>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3E82"/>
    <w:multiLevelType w:val="hybridMultilevel"/>
    <w:tmpl w:val="9EF83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A6696"/>
    <w:multiLevelType w:val="hybridMultilevel"/>
    <w:tmpl w:val="D3669F6A"/>
    <w:lvl w:ilvl="0" w:tplc="F8DA668E">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303F7"/>
    <w:multiLevelType w:val="hybridMultilevel"/>
    <w:tmpl w:val="79B82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28A"/>
    <w:rsid w:val="001959A1"/>
    <w:rsid w:val="002B25CD"/>
    <w:rsid w:val="003158EA"/>
    <w:rsid w:val="003446F5"/>
    <w:rsid w:val="005C2E50"/>
    <w:rsid w:val="0066331C"/>
    <w:rsid w:val="00666E49"/>
    <w:rsid w:val="006A3BE8"/>
    <w:rsid w:val="006E2B83"/>
    <w:rsid w:val="007430B9"/>
    <w:rsid w:val="008919FE"/>
    <w:rsid w:val="00892BAF"/>
    <w:rsid w:val="008C4B0C"/>
    <w:rsid w:val="008F051E"/>
    <w:rsid w:val="009150CA"/>
    <w:rsid w:val="009D64AA"/>
    <w:rsid w:val="00A91870"/>
    <w:rsid w:val="00AE1256"/>
    <w:rsid w:val="00AE78B5"/>
    <w:rsid w:val="00B03289"/>
    <w:rsid w:val="00B421B4"/>
    <w:rsid w:val="00B609AD"/>
    <w:rsid w:val="00BB56A6"/>
    <w:rsid w:val="00C45247"/>
    <w:rsid w:val="00C82C73"/>
    <w:rsid w:val="00CA3AC8"/>
    <w:rsid w:val="00DB745C"/>
    <w:rsid w:val="00DC7280"/>
    <w:rsid w:val="00E0328A"/>
    <w:rsid w:val="00ED1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289"/>
    <w:rPr>
      <w:color w:val="808080"/>
    </w:rPr>
  </w:style>
  <w:style w:type="paragraph" w:customStyle="1" w:styleId="F42598569BB44CFC84D2A62E06D3AADF">
    <w:name w:val="F42598569BB44CFC84D2A62E06D3AADF"/>
  </w:style>
  <w:style w:type="paragraph" w:customStyle="1" w:styleId="9BE2747767164B239167A6F8C6C14C54">
    <w:name w:val="9BE2747767164B239167A6F8C6C14C54"/>
  </w:style>
  <w:style w:type="paragraph" w:customStyle="1" w:styleId="2041DB08C7B04AE39E680B5197AF5C7A">
    <w:name w:val="2041DB08C7B04AE39E680B5197AF5C7A"/>
  </w:style>
  <w:style w:type="paragraph" w:customStyle="1" w:styleId="3FF450BCB3424797A0EDCD401E054EC7">
    <w:name w:val="3FF450BCB3424797A0EDCD401E054EC7"/>
  </w:style>
  <w:style w:type="paragraph" w:customStyle="1" w:styleId="51A2137B8189407AAD43D0B261243C24">
    <w:name w:val="51A2137B8189407AAD43D0B261243C24"/>
  </w:style>
  <w:style w:type="paragraph" w:customStyle="1" w:styleId="1D28733BB5434A5D8696CFCC7BFEDFB3">
    <w:name w:val="1D28733BB5434A5D8696CFCC7BFEDFB3"/>
  </w:style>
  <w:style w:type="paragraph" w:customStyle="1" w:styleId="78BEB37CBDDB4B85973BD0D8589778BA">
    <w:name w:val="78BEB37CBDDB4B85973BD0D8589778BA"/>
  </w:style>
  <w:style w:type="paragraph" w:customStyle="1" w:styleId="3F8129B33A064B008E5876A4443D2342">
    <w:name w:val="3F8129B33A064B008E5876A4443D2342"/>
  </w:style>
  <w:style w:type="paragraph" w:customStyle="1" w:styleId="6EA8BAE9B29C47A4A994C97501C5D0A0">
    <w:name w:val="6EA8BAE9B29C47A4A994C97501C5D0A0"/>
  </w:style>
  <w:style w:type="paragraph" w:customStyle="1" w:styleId="C0AC8B9395104513BAF8AFF15DD4A6AA">
    <w:name w:val="C0AC8B9395104513BAF8AFF15DD4A6AA"/>
  </w:style>
  <w:style w:type="paragraph" w:customStyle="1" w:styleId="A1FF10ED58B243CDA259849D2154E99B">
    <w:name w:val="A1FF10ED58B243CDA259849D2154E99B"/>
  </w:style>
  <w:style w:type="paragraph" w:customStyle="1" w:styleId="6B8063D66C444314BA238A6450127F8C">
    <w:name w:val="6B8063D66C444314BA238A6450127F8C"/>
  </w:style>
  <w:style w:type="paragraph" w:customStyle="1" w:styleId="C73B7EB9F64842D0A9EA386410683B75">
    <w:name w:val="C73B7EB9F64842D0A9EA386410683B75"/>
  </w:style>
  <w:style w:type="paragraph" w:customStyle="1" w:styleId="9D5FC462F9C44411BAD5805DBEF56793">
    <w:name w:val="9D5FC462F9C44411BAD5805DBEF56793"/>
  </w:style>
  <w:style w:type="paragraph" w:customStyle="1" w:styleId="8DBA11D9DEFE4831B4B28C688BC278F7">
    <w:name w:val="8DBA11D9DEFE4831B4B28C688BC278F7"/>
  </w:style>
  <w:style w:type="paragraph" w:customStyle="1" w:styleId="600EE53ED66F4D899D6AFDA7A257A5F7">
    <w:name w:val="600EE53ED66F4D899D6AFDA7A257A5F7"/>
  </w:style>
  <w:style w:type="paragraph" w:styleId="NoSpacing">
    <w:name w:val="No Spacing"/>
    <w:uiPriority w:val="1"/>
    <w:qFormat/>
    <w:rsid w:val="00B03289"/>
    <w:pPr>
      <w:spacing w:after="0" w:line="240" w:lineRule="auto"/>
    </w:pPr>
    <w:rPr>
      <w:rFonts w:ascii="Cambria" w:eastAsiaTheme="minorHAnsi" w:hAnsi="Cambria"/>
      <w:color w:val="3C3C3C"/>
    </w:rPr>
  </w:style>
  <w:style w:type="paragraph" w:customStyle="1" w:styleId="545A6F460A76469D9F1A477BD61992FD">
    <w:name w:val="545A6F460A76469D9F1A477BD61992FD"/>
  </w:style>
  <w:style w:type="paragraph" w:customStyle="1" w:styleId="3AFEBADC725144749E42ADCC97204B0F">
    <w:name w:val="3AFEBADC725144749E42ADCC97204B0F"/>
  </w:style>
  <w:style w:type="paragraph" w:customStyle="1" w:styleId="698EB3FDD8F6462587BCF9EBCACBADB1">
    <w:name w:val="698EB3FDD8F6462587BCF9EBCACBADB1"/>
    <w:rsid w:val="00E0328A"/>
  </w:style>
  <w:style w:type="paragraph" w:customStyle="1" w:styleId="EF476018B14347FE9B69725D55B7464A">
    <w:name w:val="EF476018B14347FE9B69725D55B7464A"/>
    <w:rsid w:val="00E0328A"/>
  </w:style>
  <w:style w:type="paragraph" w:customStyle="1" w:styleId="F42598569BB44CFC84D2A62E06D3AADF1">
    <w:name w:val="F42598569BB44CFC84D2A62E06D3AADF1"/>
    <w:rsid w:val="00E0328A"/>
    <w:pPr>
      <w:spacing w:after="240" w:line="240" w:lineRule="auto"/>
    </w:pPr>
    <w:rPr>
      <w:rFonts w:ascii="Cambria" w:eastAsiaTheme="minorHAnsi" w:hAnsi="Cambria"/>
      <w:color w:val="5F5F5F"/>
    </w:rPr>
  </w:style>
  <w:style w:type="paragraph" w:customStyle="1" w:styleId="9BE2747767164B239167A6F8C6C14C541">
    <w:name w:val="9BE2747767164B239167A6F8C6C14C541"/>
    <w:rsid w:val="00E0328A"/>
    <w:pPr>
      <w:spacing w:after="240" w:line="240" w:lineRule="auto"/>
    </w:pPr>
    <w:rPr>
      <w:rFonts w:ascii="Cambria" w:eastAsiaTheme="minorHAnsi" w:hAnsi="Cambria"/>
      <w:color w:val="5F5F5F"/>
    </w:rPr>
  </w:style>
  <w:style w:type="paragraph" w:customStyle="1" w:styleId="2041DB08C7B04AE39E680B5197AF5C7A1">
    <w:name w:val="2041DB08C7B04AE39E680B5197AF5C7A1"/>
    <w:rsid w:val="00E0328A"/>
    <w:pPr>
      <w:spacing w:after="0" w:line="240" w:lineRule="auto"/>
    </w:pPr>
    <w:rPr>
      <w:rFonts w:eastAsiaTheme="minorHAnsi"/>
    </w:rPr>
  </w:style>
  <w:style w:type="paragraph" w:customStyle="1" w:styleId="3FF450BCB3424797A0EDCD401E054EC71">
    <w:name w:val="3FF450BCB3424797A0EDCD401E054EC71"/>
    <w:rsid w:val="00E0328A"/>
    <w:pPr>
      <w:spacing w:after="0" w:line="240" w:lineRule="auto"/>
    </w:pPr>
    <w:rPr>
      <w:rFonts w:eastAsiaTheme="minorHAnsi"/>
    </w:rPr>
  </w:style>
  <w:style w:type="paragraph" w:customStyle="1" w:styleId="51A2137B8189407AAD43D0B261243C241">
    <w:name w:val="51A2137B8189407AAD43D0B261243C241"/>
    <w:rsid w:val="00E0328A"/>
    <w:pPr>
      <w:spacing w:after="0" w:line="240" w:lineRule="auto"/>
    </w:pPr>
    <w:rPr>
      <w:rFonts w:eastAsiaTheme="minorHAnsi"/>
    </w:rPr>
  </w:style>
  <w:style w:type="paragraph" w:customStyle="1" w:styleId="1D28733BB5434A5D8696CFCC7BFEDFB31">
    <w:name w:val="1D28733BB5434A5D8696CFCC7BFEDFB31"/>
    <w:rsid w:val="00E0328A"/>
    <w:pPr>
      <w:spacing w:after="0" w:line="240" w:lineRule="auto"/>
    </w:pPr>
    <w:rPr>
      <w:rFonts w:eastAsiaTheme="minorHAnsi"/>
    </w:rPr>
  </w:style>
  <w:style w:type="paragraph" w:customStyle="1" w:styleId="78BEB37CBDDB4B85973BD0D8589778BA1">
    <w:name w:val="78BEB37CBDDB4B85973BD0D8589778BA1"/>
    <w:rsid w:val="00E0328A"/>
    <w:pPr>
      <w:spacing w:after="0" w:line="240" w:lineRule="auto"/>
    </w:pPr>
    <w:rPr>
      <w:rFonts w:eastAsiaTheme="minorHAnsi"/>
    </w:rPr>
  </w:style>
  <w:style w:type="paragraph" w:customStyle="1" w:styleId="3F8129B33A064B008E5876A4443D23421">
    <w:name w:val="3F8129B33A064B008E5876A4443D23421"/>
    <w:rsid w:val="00E0328A"/>
    <w:pPr>
      <w:spacing w:after="0" w:line="240" w:lineRule="auto"/>
    </w:pPr>
    <w:rPr>
      <w:rFonts w:eastAsiaTheme="minorHAnsi"/>
    </w:rPr>
  </w:style>
  <w:style w:type="paragraph" w:customStyle="1" w:styleId="6EA8BAE9B29C47A4A994C97501C5D0A01">
    <w:name w:val="6EA8BAE9B29C47A4A994C97501C5D0A01"/>
    <w:rsid w:val="00E0328A"/>
    <w:pPr>
      <w:spacing w:after="0" w:line="240" w:lineRule="auto"/>
    </w:pPr>
    <w:rPr>
      <w:rFonts w:eastAsiaTheme="minorHAnsi"/>
    </w:rPr>
  </w:style>
  <w:style w:type="paragraph" w:customStyle="1" w:styleId="C0AC8B9395104513BAF8AFF15DD4A6AA1">
    <w:name w:val="C0AC8B9395104513BAF8AFF15DD4A6AA1"/>
    <w:rsid w:val="00E0328A"/>
    <w:pPr>
      <w:spacing w:after="0" w:line="240" w:lineRule="auto"/>
    </w:pPr>
    <w:rPr>
      <w:rFonts w:eastAsiaTheme="minorHAnsi"/>
    </w:rPr>
  </w:style>
  <w:style w:type="paragraph" w:customStyle="1" w:styleId="A1FF10ED58B243CDA259849D2154E99B1">
    <w:name w:val="A1FF10ED58B243CDA259849D2154E99B1"/>
    <w:rsid w:val="00E0328A"/>
    <w:pPr>
      <w:spacing w:after="0" w:line="240" w:lineRule="auto"/>
    </w:pPr>
    <w:rPr>
      <w:rFonts w:eastAsiaTheme="minorHAnsi"/>
    </w:rPr>
  </w:style>
  <w:style w:type="paragraph" w:customStyle="1" w:styleId="6B8063D66C444314BA238A6450127F8C1">
    <w:name w:val="6B8063D66C444314BA238A6450127F8C1"/>
    <w:rsid w:val="00E0328A"/>
    <w:pPr>
      <w:spacing w:after="240" w:line="240" w:lineRule="auto"/>
    </w:pPr>
    <w:rPr>
      <w:rFonts w:ascii="Cambria" w:eastAsiaTheme="minorHAnsi" w:hAnsi="Cambria"/>
      <w:color w:val="5F5F5F"/>
    </w:rPr>
  </w:style>
  <w:style w:type="paragraph" w:customStyle="1" w:styleId="C73B7EB9F64842D0A9EA386410683B751">
    <w:name w:val="C73B7EB9F64842D0A9EA386410683B751"/>
    <w:rsid w:val="00E0328A"/>
    <w:pPr>
      <w:spacing w:after="0" w:line="240" w:lineRule="auto"/>
    </w:pPr>
    <w:rPr>
      <w:rFonts w:eastAsiaTheme="minorHAnsi"/>
    </w:rPr>
  </w:style>
  <w:style w:type="paragraph" w:customStyle="1" w:styleId="9D5FC462F9C44411BAD5805DBEF567931">
    <w:name w:val="9D5FC462F9C44411BAD5805DBEF567931"/>
    <w:rsid w:val="00E0328A"/>
    <w:pPr>
      <w:spacing w:after="0" w:line="240" w:lineRule="auto"/>
    </w:pPr>
    <w:rPr>
      <w:rFonts w:eastAsiaTheme="minorHAnsi"/>
    </w:rPr>
  </w:style>
  <w:style w:type="paragraph" w:customStyle="1" w:styleId="8DBA11D9DEFE4831B4B28C688BC278F71">
    <w:name w:val="8DBA11D9DEFE4831B4B28C688BC278F71"/>
    <w:rsid w:val="00E0328A"/>
    <w:pPr>
      <w:spacing w:after="240" w:line="240" w:lineRule="auto"/>
    </w:pPr>
    <w:rPr>
      <w:rFonts w:ascii="Cambria" w:eastAsiaTheme="minorHAnsi" w:hAnsi="Cambria"/>
      <w:color w:val="5F5F5F"/>
    </w:rPr>
  </w:style>
  <w:style w:type="paragraph" w:customStyle="1" w:styleId="600EE53ED66F4D899D6AFDA7A257A5F71">
    <w:name w:val="600EE53ED66F4D899D6AFDA7A257A5F71"/>
    <w:rsid w:val="00E0328A"/>
    <w:pPr>
      <w:spacing w:after="240" w:line="240" w:lineRule="auto"/>
    </w:pPr>
    <w:rPr>
      <w:rFonts w:ascii="Cambria" w:eastAsiaTheme="minorHAnsi" w:hAnsi="Cambria"/>
      <w:color w:val="5F5F5F"/>
    </w:rPr>
  </w:style>
  <w:style w:type="paragraph" w:customStyle="1" w:styleId="545A6F460A76469D9F1A477BD61992FD1">
    <w:name w:val="545A6F460A76469D9F1A477BD61992FD1"/>
    <w:rsid w:val="00E0328A"/>
    <w:pPr>
      <w:spacing w:after="0" w:line="240" w:lineRule="auto"/>
    </w:pPr>
    <w:rPr>
      <w:rFonts w:eastAsiaTheme="minorHAnsi"/>
    </w:rPr>
  </w:style>
  <w:style w:type="paragraph" w:customStyle="1" w:styleId="3AFEBADC725144749E42ADCC97204B0F1">
    <w:name w:val="3AFEBADC725144749E42ADCC97204B0F1"/>
    <w:rsid w:val="00E0328A"/>
    <w:pPr>
      <w:spacing w:after="240" w:line="240" w:lineRule="auto"/>
    </w:pPr>
    <w:rPr>
      <w:rFonts w:ascii="Cambria" w:eastAsiaTheme="minorHAnsi" w:hAnsi="Cambria"/>
      <w:color w:val="5F5F5F"/>
    </w:rPr>
  </w:style>
  <w:style w:type="paragraph" w:customStyle="1" w:styleId="A007F44212C44AFD855159BC00750650">
    <w:name w:val="A007F44212C44AFD855159BC00750650"/>
    <w:rsid w:val="00E0328A"/>
    <w:pPr>
      <w:spacing w:after="240" w:line="240" w:lineRule="auto"/>
    </w:pPr>
    <w:rPr>
      <w:rFonts w:ascii="Cambria" w:eastAsiaTheme="minorHAnsi" w:hAnsi="Cambria"/>
      <w:color w:val="5F5F5F"/>
    </w:rPr>
  </w:style>
  <w:style w:type="paragraph" w:customStyle="1" w:styleId="71FA1B33EEC9410E8D7DD40CCEFBA2F2">
    <w:name w:val="71FA1B33EEC9410E8D7DD40CCEFBA2F2"/>
    <w:rsid w:val="00E0328A"/>
    <w:pPr>
      <w:spacing w:after="240" w:line="240" w:lineRule="auto"/>
    </w:pPr>
    <w:rPr>
      <w:rFonts w:ascii="Cambria" w:eastAsiaTheme="minorHAnsi" w:hAnsi="Cambria"/>
      <w:color w:val="5F5F5F"/>
    </w:rPr>
  </w:style>
  <w:style w:type="paragraph" w:customStyle="1" w:styleId="EF476018B14347FE9B69725D55B7464A1">
    <w:name w:val="EF476018B14347FE9B69725D55B7464A1"/>
    <w:rsid w:val="00E0328A"/>
    <w:pPr>
      <w:spacing w:after="240" w:line="240" w:lineRule="auto"/>
    </w:pPr>
    <w:rPr>
      <w:rFonts w:ascii="Cambria" w:eastAsiaTheme="minorHAnsi" w:hAnsi="Cambria"/>
      <w:color w:val="5F5F5F"/>
    </w:rPr>
  </w:style>
  <w:style w:type="paragraph" w:customStyle="1" w:styleId="F42598569BB44CFC84D2A62E06D3AADF2">
    <w:name w:val="F42598569BB44CFC84D2A62E06D3AADF2"/>
    <w:rsid w:val="00AE78B5"/>
    <w:pPr>
      <w:spacing w:after="240" w:line="240" w:lineRule="auto"/>
    </w:pPr>
    <w:rPr>
      <w:rFonts w:ascii="Cambria" w:eastAsiaTheme="minorHAnsi" w:hAnsi="Cambria"/>
      <w:color w:val="5F5F5F"/>
    </w:rPr>
  </w:style>
  <w:style w:type="paragraph" w:customStyle="1" w:styleId="9BE2747767164B239167A6F8C6C14C542">
    <w:name w:val="9BE2747767164B239167A6F8C6C14C542"/>
    <w:rsid w:val="00AE78B5"/>
    <w:pPr>
      <w:spacing w:after="240" w:line="240" w:lineRule="auto"/>
    </w:pPr>
    <w:rPr>
      <w:rFonts w:ascii="Cambria" w:eastAsiaTheme="minorHAnsi" w:hAnsi="Cambria"/>
      <w:color w:val="5F5F5F"/>
    </w:rPr>
  </w:style>
  <w:style w:type="paragraph" w:customStyle="1" w:styleId="2041DB08C7B04AE39E680B5197AF5C7A2">
    <w:name w:val="2041DB08C7B04AE39E680B5197AF5C7A2"/>
    <w:rsid w:val="00AE78B5"/>
    <w:pPr>
      <w:spacing w:after="0" w:line="240" w:lineRule="auto"/>
    </w:pPr>
    <w:rPr>
      <w:rFonts w:eastAsiaTheme="minorHAnsi"/>
    </w:rPr>
  </w:style>
  <w:style w:type="paragraph" w:customStyle="1" w:styleId="3FF450BCB3424797A0EDCD401E054EC72">
    <w:name w:val="3FF450BCB3424797A0EDCD401E054EC72"/>
    <w:rsid w:val="00AE78B5"/>
    <w:pPr>
      <w:spacing w:after="0" w:line="240" w:lineRule="auto"/>
    </w:pPr>
    <w:rPr>
      <w:rFonts w:eastAsiaTheme="minorHAnsi"/>
    </w:rPr>
  </w:style>
  <w:style w:type="paragraph" w:customStyle="1" w:styleId="51A2137B8189407AAD43D0B261243C242">
    <w:name w:val="51A2137B8189407AAD43D0B261243C242"/>
    <w:rsid w:val="00AE78B5"/>
    <w:pPr>
      <w:spacing w:after="0" w:line="240" w:lineRule="auto"/>
    </w:pPr>
    <w:rPr>
      <w:rFonts w:eastAsiaTheme="minorHAnsi"/>
    </w:rPr>
  </w:style>
  <w:style w:type="paragraph" w:customStyle="1" w:styleId="1D28733BB5434A5D8696CFCC7BFEDFB32">
    <w:name w:val="1D28733BB5434A5D8696CFCC7BFEDFB32"/>
    <w:rsid w:val="00AE78B5"/>
    <w:pPr>
      <w:spacing w:after="0" w:line="240" w:lineRule="auto"/>
    </w:pPr>
    <w:rPr>
      <w:rFonts w:eastAsiaTheme="minorHAnsi"/>
    </w:rPr>
  </w:style>
  <w:style w:type="paragraph" w:customStyle="1" w:styleId="78BEB37CBDDB4B85973BD0D8589778BA2">
    <w:name w:val="78BEB37CBDDB4B85973BD0D8589778BA2"/>
    <w:rsid w:val="00AE78B5"/>
    <w:pPr>
      <w:spacing w:after="0" w:line="240" w:lineRule="auto"/>
    </w:pPr>
    <w:rPr>
      <w:rFonts w:eastAsiaTheme="minorHAnsi"/>
    </w:rPr>
  </w:style>
  <w:style w:type="paragraph" w:customStyle="1" w:styleId="3F8129B33A064B008E5876A4443D23422">
    <w:name w:val="3F8129B33A064B008E5876A4443D23422"/>
    <w:rsid w:val="00AE78B5"/>
    <w:pPr>
      <w:spacing w:after="0" w:line="240" w:lineRule="auto"/>
    </w:pPr>
    <w:rPr>
      <w:rFonts w:eastAsiaTheme="minorHAnsi"/>
    </w:rPr>
  </w:style>
  <w:style w:type="paragraph" w:customStyle="1" w:styleId="6EA8BAE9B29C47A4A994C97501C5D0A02">
    <w:name w:val="6EA8BAE9B29C47A4A994C97501C5D0A02"/>
    <w:rsid w:val="00AE78B5"/>
    <w:pPr>
      <w:spacing w:after="0" w:line="240" w:lineRule="auto"/>
    </w:pPr>
    <w:rPr>
      <w:rFonts w:eastAsiaTheme="minorHAnsi"/>
    </w:rPr>
  </w:style>
  <w:style w:type="paragraph" w:customStyle="1" w:styleId="C0AC8B9395104513BAF8AFF15DD4A6AA2">
    <w:name w:val="C0AC8B9395104513BAF8AFF15DD4A6AA2"/>
    <w:rsid w:val="00AE78B5"/>
    <w:pPr>
      <w:spacing w:after="0" w:line="240" w:lineRule="auto"/>
    </w:pPr>
    <w:rPr>
      <w:rFonts w:eastAsiaTheme="minorHAnsi"/>
    </w:rPr>
  </w:style>
  <w:style w:type="paragraph" w:customStyle="1" w:styleId="A1FF10ED58B243CDA259849D2154E99B2">
    <w:name w:val="A1FF10ED58B243CDA259849D2154E99B2"/>
    <w:rsid w:val="00AE78B5"/>
    <w:pPr>
      <w:spacing w:after="0" w:line="240" w:lineRule="auto"/>
    </w:pPr>
    <w:rPr>
      <w:rFonts w:eastAsiaTheme="minorHAnsi"/>
    </w:rPr>
  </w:style>
  <w:style w:type="paragraph" w:customStyle="1" w:styleId="6B8063D66C444314BA238A6450127F8C2">
    <w:name w:val="6B8063D66C444314BA238A6450127F8C2"/>
    <w:rsid w:val="00AE78B5"/>
    <w:pPr>
      <w:spacing w:after="240" w:line="240" w:lineRule="auto"/>
    </w:pPr>
    <w:rPr>
      <w:rFonts w:ascii="Cambria" w:eastAsiaTheme="minorHAnsi" w:hAnsi="Cambria"/>
      <w:color w:val="5F5F5F"/>
    </w:rPr>
  </w:style>
  <w:style w:type="paragraph" w:customStyle="1" w:styleId="C73B7EB9F64842D0A9EA386410683B752">
    <w:name w:val="C73B7EB9F64842D0A9EA386410683B752"/>
    <w:rsid w:val="00AE78B5"/>
    <w:pPr>
      <w:spacing w:after="0" w:line="240" w:lineRule="auto"/>
    </w:pPr>
    <w:rPr>
      <w:rFonts w:eastAsiaTheme="minorHAnsi"/>
    </w:rPr>
  </w:style>
  <w:style w:type="paragraph" w:customStyle="1" w:styleId="9D5FC462F9C44411BAD5805DBEF567932">
    <w:name w:val="9D5FC462F9C44411BAD5805DBEF567932"/>
    <w:rsid w:val="00AE78B5"/>
    <w:pPr>
      <w:spacing w:after="0" w:line="240" w:lineRule="auto"/>
    </w:pPr>
    <w:rPr>
      <w:rFonts w:eastAsiaTheme="minorHAnsi"/>
    </w:rPr>
  </w:style>
  <w:style w:type="paragraph" w:customStyle="1" w:styleId="CFF3C9B69B5E452CAFF2BA553A5A3431">
    <w:name w:val="CFF3C9B69B5E452CAFF2BA553A5A3431"/>
    <w:rsid w:val="00AE78B5"/>
    <w:pPr>
      <w:spacing w:after="240" w:line="240" w:lineRule="auto"/>
    </w:pPr>
    <w:rPr>
      <w:rFonts w:ascii="Cambria" w:eastAsiaTheme="minorHAnsi" w:hAnsi="Cambria"/>
      <w:color w:val="5F5F5F"/>
    </w:rPr>
  </w:style>
  <w:style w:type="paragraph" w:customStyle="1" w:styleId="8DBA11D9DEFE4831B4B28C688BC278F72">
    <w:name w:val="8DBA11D9DEFE4831B4B28C688BC278F72"/>
    <w:rsid w:val="00AE78B5"/>
    <w:pPr>
      <w:spacing w:after="240" w:line="240" w:lineRule="auto"/>
    </w:pPr>
    <w:rPr>
      <w:rFonts w:ascii="Cambria" w:eastAsiaTheme="minorHAnsi" w:hAnsi="Cambria"/>
      <w:color w:val="5F5F5F"/>
    </w:rPr>
  </w:style>
  <w:style w:type="paragraph" w:customStyle="1" w:styleId="600EE53ED66F4D899D6AFDA7A257A5F72">
    <w:name w:val="600EE53ED66F4D899D6AFDA7A257A5F72"/>
    <w:rsid w:val="00AE78B5"/>
    <w:pPr>
      <w:spacing w:after="240" w:line="240" w:lineRule="auto"/>
    </w:pPr>
    <w:rPr>
      <w:rFonts w:ascii="Cambria" w:eastAsiaTheme="minorHAnsi" w:hAnsi="Cambria"/>
      <w:color w:val="5F5F5F"/>
    </w:rPr>
  </w:style>
  <w:style w:type="paragraph" w:customStyle="1" w:styleId="545A6F460A76469D9F1A477BD61992FD2">
    <w:name w:val="545A6F460A76469D9F1A477BD61992FD2"/>
    <w:rsid w:val="00AE78B5"/>
    <w:pPr>
      <w:spacing w:after="0" w:line="240" w:lineRule="auto"/>
    </w:pPr>
    <w:rPr>
      <w:rFonts w:eastAsiaTheme="minorHAnsi"/>
    </w:rPr>
  </w:style>
  <w:style w:type="paragraph" w:customStyle="1" w:styleId="9670330B2EAD4802AACEEE61D68ABE98">
    <w:name w:val="9670330B2EAD4802AACEEE61D68ABE98"/>
    <w:rsid w:val="00AE78B5"/>
    <w:pPr>
      <w:spacing w:after="240" w:line="240" w:lineRule="auto"/>
    </w:pPr>
    <w:rPr>
      <w:rFonts w:ascii="Cambria" w:eastAsiaTheme="minorHAnsi" w:hAnsi="Cambria"/>
      <w:color w:val="5F5F5F"/>
    </w:rPr>
  </w:style>
  <w:style w:type="paragraph" w:customStyle="1" w:styleId="3AFEBADC725144749E42ADCC97204B0F2">
    <w:name w:val="3AFEBADC725144749E42ADCC97204B0F2"/>
    <w:rsid w:val="00AE78B5"/>
    <w:pPr>
      <w:spacing w:after="240" w:line="240" w:lineRule="auto"/>
    </w:pPr>
    <w:rPr>
      <w:rFonts w:ascii="Cambria" w:eastAsiaTheme="minorHAnsi" w:hAnsi="Cambria"/>
      <w:color w:val="5F5F5F"/>
    </w:rPr>
  </w:style>
  <w:style w:type="paragraph" w:customStyle="1" w:styleId="A007F44212C44AFD855159BC007506501">
    <w:name w:val="A007F44212C44AFD855159BC007506501"/>
    <w:rsid w:val="00AE78B5"/>
    <w:pPr>
      <w:spacing w:after="240" w:line="240" w:lineRule="auto"/>
    </w:pPr>
    <w:rPr>
      <w:rFonts w:ascii="Cambria" w:eastAsiaTheme="minorHAnsi" w:hAnsi="Cambria"/>
      <w:color w:val="5F5F5F"/>
    </w:rPr>
  </w:style>
  <w:style w:type="paragraph" w:customStyle="1" w:styleId="08EA47693A784B52A39AD19698C37DC6">
    <w:name w:val="08EA47693A784B52A39AD19698C37DC6"/>
    <w:rsid w:val="00AE78B5"/>
    <w:pPr>
      <w:spacing w:after="240" w:line="240" w:lineRule="auto"/>
    </w:pPr>
    <w:rPr>
      <w:rFonts w:ascii="Cambria" w:eastAsiaTheme="minorHAnsi" w:hAnsi="Cambria"/>
      <w:color w:val="5F5F5F"/>
    </w:rPr>
  </w:style>
  <w:style w:type="paragraph" w:customStyle="1" w:styleId="6B7F699735354B80A135A90A7B068EDB">
    <w:name w:val="6B7F699735354B80A135A90A7B068EDB"/>
    <w:rsid w:val="00AE78B5"/>
    <w:pPr>
      <w:spacing w:after="240" w:line="240" w:lineRule="auto"/>
    </w:pPr>
    <w:rPr>
      <w:rFonts w:ascii="Cambria" w:eastAsiaTheme="minorHAnsi" w:hAnsi="Cambria"/>
      <w:color w:val="5F5F5F"/>
    </w:rPr>
  </w:style>
  <w:style w:type="paragraph" w:customStyle="1" w:styleId="EF476018B14347FE9B69725D55B7464A2">
    <w:name w:val="EF476018B14347FE9B69725D55B7464A2"/>
    <w:rsid w:val="00AE78B5"/>
    <w:pPr>
      <w:spacing w:after="240" w:line="240" w:lineRule="auto"/>
    </w:pPr>
    <w:rPr>
      <w:rFonts w:ascii="Cambria" w:eastAsiaTheme="minorHAnsi" w:hAnsi="Cambria"/>
      <w:color w:val="5F5F5F"/>
    </w:rPr>
  </w:style>
  <w:style w:type="paragraph" w:customStyle="1" w:styleId="8D3E7A2A93414F2CA220FB5D1672C7E9">
    <w:name w:val="8D3E7A2A93414F2CA220FB5D1672C7E9"/>
    <w:rsid w:val="00AE78B5"/>
    <w:pPr>
      <w:spacing w:after="240" w:line="240" w:lineRule="auto"/>
    </w:pPr>
    <w:rPr>
      <w:rFonts w:ascii="Cambria" w:eastAsiaTheme="minorHAnsi" w:hAnsi="Cambria"/>
      <w:color w:val="5F5F5F"/>
    </w:rPr>
  </w:style>
  <w:style w:type="paragraph" w:customStyle="1" w:styleId="F42598569BB44CFC84D2A62E06D3AADF3">
    <w:name w:val="F42598569BB44CFC84D2A62E06D3AADF3"/>
    <w:rsid w:val="005C2E50"/>
    <w:pPr>
      <w:spacing w:after="240" w:line="240" w:lineRule="auto"/>
    </w:pPr>
    <w:rPr>
      <w:rFonts w:ascii="Cambria" w:eastAsiaTheme="minorHAnsi" w:hAnsi="Cambria"/>
      <w:color w:val="5F5F5F"/>
    </w:rPr>
  </w:style>
  <w:style w:type="paragraph" w:customStyle="1" w:styleId="9BE2747767164B239167A6F8C6C14C543">
    <w:name w:val="9BE2747767164B239167A6F8C6C14C543"/>
    <w:rsid w:val="005C2E50"/>
    <w:pPr>
      <w:spacing w:after="240" w:line="240" w:lineRule="auto"/>
    </w:pPr>
    <w:rPr>
      <w:rFonts w:ascii="Cambria" w:eastAsiaTheme="minorHAnsi" w:hAnsi="Cambria"/>
      <w:color w:val="5F5F5F"/>
    </w:rPr>
  </w:style>
  <w:style w:type="paragraph" w:customStyle="1" w:styleId="2041DB08C7B04AE39E680B5197AF5C7A3">
    <w:name w:val="2041DB08C7B04AE39E680B5197AF5C7A3"/>
    <w:rsid w:val="005C2E50"/>
    <w:pPr>
      <w:spacing w:after="0" w:line="240" w:lineRule="auto"/>
    </w:pPr>
    <w:rPr>
      <w:rFonts w:eastAsiaTheme="minorHAnsi"/>
    </w:rPr>
  </w:style>
  <w:style w:type="paragraph" w:customStyle="1" w:styleId="3FF450BCB3424797A0EDCD401E054EC73">
    <w:name w:val="3FF450BCB3424797A0EDCD401E054EC73"/>
    <w:rsid w:val="005C2E50"/>
    <w:pPr>
      <w:spacing w:after="0" w:line="240" w:lineRule="auto"/>
    </w:pPr>
    <w:rPr>
      <w:rFonts w:eastAsiaTheme="minorHAnsi"/>
    </w:rPr>
  </w:style>
  <w:style w:type="paragraph" w:customStyle="1" w:styleId="51A2137B8189407AAD43D0B261243C243">
    <w:name w:val="51A2137B8189407AAD43D0B261243C243"/>
    <w:rsid w:val="005C2E50"/>
    <w:pPr>
      <w:spacing w:after="0" w:line="240" w:lineRule="auto"/>
    </w:pPr>
    <w:rPr>
      <w:rFonts w:eastAsiaTheme="minorHAnsi"/>
    </w:rPr>
  </w:style>
  <w:style w:type="paragraph" w:customStyle="1" w:styleId="1D28733BB5434A5D8696CFCC7BFEDFB33">
    <w:name w:val="1D28733BB5434A5D8696CFCC7BFEDFB33"/>
    <w:rsid w:val="005C2E50"/>
    <w:pPr>
      <w:spacing w:after="0" w:line="240" w:lineRule="auto"/>
    </w:pPr>
    <w:rPr>
      <w:rFonts w:eastAsiaTheme="minorHAnsi"/>
    </w:rPr>
  </w:style>
  <w:style w:type="paragraph" w:customStyle="1" w:styleId="78BEB37CBDDB4B85973BD0D8589778BA3">
    <w:name w:val="78BEB37CBDDB4B85973BD0D8589778BA3"/>
    <w:rsid w:val="005C2E50"/>
    <w:pPr>
      <w:spacing w:after="0" w:line="240" w:lineRule="auto"/>
    </w:pPr>
    <w:rPr>
      <w:rFonts w:eastAsiaTheme="minorHAnsi"/>
    </w:rPr>
  </w:style>
  <w:style w:type="paragraph" w:customStyle="1" w:styleId="3F8129B33A064B008E5876A4443D23423">
    <w:name w:val="3F8129B33A064B008E5876A4443D23423"/>
    <w:rsid w:val="005C2E50"/>
    <w:pPr>
      <w:spacing w:after="0" w:line="240" w:lineRule="auto"/>
    </w:pPr>
    <w:rPr>
      <w:rFonts w:eastAsiaTheme="minorHAnsi"/>
    </w:rPr>
  </w:style>
  <w:style w:type="paragraph" w:customStyle="1" w:styleId="6EA8BAE9B29C47A4A994C97501C5D0A03">
    <w:name w:val="6EA8BAE9B29C47A4A994C97501C5D0A03"/>
    <w:rsid w:val="005C2E50"/>
    <w:pPr>
      <w:spacing w:after="0" w:line="240" w:lineRule="auto"/>
    </w:pPr>
    <w:rPr>
      <w:rFonts w:eastAsiaTheme="minorHAnsi"/>
    </w:rPr>
  </w:style>
  <w:style w:type="paragraph" w:customStyle="1" w:styleId="C0AC8B9395104513BAF8AFF15DD4A6AA3">
    <w:name w:val="C0AC8B9395104513BAF8AFF15DD4A6AA3"/>
    <w:rsid w:val="005C2E50"/>
    <w:pPr>
      <w:spacing w:after="0" w:line="240" w:lineRule="auto"/>
    </w:pPr>
    <w:rPr>
      <w:rFonts w:eastAsiaTheme="minorHAnsi"/>
    </w:rPr>
  </w:style>
  <w:style w:type="paragraph" w:customStyle="1" w:styleId="A1FF10ED58B243CDA259849D2154E99B3">
    <w:name w:val="A1FF10ED58B243CDA259849D2154E99B3"/>
    <w:rsid w:val="005C2E50"/>
    <w:pPr>
      <w:spacing w:after="0" w:line="240" w:lineRule="auto"/>
    </w:pPr>
    <w:rPr>
      <w:rFonts w:eastAsiaTheme="minorHAnsi"/>
    </w:rPr>
  </w:style>
  <w:style w:type="paragraph" w:customStyle="1" w:styleId="6B8063D66C444314BA238A6450127F8C3">
    <w:name w:val="6B8063D66C444314BA238A6450127F8C3"/>
    <w:rsid w:val="005C2E50"/>
    <w:pPr>
      <w:spacing w:after="240" w:line="240" w:lineRule="auto"/>
    </w:pPr>
    <w:rPr>
      <w:rFonts w:ascii="Cambria" w:eastAsiaTheme="minorHAnsi" w:hAnsi="Cambria"/>
      <w:color w:val="5F5F5F"/>
    </w:rPr>
  </w:style>
  <w:style w:type="paragraph" w:customStyle="1" w:styleId="C73B7EB9F64842D0A9EA386410683B753">
    <w:name w:val="C73B7EB9F64842D0A9EA386410683B753"/>
    <w:rsid w:val="005C2E50"/>
    <w:pPr>
      <w:spacing w:after="0" w:line="240" w:lineRule="auto"/>
    </w:pPr>
    <w:rPr>
      <w:rFonts w:eastAsiaTheme="minorHAnsi"/>
    </w:rPr>
  </w:style>
  <w:style w:type="paragraph" w:customStyle="1" w:styleId="9D5FC462F9C44411BAD5805DBEF567933">
    <w:name w:val="9D5FC462F9C44411BAD5805DBEF567933"/>
    <w:rsid w:val="005C2E50"/>
    <w:pPr>
      <w:spacing w:after="0" w:line="240" w:lineRule="auto"/>
    </w:pPr>
    <w:rPr>
      <w:rFonts w:eastAsiaTheme="minorHAnsi"/>
    </w:rPr>
  </w:style>
  <w:style w:type="paragraph" w:customStyle="1" w:styleId="CFF3C9B69B5E452CAFF2BA553A5A34311">
    <w:name w:val="CFF3C9B69B5E452CAFF2BA553A5A34311"/>
    <w:rsid w:val="005C2E50"/>
    <w:pPr>
      <w:spacing w:after="240" w:line="240" w:lineRule="auto"/>
    </w:pPr>
    <w:rPr>
      <w:rFonts w:ascii="Cambria" w:eastAsiaTheme="minorHAnsi" w:hAnsi="Cambria"/>
      <w:color w:val="5F5F5F"/>
    </w:rPr>
  </w:style>
  <w:style w:type="paragraph" w:customStyle="1" w:styleId="8DBA11D9DEFE4831B4B28C688BC278F73">
    <w:name w:val="8DBA11D9DEFE4831B4B28C688BC278F73"/>
    <w:rsid w:val="005C2E50"/>
    <w:pPr>
      <w:spacing w:after="240" w:line="240" w:lineRule="auto"/>
    </w:pPr>
    <w:rPr>
      <w:rFonts w:ascii="Cambria" w:eastAsiaTheme="minorHAnsi" w:hAnsi="Cambria"/>
      <w:color w:val="5F5F5F"/>
    </w:rPr>
  </w:style>
  <w:style w:type="paragraph" w:customStyle="1" w:styleId="600EE53ED66F4D899D6AFDA7A257A5F73">
    <w:name w:val="600EE53ED66F4D899D6AFDA7A257A5F73"/>
    <w:rsid w:val="005C2E50"/>
    <w:pPr>
      <w:spacing w:after="240" w:line="240" w:lineRule="auto"/>
    </w:pPr>
    <w:rPr>
      <w:rFonts w:ascii="Cambria" w:eastAsiaTheme="minorHAnsi" w:hAnsi="Cambria"/>
      <w:color w:val="5F5F5F"/>
    </w:rPr>
  </w:style>
  <w:style w:type="paragraph" w:customStyle="1" w:styleId="545A6F460A76469D9F1A477BD61992FD3">
    <w:name w:val="545A6F460A76469D9F1A477BD61992FD3"/>
    <w:rsid w:val="005C2E50"/>
    <w:pPr>
      <w:spacing w:after="0" w:line="240" w:lineRule="auto"/>
    </w:pPr>
    <w:rPr>
      <w:rFonts w:eastAsiaTheme="minorHAnsi"/>
    </w:rPr>
  </w:style>
  <w:style w:type="paragraph" w:customStyle="1" w:styleId="9670330B2EAD4802AACEEE61D68ABE981">
    <w:name w:val="9670330B2EAD4802AACEEE61D68ABE981"/>
    <w:rsid w:val="005C2E50"/>
    <w:pPr>
      <w:spacing w:after="240" w:line="240" w:lineRule="auto"/>
    </w:pPr>
    <w:rPr>
      <w:rFonts w:ascii="Cambria" w:eastAsiaTheme="minorHAnsi" w:hAnsi="Cambria"/>
      <w:color w:val="5F5F5F"/>
    </w:rPr>
  </w:style>
  <w:style w:type="paragraph" w:customStyle="1" w:styleId="3AFEBADC725144749E42ADCC97204B0F3">
    <w:name w:val="3AFEBADC725144749E42ADCC97204B0F3"/>
    <w:rsid w:val="005C2E50"/>
    <w:pPr>
      <w:spacing w:after="240" w:line="240" w:lineRule="auto"/>
    </w:pPr>
    <w:rPr>
      <w:rFonts w:ascii="Cambria" w:eastAsiaTheme="minorHAnsi" w:hAnsi="Cambria"/>
      <w:color w:val="5F5F5F"/>
    </w:rPr>
  </w:style>
  <w:style w:type="paragraph" w:customStyle="1" w:styleId="A007F44212C44AFD855159BC007506502">
    <w:name w:val="A007F44212C44AFD855159BC007506502"/>
    <w:rsid w:val="005C2E50"/>
    <w:pPr>
      <w:spacing w:after="240" w:line="240" w:lineRule="auto"/>
    </w:pPr>
    <w:rPr>
      <w:rFonts w:ascii="Cambria" w:eastAsiaTheme="minorHAnsi" w:hAnsi="Cambria"/>
      <w:color w:val="5F5F5F"/>
    </w:rPr>
  </w:style>
  <w:style w:type="paragraph" w:customStyle="1" w:styleId="08EA47693A784B52A39AD19698C37DC61">
    <w:name w:val="08EA47693A784B52A39AD19698C37DC61"/>
    <w:rsid w:val="005C2E50"/>
    <w:pPr>
      <w:spacing w:after="240" w:line="240" w:lineRule="auto"/>
    </w:pPr>
    <w:rPr>
      <w:rFonts w:ascii="Cambria" w:eastAsiaTheme="minorHAnsi" w:hAnsi="Cambria"/>
      <w:color w:val="5F5F5F"/>
    </w:rPr>
  </w:style>
  <w:style w:type="paragraph" w:customStyle="1" w:styleId="6B7F699735354B80A135A90A7B068EDB1">
    <w:name w:val="6B7F699735354B80A135A90A7B068EDB1"/>
    <w:rsid w:val="005C2E50"/>
    <w:pPr>
      <w:spacing w:after="240" w:line="240" w:lineRule="auto"/>
    </w:pPr>
    <w:rPr>
      <w:rFonts w:ascii="Cambria" w:eastAsiaTheme="minorHAnsi" w:hAnsi="Cambria"/>
      <w:color w:val="5F5F5F"/>
    </w:rPr>
  </w:style>
  <w:style w:type="paragraph" w:customStyle="1" w:styleId="EF476018B14347FE9B69725D55B7464A3">
    <w:name w:val="EF476018B14347FE9B69725D55B7464A3"/>
    <w:rsid w:val="005C2E50"/>
    <w:pPr>
      <w:spacing w:after="240" w:line="240" w:lineRule="auto"/>
    </w:pPr>
    <w:rPr>
      <w:rFonts w:ascii="Cambria" w:eastAsiaTheme="minorHAnsi" w:hAnsi="Cambria"/>
      <w:color w:val="5F5F5F"/>
    </w:rPr>
  </w:style>
  <w:style w:type="paragraph" w:customStyle="1" w:styleId="8D3E7A2A93414F2CA220FB5D1672C7E91">
    <w:name w:val="8D3E7A2A93414F2CA220FB5D1672C7E91"/>
    <w:rsid w:val="005C2E50"/>
    <w:pPr>
      <w:spacing w:after="240" w:line="240" w:lineRule="auto"/>
    </w:pPr>
    <w:rPr>
      <w:rFonts w:ascii="Cambria" w:eastAsiaTheme="minorHAnsi" w:hAnsi="Cambria"/>
      <w:color w:val="5F5F5F"/>
    </w:rPr>
  </w:style>
  <w:style w:type="paragraph" w:customStyle="1" w:styleId="0C958B23E6C2472389B2096EC8BEFE60">
    <w:name w:val="0C958B23E6C2472389B2096EC8BEFE60"/>
    <w:rsid w:val="005C2E50"/>
    <w:pPr>
      <w:spacing w:after="240" w:line="240" w:lineRule="auto"/>
    </w:pPr>
    <w:rPr>
      <w:rFonts w:ascii="Cambria" w:eastAsiaTheme="minorHAnsi" w:hAnsi="Cambria"/>
      <w:color w:val="5F5F5F"/>
    </w:rPr>
  </w:style>
  <w:style w:type="paragraph" w:customStyle="1" w:styleId="F42598569BB44CFC84D2A62E06D3AADF4">
    <w:name w:val="F42598569BB44CFC84D2A62E06D3AADF4"/>
    <w:rsid w:val="005C2E50"/>
    <w:pPr>
      <w:spacing w:after="240" w:line="240" w:lineRule="auto"/>
    </w:pPr>
    <w:rPr>
      <w:rFonts w:ascii="Cambria" w:eastAsiaTheme="minorHAnsi" w:hAnsi="Cambria"/>
      <w:color w:val="5F5F5F"/>
    </w:rPr>
  </w:style>
  <w:style w:type="paragraph" w:customStyle="1" w:styleId="9BE2747767164B239167A6F8C6C14C544">
    <w:name w:val="9BE2747767164B239167A6F8C6C14C544"/>
    <w:rsid w:val="005C2E50"/>
    <w:pPr>
      <w:spacing w:after="240" w:line="240" w:lineRule="auto"/>
    </w:pPr>
    <w:rPr>
      <w:rFonts w:ascii="Cambria" w:eastAsiaTheme="minorHAnsi" w:hAnsi="Cambria"/>
      <w:color w:val="5F5F5F"/>
    </w:rPr>
  </w:style>
  <w:style w:type="paragraph" w:customStyle="1" w:styleId="2041DB08C7B04AE39E680B5197AF5C7A4">
    <w:name w:val="2041DB08C7B04AE39E680B5197AF5C7A4"/>
    <w:rsid w:val="005C2E50"/>
    <w:pPr>
      <w:spacing w:after="0" w:line="240" w:lineRule="auto"/>
    </w:pPr>
    <w:rPr>
      <w:rFonts w:eastAsiaTheme="minorHAnsi"/>
    </w:rPr>
  </w:style>
  <w:style w:type="paragraph" w:customStyle="1" w:styleId="3FF450BCB3424797A0EDCD401E054EC74">
    <w:name w:val="3FF450BCB3424797A0EDCD401E054EC74"/>
    <w:rsid w:val="005C2E50"/>
    <w:pPr>
      <w:spacing w:after="0" w:line="240" w:lineRule="auto"/>
    </w:pPr>
    <w:rPr>
      <w:rFonts w:eastAsiaTheme="minorHAnsi"/>
    </w:rPr>
  </w:style>
  <w:style w:type="paragraph" w:customStyle="1" w:styleId="51A2137B8189407AAD43D0B261243C244">
    <w:name w:val="51A2137B8189407AAD43D0B261243C244"/>
    <w:rsid w:val="005C2E50"/>
    <w:pPr>
      <w:spacing w:after="0" w:line="240" w:lineRule="auto"/>
    </w:pPr>
    <w:rPr>
      <w:rFonts w:eastAsiaTheme="minorHAnsi"/>
    </w:rPr>
  </w:style>
  <w:style w:type="paragraph" w:customStyle="1" w:styleId="1D28733BB5434A5D8696CFCC7BFEDFB34">
    <w:name w:val="1D28733BB5434A5D8696CFCC7BFEDFB34"/>
    <w:rsid w:val="005C2E50"/>
    <w:pPr>
      <w:spacing w:after="0" w:line="240" w:lineRule="auto"/>
    </w:pPr>
    <w:rPr>
      <w:rFonts w:eastAsiaTheme="minorHAnsi"/>
    </w:rPr>
  </w:style>
  <w:style w:type="paragraph" w:customStyle="1" w:styleId="78BEB37CBDDB4B85973BD0D8589778BA4">
    <w:name w:val="78BEB37CBDDB4B85973BD0D8589778BA4"/>
    <w:rsid w:val="005C2E50"/>
    <w:pPr>
      <w:spacing w:after="0" w:line="240" w:lineRule="auto"/>
    </w:pPr>
    <w:rPr>
      <w:rFonts w:eastAsiaTheme="minorHAnsi"/>
    </w:rPr>
  </w:style>
  <w:style w:type="paragraph" w:customStyle="1" w:styleId="3F8129B33A064B008E5876A4443D23424">
    <w:name w:val="3F8129B33A064B008E5876A4443D23424"/>
    <w:rsid w:val="005C2E50"/>
    <w:pPr>
      <w:spacing w:after="0" w:line="240" w:lineRule="auto"/>
    </w:pPr>
    <w:rPr>
      <w:rFonts w:eastAsiaTheme="minorHAnsi"/>
    </w:rPr>
  </w:style>
  <w:style w:type="paragraph" w:customStyle="1" w:styleId="6EA8BAE9B29C47A4A994C97501C5D0A04">
    <w:name w:val="6EA8BAE9B29C47A4A994C97501C5D0A04"/>
    <w:rsid w:val="005C2E50"/>
    <w:pPr>
      <w:spacing w:after="0" w:line="240" w:lineRule="auto"/>
    </w:pPr>
    <w:rPr>
      <w:rFonts w:eastAsiaTheme="minorHAnsi"/>
    </w:rPr>
  </w:style>
  <w:style w:type="paragraph" w:customStyle="1" w:styleId="C0AC8B9395104513BAF8AFF15DD4A6AA4">
    <w:name w:val="C0AC8B9395104513BAF8AFF15DD4A6AA4"/>
    <w:rsid w:val="005C2E50"/>
    <w:pPr>
      <w:spacing w:after="0" w:line="240" w:lineRule="auto"/>
    </w:pPr>
    <w:rPr>
      <w:rFonts w:eastAsiaTheme="minorHAnsi"/>
    </w:rPr>
  </w:style>
  <w:style w:type="paragraph" w:customStyle="1" w:styleId="A1FF10ED58B243CDA259849D2154E99B4">
    <w:name w:val="A1FF10ED58B243CDA259849D2154E99B4"/>
    <w:rsid w:val="005C2E50"/>
    <w:pPr>
      <w:spacing w:after="0" w:line="240" w:lineRule="auto"/>
    </w:pPr>
    <w:rPr>
      <w:rFonts w:eastAsiaTheme="minorHAnsi"/>
    </w:rPr>
  </w:style>
  <w:style w:type="paragraph" w:customStyle="1" w:styleId="6B8063D66C444314BA238A6450127F8C4">
    <w:name w:val="6B8063D66C444314BA238A6450127F8C4"/>
    <w:rsid w:val="005C2E50"/>
    <w:pPr>
      <w:spacing w:after="240" w:line="240" w:lineRule="auto"/>
    </w:pPr>
    <w:rPr>
      <w:rFonts w:ascii="Cambria" w:eastAsiaTheme="minorHAnsi" w:hAnsi="Cambria"/>
      <w:color w:val="5F5F5F"/>
    </w:rPr>
  </w:style>
  <w:style w:type="paragraph" w:customStyle="1" w:styleId="C73B7EB9F64842D0A9EA386410683B754">
    <w:name w:val="C73B7EB9F64842D0A9EA386410683B754"/>
    <w:rsid w:val="005C2E50"/>
    <w:pPr>
      <w:spacing w:after="0" w:line="240" w:lineRule="auto"/>
    </w:pPr>
    <w:rPr>
      <w:rFonts w:eastAsiaTheme="minorHAnsi"/>
    </w:rPr>
  </w:style>
  <w:style w:type="paragraph" w:customStyle="1" w:styleId="9D5FC462F9C44411BAD5805DBEF567934">
    <w:name w:val="9D5FC462F9C44411BAD5805DBEF567934"/>
    <w:rsid w:val="005C2E50"/>
    <w:pPr>
      <w:spacing w:after="0" w:line="240" w:lineRule="auto"/>
    </w:pPr>
    <w:rPr>
      <w:rFonts w:eastAsiaTheme="minorHAnsi"/>
    </w:rPr>
  </w:style>
  <w:style w:type="paragraph" w:customStyle="1" w:styleId="CFF3C9B69B5E452CAFF2BA553A5A34312">
    <w:name w:val="CFF3C9B69B5E452CAFF2BA553A5A34312"/>
    <w:rsid w:val="005C2E50"/>
    <w:pPr>
      <w:spacing w:after="240" w:line="240" w:lineRule="auto"/>
    </w:pPr>
    <w:rPr>
      <w:rFonts w:ascii="Cambria" w:eastAsiaTheme="minorHAnsi" w:hAnsi="Cambria"/>
      <w:color w:val="5F5F5F"/>
    </w:rPr>
  </w:style>
  <w:style w:type="paragraph" w:customStyle="1" w:styleId="8DBA11D9DEFE4831B4B28C688BC278F74">
    <w:name w:val="8DBA11D9DEFE4831B4B28C688BC278F74"/>
    <w:rsid w:val="005C2E50"/>
    <w:pPr>
      <w:spacing w:after="240" w:line="240" w:lineRule="auto"/>
    </w:pPr>
    <w:rPr>
      <w:rFonts w:ascii="Cambria" w:eastAsiaTheme="minorHAnsi" w:hAnsi="Cambria"/>
      <w:color w:val="5F5F5F"/>
    </w:rPr>
  </w:style>
  <w:style w:type="paragraph" w:customStyle="1" w:styleId="600EE53ED66F4D899D6AFDA7A257A5F74">
    <w:name w:val="600EE53ED66F4D899D6AFDA7A257A5F74"/>
    <w:rsid w:val="005C2E50"/>
    <w:pPr>
      <w:spacing w:after="240" w:line="240" w:lineRule="auto"/>
    </w:pPr>
    <w:rPr>
      <w:rFonts w:ascii="Cambria" w:eastAsiaTheme="minorHAnsi" w:hAnsi="Cambria"/>
      <w:color w:val="5F5F5F"/>
    </w:rPr>
  </w:style>
  <w:style w:type="paragraph" w:customStyle="1" w:styleId="545A6F460A76469D9F1A477BD61992FD4">
    <w:name w:val="545A6F460A76469D9F1A477BD61992FD4"/>
    <w:rsid w:val="005C2E50"/>
    <w:pPr>
      <w:spacing w:after="0" w:line="240" w:lineRule="auto"/>
    </w:pPr>
    <w:rPr>
      <w:rFonts w:eastAsiaTheme="minorHAnsi"/>
    </w:rPr>
  </w:style>
  <w:style w:type="paragraph" w:customStyle="1" w:styleId="9670330B2EAD4802AACEEE61D68ABE982">
    <w:name w:val="9670330B2EAD4802AACEEE61D68ABE982"/>
    <w:rsid w:val="005C2E50"/>
    <w:pPr>
      <w:spacing w:after="240" w:line="240" w:lineRule="auto"/>
    </w:pPr>
    <w:rPr>
      <w:rFonts w:ascii="Cambria" w:eastAsiaTheme="minorHAnsi" w:hAnsi="Cambria"/>
      <w:color w:val="5F5F5F"/>
    </w:rPr>
  </w:style>
  <w:style w:type="paragraph" w:customStyle="1" w:styleId="3AFEBADC725144749E42ADCC97204B0F4">
    <w:name w:val="3AFEBADC725144749E42ADCC97204B0F4"/>
    <w:rsid w:val="005C2E50"/>
    <w:pPr>
      <w:spacing w:after="240" w:line="240" w:lineRule="auto"/>
    </w:pPr>
    <w:rPr>
      <w:rFonts w:ascii="Cambria" w:eastAsiaTheme="minorHAnsi" w:hAnsi="Cambria"/>
      <w:color w:val="5F5F5F"/>
    </w:rPr>
  </w:style>
  <w:style w:type="paragraph" w:customStyle="1" w:styleId="A007F44212C44AFD855159BC007506503">
    <w:name w:val="A007F44212C44AFD855159BC007506503"/>
    <w:rsid w:val="005C2E50"/>
    <w:pPr>
      <w:spacing w:after="240" w:line="240" w:lineRule="auto"/>
    </w:pPr>
    <w:rPr>
      <w:rFonts w:ascii="Cambria" w:eastAsiaTheme="minorHAnsi" w:hAnsi="Cambria"/>
      <w:color w:val="5F5F5F"/>
    </w:rPr>
  </w:style>
  <w:style w:type="paragraph" w:customStyle="1" w:styleId="08EA47693A784B52A39AD19698C37DC62">
    <w:name w:val="08EA47693A784B52A39AD19698C37DC62"/>
    <w:rsid w:val="005C2E50"/>
    <w:pPr>
      <w:spacing w:after="240" w:line="240" w:lineRule="auto"/>
    </w:pPr>
    <w:rPr>
      <w:rFonts w:ascii="Cambria" w:eastAsiaTheme="minorHAnsi" w:hAnsi="Cambria"/>
      <w:color w:val="5F5F5F"/>
    </w:rPr>
  </w:style>
  <w:style w:type="paragraph" w:customStyle="1" w:styleId="6B7F699735354B80A135A90A7B068EDB2">
    <w:name w:val="6B7F699735354B80A135A90A7B068EDB2"/>
    <w:rsid w:val="005C2E50"/>
    <w:pPr>
      <w:spacing w:after="240" w:line="240" w:lineRule="auto"/>
    </w:pPr>
    <w:rPr>
      <w:rFonts w:ascii="Cambria" w:eastAsiaTheme="minorHAnsi" w:hAnsi="Cambria"/>
      <w:color w:val="5F5F5F"/>
    </w:rPr>
  </w:style>
  <w:style w:type="paragraph" w:customStyle="1" w:styleId="EF476018B14347FE9B69725D55B7464A4">
    <w:name w:val="EF476018B14347FE9B69725D55B7464A4"/>
    <w:rsid w:val="005C2E50"/>
    <w:pPr>
      <w:spacing w:after="240" w:line="240" w:lineRule="auto"/>
    </w:pPr>
    <w:rPr>
      <w:rFonts w:ascii="Cambria" w:eastAsiaTheme="minorHAnsi" w:hAnsi="Cambria"/>
      <w:color w:val="5F5F5F"/>
    </w:rPr>
  </w:style>
  <w:style w:type="paragraph" w:customStyle="1" w:styleId="8D3E7A2A93414F2CA220FB5D1672C7E92">
    <w:name w:val="8D3E7A2A93414F2CA220FB5D1672C7E92"/>
    <w:rsid w:val="005C2E50"/>
    <w:pPr>
      <w:spacing w:after="240" w:line="240" w:lineRule="auto"/>
    </w:pPr>
    <w:rPr>
      <w:rFonts w:ascii="Cambria" w:eastAsiaTheme="minorHAnsi" w:hAnsi="Cambria"/>
      <w:color w:val="5F5F5F"/>
    </w:rPr>
  </w:style>
  <w:style w:type="paragraph" w:customStyle="1" w:styleId="0C958B23E6C2472389B2096EC8BEFE601">
    <w:name w:val="0C958B23E6C2472389B2096EC8BEFE601"/>
    <w:rsid w:val="005C2E50"/>
    <w:pPr>
      <w:spacing w:after="240" w:line="240" w:lineRule="auto"/>
    </w:pPr>
    <w:rPr>
      <w:rFonts w:ascii="Cambria" w:eastAsiaTheme="minorHAnsi" w:hAnsi="Cambria"/>
      <w:color w:val="5F5F5F"/>
    </w:rPr>
  </w:style>
  <w:style w:type="paragraph" w:customStyle="1" w:styleId="F42598569BB44CFC84D2A62E06D3AADF5">
    <w:name w:val="F42598569BB44CFC84D2A62E06D3AADF5"/>
    <w:rsid w:val="005C2E50"/>
    <w:pPr>
      <w:spacing w:after="240" w:line="240" w:lineRule="auto"/>
    </w:pPr>
    <w:rPr>
      <w:rFonts w:ascii="Cambria" w:eastAsiaTheme="minorHAnsi" w:hAnsi="Cambria"/>
      <w:color w:val="5F5F5F"/>
    </w:rPr>
  </w:style>
  <w:style w:type="paragraph" w:customStyle="1" w:styleId="9BE2747767164B239167A6F8C6C14C545">
    <w:name w:val="9BE2747767164B239167A6F8C6C14C545"/>
    <w:rsid w:val="005C2E50"/>
    <w:pPr>
      <w:spacing w:after="240" w:line="240" w:lineRule="auto"/>
    </w:pPr>
    <w:rPr>
      <w:rFonts w:ascii="Cambria" w:eastAsiaTheme="minorHAnsi" w:hAnsi="Cambria"/>
      <w:color w:val="5F5F5F"/>
    </w:rPr>
  </w:style>
  <w:style w:type="paragraph" w:customStyle="1" w:styleId="2041DB08C7B04AE39E680B5197AF5C7A5">
    <w:name w:val="2041DB08C7B04AE39E680B5197AF5C7A5"/>
    <w:rsid w:val="005C2E50"/>
    <w:pPr>
      <w:spacing w:after="0" w:line="240" w:lineRule="auto"/>
    </w:pPr>
    <w:rPr>
      <w:rFonts w:eastAsiaTheme="minorHAnsi"/>
    </w:rPr>
  </w:style>
  <w:style w:type="paragraph" w:customStyle="1" w:styleId="3FF450BCB3424797A0EDCD401E054EC75">
    <w:name w:val="3FF450BCB3424797A0EDCD401E054EC75"/>
    <w:rsid w:val="005C2E50"/>
    <w:pPr>
      <w:spacing w:after="0" w:line="240" w:lineRule="auto"/>
    </w:pPr>
    <w:rPr>
      <w:rFonts w:eastAsiaTheme="minorHAnsi"/>
    </w:rPr>
  </w:style>
  <w:style w:type="paragraph" w:customStyle="1" w:styleId="51A2137B8189407AAD43D0B261243C245">
    <w:name w:val="51A2137B8189407AAD43D0B261243C245"/>
    <w:rsid w:val="005C2E50"/>
    <w:pPr>
      <w:spacing w:after="0" w:line="240" w:lineRule="auto"/>
    </w:pPr>
    <w:rPr>
      <w:rFonts w:eastAsiaTheme="minorHAnsi"/>
    </w:rPr>
  </w:style>
  <w:style w:type="paragraph" w:customStyle="1" w:styleId="1D28733BB5434A5D8696CFCC7BFEDFB35">
    <w:name w:val="1D28733BB5434A5D8696CFCC7BFEDFB35"/>
    <w:rsid w:val="005C2E50"/>
    <w:pPr>
      <w:spacing w:after="0" w:line="240" w:lineRule="auto"/>
    </w:pPr>
    <w:rPr>
      <w:rFonts w:eastAsiaTheme="minorHAnsi"/>
    </w:rPr>
  </w:style>
  <w:style w:type="paragraph" w:customStyle="1" w:styleId="78BEB37CBDDB4B85973BD0D8589778BA5">
    <w:name w:val="78BEB37CBDDB4B85973BD0D8589778BA5"/>
    <w:rsid w:val="005C2E50"/>
    <w:pPr>
      <w:spacing w:after="0" w:line="240" w:lineRule="auto"/>
    </w:pPr>
    <w:rPr>
      <w:rFonts w:eastAsiaTheme="minorHAnsi"/>
    </w:rPr>
  </w:style>
  <w:style w:type="paragraph" w:customStyle="1" w:styleId="3F8129B33A064B008E5876A4443D23425">
    <w:name w:val="3F8129B33A064B008E5876A4443D23425"/>
    <w:rsid w:val="005C2E50"/>
    <w:pPr>
      <w:spacing w:after="0" w:line="240" w:lineRule="auto"/>
    </w:pPr>
    <w:rPr>
      <w:rFonts w:eastAsiaTheme="minorHAnsi"/>
    </w:rPr>
  </w:style>
  <w:style w:type="paragraph" w:customStyle="1" w:styleId="6EA8BAE9B29C47A4A994C97501C5D0A05">
    <w:name w:val="6EA8BAE9B29C47A4A994C97501C5D0A05"/>
    <w:rsid w:val="005C2E50"/>
    <w:pPr>
      <w:spacing w:after="0" w:line="240" w:lineRule="auto"/>
    </w:pPr>
    <w:rPr>
      <w:rFonts w:eastAsiaTheme="minorHAnsi"/>
    </w:rPr>
  </w:style>
  <w:style w:type="paragraph" w:customStyle="1" w:styleId="C0AC8B9395104513BAF8AFF15DD4A6AA5">
    <w:name w:val="C0AC8B9395104513BAF8AFF15DD4A6AA5"/>
    <w:rsid w:val="005C2E50"/>
    <w:pPr>
      <w:spacing w:after="0" w:line="240" w:lineRule="auto"/>
    </w:pPr>
    <w:rPr>
      <w:rFonts w:eastAsiaTheme="minorHAnsi"/>
    </w:rPr>
  </w:style>
  <w:style w:type="paragraph" w:customStyle="1" w:styleId="A1FF10ED58B243CDA259849D2154E99B5">
    <w:name w:val="A1FF10ED58B243CDA259849D2154E99B5"/>
    <w:rsid w:val="005C2E50"/>
    <w:pPr>
      <w:spacing w:after="0" w:line="240" w:lineRule="auto"/>
    </w:pPr>
    <w:rPr>
      <w:rFonts w:eastAsiaTheme="minorHAnsi"/>
    </w:rPr>
  </w:style>
  <w:style w:type="paragraph" w:customStyle="1" w:styleId="6B8063D66C444314BA238A6450127F8C5">
    <w:name w:val="6B8063D66C444314BA238A6450127F8C5"/>
    <w:rsid w:val="005C2E50"/>
    <w:pPr>
      <w:spacing w:after="240" w:line="240" w:lineRule="auto"/>
    </w:pPr>
    <w:rPr>
      <w:rFonts w:ascii="Cambria" w:eastAsiaTheme="minorHAnsi" w:hAnsi="Cambria"/>
      <w:color w:val="5F5F5F"/>
    </w:rPr>
  </w:style>
  <w:style w:type="paragraph" w:customStyle="1" w:styleId="C73B7EB9F64842D0A9EA386410683B755">
    <w:name w:val="C73B7EB9F64842D0A9EA386410683B755"/>
    <w:rsid w:val="005C2E50"/>
    <w:pPr>
      <w:spacing w:after="0" w:line="240" w:lineRule="auto"/>
    </w:pPr>
    <w:rPr>
      <w:rFonts w:eastAsiaTheme="minorHAnsi"/>
    </w:rPr>
  </w:style>
  <w:style w:type="paragraph" w:customStyle="1" w:styleId="9D5FC462F9C44411BAD5805DBEF567935">
    <w:name w:val="9D5FC462F9C44411BAD5805DBEF567935"/>
    <w:rsid w:val="005C2E50"/>
    <w:pPr>
      <w:spacing w:after="0" w:line="240" w:lineRule="auto"/>
    </w:pPr>
    <w:rPr>
      <w:rFonts w:eastAsiaTheme="minorHAnsi"/>
    </w:rPr>
  </w:style>
  <w:style w:type="paragraph" w:customStyle="1" w:styleId="CFF3C9B69B5E452CAFF2BA553A5A34313">
    <w:name w:val="CFF3C9B69B5E452CAFF2BA553A5A34313"/>
    <w:rsid w:val="005C2E50"/>
    <w:pPr>
      <w:spacing w:after="240" w:line="240" w:lineRule="auto"/>
    </w:pPr>
    <w:rPr>
      <w:rFonts w:ascii="Cambria" w:eastAsiaTheme="minorHAnsi" w:hAnsi="Cambria"/>
      <w:color w:val="5F5F5F"/>
    </w:rPr>
  </w:style>
  <w:style w:type="paragraph" w:customStyle="1" w:styleId="8DBA11D9DEFE4831B4B28C688BC278F75">
    <w:name w:val="8DBA11D9DEFE4831B4B28C688BC278F75"/>
    <w:rsid w:val="005C2E50"/>
    <w:pPr>
      <w:spacing w:after="240" w:line="240" w:lineRule="auto"/>
    </w:pPr>
    <w:rPr>
      <w:rFonts w:ascii="Cambria" w:eastAsiaTheme="minorHAnsi" w:hAnsi="Cambria"/>
      <w:color w:val="5F5F5F"/>
    </w:rPr>
  </w:style>
  <w:style w:type="paragraph" w:customStyle="1" w:styleId="600EE53ED66F4D899D6AFDA7A257A5F75">
    <w:name w:val="600EE53ED66F4D899D6AFDA7A257A5F75"/>
    <w:rsid w:val="005C2E50"/>
    <w:pPr>
      <w:spacing w:after="240" w:line="240" w:lineRule="auto"/>
    </w:pPr>
    <w:rPr>
      <w:rFonts w:ascii="Cambria" w:eastAsiaTheme="minorHAnsi" w:hAnsi="Cambria"/>
      <w:color w:val="5F5F5F"/>
    </w:rPr>
  </w:style>
  <w:style w:type="paragraph" w:customStyle="1" w:styleId="545A6F460A76469D9F1A477BD61992FD5">
    <w:name w:val="545A6F460A76469D9F1A477BD61992FD5"/>
    <w:rsid w:val="005C2E50"/>
    <w:pPr>
      <w:spacing w:after="0" w:line="240" w:lineRule="auto"/>
    </w:pPr>
    <w:rPr>
      <w:rFonts w:eastAsiaTheme="minorHAnsi"/>
    </w:rPr>
  </w:style>
  <w:style w:type="paragraph" w:customStyle="1" w:styleId="9670330B2EAD4802AACEEE61D68ABE983">
    <w:name w:val="9670330B2EAD4802AACEEE61D68ABE983"/>
    <w:rsid w:val="005C2E50"/>
    <w:pPr>
      <w:spacing w:after="240" w:line="240" w:lineRule="auto"/>
    </w:pPr>
    <w:rPr>
      <w:rFonts w:ascii="Cambria" w:eastAsiaTheme="minorHAnsi" w:hAnsi="Cambria"/>
      <w:color w:val="5F5F5F"/>
    </w:rPr>
  </w:style>
  <w:style w:type="paragraph" w:customStyle="1" w:styleId="3AFEBADC725144749E42ADCC97204B0F5">
    <w:name w:val="3AFEBADC725144749E42ADCC97204B0F5"/>
    <w:rsid w:val="005C2E50"/>
    <w:pPr>
      <w:spacing w:after="240" w:line="240" w:lineRule="auto"/>
    </w:pPr>
    <w:rPr>
      <w:rFonts w:ascii="Cambria" w:eastAsiaTheme="minorHAnsi" w:hAnsi="Cambria"/>
      <w:color w:val="5F5F5F"/>
    </w:rPr>
  </w:style>
  <w:style w:type="paragraph" w:customStyle="1" w:styleId="A007F44212C44AFD855159BC007506504">
    <w:name w:val="A007F44212C44AFD855159BC007506504"/>
    <w:rsid w:val="005C2E50"/>
    <w:pPr>
      <w:spacing w:after="240" w:line="240" w:lineRule="auto"/>
    </w:pPr>
    <w:rPr>
      <w:rFonts w:ascii="Cambria" w:eastAsiaTheme="minorHAnsi" w:hAnsi="Cambria"/>
      <w:color w:val="5F5F5F"/>
    </w:rPr>
  </w:style>
  <w:style w:type="paragraph" w:customStyle="1" w:styleId="08EA47693A784B52A39AD19698C37DC63">
    <w:name w:val="08EA47693A784B52A39AD19698C37DC63"/>
    <w:rsid w:val="005C2E50"/>
    <w:pPr>
      <w:spacing w:after="240" w:line="240" w:lineRule="auto"/>
    </w:pPr>
    <w:rPr>
      <w:rFonts w:ascii="Cambria" w:eastAsiaTheme="minorHAnsi" w:hAnsi="Cambria"/>
      <w:color w:val="5F5F5F"/>
    </w:rPr>
  </w:style>
  <w:style w:type="paragraph" w:customStyle="1" w:styleId="6B7F699735354B80A135A90A7B068EDB3">
    <w:name w:val="6B7F699735354B80A135A90A7B068EDB3"/>
    <w:rsid w:val="005C2E50"/>
    <w:pPr>
      <w:spacing w:after="240" w:line="240" w:lineRule="auto"/>
    </w:pPr>
    <w:rPr>
      <w:rFonts w:ascii="Cambria" w:eastAsiaTheme="minorHAnsi" w:hAnsi="Cambria"/>
      <w:color w:val="5F5F5F"/>
    </w:rPr>
  </w:style>
  <w:style w:type="paragraph" w:customStyle="1" w:styleId="EF476018B14347FE9B69725D55B7464A5">
    <w:name w:val="EF476018B14347FE9B69725D55B7464A5"/>
    <w:rsid w:val="005C2E50"/>
    <w:pPr>
      <w:spacing w:after="240" w:line="240" w:lineRule="auto"/>
    </w:pPr>
    <w:rPr>
      <w:rFonts w:ascii="Cambria" w:eastAsiaTheme="minorHAnsi" w:hAnsi="Cambria"/>
      <w:color w:val="5F5F5F"/>
    </w:rPr>
  </w:style>
  <w:style w:type="paragraph" w:customStyle="1" w:styleId="8D3E7A2A93414F2CA220FB5D1672C7E93">
    <w:name w:val="8D3E7A2A93414F2CA220FB5D1672C7E93"/>
    <w:rsid w:val="005C2E50"/>
    <w:pPr>
      <w:spacing w:after="240" w:line="240" w:lineRule="auto"/>
    </w:pPr>
    <w:rPr>
      <w:rFonts w:ascii="Cambria" w:eastAsiaTheme="minorHAnsi" w:hAnsi="Cambria"/>
      <w:color w:val="5F5F5F"/>
    </w:rPr>
  </w:style>
  <w:style w:type="paragraph" w:customStyle="1" w:styleId="0C958B23E6C2472389B2096EC8BEFE602">
    <w:name w:val="0C958B23E6C2472389B2096EC8BEFE602"/>
    <w:rsid w:val="005C2E50"/>
    <w:pPr>
      <w:spacing w:after="240" w:line="240" w:lineRule="auto"/>
    </w:pPr>
    <w:rPr>
      <w:rFonts w:ascii="Cambria" w:eastAsiaTheme="minorHAnsi" w:hAnsi="Cambria"/>
      <w:color w:val="5F5F5F"/>
    </w:rPr>
  </w:style>
  <w:style w:type="paragraph" w:customStyle="1" w:styleId="F42598569BB44CFC84D2A62E06D3AADF6">
    <w:name w:val="F42598569BB44CFC84D2A62E06D3AADF6"/>
    <w:rsid w:val="005C2E50"/>
    <w:pPr>
      <w:spacing w:after="240" w:line="240" w:lineRule="auto"/>
    </w:pPr>
    <w:rPr>
      <w:rFonts w:ascii="Cambria" w:eastAsiaTheme="minorHAnsi" w:hAnsi="Cambria"/>
      <w:color w:val="5F5F5F"/>
    </w:rPr>
  </w:style>
  <w:style w:type="paragraph" w:customStyle="1" w:styleId="9BE2747767164B239167A6F8C6C14C546">
    <w:name w:val="9BE2747767164B239167A6F8C6C14C546"/>
    <w:rsid w:val="005C2E50"/>
    <w:pPr>
      <w:spacing w:after="240" w:line="240" w:lineRule="auto"/>
    </w:pPr>
    <w:rPr>
      <w:rFonts w:ascii="Cambria" w:eastAsiaTheme="minorHAnsi" w:hAnsi="Cambria"/>
      <w:color w:val="5F5F5F"/>
    </w:rPr>
  </w:style>
  <w:style w:type="paragraph" w:customStyle="1" w:styleId="2041DB08C7B04AE39E680B5197AF5C7A6">
    <w:name w:val="2041DB08C7B04AE39E680B5197AF5C7A6"/>
    <w:rsid w:val="005C2E50"/>
    <w:pPr>
      <w:spacing w:after="0" w:line="240" w:lineRule="auto"/>
    </w:pPr>
    <w:rPr>
      <w:rFonts w:eastAsiaTheme="minorHAnsi"/>
    </w:rPr>
  </w:style>
  <w:style w:type="paragraph" w:customStyle="1" w:styleId="3FF450BCB3424797A0EDCD401E054EC76">
    <w:name w:val="3FF450BCB3424797A0EDCD401E054EC76"/>
    <w:rsid w:val="005C2E50"/>
    <w:pPr>
      <w:spacing w:after="0" w:line="240" w:lineRule="auto"/>
    </w:pPr>
    <w:rPr>
      <w:rFonts w:eastAsiaTheme="minorHAnsi"/>
    </w:rPr>
  </w:style>
  <w:style w:type="paragraph" w:customStyle="1" w:styleId="51A2137B8189407AAD43D0B261243C246">
    <w:name w:val="51A2137B8189407AAD43D0B261243C246"/>
    <w:rsid w:val="005C2E50"/>
    <w:pPr>
      <w:spacing w:after="0" w:line="240" w:lineRule="auto"/>
    </w:pPr>
    <w:rPr>
      <w:rFonts w:eastAsiaTheme="minorHAnsi"/>
    </w:rPr>
  </w:style>
  <w:style w:type="paragraph" w:customStyle="1" w:styleId="1D28733BB5434A5D8696CFCC7BFEDFB36">
    <w:name w:val="1D28733BB5434A5D8696CFCC7BFEDFB36"/>
    <w:rsid w:val="005C2E50"/>
    <w:pPr>
      <w:spacing w:after="0" w:line="240" w:lineRule="auto"/>
    </w:pPr>
    <w:rPr>
      <w:rFonts w:eastAsiaTheme="minorHAnsi"/>
    </w:rPr>
  </w:style>
  <w:style w:type="paragraph" w:customStyle="1" w:styleId="78BEB37CBDDB4B85973BD0D8589778BA6">
    <w:name w:val="78BEB37CBDDB4B85973BD0D8589778BA6"/>
    <w:rsid w:val="005C2E50"/>
    <w:pPr>
      <w:spacing w:after="0" w:line="240" w:lineRule="auto"/>
    </w:pPr>
    <w:rPr>
      <w:rFonts w:eastAsiaTheme="minorHAnsi"/>
    </w:rPr>
  </w:style>
  <w:style w:type="paragraph" w:customStyle="1" w:styleId="3F8129B33A064B008E5876A4443D23426">
    <w:name w:val="3F8129B33A064B008E5876A4443D23426"/>
    <w:rsid w:val="005C2E50"/>
    <w:pPr>
      <w:spacing w:after="0" w:line="240" w:lineRule="auto"/>
    </w:pPr>
    <w:rPr>
      <w:rFonts w:eastAsiaTheme="minorHAnsi"/>
    </w:rPr>
  </w:style>
  <w:style w:type="paragraph" w:customStyle="1" w:styleId="6EA8BAE9B29C47A4A994C97501C5D0A06">
    <w:name w:val="6EA8BAE9B29C47A4A994C97501C5D0A06"/>
    <w:rsid w:val="005C2E50"/>
    <w:pPr>
      <w:spacing w:after="0" w:line="240" w:lineRule="auto"/>
    </w:pPr>
    <w:rPr>
      <w:rFonts w:eastAsiaTheme="minorHAnsi"/>
    </w:rPr>
  </w:style>
  <w:style w:type="paragraph" w:customStyle="1" w:styleId="C0AC8B9395104513BAF8AFF15DD4A6AA6">
    <w:name w:val="C0AC8B9395104513BAF8AFF15DD4A6AA6"/>
    <w:rsid w:val="005C2E50"/>
    <w:pPr>
      <w:spacing w:after="0" w:line="240" w:lineRule="auto"/>
    </w:pPr>
    <w:rPr>
      <w:rFonts w:eastAsiaTheme="minorHAnsi"/>
    </w:rPr>
  </w:style>
  <w:style w:type="paragraph" w:customStyle="1" w:styleId="A1FF10ED58B243CDA259849D2154E99B6">
    <w:name w:val="A1FF10ED58B243CDA259849D2154E99B6"/>
    <w:rsid w:val="005C2E50"/>
    <w:pPr>
      <w:spacing w:after="0" w:line="240" w:lineRule="auto"/>
    </w:pPr>
    <w:rPr>
      <w:rFonts w:eastAsiaTheme="minorHAnsi"/>
    </w:rPr>
  </w:style>
  <w:style w:type="paragraph" w:customStyle="1" w:styleId="6B8063D66C444314BA238A6450127F8C6">
    <w:name w:val="6B8063D66C444314BA238A6450127F8C6"/>
    <w:rsid w:val="005C2E50"/>
    <w:pPr>
      <w:spacing w:after="240" w:line="240" w:lineRule="auto"/>
    </w:pPr>
    <w:rPr>
      <w:rFonts w:ascii="Cambria" w:eastAsiaTheme="minorHAnsi" w:hAnsi="Cambria"/>
      <w:color w:val="5F5F5F"/>
    </w:rPr>
  </w:style>
  <w:style w:type="paragraph" w:customStyle="1" w:styleId="C73B7EB9F64842D0A9EA386410683B756">
    <w:name w:val="C73B7EB9F64842D0A9EA386410683B756"/>
    <w:rsid w:val="005C2E50"/>
    <w:pPr>
      <w:spacing w:after="0" w:line="240" w:lineRule="auto"/>
    </w:pPr>
    <w:rPr>
      <w:rFonts w:eastAsiaTheme="minorHAnsi"/>
    </w:rPr>
  </w:style>
  <w:style w:type="paragraph" w:customStyle="1" w:styleId="9D5FC462F9C44411BAD5805DBEF567936">
    <w:name w:val="9D5FC462F9C44411BAD5805DBEF567936"/>
    <w:rsid w:val="005C2E50"/>
    <w:pPr>
      <w:spacing w:after="0" w:line="240" w:lineRule="auto"/>
    </w:pPr>
    <w:rPr>
      <w:rFonts w:eastAsiaTheme="minorHAnsi"/>
    </w:rPr>
  </w:style>
  <w:style w:type="paragraph" w:customStyle="1" w:styleId="CFF3C9B69B5E452CAFF2BA553A5A34314">
    <w:name w:val="CFF3C9B69B5E452CAFF2BA553A5A34314"/>
    <w:rsid w:val="005C2E50"/>
    <w:pPr>
      <w:spacing w:after="240" w:line="240" w:lineRule="auto"/>
    </w:pPr>
    <w:rPr>
      <w:rFonts w:ascii="Cambria" w:eastAsiaTheme="minorHAnsi" w:hAnsi="Cambria"/>
      <w:color w:val="5F5F5F"/>
    </w:rPr>
  </w:style>
  <w:style w:type="paragraph" w:customStyle="1" w:styleId="8DBA11D9DEFE4831B4B28C688BC278F76">
    <w:name w:val="8DBA11D9DEFE4831B4B28C688BC278F76"/>
    <w:rsid w:val="005C2E50"/>
    <w:pPr>
      <w:spacing w:after="240" w:line="240" w:lineRule="auto"/>
    </w:pPr>
    <w:rPr>
      <w:rFonts w:ascii="Cambria" w:eastAsiaTheme="minorHAnsi" w:hAnsi="Cambria"/>
      <w:color w:val="5F5F5F"/>
    </w:rPr>
  </w:style>
  <w:style w:type="paragraph" w:customStyle="1" w:styleId="600EE53ED66F4D899D6AFDA7A257A5F76">
    <w:name w:val="600EE53ED66F4D899D6AFDA7A257A5F76"/>
    <w:rsid w:val="005C2E50"/>
    <w:pPr>
      <w:spacing w:after="240" w:line="240" w:lineRule="auto"/>
    </w:pPr>
    <w:rPr>
      <w:rFonts w:ascii="Cambria" w:eastAsiaTheme="minorHAnsi" w:hAnsi="Cambria"/>
      <w:color w:val="5F5F5F"/>
    </w:rPr>
  </w:style>
  <w:style w:type="paragraph" w:customStyle="1" w:styleId="545A6F460A76469D9F1A477BD61992FD6">
    <w:name w:val="545A6F460A76469D9F1A477BD61992FD6"/>
    <w:rsid w:val="005C2E50"/>
    <w:pPr>
      <w:spacing w:after="0" w:line="240" w:lineRule="auto"/>
    </w:pPr>
    <w:rPr>
      <w:rFonts w:eastAsiaTheme="minorHAnsi"/>
    </w:rPr>
  </w:style>
  <w:style w:type="paragraph" w:customStyle="1" w:styleId="9670330B2EAD4802AACEEE61D68ABE984">
    <w:name w:val="9670330B2EAD4802AACEEE61D68ABE984"/>
    <w:rsid w:val="005C2E50"/>
    <w:pPr>
      <w:spacing w:after="240" w:line="240" w:lineRule="auto"/>
    </w:pPr>
    <w:rPr>
      <w:rFonts w:ascii="Cambria" w:eastAsiaTheme="minorHAnsi" w:hAnsi="Cambria"/>
      <w:color w:val="5F5F5F"/>
    </w:rPr>
  </w:style>
  <w:style w:type="paragraph" w:customStyle="1" w:styleId="3AFEBADC725144749E42ADCC97204B0F6">
    <w:name w:val="3AFEBADC725144749E42ADCC97204B0F6"/>
    <w:rsid w:val="005C2E50"/>
    <w:pPr>
      <w:spacing w:after="240" w:line="240" w:lineRule="auto"/>
    </w:pPr>
    <w:rPr>
      <w:rFonts w:ascii="Cambria" w:eastAsiaTheme="minorHAnsi" w:hAnsi="Cambria"/>
      <w:color w:val="5F5F5F"/>
    </w:rPr>
  </w:style>
  <w:style w:type="paragraph" w:customStyle="1" w:styleId="A007F44212C44AFD855159BC007506505">
    <w:name w:val="A007F44212C44AFD855159BC007506505"/>
    <w:rsid w:val="005C2E50"/>
    <w:pPr>
      <w:spacing w:after="240" w:line="240" w:lineRule="auto"/>
    </w:pPr>
    <w:rPr>
      <w:rFonts w:ascii="Cambria" w:eastAsiaTheme="minorHAnsi" w:hAnsi="Cambria"/>
      <w:color w:val="5F5F5F"/>
    </w:rPr>
  </w:style>
  <w:style w:type="paragraph" w:customStyle="1" w:styleId="08EA47693A784B52A39AD19698C37DC64">
    <w:name w:val="08EA47693A784B52A39AD19698C37DC64"/>
    <w:rsid w:val="005C2E50"/>
    <w:pPr>
      <w:spacing w:after="240" w:line="240" w:lineRule="auto"/>
    </w:pPr>
    <w:rPr>
      <w:rFonts w:ascii="Cambria" w:eastAsiaTheme="minorHAnsi" w:hAnsi="Cambria"/>
      <w:color w:val="5F5F5F"/>
    </w:rPr>
  </w:style>
  <w:style w:type="paragraph" w:customStyle="1" w:styleId="6B7F699735354B80A135A90A7B068EDB4">
    <w:name w:val="6B7F699735354B80A135A90A7B068EDB4"/>
    <w:rsid w:val="005C2E50"/>
    <w:pPr>
      <w:spacing w:after="240" w:line="240" w:lineRule="auto"/>
    </w:pPr>
    <w:rPr>
      <w:rFonts w:ascii="Cambria" w:eastAsiaTheme="minorHAnsi" w:hAnsi="Cambria"/>
      <w:color w:val="5F5F5F"/>
    </w:rPr>
  </w:style>
  <w:style w:type="paragraph" w:customStyle="1" w:styleId="EF476018B14347FE9B69725D55B7464A6">
    <w:name w:val="EF476018B14347FE9B69725D55B7464A6"/>
    <w:rsid w:val="005C2E50"/>
    <w:pPr>
      <w:spacing w:after="240" w:line="240" w:lineRule="auto"/>
    </w:pPr>
    <w:rPr>
      <w:rFonts w:ascii="Cambria" w:eastAsiaTheme="minorHAnsi" w:hAnsi="Cambria"/>
      <w:color w:val="5F5F5F"/>
    </w:rPr>
  </w:style>
  <w:style w:type="paragraph" w:customStyle="1" w:styleId="8D3E7A2A93414F2CA220FB5D1672C7E94">
    <w:name w:val="8D3E7A2A93414F2CA220FB5D1672C7E94"/>
    <w:rsid w:val="005C2E50"/>
    <w:pPr>
      <w:spacing w:after="240" w:line="240" w:lineRule="auto"/>
    </w:pPr>
    <w:rPr>
      <w:rFonts w:ascii="Cambria" w:eastAsiaTheme="minorHAnsi" w:hAnsi="Cambria"/>
      <w:color w:val="5F5F5F"/>
    </w:rPr>
  </w:style>
  <w:style w:type="paragraph" w:customStyle="1" w:styleId="0C958B23E6C2472389B2096EC8BEFE603">
    <w:name w:val="0C958B23E6C2472389B2096EC8BEFE603"/>
    <w:rsid w:val="005C2E50"/>
    <w:pPr>
      <w:spacing w:after="240" w:line="240" w:lineRule="auto"/>
    </w:pPr>
    <w:rPr>
      <w:rFonts w:ascii="Cambria" w:eastAsiaTheme="minorHAnsi" w:hAnsi="Cambria"/>
      <w:color w:val="5F5F5F"/>
    </w:rPr>
  </w:style>
  <w:style w:type="paragraph" w:customStyle="1" w:styleId="F42598569BB44CFC84D2A62E06D3AADF7">
    <w:name w:val="F42598569BB44CFC84D2A62E06D3AADF7"/>
    <w:rsid w:val="005C2E50"/>
    <w:pPr>
      <w:spacing w:after="240" w:line="240" w:lineRule="auto"/>
    </w:pPr>
    <w:rPr>
      <w:rFonts w:ascii="Cambria" w:eastAsiaTheme="minorHAnsi" w:hAnsi="Cambria"/>
      <w:color w:val="5F5F5F"/>
    </w:rPr>
  </w:style>
  <w:style w:type="paragraph" w:customStyle="1" w:styleId="9BE2747767164B239167A6F8C6C14C547">
    <w:name w:val="9BE2747767164B239167A6F8C6C14C547"/>
    <w:rsid w:val="005C2E50"/>
    <w:pPr>
      <w:spacing w:after="240" w:line="240" w:lineRule="auto"/>
    </w:pPr>
    <w:rPr>
      <w:rFonts w:ascii="Cambria" w:eastAsiaTheme="minorHAnsi" w:hAnsi="Cambria"/>
      <w:color w:val="5F5F5F"/>
    </w:rPr>
  </w:style>
  <w:style w:type="paragraph" w:customStyle="1" w:styleId="2041DB08C7B04AE39E680B5197AF5C7A7">
    <w:name w:val="2041DB08C7B04AE39E680B5197AF5C7A7"/>
    <w:rsid w:val="005C2E50"/>
    <w:pPr>
      <w:spacing w:after="0" w:line="240" w:lineRule="auto"/>
    </w:pPr>
    <w:rPr>
      <w:rFonts w:eastAsiaTheme="minorHAnsi"/>
    </w:rPr>
  </w:style>
  <w:style w:type="paragraph" w:customStyle="1" w:styleId="3FF450BCB3424797A0EDCD401E054EC77">
    <w:name w:val="3FF450BCB3424797A0EDCD401E054EC77"/>
    <w:rsid w:val="005C2E50"/>
    <w:pPr>
      <w:spacing w:after="0" w:line="240" w:lineRule="auto"/>
    </w:pPr>
    <w:rPr>
      <w:rFonts w:eastAsiaTheme="minorHAnsi"/>
    </w:rPr>
  </w:style>
  <w:style w:type="paragraph" w:customStyle="1" w:styleId="51A2137B8189407AAD43D0B261243C247">
    <w:name w:val="51A2137B8189407AAD43D0B261243C247"/>
    <w:rsid w:val="005C2E50"/>
    <w:pPr>
      <w:spacing w:after="0" w:line="240" w:lineRule="auto"/>
    </w:pPr>
    <w:rPr>
      <w:rFonts w:eastAsiaTheme="minorHAnsi"/>
    </w:rPr>
  </w:style>
  <w:style w:type="paragraph" w:customStyle="1" w:styleId="1D28733BB5434A5D8696CFCC7BFEDFB37">
    <w:name w:val="1D28733BB5434A5D8696CFCC7BFEDFB37"/>
    <w:rsid w:val="005C2E50"/>
    <w:pPr>
      <w:spacing w:after="0" w:line="240" w:lineRule="auto"/>
    </w:pPr>
    <w:rPr>
      <w:rFonts w:eastAsiaTheme="minorHAnsi"/>
    </w:rPr>
  </w:style>
  <w:style w:type="paragraph" w:customStyle="1" w:styleId="78BEB37CBDDB4B85973BD0D8589778BA7">
    <w:name w:val="78BEB37CBDDB4B85973BD0D8589778BA7"/>
    <w:rsid w:val="005C2E50"/>
    <w:pPr>
      <w:spacing w:after="0" w:line="240" w:lineRule="auto"/>
    </w:pPr>
    <w:rPr>
      <w:rFonts w:eastAsiaTheme="minorHAnsi"/>
    </w:rPr>
  </w:style>
  <w:style w:type="paragraph" w:customStyle="1" w:styleId="3F8129B33A064B008E5876A4443D23427">
    <w:name w:val="3F8129B33A064B008E5876A4443D23427"/>
    <w:rsid w:val="005C2E50"/>
    <w:pPr>
      <w:spacing w:after="0" w:line="240" w:lineRule="auto"/>
    </w:pPr>
    <w:rPr>
      <w:rFonts w:eastAsiaTheme="minorHAnsi"/>
    </w:rPr>
  </w:style>
  <w:style w:type="paragraph" w:customStyle="1" w:styleId="6EA8BAE9B29C47A4A994C97501C5D0A07">
    <w:name w:val="6EA8BAE9B29C47A4A994C97501C5D0A07"/>
    <w:rsid w:val="005C2E50"/>
    <w:pPr>
      <w:spacing w:after="0" w:line="240" w:lineRule="auto"/>
    </w:pPr>
    <w:rPr>
      <w:rFonts w:eastAsiaTheme="minorHAnsi"/>
    </w:rPr>
  </w:style>
  <w:style w:type="paragraph" w:customStyle="1" w:styleId="C0AC8B9395104513BAF8AFF15DD4A6AA7">
    <w:name w:val="C0AC8B9395104513BAF8AFF15DD4A6AA7"/>
    <w:rsid w:val="005C2E50"/>
    <w:pPr>
      <w:spacing w:after="0" w:line="240" w:lineRule="auto"/>
    </w:pPr>
    <w:rPr>
      <w:rFonts w:eastAsiaTheme="minorHAnsi"/>
    </w:rPr>
  </w:style>
  <w:style w:type="paragraph" w:customStyle="1" w:styleId="A1FF10ED58B243CDA259849D2154E99B7">
    <w:name w:val="A1FF10ED58B243CDA259849D2154E99B7"/>
    <w:rsid w:val="005C2E50"/>
    <w:pPr>
      <w:spacing w:after="0" w:line="240" w:lineRule="auto"/>
    </w:pPr>
    <w:rPr>
      <w:rFonts w:eastAsiaTheme="minorHAnsi"/>
    </w:rPr>
  </w:style>
  <w:style w:type="paragraph" w:customStyle="1" w:styleId="6B8063D66C444314BA238A6450127F8C7">
    <w:name w:val="6B8063D66C444314BA238A6450127F8C7"/>
    <w:rsid w:val="005C2E50"/>
    <w:pPr>
      <w:spacing w:after="240" w:line="240" w:lineRule="auto"/>
    </w:pPr>
    <w:rPr>
      <w:rFonts w:ascii="Cambria" w:eastAsiaTheme="minorHAnsi" w:hAnsi="Cambria"/>
      <w:color w:val="5F5F5F"/>
    </w:rPr>
  </w:style>
  <w:style w:type="paragraph" w:customStyle="1" w:styleId="C73B7EB9F64842D0A9EA386410683B757">
    <w:name w:val="C73B7EB9F64842D0A9EA386410683B757"/>
    <w:rsid w:val="005C2E50"/>
    <w:pPr>
      <w:spacing w:after="0" w:line="240" w:lineRule="auto"/>
    </w:pPr>
    <w:rPr>
      <w:rFonts w:eastAsiaTheme="minorHAnsi"/>
    </w:rPr>
  </w:style>
  <w:style w:type="paragraph" w:customStyle="1" w:styleId="9D5FC462F9C44411BAD5805DBEF567937">
    <w:name w:val="9D5FC462F9C44411BAD5805DBEF567937"/>
    <w:rsid w:val="005C2E50"/>
    <w:pPr>
      <w:spacing w:after="0" w:line="240" w:lineRule="auto"/>
    </w:pPr>
    <w:rPr>
      <w:rFonts w:eastAsiaTheme="minorHAnsi"/>
    </w:rPr>
  </w:style>
  <w:style w:type="paragraph" w:customStyle="1" w:styleId="CFF3C9B69B5E452CAFF2BA553A5A34315">
    <w:name w:val="CFF3C9B69B5E452CAFF2BA553A5A34315"/>
    <w:rsid w:val="005C2E50"/>
    <w:pPr>
      <w:spacing w:after="240" w:line="240" w:lineRule="auto"/>
    </w:pPr>
    <w:rPr>
      <w:rFonts w:ascii="Cambria" w:eastAsiaTheme="minorHAnsi" w:hAnsi="Cambria"/>
      <w:color w:val="5F5F5F"/>
    </w:rPr>
  </w:style>
  <w:style w:type="paragraph" w:customStyle="1" w:styleId="8DBA11D9DEFE4831B4B28C688BC278F77">
    <w:name w:val="8DBA11D9DEFE4831B4B28C688BC278F77"/>
    <w:rsid w:val="005C2E50"/>
    <w:pPr>
      <w:spacing w:after="240" w:line="240" w:lineRule="auto"/>
    </w:pPr>
    <w:rPr>
      <w:rFonts w:ascii="Cambria" w:eastAsiaTheme="minorHAnsi" w:hAnsi="Cambria"/>
      <w:color w:val="5F5F5F"/>
    </w:rPr>
  </w:style>
  <w:style w:type="paragraph" w:customStyle="1" w:styleId="600EE53ED66F4D899D6AFDA7A257A5F77">
    <w:name w:val="600EE53ED66F4D899D6AFDA7A257A5F77"/>
    <w:rsid w:val="005C2E50"/>
    <w:pPr>
      <w:spacing w:after="240" w:line="240" w:lineRule="auto"/>
    </w:pPr>
    <w:rPr>
      <w:rFonts w:ascii="Cambria" w:eastAsiaTheme="minorHAnsi" w:hAnsi="Cambria"/>
      <w:color w:val="5F5F5F"/>
    </w:rPr>
  </w:style>
  <w:style w:type="paragraph" w:customStyle="1" w:styleId="545A6F460A76469D9F1A477BD61992FD7">
    <w:name w:val="545A6F460A76469D9F1A477BD61992FD7"/>
    <w:rsid w:val="005C2E50"/>
    <w:pPr>
      <w:spacing w:after="0" w:line="240" w:lineRule="auto"/>
    </w:pPr>
    <w:rPr>
      <w:rFonts w:eastAsiaTheme="minorHAnsi"/>
    </w:rPr>
  </w:style>
  <w:style w:type="paragraph" w:customStyle="1" w:styleId="9670330B2EAD4802AACEEE61D68ABE985">
    <w:name w:val="9670330B2EAD4802AACEEE61D68ABE985"/>
    <w:rsid w:val="005C2E50"/>
    <w:pPr>
      <w:spacing w:after="240" w:line="240" w:lineRule="auto"/>
    </w:pPr>
    <w:rPr>
      <w:rFonts w:ascii="Cambria" w:eastAsiaTheme="minorHAnsi" w:hAnsi="Cambria"/>
      <w:color w:val="5F5F5F"/>
    </w:rPr>
  </w:style>
  <w:style w:type="paragraph" w:customStyle="1" w:styleId="3AFEBADC725144749E42ADCC97204B0F7">
    <w:name w:val="3AFEBADC725144749E42ADCC97204B0F7"/>
    <w:rsid w:val="005C2E50"/>
    <w:pPr>
      <w:spacing w:after="240" w:line="240" w:lineRule="auto"/>
    </w:pPr>
    <w:rPr>
      <w:rFonts w:ascii="Cambria" w:eastAsiaTheme="minorHAnsi" w:hAnsi="Cambria"/>
      <w:color w:val="5F5F5F"/>
    </w:rPr>
  </w:style>
  <w:style w:type="paragraph" w:customStyle="1" w:styleId="A007F44212C44AFD855159BC007506506">
    <w:name w:val="A007F44212C44AFD855159BC007506506"/>
    <w:rsid w:val="005C2E50"/>
    <w:pPr>
      <w:spacing w:after="240" w:line="240" w:lineRule="auto"/>
    </w:pPr>
    <w:rPr>
      <w:rFonts w:ascii="Cambria" w:eastAsiaTheme="minorHAnsi" w:hAnsi="Cambria"/>
      <w:color w:val="5F5F5F"/>
    </w:rPr>
  </w:style>
  <w:style w:type="paragraph" w:customStyle="1" w:styleId="08EA47693A784B52A39AD19698C37DC65">
    <w:name w:val="08EA47693A784B52A39AD19698C37DC65"/>
    <w:rsid w:val="005C2E50"/>
    <w:pPr>
      <w:spacing w:after="240" w:line="240" w:lineRule="auto"/>
    </w:pPr>
    <w:rPr>
      <w:rFonts w:ascii="Cambria" w:eastAsiaTheme="minorHAnsi" w:hAnsi="Cambria"/>
      <w:color w:val="5F5F5F"/>
    </w:rPr>
  </w:style>
  <w:style w:type="paragraph" w:customStyle="1" w:styleId="6B7F699735354B80A135A90A7B068EDB5">
    <w:name w:val="6B7F699735354B80A135A90A7B068EDB5"/>
    <w:rsid w:val="005C2E50"/>
    <w:pPr>
      <w:spacing w:after="240" w:line="240" w:lineRule="auto"/>
    </w:pPr>
    <w:rPr>
      <w:rFonts w:ascii="Cambria" w:eastAsiaTheme="minorHAnsi" w:hAnsi="Cambria"/>
      <w:color w:val="5F5F5F"/>
    </w:rPr>
  </w:style>
  <w:style w:type="paragraph" w:customStyle="1" w:styleId="EF476018B14347FE9B69725D55B7464A7">
    <w:name w:val="EF476018B14347FE9B69725D55B7464A7"/>
    <w:rsid w:val="005C2E50"/>
    <w:pPr>
      <w:spacing w:after="240" w:line="240" w:lineRule="auto"/>
    </w:pPr>
    <w:rPr>
      <w:rFonts w:ascii="Cambria" w:eastAsiaTheme="minorHAnsi" w:hAnsi="Cambria"/>
      <w:color w:val="5F5F5F"/>
    </w:rPr>
  </w:style>
  <w:style w:type="paragraph" w:customStyle="1" w:styleId="8D3E7A2A93414F2CA220FB5D1672C7E95">
    <w:name w:val="8D3E7A2A93414F2CA220FB5D1672C7E95"/>
    <w:rsid w:val="005C2E50"/>
    <w:pPr>
      <w:spacing w:after="240" w:line="240" w:lineRule="auto"/>
    </w:pPr>
    <w:rPr>
      <w:rFonts w:ascii="Cambria" w:eastAsiaTheme="minorHAnsi" w:hAnsi="Cambria"/>
      <w:color w:val="5F5F5F"/>
    </w:rPr>
  </w:style>
  <w:style w:type="paragraph" w:customStyle="1" w:styleId="0C958B23E6C2472389B2096EC8BEFE604">
    <w:name w:val="0C958B23E6C2472389B2096EC8BEFE604"/>
    <w:rsid w:val="005C2E50"/>
    <w:pPr>
      <w:spacing w:after="240" w:line="240" w:lineRule="auto"/>
    </w:pPr>
    <w:rPr>
      <w:rFonts w:ascii="Cambria" w:eastAsiaTheme="minorHAnsi" w:hAnsi="Cambria"/>
      <w:color w:val="5F5F5F"/>
    </w:rPr>
  </w:style>
  <w:style w:type="paragraph" w:customStyle="1" w:styleId="F42598569BB44CFC84D2A62E06D3AADF8">
    <w:name w:val="F42598569BB44CFC84D2A62E06D3AADF8"/>
    <w:rsid w:val="005C2E50"/>
    <w:pPr>
      <w:spacing w:after="240" w:line="240" w:lineRule="auto"/>
    </w:pPr>
    <w:rPr>
      <w:rFonts w:ascii="Cambria" w:eastAsiaTheme="minorHAnsi" w:hAnsi="Cambria"/>
      <w:color w:val="5F5F5F"/>
    </w:rPr>
  </w:style>
  <w:style w:type="paragraph" w:customStyle="1" w:styleId="9BE2747767164B239167A6F8C6C14C548">
    <w:name w:val="9BE2747767164B239167A6F8C6C14C548"/>
    <w:rsid w:val="005C2E50"/>
    <w:pPr>
      <w:spacing w:after="240" w:line="240" w:lineRule="auto"/>
    </w:pPr>
    <w:rPr>
      <w:rFonts w:ascii="Cambria" w:eastAsiaTheme="minorHAnsi" w:hAnsi="Cambria"/>
      <w:color w:val="5F5F5F"/>
    </w:rPr>
  </w:style>
  <w:style w:type="paragraph" w:customStyle="1" w:styleId="2041DB08C7B04AE39E680B5197AF5C7A8">
    <w:name w:val="2041DB08C7B04AE39E680B5197AF5C7A8"/>
    <w:rsid w:val="005C2E50"/>
    <w:pPr>
      <w:spacing w:after="0" w:line="240" w:lineRule="auto"/>
    </w:pPr>
    <w:rPr>
      <w:rFonts w:eastAsiaTheme="minorHAnsi"/>
    </w:rPr>
  </w:style>
  <w:style w:type="paragraph" w:customStyle="1" w:styleId="3FF450BCB3424797A0EDCD401E054EC78">
    <w:name w:val="3FF450BCB3424797A0EDCD401E054EC78"/>
    <w:rsid w:val="005C2E50"/>
    <w:pPr>
      <w:spacing w:after="0" w:line="240" w:lineRule="auto"/>
    </w:pPr>
    <w:rPr>
      <w:rFonts w:eastAsiaTheme="minorHAnsi"/>
    </w:rPr>
  </w:style>
  <w:style w:type="paragraph" w:customStyle="1" w:styleId="51A2137B8189407AAD43D0B261243C248">
    <w:name w:val="51A2137B8189407AAD43D0B261243C248"/>
    <w:rsid w:val="005C2E50"/>
    <w:pPr>
      <w:spacing w:after="0" w:line="240" w:lineRule="auto"/>
    </w:pPr>
    <w:rPr>
      <w:rFonts w:eastAsiaTheme="minorHAnsi"/>
    </w:rPr>
  </w:style>
  <w:style w:type="paragraph" w:customStyle="1" w:styleId="1D28733BB5434A5D8696CFCC7BFEDFB38">
    <w:name w:val="1D28733BB5434A5D8696CFCC7BFEDFB38"/>
    <w:rsid w:val="005C2E50"/>
    <w:pPr>
      <w:spacing w:after="0" w:line="240" w:lineRule="auto"/>
    </w:pPr>
    <w:rPr>
      <w:rFonts w:eastAsiaTheme="minorHAnsi"/>
    </w:rPr>
  </w:style>
  <w:style w:type="paragraph" w:customStyle="1" w:styleId="78BEB37CBDDB4B85973BD0D8589778BA8">
    <w:name w:val="78BEB37CBDDB4B85973BD0D8589778BA8"/>
    <w:rsid w:val="005C2E50"/>
    <w:pPr>
      <w:spacing w:after="0" w:line="240" w:lineRule="auto"/>
    </w:pPr>
    <w:rPr>
      <w:rFonts w:eastAsiaTheme="minorHAnsi"/>
    </w:rPr>
  </w:style>
  <w:style w:type="paragraph" w:customStyle="1" w:styleId="3F8129B33A064B008E5876A4443D23428">
    <w:name w:val="3F8129B33A064B008E5876A4443D23428"/>
    <w:rsid w:val="005C2E50"/>
    <w:pPr>
      <w:spacing w:after="0" w:line="240" w:lineRule="auto"/>
    </w:pPr>
    <w:rPr>
      <w:rFonts w:eastAsiaTheme="minorHAnsi"/>
    </w:rPr>
  </w:style>
  <w:style w:type="paragraph" w:customStyle="1" w:styleId="6EA8BAE9B29C47A4A994C97501C5D0A08">
    <w:name w:val="6EA8BAE9B29C47A4A994C97501C5D0A08"/>
    <w:rsid w:val="005C2E50"/>
    <w:pPr>
      <w:spacing w:after="0" w:line="240" w:lineRule="auto"/>
    </w:pPr>
    <w:rPr>
      <w:rFonts w:eastAsiaTheme="minorHAnsi"/>
    </w:rPr>
  </w:style>
  <w:style w:type="paragraph" w:customStyle="1" w:styleId="C0AC8B9395104513BAF8AFF15DD4A6AA8">
    <w:name w:val="C0AC8B9395104513BAF8AFF15DD4A6AA8"/>
    <w:rsid w:val="005C2E50"/>
    <w:pPr>
      <w:spacing w:after="0" w:line="240" w:lineRule="auto"/>
    </w:pPr>
    <w:rPr>
      <w:rFonts w:eastAsiaTheme="minorHAnsi"/>
    </w:rPr>
  </w:style>
  <w:style w:type="paragraph" w:customStyle="1" w:styleId="A1FF10ED58B243CDA259849D2154E99B8">
    <w:name w:val="A1FF10ED58B243CDA259849D2154E99B8"/>
    <w:rsid w:val="005C2E50"/>
    <w:pPr>
      <w:spacing w:after="0" w:line="240" w:lineRule="auto"/>
    </w:pPr>
    <w:rPr>
      <w:rFonts w:eastAsiaTheme="minorHAnsi"/>
    </w:rPr>
  </w:style>
  <w:style w:type="paragraph" w:customStyle="1" w:styleId="6B8063D66C444314BA238A6450127F8C8">
    <w:name w:val="6B8063D66C444314BA238A6450127F8C8"/>
    <w:rsid w:val="005C2E50"/>
    <w:pPr>
      <w:spacing w:after="240" w:line="240" w:lineRule="auto"/>
    </w:pPr>
    <w:rPr>
      <w:rFonts w:ascii="Cambria" w:eastAsiaTheme="minorHAnsi" w:hAnsi="Cambria"/>
      <w:color w:val="5F5F5F"/>
    </w:rPr>
  </w:style>
  <w:style w:type="paragraph" w:customStyle="1" w:styleId="C73B7EB9F64842D0A9EA386410683B758">
    <w:name w:val="C73B7EB9F64842D0A9EA386410683B758"/>
    <w:rsid w:val="005C2E50"/>
    <w:pPr>
      <w:spacing w:after="0" w:line="240" w:lineRule="auto"/>
    </w:pPr>
    <w:rPr>
      <w:rFonts w:eastAsiaTheme="minorHAnsi"/>
    </w:rPr>
  </w:style>
  <w:style w:type="paragraph" w:customStyle="1" w:styleId="9D5FC462F9C44411BAD5805DBEF567938">
    <w:name w:val="9D5FC462F9C44411BAD5805DBEF567938"/>
    <w:rsid w:val="005C2E50"/>
    <w:pPr>
      <w:spacing w:after="0" w:line="240" w:lineRule="auto"/>
    </w:pPr>
    <w:rPr>
      <w:rFonts w:eastAsiaTheme="minorHAnsi"/>
    </w:rPr>
  </w:style>
  <w:style w:type="paragraph" w:customStyle="1" w:styleId="CFF3C9B69B5E452CAFF2BA553A5A34316">
    <w:name w:val="CFF3C9B69B5E452CAFF2BA553A5A34316"/>
    <w:rsid w:val="005C2E50"/>
    <w:pPr>
      <w:spacing w:after="240" w:line="240" w:lineRule="auto"/>
    </w:pPr>
    <w:rPr>
      <w:rFonts w:ascii="Cambria" w:eastAsiaTheme="minorHAnsi" w:hAnsi="Cambria"/>
      <w:color w:val="5F5F5F"/>
    </w:rPr>
  </w:style>
  <w:style w:type="paragraph" w:customStyle="1" w:styleId="8DBA11D9DEFE4831B4B28C688BC278F78">
    <w:name w:val="8DBA11D9DEFE4831B4B28C688BC278F78"/>
    <w:rsid w:val="005C2E50"/>
    <w:pPr>
      <w:spacing w:after="240" w:line="240" w:lineRule="auto"/>
    </w:pPr>
    <w:rPr>
      <w:rFonts w:ascii="Cambria" w:eastAsiaTheme="minorHAnsi" w:hAnsi="Cambria"/>
      <w:color w:val="5F5F5F"/>
    </w:rPr>
  </w:style>
  <w:style w:type="paragraph" w:customStyle="1" w:styleId="600EE53ED66F4D899D6AFDA7A257A5F78">
    <w:name w:val="600EE53ED66F4D899D6AFDA7A257A5F78"/>
    <w:rsid w:val="005C2E50"/>
    <w:pPr>
      <w:spacing w:after="240" w:line="240" w:lineRule="auto"/>
    </w:pPr>
    <w:rPr>
      <w:rFonts w:ascii="Cambria" w:eastAsiaTheme="minorHAnsi" w:hAnsi="Cambria"/>
      <w:color w:val="5F5F5F"/>
    </w:rPr>
  </w:style>
  <w:style w:type="paragraph" w:customStyle="1" w:styleId="545A6F460A76469D9F1A477BD61992FD8">
    <w:name w:val="545A6F460A76469D9F1A477BD61992FD8"/>
    <w:rsid w:val="005C2E50"/>
    <w:pPr>
      <w:spacing w:after="0" w:line="240" w:lineRule="auto"/>
    </w:pPr>
    <w:rPr>
      <w:rFonts w:eastAsiaTheme="minorHAnsi"/>
    </w:rPr>
  </w:style>
  <w:style w:type="paragraph" w:customStyle="1" w:styleId="9670330B2EAD4802AACEEE61D68ABE986">
    <w:name w:val="9670330B2EAD4802AACEEE61D68ABE986"/>
    <w:rsid w:val="005C2E50"/>
    <w:pPr>
      <w:spacing w:after="240" w:line="240" w:lineRule="auto"/>
    </w:pPr>
    <w:rPr>
      <w:rFonts w:ascii="Cambria" w:eastAsiaTheme="minorHAnsi" w:hAnsi="Cambria"/>
      <w:color w:val="5F5F5F"/>
    </w:rPr>
  </w:style>
  <w:style w:type="paragraph" w:customStyle="1" w:styleId="3AFEBADC725144749E42ADCC97204B0F8">
    <w:name w:val="3AFEBADC725144749E42ADCC97204B0F8"/>
    <w:rsid w:val="005C2E50"/>
    <w:pPr>
      <w:spacing w:after="240" w:line="240" w:lineRule="auto"/>
    </w:pPr>
    <w:rPr>
      <w:rFonts w:ascii="Cambria" w:eastAsiaTheme="minorHAnsi" w:hAnsi="Cambria"/>
      <w:color w:val="5F5F5F"/>
    </w:rPr>
  </w:style>
  <w:style w:type="paragraph" w:customStyle="1" w:styleId="45C9DCCDE23049B5A504517F9C6D248A">
    <w:name w:val="45C9DCCDE23049B5A504517F9C6D248A"/>
    <w:rsid w:val="005C2E50"/>
    <w:pPr>
      <w:spacing w:after="240" w:line="240" w:lineRule="auto"/>
    </w:pPr>
    <w:rPr>
      <w:rFonts w:ascii="Cambria" w:eastAsiaTheme="minorHAnsi" w:hAnsi="Cambria"/>
      <w:color w:val="5F5F5F"/>
    </w:rPr>
  </w:style>
  <w:style w:type="paragraph" w:customStyle="1" w:styleId="A007F44212C44AFD855159BC007506507">
    <w:name w:val="A007F44212C44AFD855159BC007506507"/>
    <w:rsid w:val="005C2E50"/>
    <w:pPr>
      <w:spacing w:after="240" w:line="240" w:lineRule="auto"/>
    </w:pPr>
    <w:rPr>
      <w:rFonts w:ascii="Cambria" w:eastAsiaTheme="minorHAnsi" w:hAnsi="Cambria"/>
      <w:color w:val="5F5F5F"/>
    </w:rPr>
  </w:style>
  <w:style w:type="paragraph" w:customStyle="1" w:styleId="08EA47693A784B52A39AD19698C37DC66">
    <w:name w:val="08EA47693A784B52A39AD19698C37DC66"/>
    <w:rsid w:val="005C2E50"/>
    <w:pPr>
      <w:spacing w:after="240" w:line="240" w:lineRule="auto"/>
    </w:pPr>
    <w:rPr>
      <w:rFonts w:ascii="Cambria" w:eastAsiaTheme="minorHAnsi" w:hAnsi="Cambria"/>
      <w:color w:val="5F5F5F"/>
    </w:rPr>
  </w:style>
  <w:style w:type="paragraph" w:customStyle="1" w:styleId="6B7F699735354B80A135A90A7B068EDB6">
    <w:name w:val="6B7F699735354B80A135A90A7B068EDB6"/>
    <w:rsid w:val="005C2E50"/>
    <w:pPr>
      <w:spacing w:after="240" w:line="240" w:lineRule="auto"/>
    </w:pPr>
    <w:rPr>
      <w:rFonts w:ascii="Cambria" w:eastAsiaTheme="minorHAnsi" w:hAnsi="Cambria"/>
      <w:color w:val="5F5F5F"/>
    </w:rPr>
  </w:style>
  <w:style w:type="paragraph" w:customStyle="1" w:styleId="EF476018B14347FE9B69725D55B7464A8">
    <w:name w:val="EF476018B14347FE9B69725D55B7464A8"/>
    <w:rsid w:val="005C2E50"/>
    <w:pPr>
      <w:spacing w:after="240" w:line="240" w:lineRule="auto"/>
    </w:pPr>
    <w:rPr>
      <w:rFonts w:ascii="Cambria" w:eastAsiaTheme="minorHAnsi" w:hAnsi="Cambria"/>
      <w:color w:val="5F5F5F"/>
    </w:rPr>
  </w:style>
  <w:style w:type="paragraph" w:customStyle="1" w:styleId="8D3E7A2A93414F2CA220FB5D1672C7E96">
    <w:name w:val="8D3E7A2A93414F2CA220FB5D1672C7E96"/>
    <w:rsid w:val="005C2E50"/>
    <w:pPr>
      <w:spacing w:after="240" w:line="240" w:lineRule="auto"/>
    </w:pPr>
    <w:rPr>
      <w:rFonts w:ascii="Cambria" w:eastAsiaTheme="minorHAnsi" w:hAnsi="Cambria"/>
      <w:color w:val="5F5F5F"/>
    </w:rPr>
  </w:style>
  <w:style w:type="paragraph" w:customStyle="1" w:styleId="0C958B23E6C2472389B2096EC8BEFE605">
    <w:name w:val="0C958B23E6C2472389B2096EC8BEFE605"/>
    <w:rsid w:val="005C2E50"/>
    <w:pPr>
      <w:spacing w:after="240" w:line="240" w:lineRule="auto"/>
    </w:pPr>
    <w:rPr>
      <w:rFonts w:ascii="Cambria" w:eastAsiaTheme="minorHAnsi" w:hAnsi="Cambria"/>
      <w:color w:val="5F5F5F"/>
    </w:rPr>
  </w:style>
  <w:style w:type="paragraph" w:customStyle="1" w:styleId="F42598569BB44CFC84D2A62E06D3AADF9">
    <w:name w:val="F42598569BB44CFC84D2A62E06D3AADF9"/>
    <w:rsid w:val="005C2E50"/>
    <w:pPr>
      <w:spacing w:after="240" w:line="240" w:lineRule="auto"/>
    </w:pPr>
    <w:rPr>
      <w:rFonts w:ascii="Cambria" w:eastAsiaTheme="minorHAnsi" w:hAnsi="Cambria"/>
      <w:color w:val="5F5F5F"/>
    </w:rPr>
  </w:style>
  <w:style w:type="paragraph" w:customStyle="1" w:styleId="9BE2747767164B239167A6F8C6C14C549">
    <w:name w:val="9BE2747767164B239167A6F8C6C14C549"/>
    <w:rsid w:val="005C2E50"/>
    <w:pPr>
      <w:spacing w:after="240" w:line="240" w:lineRule="auto"/>
    </w:pPr>
    <w:rPr>
      <w:rFonts w:ascii="Cambria" w:eastAsiaTheme="minorHAnsi" w:hAnsi="Cambria"/>
      <w:color w:val="5F5F5F"/>
    </w:rPr>
  </w:style>
  <w:style w:type="paragraph" w:customStyle="1" w:styleId="2041DB08C7B04AE39E680B5197AF5C7A9">
    <w:name w:val="2041DB08C7B04AE39E680B5197AF5C7A9"/>
    <w:rsid w:val="005C2E50"/>
    <w:pPr>
      <w:spacing w:after="0" w:line="240" w:lineRule="auto"/>
    </w:pPr>
    <w:rPr>
      <w:rFonts w:eastAsiaTheme="minorHAnsi"/>
    </w:rPr>
  </w:style>
  <w:style w:type="paragraph" w:customStyle="1" w:styleId="3FF450BCB3424797A0EDCD401E054EC79">
    <w:name w:val="3FF450BCB3424797A0EDCD401E054EC79"/>
    <w:rsid w:val="005C2E50"/>
    <w:pPr>
      <w:spacing w:after="0" w:line="240" w:lineRule="auto"/>
    </w:pPr>
    <w:rPr>
      <w:rFonts w:eastAsiaTheme="minorHAnsi"/>
    </w:rPr>
  </w:style>
  <w:style w:type="paragraph" w:customStyle="1" w:styleId="51A2137B8189407AAD43D0B261243C249">
    <w:name w:val="51A2137B8189407AAD43D0B261243C249"/>
    <w:rsid w:val="005C2E50"/>
    <w:pPr>
      <w:spacing w:after="0" w:line="240" w:lineRule="auto"/>
    </w:pPr>
    <w:rPr>
      <w:rFonts w:eastAsiaTheme="minorHAnsi"/>
    </w:rPr>
  </w:style>
  <w:style w:type="paragraph" w:customStyle="1" w:styleId="1D28733BB5434A5D8696CFCC7BFEDFB39">
    <w:name w:val="1D28733BB5434A5D8696CFCC7BFEDFB39"/>
    <w:rsid w:val="005C2E50"/>
    <w:pPr>
      <w:spacing w:after="0" w:line="240" w:lineRule="auto"/>
    </w:pPr>
    <w:rPr>
      <w:rFonts w:eastAsiaTheme="minorHAnsi"/>
    </w:rPr>
  </w:style>
  <w:style w:type="paragraph" w:customStyle="1" w:styleId="78BEB37CBDDB4B85973BD0D8589778BA9">
    <w:name w:val="78BEB37CBDDB4B85973BD0D8589778BA9"/>
    <w:rsid w:val="005C2E50"/>
    <w:pPr>
      <w:spacing w:after="0" w:line="240" w:lineRule="auto"/>
    </w:pPr>
    <w:rPr>
      <w:rFonts w:eastAsiaTheme="minorHAnsi"/>
    </w:rPr>
  </w:style>
  <w:style w:type="paragraph" w:customStyle="1" w:styleId="3F8129B33A064B008E5876A4443D23429">
    <w:name w:val="3F8129B33A064B008E5876A4443D23429"/>
    <w:rsid w:val="005C2E50"/>
    <w:pPr>
      <w:spacing w:after="0" w:line="240" w:lineRule="auto"/>
    </w:pPr>
    <w:rPr>
      <w:rFonts w:eastAsiaTheme="minorHAnsi"/>
    </w:rPr>
  </w:style>
  <w:style w:type="paragraph" w:customStyle="1" w:styleId="6EA8BAE9B29C47A4A994C97501C5D0A09">
    <w:name w:val="6EA8BAE9B29C47A4A994C97501C5D0A09"/>
    <w:rsid w:val="005C2E50"/>
    <w:pPr>
      <w:spacing w:after="0" w:line="240" w:lineRule="auto"/>
    </w:pPr>
    <w:rPr>
      <w:rFonts w:eastAsiaTheme="minorHAnsi"/>
    </w:rPr>
  </w:style>
  <w:style w:type="paragraph" w:customStyle="1" w:styleId="C0AC8B9395104513BAF8AFF15DD4A6AA9">
    <w:name w:val="C0AC8B9395104513BAF8AFF15DD4A6AA9"/>
    <w:rsid w:val="005C2E50"/>
    <w:pPr>
      <w:spacing w:after="0" w:line="240" w:lineRule="auto"/>
    </w:pPr>
    <w:rPr>
      <w:rFonts w:eastAsiaTheme="minorHAnsi"/>
    </w:rPr>
  </w:style>
  <w:style w:type="paragraph" w:customStyle="1" w:styleId="A1FF10ED58B243CDA259849D2154E99B9">
    <w:name w:val="A1FF10ED58B243CDA259849D2154E99B9"/>
    <w:rsid w:val="005C2E50"/>
    <w:pPr>
      <w:spacing w:after="0" w:line="240" w:lineRule="auto"/>
    </w:pPr>
    <w:rPr>
      <w:rFonts w:eastAsiaTheme="minorHAnsi"/>
    </w:rPr>
  </w:style>
  <w:style w:type="paragraph" w:customStyle="1" w:styleId="6B8063D66C444314BA238A6450127F8C9">
    <w:name w:val="6B8063D66C444314BA238A6450127F8C9"/>
    <w:rsid w:val="005C2E50"/>
    <w:pPr>
      <w:spacing w:after="240" w:line="240" w:lineRule="auto"/>
    </w:pPr>
    <w:rPr>
      <w:rFonts w:ascii="Cambria" w:eastAsiaTheme="minorHAnsi" w:hAnsi="Cambria"/>
      <w:color w:val="5F5F5F"/>
    </w:rPr>
  </w:style>
  <w:style w:type="paragraph" w:customStyle="1" w:styleId="C73B7EB9F64842D0A9EA386410683B759">
    <w:name w:val="C73B7EB9F64842D0A9EA386410683B759"/>
    <w:rsid w:val="005C2E50"/>
    <w:pPr>
      <w:spacing w:after="0" w:line="240" w:lineRule="auto"/>
    </w:pPr>
    <w:rPr>
      <w:rFonts w:eastAsiaTheme="minorHAnsi"/>
    </w:rPr>
  </w:style>
  <w:style w:type="paragraph" w:customStyle="1" w:styleId="9D5FC462F9C44411BAD5805DBEF567939">
    <w:name w:val="9D5FC462F9C44411BAD5805DBEF567939"/>
    <w:rsid w:val="005C2E50"/>
    <w:pPr>
      <w:spacing w:after="0" w:line="240" w:lineRule="auto"/>
    </w:pPr>
    <w:rPr>
      <w:rFonts w:eastAsiaTheme="minorHAnsi"/>
    </w:rPr>
  </w:style>
  <w:style w:type="paragraph" w:customStyle="1" w:styleId="CFF3C9B69B5E452CAFF2BA553A5A34317">
    <w:name w:val="CFF3C9B69B5E452CAFF2BA553A5A34317"/>
    <w:rsid w:val="005C2E50"/>
    <w:pPr>
      <w:spacing w:after="240" w:line="240" w:lineRule="auto"/>
    </w:pPr>
    <w:rPr>
      <w:rFonts w:ascii="Cambria" w:eastAsiaTheme="minorHAnsi" w:hAnsi="Cambria"/>
      <w:color w:val="5F5F5F"/>
    </w:rPr>
  </w:style>
  <w:style w:type="paragraph" w:customStyle="1" w:styleId="8DBA11D9DEFE4831B4B28C688BC278F79">
    <w:name w:val="8DBA11D9DEFE4831B4B28C688BC278F79"/>
    <w:rsid w:val="005C2E50"/>
    <w:pPr>
      <w:spacing w:after="240" w:line="240" w:lineRule="auto"/>
    </w:pPr>
    <w:rPr>
      <w:rFonts w:ascii="Cambria" w:eastAsiaTheme="minorHAnsi" w:hAnsi="Cambria"/>
      <w:color w:val="5F5F5F"/>
    </w:rPr>
  </w:style>
  <w:style w:type="paragraph" w:customStyle="1" w:styleId="600EE53ED66F4D899D6AFDA7A257A5F79">
    <w:name w:val="600EE53ED66F4D899D6AFDA7A257A5F79"/>
    <w:rsid w:val="005C2E50"/>
    <w:pPr>
      <w:spacing w:after="240" w:line="240" w:lineRule="auto"/>
    </w:pPr>
    <w:rPr>
      <w:rFonts w:ascii="Cambria" w:eastAsiaTheme="minorHAnsi" w:hAnsi="Cambria"/>
      <w:color w:val="5F5F5F"/>
    </w:rPr>
  </w:style>
  <w:style w:type="paragraph" w:customStyle="1" w:styleId="545A6F460A76469D9F1A477BD61992FD9">
    <w:name w:val="545A6F460A76469D9F1A477BD61992FD9"/>
    <w:rsid w:val="005C2E50"/>
    <w:pPr>
      <w:spacing w:after="0" w:line="240" w:lineRule="auto"/>
    </w:pPr>
    <w:rPr>
      <w:rFonts w:eastAsiaTheme="minorHAnsi"/>
    </w:rPr>
  </w:style>
  <w:style w:type="paragraph" w:customStyle="1" w:styleId="9670330B2EAD4802AACEEE61D68ABE987">
    <w:name w:val="9670330B2EAD4802AACEEE61D68ABE987"/>
    <w:rsid w:val="005C2E50"/>
    <w:pPr>
      <w:spacing w:after="240" w:line="240" w:lineRule="auto"/>
    </w:pPr>
    <w:rPr>
      <w:rFonts w:ascii="Cambria" w:eastAsiaTheme="minorHAnsi" w:hAnsi="Cambria"/>
      <w:color w:val="5F5F5F"/>
    </w:rPr>
  </w:style>
  <w:style w:type="paragraph" w:customStyle="1" w:styleId="3AFEBADC725144749E42ADCC97204B0F9">
    <w:name w:val="3AFEBADC725144749E42ADCC97204B0F9"/>
    <w:rsid w:val="005C2E50"/>
    <w:pPr>
      <w:spacing w:after="240" w:line="240" w:lineRule="auto"/>
    </w:pPr>
    <w:rPr>
      <w:rFonts w:ascii="Cambria" w:eastAsiaTheme="minorHAnsi" w:hAnsi="Cambria"/>
      <w:color w:val="5F5F5F"/>
    </w:rPr>
  </w:style>
  <w:style w:type="paragraph" w:customStyle="1" w:styleId="45C9DCCDE23049B5A504517F9C6D248A1">
    <w:name w:val="45C9DCCDE23049B5A504517F9C6D248A1"/>
    <w:rsid w:val="005C2E50"/>
    <w:pPr>
      <w:spacing w:after="240" w:line="240" w:lineRule="auto"/>
    </w:pPr>
    <w:rPr>
      <w:rFonts w:ascii="Cambria" w:eastAsiaTheme="minorHAnsi" w:hAnsi="Cambria"/>
      <w:color w:val="5F5F5F"/>
    </w:rPr>
  </w:style>
  <w:style w:type="paragraph" w:customStyle="1" w:styleId="A007F44212C44AFD855159BC007506508">
    <w:name w:val="A007F44212C44AFD855159BC007506508"/>
    <w:rsid w:val="005C2E50"/>
    <w:pPr>
      <w:spacing w:after="240" w:line="240" w:lineRule="auto"/>
    </w:pPr>
    <w:rPr>
      <w:rFonts w:ascii="Cambria" w:eastAsiaTheme="minorHAnsi" w:hAnsi="Cambria"/>
      <w:color w:val="5F5F5F"/>
    </w:rPr>
  </w:style>
  <w:style w:type="paragraph" w:customStyle="1" w:styleId="08EA47693A784B52A39AD19698C37DC67">
    <w:name w:val="08EA47693A784B52A39AD19698C37DC67"/>
    <w:rsid w:val="005C2E50"/>
    <w:pPr>
      <w:spacing w:after="240" w:line="240" w:lineRule="auto"/>
    </w:pPr>
    <w:rPr>
      <w:rFonts w:ascii="Cambria" w:eastAsiaTheme="minorHAnsi" w:hAnsi="Cambria"/>
      <w:color w:val="5F5F5F"/>
    </w:rPr>
  </w:style>
  <w:style w:type="paragraph" w:customStyle="1" w:styleId="6B7F699735354B80A135A90A7B068EDB7">
    <w:name w:val="6B7F699735354B80A135A90A7B068EDB7"/>
    <w:rsid w:val="005C2E50"/>
    <w:pPr>
      <w:spacing w:after="240" w:line="240" w:lineRule="auto"/>
    </w:pPr>
    <w:rPr>
      <w:rFonts w:ascii="Cambria" w:eastAsiaTheme="minorHAnsi" w:hAnsi="Cambria"/>
      <w:color w:val="5F5F5F"/>
    </w:rPr>
  </w:style>
  <w:style w:type="paragraph" w:customStyle="1" w:styleId="EF476018B14347FE9B69725D55B7464A9">
    <w:name w:val="EF476018B14347FE9B69725D55B7464A9"/>
    <w:rsid w:val="005C2E50"/>
    <w:pPr>
      <w:spacing w:after="240" w:line="240" w:lineRule="auto"/>
    </w:pPr>
    <w:rPr>
      <w:rFonts w:ascii="Cambria" w:eastAsiaTheme="minorHAnsi" w:hAnsi="Cambria"/>
      <w:color w:val="5F5F5F"/>
    </w:rPr>
  </w:style>
  <w:style w:type="paragraph" w:customStyle="1" w:styleId="8D3E7A2A93414F2CA220FB5D1672C7E97">
    <w:name w:val="8D3E7A2A93414F2CA220FB5D1672C7E97"/>
    <w:rsid w:val="005C2E50"/>
    <w:pPr>
      <w:spacing w:after="240" w:line="240" w:lineRule="auto"/>
    </w:pPr>
    <w:rPr>
      <w:rFonts w:ascii="Cambria" w:eastAsiaTheme="minorHAnsi" w:hAnsi="Cambria"/>
      <w:color w:val="5F5F5F"/>
    </w:rPr>
  </w:style>
  <w:style w:type="paragraph" w:customStyle="1" w:styleId="0C958B23E6C2472389B2096EC8BEFE606">
    <w:name w:val="0C958B23E6C2472389B2096EC8BEFE606"/>
    <w:rsid w:val="005C2E50"/>
    <w:pPr>
      <w:spacing w:after="240" w:line="240" w:lineRule="auto"/>
    </w:pPr>
    <w:rPr>
      <w:rFonts w:ascii="Cambria" w:eastAsiaTheme="minorHAnsi" w:hAnsi="Cambria"/>
      <w:color w:val="5F5F5F"/>
    </w:rPr>
  </w:style>
  <w:style w:type="paragraph" w:customStyle="1" w:styleId="F42598569BB44CFC84D2A62E06D3AADF10">
    <w:name w:val="F42598569BB44CFC84D2A62E06D3AADF10"/>
    <w:rsid w:val="00CA3AC8"/>
    <w:pPr>
      <w:spacing w:after="240" w:line="240" w:lineRule="auto"/>
    </w:pPr>
    <w:rPr>
      <w:rFonts w:ascii="Cambria" w:eastAsiaTheme="minorHAnsi" w:hAnsi="Cambria"/>
      <w:color w:val="5F5F5F"/>
    </w:rPr>
  </w:style>
  <w:style w:type="paragraph" w:customStyle="1" w:styleId="9BE2747767164B239167A6F8C6C14C5410">
    <w:name w:val="9BE2747767164B239167A6F8C6C14C5410"/>
    <w:rsid w:val="00CA3AC8"/>
    <w:pPr>
      <w:spacing w:after="240" w:line="240" w:lineRule="auto"/>
    </w:pPr>
    <w:rPr>
      <w:rFonts w:ascii="Cambria" w:eastAsiaTheme="minorHAnsi" w:hAnsi="Cambria"/>
      <w:color w:val="5F5F5F"/>
    </w:rPr>
  </w:style>
  <w:style w:type="paragraph" w:customStyle="1" w:styleId="2041DB08C7B04AE39E680B5197AF5C7A10">
    <w:name w:val="2041DB08C7B04AE39E680B5197AF5C7A10"/>
    <w:rsid w:val="00CA3AC8"/>
    <w:pPr>
      <w:spacing w:after="0" w:line="240" w:lineRule="auto"/>
    </w:pPr>
    <w:rPr>
      <w:rFonts w:eastAsiaTheme="minorHAnsi"/>
    </w:rPr>
  </w:style>
  <w:style w:type="paragraph" w:customStyle="1" w:styleId="3FF450BCB3424797A0EDCD401E054EC710">
    <w:name w:val="3FF450BCB3424797A0EDCD401E054EC710"/>
    <w:rsid w:val="00CA3AC8"/>
    <w:pPr>
      <w:spacing w:after="0" w:line="240" w:lineRule="auto"/>
    </w:pPr>
    <w:rPr>
      <w:rFonts w:eastAsiaTheme="minorHAnsi"/>
    </w:rPr>
  </w:style>
  <w:style w:type="paragraph" w:customStyle="1" w:styleId="51A2137B8189407AAD43D0B261243C2410">
    <w:name w:val="51A2137B8189407AAD43D0B261243C2410"/>
    <w:rsid w:val="00CA3AC8"/>
    <w:pPr>
      <w:spacing w:after="0" w:line="240" w:lineRule="auto"/>
    </w:pPr>
    <w:rPr>
      <w:rFonts w:eastAsiaTheme="minorHAnsi"/>
    </w:rPr>
  </w:style>
  <w:style w:type="paragraph" w:customStyle="1" w:styleId="1D28733BB5434A5D8696CFCC7BFEDFB310">
    <w:name w:val="1D28733BB5434A5D8696CFCC7BFEDFB310"/>
    <w:rsid w:val="00CA3AC8"/>
    <w:pPr>
      <w:spacing w:after="0" w:line="240" w:lineRule="auto"/>
    </w:pPr>
    <w:rPr>
      <w:rFonts w:eastAsiaTheme="minorHAnsi"/>
    </w:rPr>
  </w:style>
  <w:style w:type="paragraph" w:customStyle="1" w:styleId="78BEB37CBDDB4B85973BD0D8589778BA10">
    <w:name w:val="78BEB37CBDDB4B85973BD0D8589778BA10"/>
    <w:rsid w:val="00CA3AC8"/>
    <w:pPr>
      <w:spacing w:after="0" w:line="240" w:lineRule="auto"/>
    </w:pPr>
    <w:rPr>
      <w:rFonts w:eastAsiaTheme="minorHAnsi"/>
    </w:rPr>
  </w:style>
  <w:style w:type="paragraph" w:customStyle="1" w:styleId="3F8129B33A064B008E5876A4443D234210">
    <w:name w:val="3F8129B33A064B008E5876A4443D234210"/>
    <w:rsid w:val="00CA3AC8"/>
    <w:pPr>
      <w:spacing w:after="0" w:line="240" w:lineRule="auto"/>
    </w:pPr>
    <w:rPr>
      <w:rFonts w:eastAsiaTheme="minorHAnsi"/>
    </w:rPr>
  </w:style>
  <w:style w:type="paragraph" w:customStyle="1" w:styleId="6EA8BAE9B29C47A4A994C97501C5D0A010">
    <w:name w:val="6EA8BAE9B29C47A4A994C97501C5D0A010"/>
    <w:rsid w:val="00CA3AC8"/>
    <w:pPr>
      <w:spacing w:after="0" w:line="240" w:lineRule="auto"/>
    </w:pPr>
    <w:rPr>
      <w:rFonts w:eastAsiaTheme="minorHAnsi"/>
    </w:rPr>
  </w:style>
  <w:style w:type="paragraph" w:customStyle="1" w:styleId="C0AC8B9395104513BAF8AFF15DD4A6AA10">
    <w:name w:val="C0AC8B9395104513BAF8AFF15DD4A6AA10"/>
    <w:rsid w:val="00CA3AC8"/>
    <w:pPr>
      <w:spacing w:after="0" w:line="240" w:lineRule="auto"/>
    </w:pPr>
    <w:rPr>
      <w:rFonts w:eastAsiaTheme="minorHAnsi"/>
    </w:rPr>
  </w:style>
  <w:style w:type="paragraph" w:customStyle="1" w:styleId="A1FF10ED58B243CDA259849D2154E99B10">
    <w:name w:val="A1FF10ED58B243CDA259849D2154E99B10"/>
    <w:rsid w:val="00CA3AC8"/>
    <w:pPr>
      <w:spacing w:after="0" w:line="240" w:lineRule="auto"/>
    </w:pPr>
    <w:rPr>
      <w:rFonts w:eastAsiaTheme="minorHAnsi"/>
    </w:rPr>
  </w:style>
  <w:style w:type="paragraph" w:customStyle="1" w:styleId="6B8063D66C444314BA238A6450127F8C10">
    <w:name w:val="6B8063D66C444314BA238A6450127F8C10"/>
    <w:rsid w:val="00CA3AC8"/>
    <w:pPr>
      <w:spacing w:after="240" w:line="240" w:lineRule="auto"/>
    </w:pPr>
    <w:rPr>
      <w:rFonts w:ascii="Cambria" w:eastAsiaTheme="minorHAnsi" w:hAnsi="Cambria"/>
      <w:color w:val="5F5F5F"/>
    </w:rPr>
  </w:style>
  <w:style w:type="paragraph" w:customStyle="1" w:styleId="C73B7EB9F64842D0A9EA386410683B7510">
    <w:name w:val="C73B7EB9F64842D0A9EA386410683B7510"/>
    <w:rsid w:val="00CA3AC8"/>
    <w:pPr>
      <w:spacing w:after="0" w:line="240" w:lineRule="auto"/>
    </w:pPr>
    <w:rPr>
      <w:rFonts w:eastAsiaTheme="minorHAnsi"/>
    </w:rPr>
  </w:style>
  <w:style w:type="paragraph" w:customStyle="1" w:styleId="9D5FC462F9C44411BAD5805DBEF5679310">
    <w:name w:val="9D5FC462F9C44411BAD5805DBEF5679310"/>
    <w:rsid w:val="00CA3AC8"/>
    <w:pPr>
      <w:spacing w:after="0" w:line="240" w:lineRule="auto"/>
    </w:pPr>
    <w:rPr>
      <w:rFonts w:eastAsiaTheme="minorHAnsi"/>
    </w:rPr>
  </w:style>
  <w:style w:type="paragraph" w:customStyle="1" w:styleId="CFF3C9B69B5E452CAFF2BA553A5A34318">
    <w:name w:val="CFF3C9B69B5E452CAFF2BA553A5A34318"/>
    <w:rsid w:val="00CA3AC8"/>
    <w:pPr>
      <w:spacing w:after="240" w:line="240" w:lineRule="auto"/>
    </w:pPr>
    <w:rPr>
      <w:rFonts w:ascii="Cambria" w:eastAsiaTheme="minorHAnsi" w:hAnsi="Cambria"/>
      <w:color w:val="5F5F5F"/>
    </w:rPr>
  </w:style>
  <w:style w:type="paragraph" w:customStyle="1" w:styleId="8DBA11D9DEFE4831B4B28C688BC278F710">
    <w:name w:val="8DBA11D9DEFE4831B4B28C688BC278F710"/>
    <w:rsid w:val="00CA3AC8"/>
    <w:pPr>
      <w:spacing w:after="240" w:line="240" w:lineRule="auto"/>
    </w:pPr>
    <w:rPr>
      <w:rFonts w:ascii="Cambria" w:eastAsiaTheme="minorHAnsi" w:hAnsi="Cambria"/>
      <w:color w:val="5F5F5F"/>
    </w:rPr>
  </w:style>
  <w:style w:type="paragraph" w:customStyle="1" w:styleId="600EE53ED66F4D899D6AFDA7A257A5F710">
    <w:name w:val="600EE53ED66F4D899D6AFDA7A257A5F710"/>
    <w:rsid w:val="00CA3AC8"/>
    <w:pPr>
      <w:spacing w:after="240" w:line="240" w:lineRule="auto"/>
    </w:pPr>
    <w:rPr>
      <w:rFonts w:ascii="Cambria" w:eastAsiaTheme="minorHAnsi" w:hAnsi="Cambria"/>
      <w:color w:val="5F5F5F"/>
    </w:rPr>
  </w:style>
  <w:style w:type="paragraph" w:customStyle="1" w:styleId="545A6F460A76469D9F1A477BD61992FD10">
    <w:name w:val="545A6F460A76469D9F1A477BD61992FD10"/>
    <w:rsid w:val="00CA3AC8"/>
    <w:pPr>
      <w:spacing w:after="0" w:line="240" w:lineRule="auto"/>
    </w:pPr>
    <w:rPr>
      <w:rFonts w:eastAsiaTheme="minorHAnsi"/>
    </w:rPr>
  </w:style>
  <w:style w:type="paragraph" w:customStyle="1" w:styleId="9670330B2EAD4802AACEEE61D68ABE988">
    <w:name w:val="9670330B2EAD4802AACEEE61D68ABE988"/>
    <w:rsid w:val="00CA3AC8"/>
    <w:pPr>
      <w:spacing w:after="240" w:line="240" w:lineRule="auto"/>
    </w:pPr>
    <w:rPr>
      <w:rFonts w:ascii="Cambria" w:eastAsiaTheme="minorHAnsi" w:hAnsi="Cambria"/>
      <w:color w:val="5F5F5F"/>
    </w:rPr>
  </w:style>
  <w:style w:type="paragraph" w:customStyle="1" w:styleId="3AFEBADC725144749E42ADCC97204B0F10">
    <w:name w:val="3AFEBADC725144749E42ADCC97204B0F10"/>
    <w:rsid w:val="00CA3AC8"/>
    <w:pPr>
      <w:spacing w:after="240" w:line="240" w:lineRule="auto"/>
    </w:pPr>
    <w:rPr>
      <w:rFonts w:ascii="Cambria" w:eastAsiaTheme="minorHAnsi" w:hAnsi="Cambria"/>
      <w:color w:val="5F5F5F"/>
    </w:rPr>
  </w:style>
  <w:style w:type="paragraph" w:customStyle="1" w:styleId="45C9DCCDE23049B5A504517F9C6D248A2">
    <w:name w:val="45C9DCCDE23049B5A504517F9C6D248A2"/>
    <w:rsid w:val="00CA3AC8"/>
    <w:pPr>
      <w:spacing w:after="240" w:line="240" w:lineRule="auto"/>
    </w:pPr>
    <w:rPr>
      <w:rFonts w:ascii="Cambria" w:eastAsiaTheme="minorHAnsi" w:hAnsi="Cambria"/>
      <w:color w:val="5F5F5F"/>
    </w:rPr>
  </w:style>
  <w:style w:type="paragraph" w:customStyle="1" w:styleId="A007F44212C44AFD855159BC007506509">
    <w:name w:val="A007F44212C44AFD855159BC007506509"/>
    <w:rsid w:val="00CA3AC8"/>
    <w:pPr>
      <w:spacing w:after="240" w:line="240" w:lineRule="auto"/>
    </w:pPr>
    <w:rPr>
      <w:rFonts w:ascii="Cambria" w:eastAsiaTheme="minorHAnsi" w:hAnsi="Cambria"/>
      <w:color w:val="5F5F5F"/>
    </w:rPr>
  </w:style>
  <w:style w:type="paragraph" w:customStyle="1" w:styleId="08EA47693A784B52A39AD19698C37DC68">
    <w:name w:val="08EA47693A784B52A39AD19698C37DC68"/>
    <w:rsid w:val="00CA3AC8"/>
    <w:pPr>
      <w:spacing w:after="240" w:line="240" w:lineRule="auto"/>
    </w:pPr>
    <w:rPr>
      <w:rFonts w:ascii="Cambria" w:eastAsiaTheme="minorHAnsi" w:hAnsi="Cambria"/>
      <w:color w:val="5F5F5F"/>
    </w:rPr>
  </w:style>
  <w:style w:type="paragraph" w:customStyle="1" w:styleId="6B7F699735354B80A135A90A7B068EDB8">
    <w:name w:val="6B7F699735354B80A135A90A7B068EDB8"/>
    <w:rsid w:val="00CA3AC8"/>
    <w:pPr>
      <w:spacing w:after="240" w:line="240" w:lineRule="auto"/>
    </w:pPr>
    <w:rPr>
      <w:rFonts w:ascii="Cambria" w:eastAsiaTheme="minorHAnsi" w:hAnsi="Cambria"/>
      <w:color w:val="5F5F5F"/>
    </w:rPr>
  </w:style>
  <w:style w:type="paragraph" w:customStyle="1" w:styleId="EF476018B14347FE9B69725D55B7464A10">
    <w:name w:val="EF476018B14347FE9B69725D55B7464A10"/>
    <w:rsid w:val="00CA3AC8"/>
    <w:pPr>
      <w:spacing w:after="240" w:line="240" w:lineRule="auto"/>
    </w:pPr>
    <w:rPr>
      <w:rFonts w:ascii="Cambria" w:eastAsiaTheme="minorHAnsi" w:hAnsi="Cambria"/>
      <w:color w:val="5F5F5F"/>
    </w:rPr>
  </w:style>
  <w:style w:type="paragraph" w:customStyle="1" w:styleId="8D3E7A2A93414F2CA220FB5D1672C7E98">
    <w:name w:val="8D3E7A2A93414F2CA220FB5D1672C7E98"/>
    <w:rsid w:val="00CA3AC8"/>
    <w:pPr>
      <w:spacing w:after="240" w:line="240" w:lineRule="auto"/>
    </w:pPr>
    <w:rPr>
      <w:rFonts w:ascii="Cambria" w:eastAsiaTheme="minorHAnsi" w:hAnsi="Cambria"/>
      <w:color w:val="5F5F5F"/>
    </w:rPr>
  </w:style>
  <w:style w:type="paragraph" w:customStyle="1" w:styleId="0C958B23E6C2472389B2096EC8BEFE607">
    <w:name w:val="0C958B23E6C2472389B2096EC8BEFE607"/>
    <w:rsid w:val="00CA3AC8"/>
    <w:pPr>
      <w:spacing w:after="240" w:line="240" w:lineRule="auto"/>
    </w:pPr>
    <w:rPr>
      <w:rFonts w:ascii="Cambria" w:eastAsiaTheme="minorHAnsi" w:hAnsi="Cambria"/>
      <w:color w:val="5F5F5F"/>
    </w:rPr>
  </w:style>
  <w:style w:type="paragraph" w:customStyle="1" w:styleId="F42598569BB44CFC84D2A62E06D3AADF11">
    <w:name w:val="F42598569BB44CFC84D2A62E06D3AADF11"/>
    <w:rsid w:val="00CA3AC8"/>
    <w:pPr>
      <w:spacing w:after="240" w:line="240" w:lineRule="auto"/>
    </w:pPr>
    <w:rPr>
      <w:rFonts w:ascii="Cambria" w:eastAsiaTheme="minorHAnsi" w:hAnsi="Cambria"/>
      <w:color w:val="5F5F5F"/>
    </w:rPr>
  </w:style>
  <w:style w:type="paragraph" w:customStyle="1" w:styleId="9BE2747767164B239167A6F8C6C14C5411">
    <w:name w:val="9BE2747767164B239167A6F8C6C14C5411"/>
    <w:rsid w:val="00CA3AC8"/>
    <w:pPr>
      <w:spacing w:after="240" w:line="240" w:lineRule="auto"/>
    </w:pPr>
    <w:rPr>
      <w:rFonts w:ascii="Cambria" w:eastAsiaTheme="minorHAnsi" w:hAnsi="Cambria"/>
      <w:color w:val="5F5F5F"/>
    </w:rPr>
  </w:style>
  <w:style w:type="paragraph" w:customStyle="1" w:styleId="2041DB08C7B04AE39E680B5197AF5C7A11">
    <w:name w:val="2041DB08C7B04AE39E680B5197AF5C7A11"/>
    <w:rsid w:val="00CA3AC8"/>
    <w:pPr>
      <w:spacing w:after="0" w:line="240" w:lineRule="auto"/>
    </w:pPr>
    <w:rPr>
      <w:rFonts w:eastAsiaTheme="minorHAnsi"/>
    </w:rPr>
  </w:style>
  <w:style w:type="paragraph" w:customStyle="1" w:styleId="3FF450BCB3424797A0EDCD401E054EC711">
    <w:name w:val="3FF450BCB3424797A0EDCD401E054EC711"/>
    <w:rsid w:val="00CA3AC8"/>
    <w:pPr>
      <w:spacing w:after="0" w:line="240" w:lineRule="auto"/>
    </w:pPr>
    <w:rPr>
      <w:rFonts w:eastAsiaTheme="minorHAnsi"/>
    </w:rPr>
  </w:style>
  <w:style w:type="paragraph" w:customStyle="1" w:styleId="51A2137B8189407AAD43D0B261243C2411">
    <w:name w:val="51A2137B8189407AAD43D0B261243C2411"/>
    <w:rsid w:val="00CA3AC8"/>
    <w:pPr>
      <w:spacing w:after="0" w:line="240" w:lineRule="auto"/>
    </w:pPr>
    <w:rPr>
      <w:rFonts w:eastAsiaTheme="minorHAnsi"/>
    </w:rPr>
  </w:style>
  <w:style w:type="paragraph" w:customStyle="1" w:styleId="1D28733BB5434A5D8696CFCC7BFEDFB311">
    <w:name w:val="1D28733BB5434A5D8696CFCC7BFEDFB311"/>
    <w:rsid w:val="00CA3AC8"/>
    <w:pPr>
      <w:spacing w:after="0" w:line="240" w:lineRule="auto"/>
    </w:pPr>
    <w:rPr>
      <w:rFonts w:eastAsiaTheme="minorHAnsi"/>
    </w:rPr>
  </w:style>
  <w:style w:type="paragraph" w:customStyle="1" w:styleId="78BEB37CBDDB4B85973BD0D8589778BA11">
    <w:name w:val="78BEB37CBDDB4B85973BD0D8589778BA11"/>
    <w:rsid w:val="00CA3AC8"/>
    <w:pPr>
      <w:spacing w:after="0" w:line="240" w:lineRule="auto"/>
    </w:pPr>
    <w:rPr>
      <w:rFonts w:eastAsiaTheme="minorHAnsi"/>
    </w:rPr>
  </w:style>
  <w:style w:type="paragraph" w:customStyle="1" w:styleId="3F8129B33A064B008E5876A4443D234211">
    <w:name w:val="3F8129B33A064B008E5876A4443D234211"/>
    <w:rsid w:val="00CA3AC8"/>
    <w:pPr>
      <w:spacing w:after="0" w:line="240" w:lineRule="auto"/>
    </w:pPr>
    <w:rPr>
      <w:rFonts w:eastAsiaTheme="minorHAnsi"/>
    </w:rPr>
  </w:style>
  <w:style w:type="paragraph" w:customStyle="1" w:styleId="6EA8BAE9B29C47A4A994C97501C5D0A011">
    <w:name w:val="6EA8BAE9B29C47A4A994C97501C5D0A011"/>
    <w:rsid w:val="00CA3AC8"/>
    <w:pPr>
      <w:spacing w:after="0" w:line="240" w:lineRule="auto"/>
    </w:pPr>
    <w:rPr>
      <w:rFonts w:eastAsiaTheme="minorHAnsi"/>
    </w:rPr>
  </w:style>
  <w:style w:type="paragraph" w:customStyle="1" w:styleId="C0AC8B9395104513BAF8AFF15DD4A6AA11">
    <w:name w:val="C0AC8B9395104513BAF8AFF15DD4A6AA11"/>
    <w:rsid w:val="00CA3AC8"/>
    <w:pPr>
      <w:spacing w:after="0" w:line="240" w:lineRule="auto"/>
    </w:pPr>
    <w:rPr>
      <w:rFonts w:eastAsiaTheme="minorHAnsi"/>
    </w:rPr>
  </w:style>
  <w:style w:type="paragraph" w:customStyle="1" w:styleId="A1FF10ED58B243CDA259849D2154E99B11">
    <w:name w:val="A1FF10ED58B243CDA259849D2154E99B11"/>
    <w:rsid w:val="00CA3AC8"/>
    <w:pPr>
      <w:spacing w:after="0" w:line="240" w:lineRule="auto"/>
    </w:pPr>
    <w:rPr>
      <w:rFonts w:eastAsiaTheme="minorHAnsi"/>
    </w:rPr>
  </w:style>
  <w:style w:type="paragraph" w:customStyle="1" w:styleId="6B8063D66C444314BA238A6450127F8C11">
    <w:name w:val="6B8063D66C444314BA238A6450127F8C11"/>
    <w:rsid w:val="00CA3AC8"/>
    <w:pPr>
      <w:spacing w:after="240" w:line="240" w:lineRule="auto"/>
    </w:pPr>
    <w:rPr>
      <w:rFonts w:ascii="Cambria" w:eastAsiaTheme="minorHAnsi" w:hAnsi="Cambria"/>
      <w:color w:val="5F5F5F"/>
    </w:rPr>
  </w:style>
  <w:style w:type="paragraph" w:customStyle="1" w:styleId="C73B7EB9F64842D0A9EA386410683B7511">
    <w:name w:val="C73B7EB9F64842D0A9EA386410683B7511"/>
    <w:rsid w:val="00CA3AC8"/>
    <w:pPr>
      <w:spacing w:after="0" w:line="240" w:lineRule="auto"/>
    </w:pPr>
    <w:rPr>
      <w:rFonts w:eastAsiaTheme="minorHAnsi"/>
    </w:rPr>
  </w:style>
  <w:style w:type="paragraph" w:customStyle="1" w:styleId="9D5FC462F9C44411BAD5805DBEF5679311">
    <w:name w:val="9D5FC462F9C44411BAD5805DBEF5679311"/>
    <w:rsid w:val="00CA3AC8"/>
    <w:pPr>
      <w:spacing w:after="0" w:line="240" w:lineRule="auto"/>
    </w:pPr>
    <w:rPr>
      <w:rFonts w:eastAsiaTheme="minorHAnsi"/>
    </w:rPr>
  </w:style>
  <w:style w:type="paragraph" w:customStyle="1" w:styleId="CFF3C9B69B5E452CAFF2BA553A5A34319">
    <w:name w:val="CFF3C9B69B5E452CAFF2BA553A5A34319"/>
    <w:rsid w:val="00CA3AC8"/>
    <w:pPr>
      <w:spacing w:after="240" w:line="240" w:lineRule="auto"/>
    </w:pPr>
    <w:rPr>
      <w:rFonts w:ascii="Cambria" w:eastAsiaTheme="minorHAnsi" w:hAnsi="Cambria"/>
      <w:color w:val="5F5F5F"/>
    </w:rPr>
  </w:style>
  <w:style w:type="paragraph" w:customStyle="1" w:styleId="8DBA11D9DEFE4831B4B28C688BC278F711">
    <w:name w:val="8DBA11D9DEFE4831B4B28C688BC278F711"/>
    <w:rsid w:val="00CA3AC8"/>
    <w:pPr>
      <w:spacing w:after="240" w:line="240" w:lineRule="auto"/>
    </w:pPr>
    <w:rPr>
      <w:rFonts w:ascii="Cambria" w:eastAsiaTheme="minorHAnsi" w:hAnsi="Cambria"/>
      <w:color w:val="5F5F5F"/>
    </w:rPr>
  </w:style>
  <w:style w:type="paragraph" w:customStyle="1" w:styleId="600EE53ED66F4D899D6AFDA7A257A5F711">
    <w:name w:val="600EE53ED66F4D899D6AFDA7A257A5F711"/>
    <w:rsid w:val="00CA3AC8"/>
    <w:pPr>
      <w:spacing w:after="240" w:line="240" w:lineRule="auto"/>
    </w:pPr>
    <w:rPr>
      <w:rFonts w:ascii="Cambria" w:eastAsiaTheme="minorHAnsi" w:hAnsi="Cambria"/>
      <w:color w:val="5F5F5F"/>
    </w:rPr>
  </w:style>
  <w:style w:type="paragraph" w:customStyle="1" w:styleId="545A6F460A76469D9F1A477BD61992FD11">
    <w:name w:val="545A6F460A76469D9F1A477BD61992FD11"/>
    <w:rsid w:val="00CA3AC8"/>
    <w:pPr>
      <w:spacing w:after="0" w:line="240" w:lineRule="auto"/>
    </w:pPr>
    <w:rPr>
      <w:rFonts w:eastAsiaTheme="minorHAnsi"/>
    </w:rPr>
  </w:style>
  <w:style w:type="paragraph" w:customStyle="1" w:styleId="9670330B2EAD4802AACEEE61D68ABE989">
    <w:name w:val="9670330B2EAD4802AACEEE61D68ABE989"/>
    <w:rsid w:val="00CA3AC8"/>
    <w:pPr>
      <w:spacing w:after="240" w:line="240" w:lineRule="auto"/>
    </w:pPr>
    <w:rPr>
      <w:rFonts w:ascii="Cambria" w:eastAsiaTheme="minorHAnsi" w:hAnsi="Cambria"/>
      <w:color w:val="5F5F5F"/>
    </w:rPr>
  </w:style>
  <w:style w:type="paragraph" w:customStyle="1" w:styleId="3AFEBADC725144749E42ADCC97204B0F11">
    <w:name w:val="3AFEBADC725144749E42ADCC97204B0F11"/>
    <w:rsid w:val="00CA3AC8"/>
    <w:pPr>
      <w:spacing w:after="240" w:line="240" w:lineRule="auto"/>
    </w:pPr>
    <w:rPr>
      <w:rFonts w:ascii="Cambria" w:eastAsiaTheme="minorHAnsi" w:hAnsi="Cambria"/>
      <w:color w:val="5F5F5F"/>
    </w:rPr>
  </w:style>
  <w:style w:type="paragraph" w:customStyle="1" w:styleId="45C9DCCDE23049B5A504517F9C6D248A3">
    <w:name w:val="45C9DCCDE23049B5A504517F9C6D248A3"/>
    <w:rsid w:val="00CA3AC8"/>
    <w:pPr>
      <w:spacing w:after="240" w:line="240" w:lineRule="auto"/>
    </w:pPr>
    <w:rPr>
      <w:rFonts w:ascii="Cambria" w:eastAsiaTheme="minorHAnsi" w:hAnsi="Cambria"/>
      <w:color w:val="5F5F5F"/>
    </w:rPr>
  </w:style>
  <w:style w:type="paragraph" w:customStyle="1" w:styleId="A007F44212C44AFD855159BC0075065010">
    <w:name w:val="A007F44212C44AFD855159BC0075065010"/>
    <w:rsid w:val="00CA3AC8"/>
    <w:pPr>
      <w:spacing w:after="240" w:line="240" w:lineRule="auto"/>
    </w:pPr>
    <w:rPr>
      <w:rFonts w:ascii="Cambria" w:eastAsiaTheme="minorHAnsi" w:hAnsi="Cambria"/>
      <w:color w:val="5F5F5F"/>
    </w:rPr>
  </w:style>
  <w:style w:type="paragraph" w:customStyle="1" w:styleId="08EA47693A784B52A39AD19698C37DC69">
    <w:name w:val="08EA47693A784B52A39AD19698C37DC69"/>
    <w:rsid w:val="00CA3AC8"/>
    <w:pPr>
      <w:spacing w:after="240" w:line="240" w:lineRule="auto"/>
    </w:pPr>
    <w:rPr>
      <w:rFonts w:ascii="Cambria" w:eastAsiaTheme="minorHAnsi" w:hAnsi="Cambria"/>
      <w:color w:val="5F5F5F"/>
    </w:rPr>
  </w:style>
  <w:style w:type="paragraph" w:customStyle="1" w:styleId="6B7F699735354B80A135A90A7B068EDB9">
    <w:name w:val="6B7F699735354B80A135A90A7B068EDB9"/>
    <w:rsid w:val="00CA3AC8"/>
    <w:pPr>
      <w:spacing w:after="240" w:line="240" w:lineRule="auto"/>
    </w:pPr>
    <w:rPr>
      <w:rFonts w:ascii="Cambria" w:eastAsiaTheme="minorHAnsi" w:hAnsi="Cambria"/>
      <w:color w:val="5F5F5F"/>
    </w:rPr>
  </w:style>
  <w:style w:type="paragraph" w:customStyle="1" w:styleId="EF476018B14347FE9B69725D55B7464A11">
    <w:name w:val="EF476018B14347FE9B69725D55B7464A11"/>
    <w:rsid w:val="00CA3AC8"/>
    <w:pPr>
      <w:spacing w:after="240" w:line="240" w:lineRule="auto"/>
    </w:pPr>
    <w:rPr>
      <w:rFonts w:ascii="Cambria" w:eastAsiaTheme="minorHAnsi" w:hAnsi="Cambria"/>
      <w:color w:val="5F5F5F"/>
    </w:rPr>
  </w:style>
  <w:style w:type="paragraph" w:customStyle="1" w:styleId="8D3E7A2A93414F2CA220FB5D1672C7E99">
    <w:name w:val="8D3E7A2A93414F2CA220FB5D1672C7E99"/>
    <w:rsid w:val="00CA3AC8"/>
    <w:pPr>
      <w:spacing w:after="240" w:line="240" w:lineRule="auto"/>
    </w:pPr>
    <w:rPr>
      <w:rFonts w:ascii="Cambria" w:eastAsiaTheme="minorHAnsi" w:hAnsi="Cambria"/>
      <w:color w:val="5F5F5F"/>
    </w:rPr>
  </w:style>
  <w:style w:type="paragraph" w:customStyle="1" w:styleId="0C958B23E6C2472389B2096EC8BEFE608">
    <w:name w:val="0C958B23E6C2472389B2096EC8BEFE608"/>
    <w:rsid w:val="00CA3AC8"/>
    <w:pPr>
      <w:spacing w:after="240" w:line="240" w:lineRule="auto"/>
    </w:pPr>
    <w:rPr>
      <w:rFonts w:ascii="Cambria" w:eastAsiaTheme="minorHAnsi" w:hAnsi="Cambria"/>
      <w:color w:val="5F5F5F"/>
    </w:rPr>
  </w:style>
  <w:style w:type="paragraph" w:customStyle="1" w:styleId="F42598569BB44CFC84D2A62E06D3AADF12">
    <w:name w:val="F42598569BB44CFC84D2A62E06D3AADF12"/>
    <w:rsid w:val="00CA3AC8"/>
    <w:pPr>
      <w:spacing w:after="240" w:line="240" w:lineRule="auto"/>
    </w:pPr>
    <w:rPr>
      <w:rFonts w:ascii="Cambria" w:eastAsiaTheme="minorHAnsi" w:hAnsi="Cambria"/>
      <w:color w:val="5F5F5F"/>
    </w:rPr>
  </w:style>
  <w:style w:type="paragraph" w:customStyle="1" w:styleId="9BE2747767164B239167A6F8C6C14C5412">
    <w:name w:val="9BE2747767164B239167A6F8C6C14C5412"/>
    <w:rsid w:val="00CA3AC8"/>
    <w:pPr>
      <w:spacing w:after="240" w:line="240" w:lineRule="auto"/>
    </w:pPr>
    <w:rPr>
      <w:rFonts w:ascii="Cambria" w:eastAsiaTheme="minorHAnsi" w:hAnsi="Cambria"/>
      <w:color w:val="5F5F5F"/>
    </w:rPr>
  </w:style>
  <w:style w:type="paragraph" w:customStyle="1" w:styleId="2041DB08C7B04AE39E680B5197AF5C7A12">
    <w:name w:val="2041DB08C7B04AE39E680B5197AF5C7A12"/>
    <w:rsid w:val="00CA3AC8"/>
    <w:pPr>
      <w:spacing w:after="0" w:line="240" w:lineRule="auto"/>
    </w:pPr>
    <w:rPr>
      <w:rFonts w:eastAsiaTheme="minorHAnsi"/>
    </w:rPr>
  </w:style>
  <w:style w:type="paragraph" w:customStyle="1" w:styleId="3FF450BCB3424797A0EDCD401E054EC712">
    <w:name w:val="3FF450BCB3424797A0EDCD401E054EC712"/>
    <w:rsid w:val="00CA3AC8"/>
    <w:pPr>
      <w:spacing w:after="0" w:line="240" w:lineRule="auto"/>
    </w:pPr>
    <w:rPr>
      <w:rFonts w:eastAsiaTheme="minorHAnsi"/>
    </w:rPr>
  </w:style>
  <w:style w:type="paragraph" w:customStyle="1" w:styleId="51A2137B8189407AAD43D0B261243C2412">
    <w:name w:val="51A2137B8189407AAD43D0B261243C2412"/>
    <w:rsid w:val="00CA3AC8"/>
    <w:pPr>
      <w:spacing w:after="0" w:line="240" w:lineRule="auto"/>
    </w:pPr>
    <w:rPr>
      <w:rFonts w:eastAsiaTheme="minorHAnsi"/>
    </w:rPr>
  </w:style>
  <w:style w:type="paragraph" w:customStyle="1" w:styleId="1D28733BB5434A5D8696CFCC7BFEDFB312">
    <w:name w:val="1D28733BB5434A5D8696CFCC7BFEDFB312"/>
    <w:rsid w:val="00CA3AC8"/>
    <w:pPr>
      <w:spacing w:after="0" w:line="240" w:lineRule="auto"/>
    </w:pPr>
    <w:rPr>
      <w:rFonts w:eastAsiaTheme="minorHAnsi"/>
    </w:rPr>
  </w:style>
  <w:style w:type="paragraph" w:customStyle="1" w:styleId="78BEB37CBDDB4B85973BD0D8589778BA12">
    <w:name w:val="78BEB37CBDDB4B85973BD0D8589778BA12"/>
    <w:rsid w:val="00CA3AC8"/>
    <w:pPr>
      <w:spacing w:after="0" w:line="240" w:lineRule="auto"/>
    </w:pPr>
    <w:rPr>
      <w:rFonts w:eastAsiaTheme="minorHAnsi"/>
    </w:rPr>
  </w:style>
  <w:style w:type="paragraph" w:customStyle="1" w:styleId="3F8129B33A064B008E5876A4443D234212">
    <w:name w:val="3F8129B33A064B008E5876A4443D234212"/>
    <w:rsid w:val="00CA3AC8"/>
    <w:pPr>
      <w:spacing w:after="0" w:line="240" w:lineRule="auto"/>
    </w:pPr>
    <w:rPr>
      <w:rFonts w:eastAsiaTheme="minorHAnsi"/>
    </w:rPr>
  </w:style>
  <w:style w:type="paragraph" w:customStyle="1" w:styleId="6EA8BAE9B29C47A4A994C97501C5D0A012">
    <w:name w:val="6EA8BAE9B29C47A4A994C97501C5D0A012"/>
    <w:rsid w:val="00CA3AC8"/>
    <w:pPr>
      <w:spacing w:after="0" w:line="240" w:lineRule="auto"/>
    </w:pPr>
    <w:rPr>
      <w:rFonts w:eastAsiaTheme="minorHAnsi"/>
    </w:rPr>
  </w:style>
  <w:style w:type="paragraph" w:customStyle="1" w:styleId="C0AC8B9395104513BAF8AFF15DD4A6AA12">
    <w:name w:val="C0AC8B9395104513BAF8AFF15DD4A6AA12"/>
    <w:rsid w:val="00CA3AC8"/>
    <w:pPr>
      <w:spacing w:after="0" w:line="240" w:lineRule="auto"/>
    </w:pPr>
    <w:rPr>
      <w:rFonts w:eastAsiaTheme="minorHAnsi"/>
    </w:rPr>
  </w:style>
  <w:style w:type="paragraph" w:customStyle="1" w:styleId="A1FF10ED58B243CDA259849D2154E99B12">
    <w:name w:val="A1FF10ED58B243CDA259849D2154E99B12"/>
    <w:rsid w:val="00CA3AC8"/>
    <w:pPr>
      <w:spacing w:after="0" w:line="240" w:lineRule="auto"/>
    </w:pPr>
    <w:rPr>
      <w:rFonts w:eastAsiaTheme="minorHAnsi"/>
    </w:rPr>
  </w:style>
  <w:style w:type="paragraph" w:customStyle="1" w:styleId="6B8063D66C444314BA238A6450127F8C12">
    <w:name w:val="6B8063D66C444314BA238A6450127F8C12"/>
    <w:rsid w:val="00CA3AC8"/>
    <w:pPr>
      <w:spacing w:after="240" w:line="240" w:lineRule="auto"/>
    </w:pPr>
    <w:rPr>
      <w:rFonts w:ascii="Cambria" w:eastAsiaTheme="minorHAnsi" w:hAnsi="Cambria"/>
      <w:color w:val="5F5F5F"/>
    </w:rPr>
  </w:style>
  <w:style w:type="paragraph" w:customStyle="1" w:styleId="C73B7EB9F64842D0A9EA386410683B7512">
    <w:name w:val="C73B7EB9F64842D0A9EA386410683B7512"/>
    <w:rsid w:val="00CA3AC8"/>
    <w:pPr>
      <w:spacing w:after="0" w:line="240" w:lineRule="auto"/>
    </w:pPr>
    <w:rPr>
      <w:rFonts w:eastAsiaTheme="minorHAnsi"/>
    </w:rPr>
  </w:style>
  <w:style w:type="paragraph" w:customStyle="1" w:styleId="9D5FC462F9C44411BAD5805DBEF5679312">
    <w:name w:val="9D5FC462F9C44411BAD5805DBEF5679312"/>
    <w:rsid w:val="00CA3AC8"/>
    <w:pPr>
      <w:spacing w:after="0" w:line="240" w:lineRule="auto"/>
    </w:pPr>
    <w:rPr>
      <w:rFonts w:eastAsiaTheme="minorHAnsi"/>
    </w:rPr>
  </w:style>
  <w:style w:type="paragraph" w:customStyle="1" w:styleId="CFF3C9B69B5E452CAFF2BA553A5A343110">
    <w:name w:val="CFF3C9B69B5E452CAFF2BA553A5A343110"/>
    <w:rsid w:val="00CA3AC8"/>
    <w:pPr>
      <w:spacing w:after="240" w:line="240" w:lineRule="auto"/>
    </w:pPr>
    <w:rPr>
      <w:rFonts w:ascii="Cambria" w:eastAsiaTheme="minorHAnsi" w:hAnsi="Cambria"/>
      <w:color w:val="5F5F5F"/>
    </w:rPr>
  </w:style>
  <w:style w:type="paragraph" w:customStyle="1" w:styleId="8DBA11D9DEFE4831B4B28C688BC278F712">
    <w:name w:val="8DBA11D9DEFE4831B4B28C688BC278F712"/>
    <w:rsid w:val="00CA3AC8"/>
    <w:pPr>
      <w:spacing w:after="240" w:line="240" w:lineRule="auto"/>
    </w:pPr>
    <w:rPr>
      <w:rFonts w:ascii="Cambria" w:eastAsiaTheme="minorHAnsi" w:hAnsi="Cambria"/>
      <w:color w:val="5F5F5F"/>
    </w:rPr>
  </w:style>
  <w:style w:type="paragraph" w:customStyle="1" w:styleId="600EE53ED66F4D899D6AFDA7A257A5F712">
    <w:name w:val="600EE53ED66F4D899D6AFDA7A257A5F712"/>
    <w:rsid w:val="00CA3AC8"/>
    <w:pPr>
      <w:spacing w:after="240" w:line="240" w:lineRule="auto"/>
    </w:pPr>
    <w:rPr>
      <w:rFonts w:ascii="Cambria" w:eastAsiaTheme="minorHAnsi" w:hAnsi="Cambria"/>
      <w:color w:val="5F5F5F"/>
    </w:rPr>
  </w:style>
  <w:style w:type="paragraph" w:customStyle="1" w:styleId="545A6F460A76469D9F1A477BD61992FD12">
    <w:name w:val="545A6F460A76469D9F1A477BD61992FD12"/>
    <w:rsid w:val="00CA3AC8"/>
    <w:pPr>
      <w:spacing w:after="0" w:line="240" w:lineRule="auto"/>
    </w:pPr>
    <w:rPr>
      <w:rFonts w:eastAsiaTheme="minorHAnsi"/>
    </w:rPr>
  </w:style>
  <w:style w:type="paragraph" w:customStyle="1" w:styleId="9670330B2EAD4802AACEEE61D68ABE9810">
    <w:name w:val="9670330B2EAD4802AACEEE61D68ABE9810"/>
    <w:rsid w:val="00CA3AC8"/>
    <w:pPr>
      <w:spacing w:after="240" w:line="240" w:lineRule="auto"/>
    </w:pPr>
    <w:rPr>
      <w:rFonts w:ascii="Cambria" w:eastAsiaTheme="minorHAnsi" w:hAnsi="Cambria"/>
      <w:color w:val="5F5F5F"/>
    </w:rPr>
  </w:style>
  <w:style w:type="paragraph" w:customStyle="1" w:styleId="3AFEBADC725144749E42ADCC97204B0F12">
    <w:name w:val="3AFEBADC725144749E42ADCC97204B0F12"/>
    <w:rsid w:val="00CA3AC8"/>
    <w:pPr>
      <w:spacing w:after="240" w:line="240" w:lineRule="auto"/>
    </w:pPr>
    <w:rPr>
      <w:rFonts w:ascii="Cambria" w:eastAsiaTheme="minorHAnsi" w:hAnsi="Cambria"/>
      <w:color w:val="5F5F5F"/>
    </w:rPr>
  </w:style>
  <w:style w:type="paragraph" w:customStyle="1" w:styleId="45C9DCCDE23049B5A504517F9C6D248A4">
    <w:name w:val="45C9DCCDE23049B5A504517F9C6D248A4"/>
    <w:rsid w:val="00CA3AC8"/>
    <w:pPr>
      <w:spacing w:after="240" w:line="240" w:lineRule="auto"/>
    </w:pPr>
    <w:rPr>
      <w:rFonts w:ascii="Cambria" w:eastAsiaTheme="minorHAnsi" w:hAnsi="Cambria"/>
      <w:color w:val="5F5F5F"/>
    </w:rPr>
  </w:style>
  <w:style w:type="paragraph" w:customStyle="1" w:styleId="A007F44212C44AFD855159BC0075065011">
    <w:name w:val="A007F44212C44AFD855159BC0075065011"/>
    <w:rsid w:val="00CA3AC8"/>
    <w:pPr>
      <w:spacing w:after="240" w:line="240" w:lineRule="auto"/>
    </w:pPr>
    <w:rPr>
      <w:rFonts w:ascii="Cambria" w:eastAsiaTheme="minorHAnsi" w:hAnsi="Cambria"/>
      <w:color w:val="5F5F5F"/>
    </w:rPr>
  </w:style>
  <w:style w:type="paragraph" w:customStyle="1" w:styleId="08EA47693A784B52A39AD19698C37DC610">
    <w:name w:val="08EA47693A784B52A39AD19698C37DC610"/>
    <w:rsid w:val="00CA3AC8"/>
    <w:pPr>
      <w:spacing w:after="240" w:line="240" w:lineRule="auto"/>
    </w:pPr>
    <w:rPr>
      <w:rFonts w:ascii="Cambria" w:eastAsiaTheme="minorHAnsi" w:hAnsi="Cambria"/>
      <w:color w:val="5F5F5F"/>
    </w:rPr>
  </w:style>
  <w:style w:type="paragraph" w:customStyle="1" w:styleId="6B7F699735354B80A135A90A7B068EDB10">
    <w:name w:val="6B7F699735354B80A135A90A7B068EDB10"/>
    <w:rsid w:val="00CA3AC8"/>
    <w:pPr>
      <w:spacing w:after="240" w:line="240" w:lineRule="auto"/>
    </w:pPr>
    <w:rPr>
      <w:rFonts w:ascii="Cambria" w:eastAsiaTheme="minorHAnsi" w:hAnsi="Cambria"/>
      <w:color w:val="5F5F5F"/>
    </w:rPr>
  </w:style>
  <w:style w:type="paragraph" w:customStyle="1" w:styleId="EF476018B14347FE9B69725D55B7464A12">
    <w:name w:val="EF476018B14347FE9B69725D55B7464A12"/>
    <w:rsid w:val="00CA3AC8"/>
    <w:pPr>
      <w:spacing w:after="240" w:line="240" w:lineRule="auto"/>
    </w:pPr>
    <w:rPr>
      <w:rFonts w:ascii="Cambria" w:eastAsiaTheme="minorHAnsi" w:hAnsi="Cambria"/>
      <w:color w:val="5F5F5F"/>
    </w:rPr>
  </w:style>
  <w:style w:type="paragraph" w:customStyle="1" w:styleId="8D3E7A2A93414F2CA220FB5D1672C7E910">
    <w:name w:val="8D3E7A2A93414F2CA220FB5D1672C7E910"/>
    <w:rsid w:val="00CA3AC8"/>
    <w:pPr>
      <w:spacing w:after="240" w:line="240" w:lineRule="auto"/>
    </w:pPr>
    <w:rPr>
      <w:rFonts w:ascii="Cambria" w:eastAsiaTheme="minorHAnsi" w:hAnsi="Cambria"/>
      <w:color w:val="5F5F5F"/>
    </w:rPr>
  </w:style>
  <w:style w:type="paragraph" w:customStyle="1" w:styleId="0C958B23E6C2472389B2096EC8BEFE609">
    <w:name w:val="0C958B23E6C2472389B2096EC8BEFE609"/>
    <w:rsid w:val="00CA3AC8"/>
    <w:pPr>
      <w:spacing w:after="240" w:line="240" w:lineRule="auto"/>
    </w:pPr>
    <w:rPr>
      <w:rFonts w:ascii="Cambria" w:eastAsiaTheme="minorHAnsi" w:hAnsi="Cambria"/>
      <w:color w:val="5F5F5F"/>
    </w:rPr>
  </w:style>
  <w:style w:type="paragraph" w:customStyle="1" w:styleId="F42598569BB44CFC84D2A62E06D3AADF13">
    <w:name w:val="F42598569BB44CFC84D2A62E06D3AADF13"/>
    <w:rsid w:val="00CA3AC8"/>
    <w:pPr>
      <w:spacing w:after="240" w:line="240" w:lineRule="auto"/>
    </w:pPr>
    <w:rPr>
      <w:rFonts w:ascii="Cambria" w:eastAsiaTheme="minorHAnsi" w:hAnsi="Cambria"/>
      <w:color w:val="5F5F5F"/>
    </w:rPr>
  </w:style>
  <w:style w:type="paragraph" w:customStyle="1" w:styleId="9BE2747767164B239167A6F8C6C14C5413">
    <w:name w:val="9BE2747767164B239167A6F8C6C14C5413"/>
    <w:rsid w:val="00CA3AC8"/>
    <w:pPr>
      <w:spacing w:after="240" w:line="240" w:lineRule="auto"/>
    </w:pPr>
    <w:rPr>
      <w:rFonts w:ascii="Cambria" w:eastAsiaTheme="minorHAnsi" w:hAnsi="Cambria"/>
      <w:color w:val="5F5F5F"/>
    </w:rPr>
  </w:style>
  <w:style w:type="paragraph" w:customStyle="1" w:styleId="2041DB08C7B04AE39E680B5197AF5C7A13">
    <w:name w:val="2041DB08C7B04AE39E680B5197AF5C7A13"/>
    <w:rsid w:val="00CA3AC8"/>
    <w:pPr>
      <w:spacing w:after="0" w:line="240" w:lineRule="auto"/>
    </w:pPr>
    <w:rPr>
      <w:rFonts w:eastAsiaTheme="minorHAnsi"/>
    </w:rPr>
  </w:style>
  <w:style w:type="paragraph" w:customStyle="1" w:styleId="3FF450BCB3424797A0EDCD401E054EC713">
    <w:name w:val="3FF450BCB3424797A0EDCD401E054EC713"/>
    <w:rsid w:val="00CA3AC8"/>
    <w:pPr>
      <w:spacing w:after="0" w:line="240" w:lineRule="auto"/>
    </w:pPr>
    <w:rPr>
      <w:rFonts w:eastAsiaTheme="minorHAnsi"/>
    </w:rPr>
  </w:style>
  <w:style w:type="paragraph" w:customStyle="1" w:styleId="51A2137B8189407AAD43D0B261243C2413">
    <w:name w:val="51A2137B8189407AAD43D0B261243C2413"/>
    <w:rsid w:val="00CA3AC8"/>
    <w:pPr>
      <w:spacing w:after="0" w:line="240" w:lineRule="auto"/>
    </w:pPr>
    <w:rPr>
      <w:rFonts w:eastAsiaTheme="minorHAnsi"/>
    </w:rPr>
  </w:style>
  <w:style w:type="paragraph" w:customStyle="1" w:styleId="1D28733BB5434A5D8696CFCC7BFEDFB313">
    <w:name w:val="1D28733BB5434A5D8696CFCC7BFEDFB313"/>
    <w:rsid w:val="00CA3AC8"/>
    <w:pPr>
      <w:spacing w:after="0" w:line="240" w:lineRule="auto"/>
    </w:pPr>
    <w:rPr>
      <w:rFonts w:eastAsiaTheme="minorHAnsi"/>
    </w:rPr>
  </w:style>
  <w:style w:type="paragraph" w:customStyle="1" w:styleId="78BEB37CBDDB4B85973BD0D8589778BA13">
    <w:name w:val="78BEB37CBDDB4B85973BD0D8589778BA13"/>
    <w:rsid w:val="00CA3AC8"/>
    <w:pPr>
      <w:spacing w:after="0" w:line="240" w:lineRule="auto"/>
    </w:pPr>
    <w:rPr>
      <w:rFonts w:eastAsiaTheme="minorHAnsi"/>
    </w:rPr>
  </w:style>
  <w:style w:type="paragraph" w:customStyle="1" w:styleId="3F8129B33A064B008E5876A4443D234213">
    <w:name w:val="3F8129B33A064B008E5876A4443D234213"/>
    <w:rsid w:val="00CA3AC8"/>
    <w:pPr>
      <w:spacing w:after="0" w:line="240" w:lineRule="auto"/>
    </w:pPr>
    <w:rPr>
      <w:rFonts w:eastAsiaTheme="minorHAnsi"/>
    </w:rPr>
  </w:style>
  <w:style w:type="paragraph" w:customStyle="1" w:styleId="6EA8BAE9B29C47A4A994C97501C5D0A013">
    <w:name w:val="6EA8BAE9B29C47A4A994C97501C5D0A013"/>
    <w:rsid w:val="00CA3AC8"/>
    <w:pPr>
      <w:spacing w:after="0" w:line="240" w:lineRule="auto"/>
    </w:pPr>
    <w:rPr>
      <w:rFonts w:eastAsiaTheme="minorHAnsi"/>
    </w:rPr>
  </w:style>
  <w:style w:type="paragraph" w:customStyle="1" w:styleId="C0AC8B9395104513BAF8AFF15DD4A6AA13">
    <w:name w:val="C0AC8B9395104513BAF8AFF15DD4A6AA13"/>
    <w:rsid w:val="00CA3AC8"/>
    <w:pPr>
      <w:spacing w:after="0" w:line="240" w:lineRule="auto"/>
    </w:pPr>
    <w:rPr>
      <w:rFonts w:eastAsiaTheme="minorHAnsi"/>
    </w:rPr>
  </w:style>
  <w:style w:type="paragraph" w:customStyle="1" w:styleId="A1FF10ED58B243CDA259849D2154E99B13">
    <w:name w:val="A1FF10ED58B243CDA259849D2154E99B13"/>
    <w:rsid w:val="00CA3AC8"/>
    <w:pPr>
      <w:spacing w:after="0" w:line="240" w:lineRule="auto"/>
    </w:pPr>
    <w:rPr>
      <w:rFonts w:eastAsiaTheme="minorHAnsi"/>
    </w:rPr>
  </w:style>
  <w:style w:type="paragraph" w:customStyle="1" w:styleId="6B8063D66C444314BA238A6450127F8C13">
    <w:name w:val="6B8063D66C444314BA238A6450127F8C13"/>
    <w:rsid w:val="00CA3AC8"/>
    <w:pPr>
      <w:spacing w:after="240" w:line="240" w:lineRule="auto"/>
    </w:pPr>
    <w:rPr>
      <w:rFonts w:ascii="Cambria" w:eastAsiaTheme="minorHAnsi" w:hAnsi="Cambria"/>
      <w:color w:val="5F5F5F"/>
    </w:rPr>
  </w:style>
  <w:style w:type="paragraph" w:customStyle="1" w:styleId="C73B7EB9F64842D0A9EA386410683B7513">
    <w:name w:val="C73B7EB9F64842D0A9EA386410683B7513"/>
    <w:rsid w:val="00CA3AC8"/>
    <w:pPr>
      <w:spacing w:after="0" w:line="240" w:lineRule="auto"/>
    </w:pPr>
    <w:rPr>
      <w:rFonts w:eastAsiaTheme="minorHAnsi"/>
    </w:rPr>
  </w:style>
  <w:style w:type="paragraph" w:customStyle="1" w:styleId="9D5FC462F9C44411BAD5805DBEF5679313">
    <w:name w:val="9D5FC462F9C44411BAD5805DBEF5679313"/>
    <w:rsid w:val="00CA3AC8"/>
    <w:pPr>
      <w:spacing w:after="0" w:line="240" w:lineRule="auto"/>
    </w:pPr>
    <w:rPr>
      <w:rFonts w:eastAsiaTheme="minorHAnsi"/>
    </w:rPr>
  </w:style>
  <w:style w:type="paragraph" w:customStyle="1" w:styleId="CFF3C9B69B5E452CAFF2BA553A5A343111">
    <w:name w:val="CFF3C9B69B5E452CAFF2BA553A5A343111"/>
    <w:rsid w:val="00CA3AC8"/>
    <w:pPr>
      <w:spacing w:after="240" w:line="240" w:lineRule="auto"/>
    </w:pPr>
    <w:rPr>
      <w:rFonts w:ascii="Cambria" w:eastAsiaTheme="minorHAnsi" w:hAnsi="Cambria"/>
      <w:color w:val="5F5F5F"/>
    </w:rPr>
  </w:style>
  <w:style w:type="paragraph" w:customStyle="1" w:styleId="8DBA11D9DEFE4831B4B28C688BC278F713">
    <w:name w:val="8DBA11D9DEFE4831B4B28C688BC278F713"/>
    <w:rsid w:val="00CA3AC8"/>
    <w:pPr>
      <w:spacing w:after="240" w:line="240" w:lineRule="auto"/>
    </w:pPr>
    <w:rPr>
      <w:rFonts w:ascii="Cambria" w:eastAsiaTheme="minorHAnsi" w:hAnsi="Cambria"/>
      <w:color w:val="5F5F5F"/>
    </w:rPr>
  </w:style>
  <w:style w:type="paragraph" w:customStyle="1" w:styleId="600EE53ED66F4D899D6AFDA7A257A5F713">
    <w:name w:val="600EE53ED66F4D899D6AFDA7A257A5F713"/>
    <w:rsid w:val="00CA3AC8"/>
    <w:pPr>
      <w:spacing w:after="240" w:line="240" w:lineRule="auto"/>
    </w:pPr>
    <w:rPr>
      <w:rFonts w:ascii="Cambria" w:eastAsiaTheme="minorHAnsi" w:hAnsi="Cambria"/>
      <w:color w:val="5F5F5F"/>
    </w:rPr>
  </w:style>
  <w:style w:type="paragraph" w:customStyle="1" w:styleId="545A6F460A76469D9F1A477BD61992FD13">
    <w:name w:val="545A6F460A76469D9F1A477BD61992FD13"/>
    <w:rsid w:val="00CA3AC8"/>
    <w:pPr>
      <w:spacing w:after="0" w:line="240" w:lineRule="auto"/>
    </w:pPr>
    <w:rPr>
      <w:rFonts w:eastAsiaTheme="minorHAnsi"/>
    </w:rPr>
  </w:style>
  <w:style w:type="paragraph" w:customStyle="1" w:styleId="9670330B2EAD4802AACEEE61D68ABE9811">
    <w:name w:val="9670330B2EAD4802AACEEE61D68ABE9811"/>
    <w:rsid w:val="00CA3AC8"/>
    <w:pPr>
      <w:spacing w:after="240" w:line="240" w:lineRule="auto"/>
    </w:pPr>
    <w:rPr>
      <w:rFonts w:ascii="Cambria" w:eastAsiaTheme="minorHAnsi" w:hAnsi="Cambria"/>
      <w:color w:val="5F5F5F"/>
    </w:rPr>
  </w:style>
  <w:style w:type="paragraph" w:customStyle="1" w:styleId="3AFEBADC725144749E42ADCC97204B0F13">
    <w:name w:val="3AFEBADC725144749E42ADCC97204B0F13"/>
    <w:rsid w:val="00CA3AC8"/>
    <w:pPr>
      <w:spacing w:after="240" w:line="240" w:lineRule="auto"/>
    </w:pPr>
    <w:rPr>
      <w:rFonts w:ascii="Cambria" w:eastAsiaTheme="minorHAnsi" w:hAnsi="Cambria"/>
      <w:color w:val="5F5F5F"/>
    </w:rPr>
  </w:style>
  <w:style w:type="paragraph" w:customStyle="1" w:styleId="45C9DCCDE23049B5A504517F9C6D248A5">
    <w:name w:val="45C9DCCDE23049B5A504517F9C6D248A5"/>
    <w:rsid w:val="00CA3AC8"/>
    <w:pPr>
      <w:spacing w:after="240" w:line="240" w:lineRule="auto"/>
    </w:pPr>
    <w:rPr>
      <w:rFonts w:ascii="Cambria" w:eastAsiaTheme="minorHAnsi" w:hAnsi="Cambria"/>
      <w:color w:val="5F5F5F"/>
    </w:rPr>
  </w:style>
  <w:style w:type="paragraph" w:customStyle="1" w:styleId="A007F44212C44AFD855159BC0075065012">
    <w:name w:val="A007F44212C44AFD855159BC0075065012"/>
    <w:rsid w:val="00CA3AC8"/>
    <w:pPr>
      <w:spacing w:after="240" w:line="240" w:lineRule="auto"/>
    </w:pPr>
    <w:rPr>
      <w:rFonts w:ascii="Cambria" w:eastAsiaTheme="minorHAnsi" w:hAnsi="Cambria"/>
      <w:color w:val="5F5F5F"/>
    </w:rPr>
  </w:style>
  <w:style w:type="paragraph" w:customStyle="1" w:styleId="08EA47693A784B52A39AD19698C37DC611">
    <w:name w:val="08EA47693A784B52A39AD19698C37DC611"/>
    <w:rsid w:val="00CA3AC8"/>
    <w:pPr>
      <w:spacing w:after="240" w:line="240" w:lineRule="auto"/>
    </w:pPr>
    <w:rPr>
      <w:rFonts w:ascii="Cambria" w:eastAsiaTheme="minorHAnsi" w:hAnsi="Cambria"/>
      <w:color w:val="5F5F5F"/>
    </w:rPr>
  </w:style>
  <w:style w:type="paragraph" w:customStyle="1" w:styleId="6B7F699735354B80A135A90A7B068EDB11">
    <w:name w:val="6B7F699735354B80A135A90A7B068EDB11"/>
    <w:rsid w:val="00CA3AC8"/>
    <w:pPr>
      <w:spacing w:after="240" w:line="240" w:lineRule="auto"/>
    </w:pPr>
    <w:rPr>
      <w:rFonts w:ascii="Cambria" w:eastAsiaTheme="minorHAnsi" w:hAnsi="Cambria"/>
      <w:color w:val="5F5F5F"/>
    </w:rPr>
  </w:style>
  <w:style w:type="paragraph" w:customStyle="1" w:styleId="EF476018B14347FE9B69725D55B7464A13">
    <w:name w:val="EF476018B14347FE9B69725D55B7464A13"/>
    <w:rsid w:val="00CA3AC8"/>
    <w:pPr>
      <w:spacing w:after="240" w:line="240" w:lineRule="auto"/>
    </w:pPr>
    <w:rPr>
      <w:rFonts w:ascii="Cambria" w:eastAsiaTheme="minorHAnsi" w:hAnsi="Cambria"/>
      <w:color w:val="5F5F5F"/>
    </w:rPr>
  </w:style>
  <w:style w:type="paragraph" w:customStyle="1" w:styleId="8D3E7A2A93414F2CA220FB5D1672C7E911">
    <w:name w:val="8D3E7A2A93414F2CA220FB5D1672C7E911"/>
    <w:rsid w:val="00CA3AC8"/>
    <w:pPr>
      <w:spacing w:after="240" w:line="240" w:lineRule="auto"/>
    </w:pPr>
    <w:rPr>
      <w:rFonts w:ascii="Cambria" w:eastAsiaTheme="minorHAnsi" w:hAnsi="Cambria"/>
      <w:color w:val="5F5F5F"/>
    </w:rPr>
  </w:style>
  <w:style w:type="paragraph" w:customStyle="1" w:styleId="0C958B23E6C2472389B2096EC8BEFE6010">
    <w:name w:val="0C958B23E6C2472389B2096EC8BEFE6010"/>
    <w:rsid w:val="00CA3AC8"/>
    <w:pPr>
      <w:spacing w:after="240" w:line="240" w:lineRule="auto"/>
    </w:pPr>
    <w:rPr>
      <w:rFonts w:ascii="Cambria" w:eastAsiaTheme="minorHAnsi" w:hAnsi="Cambria"/>
      <w:color w:val="5F5F5F"/>
    </w:rPr>
  </w:style>
  <w:style w:type="paragraph" w:customStyle="1" w:styleId="F42598569BB44CFC84D2A62E06D3AADF14">
    <w:name w:val="F42598569BB44CFC84D2A62E06D3AADF14"/>
    <w:rsid w:val="00CA3AC8"/>
    <w:pPr>
      <w:spacing w:after="240" w:line="240" w:lineRule="auto"/>
    </w:pPr>
    <w:rPr>
      <w:rFonts w:ascii="Cambria" w:eastAsiaTheme="minorHAnsi" w:hAnsi="Cambria"/>
      <w:color w:val="5F5F5F"/>
    </w:rPr>
  </w:style>
  <w:style w:type="paragraph" w:customStyle="1" w:styleId="9BE2747767164B239167A6F8C6C14C5414">
    <w:name w:val="9BE2747767164B239167A6F8C6C14C5414"/>
    <w:rsid w:val="00CA3AC8"/>
    <w:pPr>
      <w:spacing w:after="240" w:line="240" w:lineRule="auto"/>
    </w:pPr>
    <w:rPr>
      <w:rFonts w:ascii="Cambria" w:eastAsiaTheme="minorHAnsi" w:hAnsi="Cambria"/>
      <w:color w:val="5F5F5F"/>
    </w:rPr>
  </w:style>
  <w:style w:type="paragraph" w:customStyle="1" w:styleId="2041DB08C7B04AE39E680B5197AF5C7A14">
    <w:name w:val="2041DB08C7B04AE39E680B5197AF5C7A14"/>
    <w:rsid w:val="00CA3AC8"/>
    <w:pPr>
      <w:spacing w:after="0" w:line="240" w:lineRule="auto"/>
    </w:pPr>
    <w:rPr>
      <w:rFonts w:eastAsiaTheme="minorHAnsi"/>
    </w:rPr>
  </w:style>
  <w:style w:type="paragraph" w:customStyle="1" w:styleId="3FF450BCB3424797A0EDCD401E054EC714">
    <w:name w:val="3FF450BCB3424797A0EDCD401E054EC714"/>
    <w:rsid w:val="00CA3AC8"/>
    <w:pPr>
      <w:spacing w:after="0" w:line="240" w:lineRule="auto"/>
    </w:pPr>
    <w:rPr>
      <w:rFonts w:eastAsiaTheme="minorHAnsi"/>
    </w:rPr>
  </w:style>
  <w:style w:type="paragraph" w:customStyle="1" w:styleId="51A2137B8189407AAD43D0B261243C2414">
    <w:name w:val="51A2137B8189407AAD43D0B261243C2414"/>
    <w:rsid w:val="00CA3AC8"/>
    <w:pPr>
      <w:spacing w:after="0" w:line="240" w:lineRule="auto"/>
    </w:pPr>
    <w:rPr>
      <w:rFonts w:eastAsiaTheme="minorHAnsi"/>
    </w:rPr>
  </w:style>
  <w:style w:type="paragraph" w:customStyle="1" w:styleId="1D28733BB5434A5D8696CFCC7BFEDFB314">
    <w:name w:val="1D28733BB5434A5D8696CFCC7BFEDFB314"/>
    <w:rsid w:val="00CA3AC8"/>
    <w:pPr>
      <w:spacing w:after="0" w:line="240" w:lineRule="auto"/>
    </w:pPr>
    <w:rPr>
      <w:rFonts w:eastAsiaTheme="minorHAnsi"/>
    </w:rPr>
  </w:style>
  <w:style w:type="paragraph" w:customStyle="1" w:styleId="78BEB37CBDDB4B85973BD0D8589778BA14">
    <w:name w:val="78BEB37CBDDB4B85973BD0D8589778BA14"/>
    <w:rsid w:val="00CA3AC8"/>
    <w:pPr>
      <w:spacing w:after="0" w:line="240" w:lineRule="auto"/>
    </w:pPr>
    <w:rPr>
      <w:rFonts w:eastAsiaTheme="minorHAnsi"/>
    </w:rPr>
  </w:style>
  <w:style w:type="paragraph" w:customStyle="1" w:styleId="3F8129B33A064B008E5876A4443D234214">
    <w:name w:val="3F8129B33A064B008E5876A4443D234214"/>
    <w:rsid w:val="00CA3AC8"/>
    <w:pPr>
      <w:spacing w:after="0" w:line="240" w:lineRule="auto"/>
    </w:pPr>
    <w:rPr>
      <w:rFonts w:eastAsiaTheme="minorHAnsi"/>
    </w:rPr>
  </w:style>
  <w:style w:type="paragraph" w:customStyle="1" w:styleId="6EA8BAE9B29C47A4A994C97501C5D0A014">
    <w:name w:val="6EA8BAE9B29C47A4A994C97501C5D0A014"/>
    <w:rsid w:val="00CA3AC8"/>
    <w:pPr>
      <w:spacing w:after="0" w:line="240" w:lineRule="auto"/>
    </w:pPr>
    <w:rPr>
      <w:rFonts w:eastAsiaTheme="minorHAnsi"/>
    </w:rPr>
  </w:style>
  <w:style w:type="paragraph" w:customStyle="1" w:styleId="C0AC8B9395104513BAF8AFF15DD4A6AA14">
    <w:name w:val="C0AC8B9395104513BAF8AFF15DD4A6AA14"/>
    <w:rsid w:val="00CA3AC8"/>
    <w:pPr>
      <w:spacing w:after="0" w:line="240" w:lineRule="auto"/>
    </w:pPr>
    <w:rPr>
      <w:rFonts w:eastAsiaTheme="minorHAnsi"/>
    </w:rPr>
  </w:style>
  <w:style w:type="paragraph" w:customStyle="1" w:styleId="A1FF10ED58B243CDA259849D2154E99B14">
    <w:name w:val="A1FF10ED58B243CDA259849D2154E99B14"/>
    <w:rsid w:val="00CA3AC8"/>
    <w:pPr>
      <w:spacing w:after="0" w:line="240" w:lineRule="auto"/>
    </w:pPr>
    <w:rPr>
      <w:rFonts w:eastAsiaTheme="minorHAnsi"/>
    </w:rPr>
  </w:style>
  <w:style w:type="paragraph" w:customStyle="1" w:styleId="6B8063D66C444314BA238A6450127F8C14">
    <w:name w:val="6B8063D66C444314BA238A6450127F8C14"/>
    <w:rsid w:val="00CA3AC8"/>
    <w:pPr>
      <w:spacing w:after="240" w:line="240" w:lineRule="auto"/>
    </w:pPr>
    <w:rPr>
      <w:rFonts w:ascii="Cambria" w:eastAsiaTheme="minorHAnsi" w:hAnsi="Cambria"/>
      <w:color w:val="5F5F5F"/>
    </w:rPr>
  </w:style>
  <w:style w:type="paragraph" w:customStyle="1" w:styleId="C73B7EB9F64842D0A9EA386410683B7514">
    <w:name w:val="C73B7EB9F64842D0A9EA386410683B7514"/>
    <w:rsid w:val="00CA3AC8"/>
    <w:pPr>
      <w:spacing w:after="0" w:line="240" w:lineRule="auto"/>
    </w:pPr>
    <w:rPr>
      <w:rFonts w:eastAsiaTheme="minorHAnsi"/>
    </w:rPr>
  </w:style>
  <w:style w:type="paragraph" w:customStyle="1" w:styleId="9D5FC462F9C44411BAD5805DBEF5679314">
    <w:name w:val="9D5FC462F9C44411BAD5805DBEF5679314"/>
    <w:rsid w:val="00CA3AC8"/>
    <w:pPr>
      <w:spacing w:after="0" w:line="240" w:lineRule="auto"/>
    </w:pPr>
    <w:rPr>
      <w:rFonts w:eastAsiaTheme="minorHAnsi"/>
    </w:rPr>
  </w:style>
  <w:style w:type="paragraph" w:customStyle="1" w:styleId="CFF3C9B69B5E452CAFF2BA553A5A343112">
    <w:name w:val="CFF3C9B69B5E452CAFF2BA553A5A343112"/>
    <w:rsid w:val="00CA3AC8"/>
    <w:pPr>
      <w:spacing w:after="240" w:line="240" w:lineRule="auto"/>
    </w:pPr>
    <w:rPr>
      <w:rFonts w:ascii="Cambria" w:eastAsiaTheme="minorHAnsi" w:hAnsi="Cambria"/>
      <w:color w:val="5F5F5F"/>
    </w:rPr>
  </w:style>
  <w:style w:type="paragraph" w:customStyle="1" w:styleId="8DBA11D9DEFE4831B4B28C688BC278F714">
    <w:name w:val="8DBA11D9DEFE4831B4B28C688BC278F714"/>
    <w:rsid w:val="00CA3AC8"/>
    <w:pPr>
      <w:spacing w:after="240" w:line="240" w:lineRule="auto"/>
    </w:pPr>
    <w:rPr>
      <w:rFonts w:ascii="Cambria" w:eastAsiaTheme="minorHAnsi" w:hAnsi="Cambria"/>
      <w:color w:val="5F5F5F"/>
    </w:rPr>
  </w:style>
  <w:style w:type="paragraph" w:customStyle="1" w:styleId="600EE53ED66F4D899D6AFDA7A257A5F714">
    <w:name w:val="600EE53ED66F4D899D6AFDA7A257A5F714"/>
    <w:rsid w:val="00CA3AC8"/>
    <w:pPr>
      <w:spacing w:after="240" w:line="240" w:lineRule="auto"/>
    </w:pPr>
    <w:rPr>
      <w:rFonts w:ascii="Cambria" w:eastAsiaTheme="minorHAnsi" w:hAnsi="Cambria"/>
      <w:color w:val="5F5F5F"/>
    </w:rPr>
  </w:style>
  <w:style w:type="paragraph" w:customStyle="1" w:styleId="545A6F460A76469D9F1A477BD61992FD14">
    <w:name w:val="545A6F460A76469D9F1A477BD61992FD14"/>
    <w:rsid w:val="00CA3AC8"/>
    <w:pPr>
      <w:spacing w:after="0" w:line="240" w:lineRule="auto"/>
    </w:pPr>
    <w:rPr>
      <w:rFonts w:eastAsiaTheme="minorHAnsi"/>
    </w:rPr>
  </w:style>
  <w:style w:type="paragraph" w:customStyle="1" w:styleId="9670330B2EAD4802AACEEE61D68ABE9812">
    <w:name w:val="9670330B2EAD4802AACEEE61D68ABE9812"/>
    <w:rsid w:val="00CA3AC8"/>
    <w:pPr>
      <w:spacing w:after="240" w:line="240" w:lineRule="auto"/>
    </w:pPr>
    <w:rPr>
      <w:rFonts w:ascii="Cambria" w:eastAsiaTheme="minorHAnsi" w:hAnsi="Cambria"/>
      <w:color w:val="5F5F5F"/>
    </w:rPr>
  </w:style>
  <w:style w:type="paragraph" w:customStyle="1" w:styleId="3AFEBADC725144749E42ADCC97204B0F14">
    <w:name w:val="3AFEBADC725144749E42ADCC97204B0F14"/>
    <w:rsid w:val="00CA3AC8"/>
    <w:pPr>
      <w:spacing w:after="240" w:line="240" w:lineRule="auto"/>
    </w:pPr>
    <w:rPr>
      <w:rFonts w:ascii="Cambria" w:eastAsiaTheme="minorHAnsi" w:hAnsi="Cambria"/>
      <w:color w:val="5F5F5F"/>
    </w:rPr>
  </w:style>
  <w:style w:type="paragraph" w:customStyle="1" w:styleId="45C9DCCDE23049B5A504517F9C6D248A6">
    <w:name w:val="45C9DCCDE23049B5A504517F9C6D248A6"/>
    <w:rsid w:val="00CA3AC8"/>
    <w:pPr>
      <w:spacing w:after="240" w:line="240" w:lineRule="auto"/>
    </w:pPr>
    <w:rPr>
      <w:rFonts w:ascii="Cambria" w:eastAsiaTheme="minorHAnsi" w:hAnsi="Cambria"/>
      <w:color w:val="5F5F5F"/>
    </w:rPr>
  </w:style>
  <w:style w:type="paragraph" w:customStyle="1" w:styleId="A007F44212C44AFD855159BC0075065013">
    <w:name w:val="A007F44212C44AFD855159BC0075065013"/>
    <w:rsid w:val="00CA3AC8"/>
    <w:pPr>
      <w:spacing w:after="240" w:line="240" w:lineRule="auto"/>
    </w:pPr>
    <w:rPr>
      <w:rFonts w:ascii="Cambria" w:eastAsiaTheme="minorHAnsi" w:hAnsi="Cambria"/>
      <w:color w:val="5F5F5F"/>
    </w:rPr>
  </w:style>
  <w:style w:type="paragraph" w:customStyle="1" w:styleId="08EA47693A784B52A39AD19698C37DC612">
    <w:name w:val="08EA47693A784B52A39AD19698C37DC612"/>
    <w:rsid w:val="00CA3AC8"/>
    <w:pPr>
      <w:spacing w:after="240" w:line="240" w:lineRule="auto"/>
    </w:pPr>
    <w:rPr>
      <w:rFonts w:ascii="Cambria" w:eastAsiaTheme="minorHAnsi" w:hAnsi="Cambria"/>
      <w:color w:val="5F5F5F"/>
    </w:rPr>
  </w:style>
  <w:style w:type="paragraph" w:customStyle="1" w:styleId="6B7F699735354B80A135A90A7B068EDB12">
    <w:name w:val="6B7F699735354B80A135A90A7B068EDB12"/>
    <w:rsid w:val="00CA3AC8"/>
    <w:pPr>
      <w:spacing w:after="240" w:line="240" w:lineRule="auto"/>
    </w:pPr>
    <w:rPr>
      <w:rFonts w:ascii="Cambria" w:eastAsiaTheme="minorHAnsi" w:hAnsi="Cambria"/>
      <w:color w:val="5F5F5F"/>
    </w:rPr>
  </w:style>
  <w:style w:type="paragraph" w:customStyle="1" w:styleId="EF476018B14347FE9B69725D55B7464A14">
    <w:name w:val="EF476018B14347FE9B69725D55B7464A14"/>
    <w:rsid w:val="00CA3AC8"/>
    <w:pPr>
      <w:spacing w:after="240" w:line="240" w:lineRule="auto"/>
    </w:pPr>
    <w:rPr>
      <w:rFonts w:ascii="Cambria" w:eastAsiaTheme="minorHAnsi" w:hAnsi="Cambria"/>
      <w:color w:val="5F5F5F"/>
    </w:rPr>
  </w:style>
  <w:style w:type="paragraph" w:customStyle="1" w:styleId="8D3E7A2A93414F2CA220FB5D1672C7E912">
    <w:name w:val="8D3E7A2A93414F2CA220FB5D1672C7E912"/>
    <w:rsid w:val="00CA3AC8"/>
    <w:pPr>
      <w:spacing w:after="240" w:line="240" w:lineRule="auto"/>
    </w:pPr>
    <w:rPr>
      <w:rFonts w:ascii="Cambria" w:eastAsiaTheme="minorHAnsi" w:hAnsi="Cambria"/>
      <w:color w:val="5F5F5F"/>
    </w:rPr>
  </w:style>
  <w:style w:type="paragraph" w:customStyle="1" w:styleId="0C958B23E6C2472389B2096EC8BEFE6011">
    <w:name w:val="0C958B23E6C2472389B2096EC8BEFE6011"/>
    <w:rsid w:val="00CA3AC8"/>
    <w:pPr>
      <w:spacing w:after="240" w:line="240" w:lineRule="auto"/>
    </w:pPr>
    <w:rPr>
      <w:rFonts w:ascii="Cambria" w:eastAsiaTheme="minorHAnsi" w:hAnsi="Cambria"/>
      <w:color w:val="5F5F5F"/>
    </w:rPr>
  </w:style>
  <w:style w:type="paragraph" w:customStyle="1" w:styleId="F42598569BB44CFC84D2A62E06D3AADF15">
    <w:name w:val="F42598569BB44CFC84D2A62E06D3AADF15"/>
    <w:rsid w:val="00CA3AC8"/>
    <w:pPr>
      <w:spacing w:after="240" w:line="240" w:lineRule="auto"/>
    </w:pPr>
    <w:rPr>
      <w:rFonts w:ascii="Cambria" w:eastAsiaTheme="minorHAnsi" w:hAnsi="Cambria"/>
      <w:color w:val="5F5F5F"/>
    </w:rPr>
  </w:style>
  <w:style w:type="paragraph" w:customStyle="1" w:styleId="9BE2747767164B239167A6F8C6C14C5415">
    <w:name w:val="9BE2747767164B239167A6F8C6C14C5415"/>
    <w:rsid w:val="00CA3AC8"/>
    <w:pPr>
      <w:spacing w:after="240" w:line="240" w:lineRule="auto"/>
    </w:pPr>
    <w:rPr>
      <w:rFonts w:ascii="Cambria" w:eastAsiaTheme="minorHAnsi" w:hAnsi="Cambria"/>
      <w:color w:val="5F5F5F"/>
    </w:rPr>
  </w:style>
  <w:style w:type="paragraph" w:customStyle="1" w:styleId="2041DB08C7B04AE39E680B5197AF5C7A15">
    <w:name w:val="2041DB08C7B04AE39E680B5197AF5C7A15"/>
    <w:rsid w:val="00CA3AC8"/>
    <w:pPr>
      <w:spacing w:after="0" w:line="240" w:lineRule="auto"/>
    </w:pPr>
    <w:rPr>
      <w:rFonts w:eastAsiaTheme="minorHAnsi"/>
    </w:rPr>
  </w:style>
  <w:style w:type="paragraph" w:customStyle="1" w:styleId="3FF450BCB3424797A0EDCD401E054EC715">
    <w:name w:val="3FF450BCB3424797A0EDCD401E054EC715"/>
    <w:rsid w:val="00CA3AC8"/>
    <w:pPr>
      <w:spacing w:after="0" w:line="240" w:lineRule="auto"/>
    </w:pPr>
    <w:rPr>
      <w:rFonts w:eastAsiaTheme="minorHAnsi"/>
    </w:rPr>
  </w:style>
  <w:style w:type="paragraph" w:customStyle="1" w:styleId="51A2137B8189407AAD43D0B261243C2415">
    <w:name w:val="51A2137B8189407AAD43D0B261243C2415"/>
    <w:rsid w:val="00CA3AC8"/>
    <w:pPr>
      <w:spacing w:after="0" w:line="240" w:lineRule="auto"/>
    </w:pPr>
    <w:rPr>
      <w:rFonts w:eastAsiaTheme="minorHAnsi"/>
    </w:rPr>
  </w:style>
  <w:style w:type="paragraph" w:customStyle="1" w:styleId="1D28733BB5434A5D8696CFCC7BFEDFB315">
    <w:name w:val="1D28733BB5434A5D8696CFCC7BFEDFB315"/>
    <w:rsid w:val="00CA3AC8"/>
    <w:pPr>
      <w:spacing w:after="0" w:line="240" w:lineRule="auto"/>
    </w:pPr>
    <w:rPr>
      <w:rFonts w:eastAsiaTheme="minorHAnsi"/>
    </w:rPr>
  </w:style>
  <w:style w:type="paragraph" w:customStyle="1" w:styleId="78BEB37CBDDB4B85973BD0D8589778BA15">
    <w:name w:val="78BEB37CBDDB4B85973BD0D8589778BA15"/>
    <w:rsid w:val="00CA3AC8"/>
    <w:pPr>
      <w:spacing w:after="0" w:line="240" w:lineRule="auto"/>
    </w:pPr>
    <w:rPr>
      <w:rFonts w:eastAsiaTheme="minorHAnsi"/>
    </w:rPr>
  </w:style>
  <w:style w:type="paragraph" w:customStyle="1" w:styleId="3F8129B33A064B008E5876A4443D234215">
    <w:name w:val="3F8129B33A064B008E5876A4443D234215"/>
    <w:rsid w:val="00CA3AC8"/>
    <w:pPr>
      <w:spacing w:after="0" w:line="240" w:lineRule="auto"/>
    </w:pPr>
    <w:rPr>
      <w:rFonts w:eastAsiaTheme="minorHAnsi"/>
    </w:rPr>
  </w:style>
  <w:style w:type="paragraph" w:customStyle="1" w:styleId="6EA8BAE9B29C47A4A994C97501C5D0A015">
    <w:name w:val="6EA8BAE9B29C47A4A994C97501C5D0A015"/>
    <w:rsid w:val="00CA3AC8"/>
    <w:pPr>
      <w:spacing w:after="0" w:line="240" w:lineRule="auto"/>
    </w:pPr>
    <w:rPr>
      <w:rFonts w:eastAsiaTheme="minorHAnsi"/>
    </w:rPr>
  </w:style>
  <w:style w:type="paragraph" w:customStyle="1" w:styleId="C0AC8B9395104513BAF8AFF15DD4A6AA15">
    <w:name w:val="C0AC8B9395104513BAF8AFF15DD4A6AA15"/>
    <w:rsid w:val="00CA3AC8"/>
    <w:pPr>
      <w:spacing w:after="0" w:line="240" w:lineRule="auto"/>
    </w:pPr>
    <w:rPr>
      <w:rFonts w:eastAsiaTheme="minorHAnsi"/>
    </w:rPr>
  </w:style>
  <w:style w:type="paragraph" w:customStyle="1" w:styleId="A1FF10ED58B243CDA259849D2154E99B15">
    <w:name w:val="A1FF10ED58B243CDA259849D2154E99B15"/>
    <w:rsid w:val="00CA3AC8"/>
    <w:pPr>
      <w:spacing w:after="0" w:line="240" w:lineRule="auto"/>
    </w:pPr>
    <w:rPr>
      <w:rFonts w:eastAsiaTheme="minorHAnsi"/>
    </w:rPr>
  </w:style>
  <w:style w:type="paragraph" w:customStyle="1" w:styleId="6B8063D66C444314BA238A6450127F8C15">
    <w:name w:val="6B8063D66C444314BA238A6450127F8C15"/>
    <w:rsid w:val="00CA3AC8"/>
    <w:pPr>
      <w:spacing w:after="240" w:line="240" w:lineRule="auto"/>
    </w:pPr>
    <w:rPr>
      <w:rFonts w:ascii="Cambria" w:eastAsiaTheme="minorHAnsi" w:hAnsi="Cambria"/>
      <w:color w:val="5F5F5F"/>
    </w:rPr>
  </w:style>
  <w:style w:type="paragraph" w:customStyle="1" w:styleId="C73B7EB9F64842D0A9EA386410683B7515">
    <w:name w:val="C73B7EB9F64842D0A9EA386410683B7515"/>
    <w:rsid w:val="00CA3AC8"/>
    <w:pPr>
      <w:spacing w:after="0" w:line="240" w:lineRule="auto"/>
    </w:pPr>
    <w:rPr>
      <w:rFonts w:eastAsiaTheme="minorHAnsi"/>
    </w:rPr>
  </w:style>
  <w:style w:type="paragraph" w:customStyle="1" w:styleId="9D5FC462F9C44411BAD5805DBEF5679315">
    <w:name w:val="9D5FC462F9C44411BAD5805DBEF5679315"/>
    <w:rsid w:val="00CA3AC8"/>
    <w:pPr>
      <w:spacing w:after="0" w:line="240" w:lineRule="auto"/>
    </w:pPr>
    <w:rPr>
      <w:rFonts w:eastAsiaTheme="minorHAnsi"/>
    </w:rPr>
  </w:style>
  <w:style w:type="paragraph" w:customStyle="1" w:styleId="CFF3C9B69B5E452CAFF2BA553A5A343113">
    <w:name w:val="CFF3C9B69B5E452CAFF2BA553A5A343113"/>
    <w:rsid w:val="00CA3AC8"/>
    <w:pPr>
      <w:spacing w:after="240" w:line="240" w:lineRule="auto"/>
    </w:pPr>
    <w:rPr>
      <w:rFonts w:ascii="Cambria" w:eastAsiaTheme="minorHAnsi" w:hAnsi="Cambria"/>
      <w:color w:val="5F5F5F"/>
    </w:rPr>
  </w:style>
  <w:style w:type="paragraph" w:customStyle="1" w:styleId="8DBA11D9DEFE4831B4B28C688BC278F715">
    <w:name w:val="8DBA11D9DEFE4831B4B28C688BC278F715"/>
    <w:rsid w:val="00CA3AC8"/>
    <w:pPr>
      <w:spacing w:after="240" w:line="240" w:lineRule="auto"/>
    </w:pPr>
    <w:rPr>
      <w:rFonts w:ascii="Cambria" w:eastAsiaTheme="minorHAnsi" w:hAnsi="Cambria"/>
      <w:color w:val="5F5F5F"/>
    </w:rPr>
  </w:style>
  <w:style w:type="paragraph" w:customStyle="1" w:styleId="600EE53ED66F4D899D6AFDA7A257A5F715">
    <w:name w:val="600EE53ED66F4D899D6AFDA7A257A5F715"/>
    <w:rsid w:val="00CA3AC8"/>
    <w:pPr>
      <w:spacing w:after="240" w:line="240" w:lineRule="auto"/>
    </w:pPr>
    <w:rPr>
      <w:rFonts w:ascii="Cambria" w:eastAsiaTheme="minorHAnsi" w:hAnsi="Cambria"/>
      <w:color w:val="5F5F5F"/>
    </w:rPr>
  </w:style>
  <w:style w:type="paragraph" w:customStyle="1" w:styleId="545A6F460A76469D9F1A477BD61992FD15">
    <w:name w:val="545A6F460A76469D9F1A477BD61992FD15"/>
    <w:rsid w:val="00CA3AC8"/>
    <w:pPr>
      <w:spacing w:after="0" w:line="240" w:lineRule="auto"/>
    </w:pPr>
    <w:rPr>
      <w:rFonts w:eastAsiaTheme="minorHAnsi"/>
    </w:rPr>
  </w:style>
  <w:style w:type="paragraph" w:customStyle="1" w:styleId="9670330B2EAD4802AACEEE61D68ABE9813">
    <w:name w:val="9670330B2EAD4802AACEEE61D68ABE9813"/>
    <w:rsid w:val="00CA3AC8"/>
    <w:pPr>
      <w:spacing w:after="240" w:line="240" w:lineRule="auto"/>
    </w:pPr>
    <w:rPr>
      <w:rFonts w:ascii="Cambria" w:eastAsiaTheme="minorHAnsi" w:hAnsi="Cambria"/>
      <w:color w:val="5F5F5F"/>
    </w:rPr>
  </w:style>
  <w:style w:type="paragraph" w:customStyle="1" w:styleId="3AFEBADC725144749E42ADCC97204B0F15">
    <w:name w:val="3AFEBADC725144749E42ADCC97204B0F15"/>
    <w:rsid w:val="00CA3AC8"/>
    <w:pPr>
      <w:spacing w:after="240" w:line="240" w:lineRule="auto"/>
    </w:pPr>
    <w:rPr>
      <w:rFonts w:ascii="Cambria" w:eastAsiaTheme="minorHAnsi" w:hAnsi="Cambria"/>
      <w:color w:val="5F5F5F"/>
    </w:rPr>
  </w:style>
  <w:style w:type="paragraph" w:customStyle="1" w:styleId="45C9DCCDE23049B5A504517F9C6D248A7">
    <w:name w:val="45C9DCCDE23049B5A504517F9C6D248A7"/>
    <w:rsid w:val="00CA3AC8"/>
    <w:pPr>
      <w:spacing w:after="240" w:line="240" w:lineRule="auto"/>
    </w:pPr>
    <w:rPr>
      <w:rFonts w:ascii="Cambria" w:eastAsiaTheme="minorHAnsi" w:hAnsi="Cambria"/>
      <w:color w:val="5F5F5F"/>
    </w:rPr>
  </w:style>
  <w:style w:type="paragraph" w:customStyle="1" w:styleId="A007F44212C44AFD855159BC0075065014">
    <w:name w:val="A007F44212C44AFD855159BC0075065014"/>
    <w:rsid w:val="00CA3AC8"/>
    <w:pPr>
      <w:spacing w:after="240" w:line="240" w:lineRule="auto"/>
    </w:pPr>
    <w:rPr>
      <w:rFonts w:ascii="Cambria" w:eastAsiaTheme="minorHAnsi" w:hAnsi="Cambria"/>
      <w:color w:val="5F5F5F"/>
    </w:rPr>
  </w:style>
  <w:style w:type="paragraph" w:customStyle="1" w:styleId="08EA47693A784B52A39AD19698C37DC613">
    <w:name w:val="08EA47693A784B52A39AD19698C37DC613"/>
    <w:rsid w:val="00CA3AC8"/>
    <w:pPr>
      <w:spacing w:after="240" w:line="240" w:lineRule="auto"/>
    </w:pPr>
    <w:rPr>
      <w:rFonts w:ascii="Cambria" w:eastAsiaTheme="minorHAnsi" w:hAnsi="Cambria"/>
      <w:color w:val="5F5F5F"/>
    </w:rPr>
  </w:style>
  <w:style w:type="paragraph" w:customStyle="1" w:styleId="6B7F699735354B80A135A90A7B068EDB13">
    <w:name w:val="6B7F699735354B80A135A90A7B068EDB13"/>
    <w:rsid w:val="00CA3AC8"/>
    <w:pPr>
      <w:spacing w:after="240" w:line="240" w:lineRule="auto"/>
    </w:pPr>
    <w:rPr>
      <w:rFonts w:ascii="Cambria" w:eastAsiaTheme="minorHAnsi" w:hAnsi="Cambria"/>
      <w:color w:val="5F5F5F"/>
    </w:rPr>
  </w:style>
  <w:style w:type="paragraph" w:customStyle="1" w:styleId="EF476018B14347FE9B69725D55B7464A15">
    <w:name w:val="EF476018B14347FE9B69725D55B7464A15"/>
    <w:rsid w:val="00CA3AC8"/>
    <w:pPr>
      <w:spacing w:after="240" w:line="240" w:lineRule="auto"/>
    </w:pPr>
    <w:rPr>
      <w:rFonts w:ascii="Cambria" w:eastAsiaTheme="minorHAnsi" w:hAnsi="Cambria"/>
      <w:color w:val="5F5F5F"/>
    </w:rPr>
  </w:style>
  <w:style w:type="paragraph" w:customStyle="1" w:styleId="8D3E7A2A93414F2CA220FB5D1672C7E913">
    <w:name w:val="8D3E7A2A93414F2CA220FB5D1672C7E913"/>
    <w:rsid w:val="00CA3AC8"/>
    <w:pPr>
      <w:spacing w:after="240" w:line="240" w:lineRule="auto"/>
    </w:pPr>
    <w:rPr>
      <w:rFonts w:ascii="Cambria" w:eastAsiaTheme="minorHAnsi" w:hAnsi="Cambria"/>
      <w:color w:val="5F5F5F"/>
    </w:rPr>
  </w:style>
  <w:style w:type="paragraph" w:customStyle="1" w:styleId="D405604A7F884172AEA88CA4A8709F21">
    <w:name w:val="D405604A7F884172AEA88CA4A8709F21"/>
    <w:rsid w:val="00CA3AC8"/>
    <w:pPr>
      <w:spacing w:after="240" w:line="240" w:lineRule="auto"/>
    </w:pPr>
    <w:rPr>
      <w:rFonts w:ascii="Cambria" w:eastAsiaTheme="minorHAnsi" w:hAnsi="Cambria"/>
      <w:color w:val="5F5F5F"/>
    </w:rPr>
  </w:style>
  <w:style w:type="paragraph" w:customStyle="1" w:styleId="0C958B23E6C2472389B2096EC8BEFE6012">
    <w:name w:val="0C958B23E6C2472389B2096EC8BEFE6012"/>
    <w:rsid w:val="00CA3AC8"/>
    <w:pPr>
      <w:spacing w:after="240" w:line="240" w:lineRule="auto"/>
    </w:pPr>
    <w:rPr>
      <w:rFonts w:ascii="Cambria" w:eastAsiaTheme="minorHAnsi" w:hAnsi="Cambria"/>
      <w:color w:val="5F5F5F"/>
    </w:rPr>
  </w:style>
  <w:style w:type="paragraph" w:customStyle="1" w:styleId="F42598569BB44CFC84D2A62E06D3AADF16">
    <w:name w:val="F42598569BB44CFC84D2A62E06D3AADF16"/>
    <w:rsid w:val="00CA3AC8"/>
    <w:pPr>
      <w:spacing w:after="240" w:line="240" w:lineRule="auto"/>
    </w:pPr>
    <w:rPr>
      <w:rFonts w:ascii="Cambria" w:eastAsiaTheme="minorHAnsi" w:hAnsi="Cambria"/>
      <w:color w:val="5F5F5F"/>
    </w:rPr>
  </w:style>
  <w:style w:type="paragraph" w:customStyle="1" w:styleId="9BE2747767164B239167A6F8C6C14C5416">
    <w:name w:val="9BE2747767164B239167A6F8C6C14C5416"/>
    <w:rsid w:val="00CA3AC8"/>
    <w:pPr>
      <w:spacing w:after="240" w:line="240" w:lineRule="auto"/>
    </w:pPr>
    <w:rPr>
      <w:rFonts w:ascii="Cambria" w:eastAsiaTheme="minorHAnsi" w:hAnsi="Cambria"/>
      <w:color w:val="5F5F5F"/>
    </w:rPr>
  </w:style>
  <w:style w:type="paragraph" w:customStyle="1" w:styleId="2041DB08C7B04AE39E680B5197AF5C7A16">
    <w:name w:val="2041DB08C7B04AE39E680B5197AF5C7A16"/>
    <w:rsid w:val="00CA3AC8"/>
    <w:pPr>
      <w:spacing w:after="0" w:line="240" w:lineRule="auto"/>
    </w:pPr>
    <w:rPr>
      <w:rFonts w:eastAsiaTheme="minorHAnsi"/>
    </w:rPr>
  </w:style>
  <w:style w:type="paragraph" w:customStyle="1" w:styleId="3FF450BCB3424797A0EDCD401E054EC716">
    <w:name w:val="3FF450BCB3424797A0EDCD401E054EC716"/>
    <w:rsid w:val="00CA3AC8"/>
    <w:pPr>
      <w:spacing w:after="0" w:line="240" w:lineRule="auto"/>
    </w:pPr>
    <w:rPr>
      <w:rFonts w:eastAsiaTheme="minorHAnsi"/>
    </w:rPr>
  </w:style>
  <w:style w:type="paragraph" w:customStyle="1" w:styleId="51A2137B8189407AAD43D0B261243C2416">
    <w:name w:val="51A2137B8189407AAD43D0B261243C2416"/>
    <w:rsid w:val="00CA3AC8"/>
    <w:pPr>
      <w:spacing w:after="0" w:line="240" w:lineRule="auto"/>
    </w:pPr>
    <w:rPr>
      <w:rFonts w:eastAsiaTheme="minorHAnsi"/>
    </w:rPr>
  </w:style>
  <w:style w:type="paragraph" w:customStyle="1" w:styleId="1D28733BB5434A5D8696CFCC7BFEDFB316">
    <w:name w:val="1D28733BB5434A5D8696CFCC7BFEDFB316"/>
    <w:rsid w:val="00CA3AC8"/>
    <w:pPr>
      <w:spacing w:after="0" w:line="240" w:lineRule="auto"/>
    </w:pPr>
    <w:rPr>
      <w:rFonts w:eastAsiaTheme="minorHAnsi"/>
    </w:rPr>
  </w:style>
  <w:style w:type="paragraph" w:customStyle="1" w:styleId="78BEB37CBDDB4B85973BD0D8589778BA16">
    <w:name w:val="78BEB37CBDDB4B85973BD0D8589778BA16"/>
    <w:rsid w:val="00CA3AC8"/>
    <w:pPr>
      <w:spacing w:after="0" w:line="240" w:lineRule="auto"/>
    </w:pPr>
    <w:rPr>
      <w:rFonts w:eastAsiaTheme="minorHAnsi"/>
    </w:rPr>
  </w:style>
  <w:style w:type="paragraph" w:customStyle="1" w:styleId="3F8129B33A064B008E5876A4443D234216">
    <w:name w:val="3F8129B33A064B008E5876A4443D234216"/>
    <w:rsid w:val="00CA3AC8"/>
    <w:pPr>
      <w:spacing w:after="0" w:line="240" w:lineRule="auto"/>
    </w:pPr>
    <w:rPr>
      <w:rFonts w:eastAsiaTheme="minorHAnsi"/>
    </w:rPr>
  </w:style>
  <w:style w:type="paragraph" w:customStyle="1" w:styleId="6EA8BAE9B29C47A4A994C97501C5D0A016">
    <w:name w:val="6EA8BAE9B29C47A4A994C97501C5D0A016"/>
    <w:rsid w:val="00CA3AC8"/>
    <w:pPr>
      <w:spacing w:after="0" w:line="240" w:lineRule="auto"/>
    </w:pPr>
    <w:rPr>
      <w:rFonts w:eastAsiaTheme="minorHAnsi"/>
    </w:rPr>
  </w:style>
  <w:style w:type="paragraph" w:customStyle="1" w:styleId="C0AC8B9395104513BAF8AFF15DD4A6AA16">
    <w:name w:val="C0AC8B9395104513BAF8AFF15DD4A6AA16"/>
    <w:rsid w:val="00CA3AC8"/>
    <w:pPr>
      <w:spacing w:after="0" w:line="240" w:lineRule="auto"/>
    </w:pPr>
    <w:rPr>
      <w:rFonts w:eastAsiaTheme="minorHAnsi"/>
    </w:rPr>
  </w:style>
  <w:style w:type="paragraph" w:customStyle="1" w:styleId="A1FF10ED58B243CDA259849D2154E99B16">
    <w:name w:val="A1FF10ED58B243CDA259849D2154E99B16"/>
    <w:rsid w:val="00CA3AC8"/>
    <w:pPr>
      <w:spacing w:after="0" w:line="240" w:lineRule="auto"/>
    </w:pPr>
    <w:rPr>
      <w:rFonts w:eastAsiaTheme="minorHAnsi"/>
    </w:rPr>
  </w:style>
  <w:style w:type="paragraph" w:customStyle="1" w:styleId="6B8063D66C444314BA238A6450127F8C16">
    <w:name w:val="6B8063D66C444314BA238A6450127F8C16"/>
    <w:rsid w:val="00CA3AC8"/>
    <w:pPr>
      <w:spacing w:after="240" w:line="240" w:lineRule="auto"/>
    </w:pPr>
    <w:rPr>
      <w:rFonts w:ascii="Cambria" w:eastAsiaTheme="minorHAnsi" w:hAnsi="Cambria"/>
      <w:color w:val="5F5F5F"/>
    </w:rPr>
  </w:style>
  <w:style w:type="paragraph" w:customStyle="1" w:styleId="C73B7EB9F64842D0A9EA386410683B7516">
    <w:name w:val="C73B7EB9F64842D0A9EA386410683B7516"/>
    <w:rsid w:val="00CA3AC8"/>
    <w:pPr>
      <w:spacing w:after="0" w:line="240" w:lineRule="auto"/>
    </w:pPr>
    <w:rPr>
      <w:rFonts w:eastAsiaTheme="minorHAnsi"/>
    </w:rPr>
  </w:style>
  <w:style w:type="paragraph" w:customStyle="1" w:styleId="9D5FC462F9C44411BAD5805DBEF5679316">
    <w:name w:val="9D5FC462F9C44411BAD5805DBEF5679316"/>
    <w:rsid w:val="00CA3AC8"/>
    <w:pPr>
      <w:spacing w:after="0" w:line="240" w:lineRule="auto"/>
    </w:pPr>
    <w:rPr>
      <w:rFonts w:eastAsiaTheme="minorHAnsi"/>
    </w:rPr>
  </w:style>
  <w:style w:type="paragraph" w:customStyle="1" w:styleId="CFF3C9B69B5E452CAFF2BA553A5A343114">
    <w:name w:val="CFF3C9B69B5E452CAFF2BA553A5A343114"/>
    <w:rsid w:val="00CA3AC8"/>
    <w:pPr>
      <w:spacing w:after="240" w:line="240" w:lineRule="auto"/>
    </w:pPr>
    <w:rPr>
      <w:rFonts w:ascii="Cambria" w:eastAsiaTheme="minorHAnsi" w:hAnsi="Cambria"/>
      <w:color w:val="5F5F5F"/>
    </w:rPr>
  </w:style>
  <w:style w:type="paragraph" w:customStyle="1" w:styleId="8DBA11D9DEFE4831B4B28C688BC278F716">
    <w:name w:val="8DBA11D9DEFE4831B4B28C688BC278F716"/>
    <w:rsid w:val="00CA3AC8"/>
    <w:pPr>
      <w:spacing w:after="240" w:line="240" w:lineRule="auto"/>
    </w:pPr>
    <w:rPr>
      <w:rFonts w:ascii="Cambria" w:eastAsiaTheme="minorHAnsi" w:hAnsi="Cambria"/>
      <w:color w:val="5F5F5F"/>
    </w:rPr>
  </w:style>
  <w:style w:type="paragraph" w:customStyle="1" w:styleId="600EE53ED66F4D899D6AFDA7A257A5F716">
    <w:name w:val="600EE53ED66F4D899D6AFDA7A257A5F716"/>
    <w:rsid w:val="00CA3AC8"/>
    <w:pPr>
      <w:spacing w:after="240" w:line="240" w:lineRule="auto"/>
    </w:pPr>
    <w:rPr>
      <w:rFonts w:ascii="Cambria" w:eastAsiaTheme="minorHAnsi" w:hAnsi="Cambria"/>
      <w:color w:val="5F5F5F"/>
    </w:rPr>
  </w:style>
  <w:style w:type="paragraph" w:customStyle="1" w:styleId="545A6F460A76469D9F1A477BD61992FD16">
    <w:name w:val="545A6F460A76469D9F1A477BD61992FD16"/>
    <w:rsid w:val="00CA3AC8"/>
    <w:pPr>
      <w:spacing w:after="0" w:line="240" w:lineRule="auto"/>
    </w:pPr>
    <w:rPr>
      <w:rFonts w:eastAsiaTheme="minorHAnsi"/>
    </w:rPr>
  </w:style>
  <w:style w:type="paragraph" w:customStyle="1" w:styleId="9670330B2EAD4802AACEEE61D68ABE9814">
    <w:name w:val="9670330B2EAD4802AACEEE61D68ABE9814"/>
    <w:rsid w:val="00CA3AC8"/>
    <w:pPr>
      <w:spacing w:after="240" w:line="240" w:lineRule="auto"/>
    </w:pPr>
    <w:rPr>
      <w:rFonts w:ascii="Cambria" w:eastAsiaTheme="minorHAnsi" w:hAnsi="Cambria"/>
      <w:color w:val="5F5F5F"/>
    </w:rPr>
  </w:style>
  <w:style w:type="paragraph" w:customStyle="1" w:styleId="3AFEBADC725144749E42ADCC97204B0F16">
    <w:name w:val="3AFEBADC725144749E42ADCC97204B0F16"/>
    <w:rsid w:val="00CA3AC8"/>
    <w:pPr>
      <w:spacing w:after="240" w:line="240" w:lineRule="auto"/>
    </w:pPr>
    <w:rPr>
      <w:rFonts w:ascii="Cambria" w:eastAsiaTheme="minorHAnsi" w:hAnsi="Cambria"/>
      <w:color w:val="5F5F5F"/>
    </w:rPr>
  </w:style>
  <w:style w:type="paragraph" w:customStyle="1" w:styleId="45C9DCCDE23049B5A504517F9C6D248A8">
    <w:name w:val="45C9DCCDE23049B5A504517F9C6D248A8"/>
    <w:rsid w:val="00CA3AC8"/>
    <w:pPr>
      <w:spacing w:after="240" w:line="240" w:lineRule="auto"/>
    </w:pPr>
    <w:rPr>
      <w:rFonts w:ascii="Cambria" w:eastAsiaTheme="minorHAnsi" w:hAnsi="Cambria"/>
      <w:color w:val="5F5F5F"/>
    </w:rPr>
  </w:style>
  <w:style w:type="paragraph" w:customStyle="1" w:styleId="A007F44212C44AFD855159BC0075065015">
    <w:name w:val="A007F44212C44AFD855159BC0075065015"/>
    <w:rsid w:val="00CA3AC8"/>
    <w:pPr>
      <w:spacing w:after="240" w:line="240" w:lineRule="auto"/>
    </w:pPr>
    <w:rPr>
      <w:rFonts w:ascii="Cambria" w:eastAsiaTheme="minorHAnsi" w:hAnsi="Cambria"/>
      <w:color w:val="5F5F5F"/>
    </w:rPr>
  </w:style>
  <w:style w:type="paragraph" w:customStyle="1" w:styleId="08EA47693A784B52A39AD19698C37DC614">
    <w:name w:val="08EA47693A784B52A39AD19698C37DC614"/>
    <w:rsid w:val="00CA3AC8"/>
    <w:pPr>
      <w:spacing w:after="240" w:line="240" w:lineRule="auto"/>
    </w:pPr>
    <w:rPr>
      <w:rFonts w:ascii="Cambria" w:eastAsiaTheme="minorHAnsi" w:hAnsi="Cambria"/>
      <w:color w:val="5F5F5F"/>
    </w:rPr>
  </w:style>
  <w:style w:type="paragraph" w:customStyle="1" w:styleId="6B7F699735354B80A135A90A7B068EDB14">
    <w:name w:val="6B7F699735354B80A135A90A7B068EDB14"/>
    <w:rsid w:val="00CA3AC8"/>
    <w:pPr>
      <w:spacing w:after="240" w:line="240" w:lineRule="auto"/>
    </w:pPr>
    <w:rPr>
      <w:rFonts w:ascii="Cambria" w:eastAsiaTheme="minorHAnsi" w:hAnsi="Cambria"/>
      <w:color w:val="5F5F5F"/>
    </w:rPr>
  </w:style>
  <w:style w:type="paragraph" w:customStyle="1" w:styleId="EF476018B14347FE9B69725D55B7464A16">
    <w:name w:val="EF476018B14347FE9B69725D55B7464A16"/>
    <w:rsid w:val="00CA3AC8"/>
    <w:pPr>
      <w:spacing w:after="240" w:line="240" w:lineRule="auto"/>
    </w:pPr>
    <w:rPr>
      <w:rFonts w:ascii="Cambria" w:eastAsiaTheme="minorHAnsi" w:hAnsi="Cambria"/>
      <w:color w:val="5F5F5F"/>
    </w:rPr>
  </w:style>
  <w:style w:type="paragraph" w:customStyle="1" w:styleId="8D3E7A2A93414F2CA220FB5D1672C7E914">
    <w:name w:val="8D3E7A2A93414F2CA220FB5D1672C7E914"/>
    <w:rsid w:val="00CA3AC8"/>
    <w:pPr>
      <w:spacing w:after="240" w:line="240" w:lineRule="auto"/>
    </w:pPr>
    <w:rPr>
      <w:rFonts w:ascii="Cambria" w:eastAsiaTheme="minorHAnsi" w:hAnsi="Cambria"/>
      <w:color w:val="5F5F5F"/>
    </w:rPr>
  </w:style>
  <w:style w:type="paragraph" w:customStyle="1" w:styleId="D405604A7F884172AEA88CA4A8709F211">
    <w:name w:val="D405604A7F884172AEA88CA4A8709F211"/>
    <w:rsid w:val="00CA3AC8"/>
    <w:pPr>
      <w:spacing w:after="240" w:line="240" w:lineRule="auto"/>
    </w:pPr>
    <w:rPr>
      <w:rFonts w:ascii="Cambria" w:eastAsiaTheme="minorHAnsi" w:hAnsi="Cambria"/>
      <w:color w:val="5F5F5F"/>
    </w:rPr>
  </w:style>
  <w:style w:type="paragraph" w:customStyle="1" w:styleId="0C958B23E6C2472389B2096EC8BEFE6013">
    <w:name w:val="0C958B23E6C2472389B2096EC8BEFE6013"/>
    <w:rsid w:val="00CA3AC8"/>
    <w:pPr>
      <w:spacing w:after="240" w:line="240" w:lineRule="auto"/>
    </w:pPr>
    <w:rPr>
      <w:rFonts w:ascii="Cambria" w:eastAsiaTheme="minorHAnsi" w:hAnsi="Cambria"/>
      <w:color w:val="5F5F5F"/>
    </w:rPr>
  </w:style>
  <w:style w:type="paragraph" w:customStyle="1" w:styleId="301A5E54605B405A91501CC20B3D93D1">
    <w:name w:val="301A5E54605B405A91501CC20B3D93D1"/>
    <w:rsid w:val="00CA3AC8"/>
    <w:pPr>
      <w:spacing w:after="240" w:line="240" w:lineRule="auto"/>
    </w:pPr>
    <w:rPr>
      <w:rFonts w:ascii="Cambria" w:eastAsiaTheme="minorHAnsi" w:hAnsi="Cambria"/>
      <w:color w:val="5F5F5F"/>
    </w:rPr>
  </w:style>
  <w:style w:type="paragraph" w:customStyle="1" w:styleId="7BD1093F08B14030A5D3BE7548DD52B6">
    <w:name w:val="7BD1093F08B14030A5D3BE7548DD52B6"/>
    <w:rsid w:val="00CA3AC8"/>
  </w:style>
  <w:style w:type="paragraph" w:customStyle="1" w:styleId="3FB3AB97AEC142FABAE8371D734C958C">
    <w:name w:val="3FB3AB97AEC142FABAE8371D734C958C"/>
    <w:rsid w:val="00CA3AC8"/>
  </w:style>
  <w:style w:type="paragraph" w:customStyle="1" w:styleId="F42598569BB44CFC84D2A62E06D3AADF17">
    <w:name w:val="F42598569BB44CFC84D2A62E06D3AADF17"/>
    <w:rsid w:val="00CA3AC8"/>
    <w:pPr>
      <w:spacing w:after="240" w:line="240" w:lineRule="auto"/>
    </w:pPr>
    <w:rPr>
      <w:rFonts w:ascii="Cambria" w:eastAsiaTheme="minorHAnsi" w:hAnsi="Cambria"/>
      <w:color w:val="5F5F5F"/>
    </w:rPr>
  </w:style>
  <w:style w:type="paragraph" w:customStyle="1" w:styleId="9BE2747767164B239167A6F8C6C14C5417">
    <w:name w:val="9BE2747767164B239167A6F8C6C14C5417"/>
    <w:rsid w:val="00CA3AC8"/>
    <w:pPr>
      <w:spacing w:after="240" w:line="240" w:lineRule="auto"/>
    </w:pPr>
    <w:rPr>
      <w:rFonts w:ascii="Cambria" w:eastAsiaTheme="minorHAnsi" w:hAnsi="Cambria"/>
      <w:color w:val="5F5F5F"/>
    </w:rPr>
  </w:style>
  <w:style w:type="paragraph" w:customStyle="1" w:styleId="2041DB08C7B04AE39E680B5197AF5C7A17">
    <w:name w:val="2041DB08C7B04AE39E680B5197AF5C7A17"/>
    <w:rsid w:val="00CA3AC8"/>
    <w:pPr>
      <w:spacing w:after="0" w:line="240" w:lineRule="auto"/>
    </w:pPr>
    <w:rPr>
      <w:rFonts w:eastAsiaTheme="minorHAnsi"/>
    </w:rPr>
  </w:style>
  <w:style w:type="paragraph" w:customStyle="1" w:styleId="3FF450BCB3424797A0EDCD401E054EC717">
    <w:name w:val="3FF450BCB3424797A0EDCD401E054EC717"/>
    <w:rsid w:val="00CA3AC8"/>
    <w:pPr>
      <w:spacing w:after="0" w:line="240" w:lineRule="auto"/>
    </w:pPr>
    <w:rPr>
      <w:rFonts w:eastAsiaTheme="minorHAnsi"/>
    </w:rPr>
  </w:style>
  <w:style w:type="paragraph" w:customStyle="1" w:styleId="51A2137B8189407AAD43D0B261243C2417">
    <w:name w:val="51A2137B8189407AAD43D0B261243C2417"/>
    <w:rsid w:val="00CA3AC8"/>
    <w:pPr>
      <w:spacing w:after="0" w:line="240" w:lineRule="auto"/>
    </w:pPr>
    <w:rPr>
      <w:rFonts w:eastAsiaTheme="minorHAnsi"/>
    </w:rPr>
  </w:style>
  <w:style w:type="paragraph" w:customStyle="1" w:styleId="1D28733BB5434A5D8696CFCC7BFEDFB317">
    <w:name w:val="1D28733BB5434A5D8696CFCC7BFEDFB317"/>
    <w:rsid w:val="00CA3AC8"/>
    <w:pPr>
      <w:spacing w:after="0" w:line="240" w:lineRule="auto"/>
    </w:pPr>
    <w:rPr>
      <w:rFonts w:eastAsiaTheme="minorHAnsi"/>
    </w:rPr>
  </w:style>
  <w:style w:type="paragraph" w:customStyle="1" w:styleId="78BEB37CBDDB4B85973BD0D8589778BA17">
    <w:name w:val="78BEB37CBDDB4B85973BD0D8589778BA17"/>
    <w:rsid w:val="00CA3AC8"/>
    <w:pPr>
      <w:spacing w:after="0" w:line="240" w:lineRule="auto"/>
    </w:pPr>
    <w:rPr>
      <w:rFonts w:eastAsiaTheme="minorHAnsi"/>
    </w:rPr>
  </w:style>
  <w:style w:type="paragraph" w:customStyle="1" w:styleId="3F8129B33A064B008E5876A4443D234217">
    <w:name w:val="3F8129B33A064B008E5876A4443D234217"/>
    <w:rsid w:val="00CA3AC8"/>
    <w:pPr>
      <w:spacing w:after="0" w:line="240" w:lineRule="auto"/>
    </w:pPr>
    <w:rPr>
      <w:rFonts w:eastAsiaTheme="minorHAnsi"/>
    </w:rPr>
  </w:style>
  <w:style w:type="paragraph" w:customStyle="1" w:styleId="6EA8BAE9B29C47A4A994C97501C5D0A017">
    <w:name w:val="6EA8BAE9B29C47A4A994C97501C5D0A017"/>
    <w:rsid w:val="00CA3AC8"/>
    <w:pPr>
      <w:spacing w:after="0" w:line="240" w:lineRule="auto"/>
    </w:pPr>
    <w:rPr>
      <w:rFonts w:eastAsiaTheme="minorHAnsi"/>
    </w:rPr>
  </w:style>
  <w:style w:type="paragraph" w:customStyle="1" w:styleId="C0AC8B9395104513BAF8AFF15DD4A6AA17">
    <w:name w:val="C0AC8B9395104513BAF8AFF15DD4A6AA17"/>
    <w:rsid w:val="00CA3AC8"/>
    <w:pPr>
      <w:spacing w:after="0" w:line="240" w:lineRule="auto"/>
    </w:pPr>
    <w:rPr>
      <w:rFonts w:eastAsiaTheme="minorHAnsi"/>
    </w:rPr>
  </w:style>
  <w:style w:type="paragraph" w:customStyle="1" w:styleId="A1FF10ED58B243CDA259849D2154E99B17">
    <w:name w:val="A1FF10ED58B243CDA259849D2154E99B17"/>
    <w:rsid w:val="00CA3AC8"/>
    <w:pPr>
      <w:spacing w:after="0" w:line="240" w:lineRule="auto"/>
    </w:pPr>
    <w:rPr>
      <w:rFonts w:eastAsiaTheme="minorHAnsi"/>
    </w:rPr>
  </w:style>
  <w:style w:type="paragraph" w:customStyle="1" w:styleId="6B8063D66C444314BA238A6450127F8C17">
    <w:name w:val="6B8063D66C444314BA238A6450127F8C17"/>
    <w:rsid w:val="00CA3AC8"/>
    <w:pPr>
      <w:spacing w:after="240" w:line="240" w:lineRule="auto"/>
    </w:pPr>
    <w:rPr>
      <w:rFonts w:ascii="Cambria" w:eastAsiaTheme="minorHAnsi" w:hAnsi="Cambria"/>
      <w:color w:val="5F5F5F"/>
    </w:rPr>
  </w:style>
  <w:style w:type="paragraph" w:customStyle="1" w:styleId="C73B7EB9F64842D0A9EA386410683B7517">
    <w:name w:val="C73B7EB9F64842D0A9EA386410683B7517"/>
    <w:rsid w:val="00CA3AC8"/>
    <w:pPr>
      <w:spacing w:after="0" w:line="240" w:lineRule="auto"/>
    </w:pPr>
    <w:rPr>
      <w:rFonts w:eastAsiaTheme="minorHAnsi"/>
    </w:rPr>
  </w:style>
  <w:style w:type="paragraph" w:customStyle="1" w:styleId="9D5FC462F9C44411BAD5805DBEF5679317">
    <w:name w:val="9D5FC462F9C44411BAD5805DBEF5679317"/>
    <w:rsid w:val="00CA3AC8"/>
    <w:pPr>
      <w:spacing w:after="0" w:line="240" w:lineRule="auto"/>
    </w:pPr>
    <w:rPr>
      <w:rFonts w:eastAsiaTheme="minorHAnsi"/>
    </w:rPr>
  </w:style>
  <w:style w:type="paragraph" w:customStyle="1" w:styleId="CFF3C9B69B5E452CAFF2BA553A5A343115">
    <w:name w:val="CFF3C9B69B5E452CAFF2BA553A5A343115"/>
    <w:rsid w:val="00CA3AC8"/>
    <w:pPr>
      <w:spacing w:after="240" w:line="240" w:lineRule="auto"/>
    </w:pPr>
    <w:rPr>
      <w:rFonts w:ascii="Cambria" w:eastAsiaTheme="minorHAnsi" w:hAnsi="Cambria"/>
      <w:color w:val="5F5F5F"/>
    </w:rPr>
  </w:style>
  <w:style w:type="paragraph" w:customStyle="1" w:styleId="8DBA11D9DEFE4831B4B28C688BC278F717">
    <w:name w:val="8DBA11D9DEFE4831B4B28C688BC278F717"/>
    <w:rsid w:val="00CA3AC8"/>
    <w:pPr>
      <w:spacing w:after="240" w:line="240" w:lineRule="auto"/>
    </w:pPr>
    <w:rPr>
      <w:rFonts w:ascii="Cambria" w:eastAsiaTheme="minorHAnsi" w:hAnsi="Cambria"/>
      <w:color w:val="5F5F5F"/>
    </w:rPr>
  </w:style>
  <w:style w:type="paragraph" w:customStyle="1" w:styleId="600EE53ED66F4D899D6AFDA7A257A5F717">
    <w:name w:val="600EE53ED66F4D899D6AFDA7A257A5F717"/>
    <w:rsid w:val="00CA3AC8"/>
    <w:pPr>
      <w:spacing w:after="240" w:line="240" w:lineRule="auto"/>
    </w:pPr>
    <w:rPr>
      <w:rFonts w:ascii="Cambria" w:eastAsiaTheme="minorHAnsi" w:hAnsi="Cambria"/>
      <w:color w:val="5F5F5F"/>
    </w:rPr>
  </w:style>
  <w:style w:type="paragraph" w:customStyle="1" w:styleId="545A6F460A76469D9F1A477BD61992FD17">
    <w:name w:val="545A6F460A76469D9F1A477BD61992FD17"/>
    <w:rsid w:val="00CA3AC8"/>
    <w:pPr>
      <w:spacing w:after="0" w:line="240" w:lineRule="auto"/>
    </w:pPr>
    <w:rPr>
      <w:rFonts w:eastAsiaTheme="minorHAnsi"/>
    </w:rPr>
  </w:style>
  <w:style w:type="paragraph" w:customStyle="1" w:styleId="9670330B2EAD4802AACEEE61D68ABE9815">
    <w:name w:val="9670330B2EAD4802AACEEE61D68ABE9815"/>
    <w:rsid w:val="00CA3AC8"/>
    <w:pPr>
      <w:spacing w:after="240" w:line="240" w:lineRule="auto"/>
    </w:pPr>
    <w:rPr>
      <w:rFonts w:ascii="Cambria" w:eastAsiaTheme="minorHAnsi" w:hAnsi="Cambria"/>
      <w:color w:val="5F5F5F"/>
    </w:rPr>
  </w:style>
  <w:style w:type="paragraph" w:customStyle="1" w:styleId="3AFEBADC725144749E42ADCC97204B0F17">
    <w:name w:val="3AFEBADC725144749E42ADCC97204B0F17"/>
    <w:rsid w:val="00CA3AC8"/>
    <w:pPr>
      <w:spacing w:after="240" w:line="240" w:lineRule="auto"/>
    </w:pPr>
    <w:rPr>
      <w:rFonts w:ascii="Cambria" w:eastAsiaTheme="minorHAnsi" w:hAnsi="Cambria"/>
      <w:color w:val="5F5F5F"/>
    </w:rPr>
  </w:style>
  <w:style w:type="paragraph" w:customStyle="1" w:styleId="45C9DCCDE23049B5A504517F9C6D248A9">
    <w:name w:val="45C9DCCDE23049B5A504517F9C6D248A9"/>
    <w:rsid w:val="00CA3AC8"/>
    <w:pPr>
      <w:spacing w:after="240" w:line="240" w:lineRule="auto"/>
    </w:pPr>
    <w:rPr>
      <w:rFonts w:ascii="Cambria" w:eastAsiaTheme="minorHAnsi" w:hAnsi="Cambria"/>
      <w:color w:val="5F5F5F"/>
    </w:rPr>
  </w:style>
  <w:style w:type="paragraph" w:customStyle="1" w:styleId="A007F44212C44AFD855159BC0075065016">
    <w:name w:val="A007F44212C44AFD855159BC0075065016"/>
    <w:rsid w:val="00CA3AC8"/>
    <w:pPr>
      <w:spacing w:after="240" w:line="240" w:lineRule="auto"/>
    </w:pPr>
    <w:rPr>
      <w:rFonts w:ascii="Cambria" w:eastAsiaTheme="minorHAnsi" w:hAnsi="Cambria"/>
      <w:color w:val="5F5F5F"/>
    </w:rPr>
  </w:style>
  <w:style w:type="paragraph" w:customStyle="1" w:styleId="08EA47693A784B52A39AD19698C37DC615">
    <w:name w:val="08EA47693A784B52A39AD19698C37DC615"/>
    <w:rsid w:val="00CA3AC8"/>
    <w:pPr>
      <w:spacing w:after="240" w:line="240" w:lineRule="auto"/>
    </w:pPr>
    <w:rPr>
      <w:rFonts w:ascii="Cambria" w:eastAsiaTheme="minorHAnsi" w:hAnsi="Cambria"/>
      <w:color w:val="5F5F5F"/>
    </w:rPr>
  </w:style>
  <w:style w:type="paragraph" w:customStyle="1" w:styleId="6B7F699735354B80A135A90A7B068EDB15">
    <w:name w:val="6B7F699735354B80A135A90A7B068EDB15"/>
    <w:rsid w:val="00CA3AC8"/>
    <w:pPr>
      <w:spacing w:after="240" w:line="240" w:lineRule="auto"/>
    </w:pPr>
    <w:rPr>
      <w:rFonts w:ascii="Cambria" w:eastAsiaTheme="minorHAnsi" w:hAnsi="Cambria"/>
      <w:color w:val="5F5F5F"/>
    </w:rPr>
  </w:style>
  <w:style w:type="paragraph" w:customStyle="1" w:styleId="EF476018B14347FE9B69725D55B7464A17">
    <w:name w:val="EF476018B14347FE9B69725D55B7464A17"/>
    <w:rsid w:val="00CA3AC8"/>
    <w:pPr>
      <w:spacing w:after="240" w:line="240" w:lineRule="auto"/>
    </w:pPr>
    <w:rPr>
      <w:rFonts w:ascii="Cambria" w:eastAsiaTheme="minorHAnsi" w:hAnsi="Cambria"/>
      <w:color w:val="5F5F5F"/>
    </w:rPr>
  </w:style>
  <w:style w:type="paragraph" w:customStyle="1" w:styleId="8D3E7A2A93414F2CA220FB5D1672C7E915">
    <w:name w:val="8D3E7A2A93414F2CA220FB5D1672C7E915"/>
    <w:rsid w:val="00CA3AC8"/>
    <w:pPr>
      <w:spacing w:after="240" w:line="240" w:lineRule="auto"/>
    </w:pPr>
    <w:rPr>
      <w:rFonts w:ascii="Cambria" w:eastAsiaTheme="minorHAnsi" w:hAnsi="Cambria"/>
      <w:color w:val="5F5F5F"/>
    </w:rPr>
  </w:style>
  <w:style w:type="paragraph" w:customStyle="1" w:styleId="D405604A7F884172AEA88CA4A8709F212">
    <w:name w:val="D405604A7F884172AEA88CA4A8709F212"/>
    <w:rsid w:val="00CA3AC8"/>
    <w:pPr>
      <w:spacing w:after="240" w:line="240" w:lineRule="auto"/>
    </w:pPr>
    <w:rPr>
      <w:rFonts w:ascii="Cambria" w:eastAsiaTheme="minorHAnsi" w:hAnsi="Cambria"/>
      <w:color w:val="5F5F5F"/>
    </w:rPr>
  </w:style>
  <w:style w:type="paragraph" w:customStyle="1" w:styleId="0C958B23E6C2472389B2096EC8BEFE6014">
    <w:name w:val="0C958B23E6C2472389B2096EC8BEFE6014"/>
    <w:rsid w:val="00CA3AC8"/>
    <w:pPr>
      <w:spacing w:after="240" w:line="240" w:lineRule="auto"/>
    </w:pPr>
    <w:rPr>
      <w:rFonts w:ascii="Cambria" w:eastAsiaTheme="minorHAnsi" w:hAnsi="Cambria"/>
      <w:color w:val="5F5F5F"/>
    </w:rPr>
  </w:style>
  <w:style w:type="paragraph" w:customStyle="1" w:styleId="301A5E54605B405A91501CC20B3D93D11">
    <w:name w:val="301A5E54605B405A91501CC20B3D93D11"/>
    <w:rsid w:val="00CA3AC8"/>
    <w:pPr>
      <w:spacing w:after="240" w:line="240" w:lineRule="auto"/>
    </w:pPr>
    <w:rPr>
      <w:rFonts w:ascii="Cambria" w:eastAsiaTheme="minorHAnsi" w:hAnsi="Cambria"/>
      <w:color w:val="5F5F5F"/>
    </w:rPr>
  </w:style>
  <w:style w:type="paragraph" w:customStyle="1" w:styleId="83706FE3AE0F4F5CA7D61152B2064059">
    <w:name w:val="83706FE3AE0F4F5CA7D61152B2064059"/>
    <w:rsid w:val="00CA3AC8"/>
  </w:style>
  <w:style w:type="paragraph" w:customStyle="1" w:styleId="9BE2747767164B239167A6F8C6C14C5418">
    <w:name w:val="9BE2747767164B239167A6F8C6C14C5418"/>
    <w:rsid w:val="007430B9"/>
    <w:pPr>
      <w:spacing w:after="240" w:line="240" w:lineRule="auto"/>
    </w:pPr>
    <w:rPr>
      <w:rFonts w:ascii="Cambria" w:eastAsiaTheme="minorHAnsi" w:hAnsi="Cambria"/>
      <w:color w:val="5F5F5F"/>
    </w:rPr>
  </w:style>
  <w:style w:type="paragraph" w:customStyle="1" w:styleId="2041DB08C7B04AE39E680B5197AF5C7A18">
    <w:name w:val="2041DB08C7B04AE39E680B5197AF5C7A18"/>
    <w:rsid w:val="007430B9"/>
    <w:pPr>
      <w:spacing w:after="0" w:line="240" w:lineRule="auto"/>
    </w:pPr>
    <w:rPr>
      <w:rFonts w:ascii="Cambria" w:eastAsiaTheme="minorHAnsi" w:hAnsi="Cambria"/>
    </w:rPr>
  </w:style>
  <w:style w:type="paragraph" w:customStyle="1" w:styleId="3FF450BCB3424797A0EDCD401E054EC718">
    <w:name w:val="3FF450BCB3424797A0EDCD401E054EC718"/>
    <w:rsid w:val="007430B9"/>
    <w:pPr>
      <w:spacing w:after="0" w:line="240" w:lineRule="auto"/>
    </w:pPr>
    <w:rPr>
      <w:rFonts w:ascii="Cambria" w:eastAsiaTheme="minorHAnsi" w:hAnsi="Cambria"/>
    </w:rPr>
  </w:style>
  <w:style w:type="paragraph" w:customStyle="1" w:styleId="51A2137B8189407AAD43D0B261243C2418">
    <w:name w:val="51A2137B8189407AAD43D0B261243C2418"/>
    <w:rsid w:val="007430B9"/>
    <w:pPr>
      <w:spacing w:after="0" w:line="240" w:lineRule="auto"/>
    </w:pPr>
    <w:rPr>
      <w:rFonts w:ascii="Cambria" w:eastAsiaTheme="minorHAnsi" w:hAnsi="Cambria"/>
    </w:rPr>
  </w:style>
  <w:style w:type="paragraph" w:customStyle="1" w:styleId="1D28733BB5434A5D8696CFCC7BFEDFB318">
    <w:name w:val="1D28733BB5434A5D8696CFCC7BFEDFB318"/>
    <w:rsid w:val="007430B9"/>
    <w:pPr>
      <w:spacing w:after="0" w:line="240" w:lineRule="auto"/>
    </w:pPr>
    <w:rPr>
      <w:rFonts w:ascii="Cambria" w:eastAsiaTheme="minorHAnsi" w:hAnsi="Cambria"/>
    </w:rPr>
  </w:style>
  <w:style w:type="paragraph" w:customStyle="1" w:styleId="78BEB37CBDDB4B85973BD0D8589778BA18">
    <w:name w:val="78BEB37CBDDB4B85973BD0D8589778BA18"/>
    <w:rsid w:val="007430B9"/>
    <w:pPr>
      <w:spacing w:after="0" w:line="240" w:lineRule="auto"/>
    </w:pPr>
    <w:rPr>
      <w:rFonts w:ascii="Cambria" w:eastAsiaTheme="minorHAnsi" w:hAnsi="Cambria"/>
    </w:rPr>
  </w:style>
  <w:style w:type="paragraph" w:customStyle="1" w:styleId="3F8129B33A064B008E5876A4443D234218">
    <w:name w:val="3F8129B33A064B008E5876A4443D234218"/>
    <w:rsid w:val="007430B9"/>
    <w:pPr>
      <w:spacing w:after="0" w:line="240" w:lineRule="auto"/>
    </w:pPr>
    <w:rPr>
      <w:rFonts w:ascii="Cambria" w:eastAsiaTheme="minorHAnsi" w:hAnsi="Cambria"/>
    </w:rPr>
  </w:style>
  <w:style w:type="paragraph" w:customStyle="1" w:styleId="6EA8BAE9B29C47A4A994C97501C5D0A018">
    <w:name w:val="6EA8BAE9B29C47A4A994C97501C5D0A018"/>
    <w:rsid w:val="007430B9"/>
    <w:pPr>
      <w:spacing w:after="0" w:line="240" w:lineRule="auto"/>
    </w:pPr>
    <w:rPr>
      <w:rFonts w:ascii="Cambria" w:eastAsiaTheme="minorHAnsi" w:hAnsi="Cambria"/>
    </w:rPr>
  </w:style>
  <w:style w:type="paragraph" w:customStyle="1" w:styleId="C0AC8B9395104513BAF8AFF15DD4A6AA18">
    <w:name w:val="C0AC8B9395104513BAF8AFF15DD4A6AA18"/>
    <w:rsid w:val="007430B9"/>
    <w:pPr>
      <w:spacing w:after="0" w:line="240" w:lineRule="auto"/>
    </w:pPr>
    <w:rPr>
      <w:rFonts w:ascii="Cambria" w:eastAsiaTheme="minorHAnsi" w:hAnsi="Cambria"/>
    </w:rPr>
  </w:style>
  <w:style w:type="paragraph" w:customStyle="1" w:styleId="A1FF10ED58B243CDA259849D2154E99B18">
    <w:name w:val="A1FF10ED58B243CDA259849D2154E99B18"/>
    <w:rsid w:val="007430B9"/>
    <w:pPr>
      <w:spacing w:after="0" w:line="240" w:lineRule="auto"/>
    </w:pPr>
    <w:rPr>
      <w:rFonts w:ascii="Cambria" w:eastAsiaTheme="minorHAnsi" w:hAnsi="Cambria"/>
    </w:rPr>
  </w:style>
  <w:style w:type="paragraph" w:customStyle="1" w:styleId="6B8063D66C444314BA238A6450127F8C18">
    <w:name w:val="6B8063D66C444314BA238A6450127F8C18"/>
    <w:rsid w:val="007430B9"/>
    <w:pPr>
      <w:spacing w:after="240" w:line="240" w:lineRule="auto"/>
    </w:pPr>
    <w:rPr>
      <w:rFonts w:ascii="Cambria" w:eastAsiaTheme="minorHAnsi" w:hAnsi="Cambria"/>
      <w:color w:val="5F5F5F"/>
    </w:rPr>
  </w:style>
  <w:style w:type="paragraph" w:customStyle="1" w:styleId="C73B7EB9F64842D0A9EA386410683B7518">
    <w:name w:val="C73B7EB9F64842D0A9EA386410683B7518"/>
    <w:rsid w:val="007430B9"/>
    <w:pPr>
      <w:spacing w:after="0" w:line="240" w:lineRule="auto"/>
    </w:pPr>
    <w:rPr>
      <w:rFonts w:ascii="Cambria" w:eastAsiaTheme="minorHAnsi" w:hAnsi="Cambria"/>
    </w:rPr>
  </w:style>
  <w:style w:type="paragraph" w:customStyle="1" w:styleId="9D5FC462F9C44411BAD5805DBEF5679318">
    <w:name w:val="9D5FC462F9C44411BAD5805DBEF5679318"/>
    <w:rsid w:val="007430B9"/>
    <w:pPr>
      <w:spacing w:after="0" w:line="240" w:lineRule="auto"/>
    </w:pPr>
    <w:rPr>
      <w:rFonts w:ascii="Cambria" w:eastAsiaTheme="minorHAnsi" w:hAnsi="Cambria"/>
    </w:rPr>
  </w:style>
  <w:style w:type="paragraph" w:customStyle="1" w:styleId="CFF3C9B69B5E452CAFF2BA553A5A343116">
    <w:name w:val="CFF3C9B69B5E452CAFF2BA553A5A343116"/>
    <w:rsid w:val="007430B9"/>
    <w:pPr>
      <w:spacing w:after="240" w:line="240" w:lineRule="auto"/>
    </w:pPr>
    <w:rPr>
      <w:rFonts w:ascii="Cambria" w:eastAsiaTheme="minorHAnsi" w:hAnsi="Cambria"/>
      <w:color w:val="5F5F5F"/>
    </w:rPr>
  </w:style>
  <w:style w:type="paragraph" w:customStyle="1" w:styleId="8DBA11D9DEFE4831B4B28C688BC278F718">
    <w:name w:val="8DBA11D9DEFE4831B4B28C688BC278F718"/>
    <w:rsid w:val="007430B9"/>
    <w:pPr>
      <w:spacing w:after="240" w:line="240" w:lineRule="auto"/>
    </w:pPr>
    <w:rPr>
      <w:rFonts w:ascii="Cambria" w:eastAsiaTheme="minorHAnsi" w:hAnsi="Cambria"/>
      <w:color w:val="5F5F5F"/>
    </w:rPr>
  </w:style>
  <w:style w:type="paragraph" w:customStyle="1" w:styleId="600EE53ED66F4D899D6AFDA7A257A5F718">
    <w:name w:val="600EE53ED66F4D899D6AFDA7A257A5F718"/>
    <w:rsid w:val="007430B9"/>
    <w:pPr>
      <w:spacing w:after="240" w:line="240" w:lineRule="auto"/>
    </w:pPr>
    <w:rPr>
      <w:rFonts w:ascii="Cambria" w:eastAsiaTheme="minorHAnsi" w:hAnsi="Cambria"/>
      <w:color w:val="5F5F5F"/>
    </w:rPr>
  </w:style>
  <w:style w:type="paragraph" w:customStyle="1" w:styleId="545A6F460A76469D9F1A477BD61992FD18">
    <w:name w:val="545A6F460A76469D9F1A477BD61992FD18"/>
    <w:rsid w:val="007430B9"/>
    <w:pPr>
      <w:spacing w:after="0" w:line="240" w:lineRule="auto"/>
    </w:pPr>
    <w:rPr>
      <w:rFonts w:ascii="Cambria" w:eastAsiaTheme="minorHAnsi" w:hAnsi="Cambria"/>
    </w:rPr>
  </w:style>
  <w:style w:type="paragraph" w:customStyle="1" w:styleId="9670330B2EAD4802AACEEE61D68ABE9816">
    <w:name w:val="9670330B2EAD4802AACEEE61D68ABE9816"/>
    <w:rsid w:val="007430B9"/>
    <w:pPr>
      <w:spacing w:after="240" w:line="240" w:lineRule="auto"/>
    </w:pPr>
    <w:rPr>
      <w:rFonts w:ascii="Cambria" w:eastAsiaTheme="minorHAnsi" w:hAnsi="Cambria"/>
      <w:color w:val="5F5F5F"/>
    </w:rPr>
  </w:style>
  <w:style w:type="paragraph" w:customStyle="1" w:styleId="3AFEBADC725144749E42ADCC97204B0F18">
    <w:name w:val="3AFEBADC725144749E42ADCC97204B0F18"/>
    <w:rsid w:val="007430B9"/>
    <w:pPr>
      <w:spacing w:after="240" w:line="240" w:lineRule="auto"/>
    </w:pPr>
    <w:rPr>
      <w:rFonts w:ascii="Cambria" w:eastAsiaTheme="minorHAnsi" w:hAnsi="Cambria"/>
      <w:color w:val="5F5F5F"/>
    </w:rPr>
  </w:style>
  <w:style w:type="paragraph" w:customStyle="1" w:styleId="45C9DCCDE23049B5A504517F9C6D248A10">
    <w:name w:val="45C9DCCDE23049B5A504517F9C6D248A10"/>
    <w:rsid w:val="007430B9"/>
    <w:pPr>
      <w:spacing w:after="240" w:line="240" w:lineRule="auto"/>
    </w:pPr>
    <w:rPr>
      <w:rFonts w:ascii="Cambria" w:eastAsiaTheme="minorHAnsi" w:hAnsi="Cambria"/>
      <w:color w:val="5F5F5F"/>
    </w:rPr>
  </w:style>
  <w:style w:type="paragraph" w:customStyle="1" w:styleId="A007F44212C44AFD855159BC0075065017">
    <w:name w:val="A007F44212C44AFD855159BC0075065017"/>
    <w:rsid w:val="007430B9"/>
    <w:pPr>
      <w:spacing w:after="240" w:line="240" w:lineRule="auto"/>
    </w:pPr>
    <w:rPr>
      <w:rFonts w:ascii="Cambria" w:eastAsiaTheme="minorHAnsi" w:hAnsi="Cambria"/>
      <w:color w:val="5F5F5F"/>
    </w:rPr>
  </w:style>
  <w:style w:type="paragraph" w:customStyle="1" w:styleId="08EA47693A784B52A39AD19698C37DC616">
    <w:name w:val="08EA47693A784B52A39AD19698C37DC616"/>
    <w:rsid w:val="007430B9"/>
    <w:pPr>
      <w:spacing w:after="240" w:line="240" w:lineRule="auto"/>
    </w:pPr>
    <w:rPr>
      <w:rFonts w:ascii="Cambria" w:eastAsiaTheme="minorHAnsi" w:hAnsi="Cambria"/>
      <w:color w:val="5F5F5F"/>
    </w:rPr>
  </w:style>
  <w:style w:type="paragraph" w:customStyle="1" w:styleId="6B7F699735354B80A135A90A7B068EDB16">
    <w:name w:val="6B7F699735354B80A135A90A7B068EDB16"/>
    <w:rsid w:val="007430B9"/>
    <w:pPr>
      <w:spacing w:after="240" w:line="240" w:lineRule="auto"/>
    </w:pPr>
    <w:rPr>
      <w:rFonts w:ascii="Cambria" w:eastAsiaTheme="minorHAnsi" w:hAnsi="Cambria"/>
      <w:color w:val="5F5F5F"/>
    </w:rPr>
  </w:style>
  <w:style w:type="paragraph" w:customStyle="1" w:styleId="EF476018B14347FE9B69725D55B7464A18">
    <w:name w:val="EF476018B14347FE9B69725D55B7464A18"/>
    <w:rsid w:val="007430B9"/>
    <w:pPr>
      <w:spacing w:after="240" w:line="240" w:lineRule="auto"/>
    </w:pPr>
    <w:rPr>
      <w:rFonts w:ascii="Cambria" w:eastAsiaTheme="minorHAnsi" w:hAnsi="Cambria"/>
      <w:color w:val="5F5F5F"/>
    </w:rPr>
  </w:style>
  <w:style w:type="paragraph" w:customStyle="1" w:styleId="8D3E7A2A93414F2CA220FB5D1672C7E916">
    <w:name w:val="8D3E7A2A93414F2CA220FB5D1672C7E916"/>
    <w:rsid w:val="007430B9"/>
    <w:pPr>
      <w:spacing w:after="240" w:line="240" w:lineRule="auto"/>
    </w:pPr>
    <w:rPr>
      <w:rFonts w:ascii="Cambria" w:eastAsiaTheme="minorHAnsi" w:hAnsi="Cambria"/>
      <w:color w:val="5F5F5F"/>
    </w:rPr>
  </w:style>
  <w:style w:type="paragraph" w:customStyle="1" w:styleId="D405604A7F884172AEA88CA4A8709F213">
    <w:name w:val="D405604A7F884172AEA88CA4A8709F213"/>
    <w:rsid w:val="007430B9"/>
    <w:pPr>
      <w:spacing w:after="240" w:line="240" w:lineRule="auto"/>
    </w:pPr>
    <w:rPr>
      <w:rFonts w:ascii="Cambria" w:eastAsiaTheme="minorHAnsi" w:hAnsi="Cambria"/>
      <w:color w:val="5F5F5F"/>
    </w:rPr>
  </w:style>
  <w:style w:type="paragraph" w:customStyle="1" w:styleId="301A5E54605B405A91501CC20B3D93D12">
    <w:name w:val="301A5E54605B405A91501CC20B3D93D12"/>
    <w:rsid w:val="007430B9"/>
    <w:pPr>
      <w:spacing w:after="240" w:line="240" w:lineRule="auto"/>
    </w:pPr>
    <w:rPr>
      <w:rFonts w:ascii="Cambria" w:eastAsiaTheme="minorHAnsi" w:hAnsi="Cambria"/>
      <w:color w:val="5F5F5F"/>
    </w:rPr>
  </w:style>
  <w:style w:type="paragraph" w:customStyle="1" w:styleId="9BE2747767164B239167A6F8C6C14C5419">
    <w:name w:val="9BE2747767164B239167A6F8C6C14C5419"/>
    <w:rsid w:val="00ED115F"/>
    <w:pPr>
      <w:spacing w:after="240" w:line="240" w:lineRule="auto"/>
    </w:pPr>
    <w:rPr>
      <w:rFonts w:ascii="Cambria" w:eastAsiaTheme="minorHAnsi" w:hAnsi="Cambria"/>
      <w:color w:val="5F5F5F"/>
    </w:rPr>
  </w:style>
  <w:style w:type="paragraph" w:customStyle="1" w:styleId="2041DB08C7B04AE39E680B5197AF5C7A19">
    <w:name w:val="2041DB08C7B04AE39E680B5197AF5C7A19"/>
    <w:rsid w:val="00ED115F"/>
    <w:pPr>
      <w:spacing w:after="0" w:line="240" w:lineRule="auto"/>
    </w:pPr>
    <w:rPr>
      <w:rFonts w:ascii="Cambria" w:eastAsiaTheme="minorHAnsi" w:hAnsi="Cambria"/>
    </w:rPr>
  </w:style>
  <w:style w:type="paragraph" w:customStyle="1" w:styleId="3FF450BCB3424797A0EDCD401E054EC719">
    <w:name w:val="3FF450BCB3424797A0EDCD401E054EC719"/>
    <w:rsid w:val="00ED115F"/>
    <w:pPr>
      <w:spacing w:after="0" w:line="240" w:lineRule="auto"/>
    </w:pPr>
    <w:rPr>
      <w:rFonts w:ascii="Cambria" w:eastAsiaTheme="minorHAnsi" w:hAnsi="Cambria"/>
    </w:rPr>
  </w:style>
  <w:style w:type="paragraph" w:customStyle="1" w:styleId="51A2137B8189407AAD43D0B261243C2419">
    <w:name w:val="51A2137B8189407AAD43D0B261243C2419"/>
    <w:rsid w:val="00ED115F"/>
    <w:pPr>
      <w:spacing w:after="0" w:line="240" w:lineRule="auto"/>
    </w:pPr>
    <w:rPr>
      <w:rFonts w:ascii="Cambria" w:eastAsiaTheme="minorHAnsi" w:hAnsi="Cambria"/>
    </w:rPr>
  </w:style>
  <w:style w:type="paragraph" w:customStyle="1" w:styleId="1D28733BB5434A5D8696CFCC7BFEDFB319">
    <w:name w:val="1D28733BB5434A5D8696CFCC7BFEDFB319"/>
    <w:rsid w:val="00ED115F"/>
    <w:pPr>
      <w:spacing w:after="0" w:line="240" w:lineRule="auto"/>
    </w:pPr>
    <w:rPr>
      <w:rFonts w:ascii="Cambria" w:eastAsiaTheme="minorHAnsi" w:hAnsi="Cambria"/>
    </w:rPr>
  </w:style>
  <w:style w:type="paragraph" w:customStyle="1" w:styleId="78BEB37CBDDB4B85973BD0D8589778BA19">
    <w:name w:val="78BEB37CBDDB4B85973BD0D8589778BA19"/>
    <w:rsid w:val="00ED115F"/>
    <w:pPr>
      <w:spacing w:after="0" w:line="240" w:lineRule="auto"/>
    </w:pPr>
    <w:rPr>
      <w:rFonts w:ascii="Cambria" w:eastAsiaTheme="minorHAnsi" w:hAnsi="Cambria"/>
    </w:rPr>
  </w:style>
  <w:style w:type="paragraph" w:customStyle="1" w:styleId="3F8129B33A064B008E5876A4443D234219">
    <w:name w:val="3F8129B33A064B008E5876A4443D234219"/>
    <w:rsid w:val="00ED115F"/>
    <w:pPr>
      <w:spacing w:after="0" w:line="240" w:lineRule="auto"/>
    </w:pPr>
    <w:rPr>
      <w:rFonts w:ascii="Cambria" w:eastAsiaTheme="minorHAnsi" w:hAnsi="Cambria"/>
    </w:rPr>
  </w:style>
  <w:style w:type="paragraph" w:customStyle="1" w:styleId="6EA8BAE9B29C47A4A994C97501C5D0A019">
    <w:name w:val="6EA8BAE9B29C47A4A994C97501C5D0A019"/>
    <w:rsid w:val="00ED115F"/>
    <w:pPr>
      <w:spacing w:after="0" w:line="240" w:lineRule="auto"/>
    </w:pPr>
    <w:rPr>
      <w:rFonts w:ascii="Cambria" w:eastAsiaTheme="minorHAnsi" w:hAnsi="Cambria"/>
    </w:rPr>
  </w:style>
  <w:style w:type="paragraph" w:customStyle="1" w:styleId="6B8063D66C444314BA238A6450127F8C19">
    <w:name w:val="6B8063D66C444314BA238A6450127F8C19"/>
    <w:rsid w:val="00ED115F"/>
    <w:pPr>
      <w:spacing w:after="240" w:line="240" w:lineRule="auto"/>
    </w:pPr>
    <w:rPr>
      <w:rFonts w:ascii="Cambria" w:eastAsiaTheme="minorHAnsi" w:hAnsi="Cambria"/>
      <w:color w:val="5F5F5F"/>
    </w:rPr>
  </w:style>
  <w:style w:type="paragraph" w:customStyle="1" w:styleId="C73B7EB9F64842D0A9EA386410683B7519">
    <w:name w:val="C73B7EB9F64842D0A9EA386410683B7519"/>
    <w:rsid w:val="00ED115F"/>
    <w:pPr>
      <w:spacing w:after="0" w:line="240" w:lineRule="auto"/>
    </w:pPr>
    <w:rPr>
      <w:rFonts w:ascii="Cambria" w:eastAsiaTheme="minorHAnsi" w:hAnsi="Cambria"/>
    </w:rPr>
  </w:style>
  <w:style w:type="paragraph" w:customStyle="1" w:styleId="9D5FC462F9C44411BAD5805DBEF5679319">
    <w:name w:val="9D5FC462F9C44411BAD5805DBEF5679319"/>
    <w:rsid w:val="00ED115F"/>
    <w:pPr>
      <w:spacing w:after="0" w:line="240" w:lineRule="auto"/>
    </w:pPr>
    <w:rPr>
      <w:rFonts w:ascii="Cambria" w:eastAsiaTheme="minorHAnsi" w:hAnsi="Cambria"/>
    </w:rPr>
  </w:style>
  <w:style w:type="paragraph" w:customStyle="1" w:styleId="CFF3C9B69B5E452CAFF2BA553A5A343117">
    <w:name w:val="CFF3C9B69B5E452CAFF2BA553A5A343117"/>
    <w:rsid w:val="00ED115F"/>
    <w:pPr>
      <w:spacing w:after="240" w:line="240" w:lineRule="auto"/>
    </w:pPr>
    <w:rPr>
      <w:rFonts w:ascii="Cambria" w:eastAsiaTheme="minorHAnsi" w:hAnsi="Cambria"/>
      <w:color w:val="5F5F5F"/>
    </w:rPr>
  </w:style>
  <w:style w:type="paragraph" w:customStyle="1" w:styleId="600EE53ED66F4D899D6AFDA7A257A5F719">
    <w:name w:val="600EE53ED66F4D899D6AFDA7A257A5F719"/>
    <w:rsid w:val="00ED115F"/>
    <w:pPr>
      <w:spacing w:after="240" w:line="240" w:lineRule="auto"/>
    </w:pPr>
    <w:rPr>
      <w:rFonts w:ascii="Cambria" w:eastAsiaTheme="minorHAnsi" w:hAnsi="Cambria"/>
      <w:color w:val="5F5F5F"/>
    </w:rPr>
  </w:style>
  <w:style w:type="paragraph" w:customStyle="1" w:styleId="545A6F460A76469D9F1A477BD61992FD19">
    <w:name w:val="545A6F460A76469D9F1A477BD61992FD19"/>
    <w:rsid w:val="00ED115F"/>
    <w:pPr>
      <w:spacing w:after="0" w:line="240" w:lineRule="auto"/>
    </w:pPr>
    <w:rPr>
      <w:rFonts w:ascii="Cambria" w:eastAsiaTheme="minorHAnsi" w:hAnsi="Cambria"/>
    </w:rPr>
  </w:style>
  <w:style w:type="paragraph" w:customStyle="1" w:styleId="9670330B2EAD4802AACEEE61D68ABE9817">
    <w:name w:val="9670330B2EAD4802AACEEE61D68ABE9817"/>
    <w:rsid w:val="00ED115F"/>
    <w:pPr>
      <w:spacing w:after="240" w:line="240" w:lineRule="auto"/>
    </w:pPr>
    <w:rPr>
      <w:rFonts w:ascii="Cambria" w:eastAsiaTheme="minorHAnsi" w:hAnsi="Cambria"/>
      <w:color w:val="5F5F5F"/>
    </w:rPr>
  </w:style>
  <w:style w:type="paragraph" w:customStyle="1" w:styleId="3AFEBADC725144749E42ADCC97204B0F19">
    <w:name w:val="3AFEBADC725144749E42ADCC97204B0F19"/>
    <w:rsid w:val="00ED115F"/>
    <w:pPr>
      <w:spacing w:after="240" w:line="240" w:lineRule="auto"/>
    </w:pPr>
    <w:rPr>
      <w:rFonts w:ascii="Cambria" w:eastAsiaTheme="minorHAnsi" w:hAnsi="Cambria"/>
      <w:color w:val="5F5F5F"/>
    </w:rPr>
  </w:style>
  <w:style w:type="paragraph" w:customStyle="1" w:styleId="45C9DCCDE23049B5A504517F9C6D248A11">
    <w:name w:val="45C9DCCDE23049B5A504517F9C6D248A11"/>
    <w:rsid w:val="00ED115F"/>
    <w:pPr>
      <w:spacing w:after="240" w:line="240" w:lineRule="auto"/>
    </w:pPr>
    <w:rPr>
      <w:rFonts w:ascii="Cambria" w:eastAsiaTheme="minorHAnsi" w:hAnsi="Cambria"/>
      <w:color w:val="5F5F5F"/>
    </w:rPr>
  </w:style>
  <w:style w:type="paragraph" w:customStyle="1" w:styleId="A007F44212C44AFD855159BC0075065018">
    <w:name w:val="A007F44212C44AFD855159BC0075065018"/>
    <w:rsid w:val="00ED115F"/>
    <w:pPr>
      <w:spacing w:after="240" w:line="240" w:lineRule="auto"/>
    </w:pPr>
    <w:rPr>
      <w:rFonts w:ascii="Cambria" w:eastAsiaTheme="minorHAnsi" w:hAnsi="Cambria"/>
      <w:color w:val="5F5F5F"/>
    </w:rPr>
  </w:style>
  <w:style w:type="paragraph" w:customStyle="1" w:styleId="08EA47693A784B52A39AD19698C37DC617">
    <w:name w:val="08EA47693A784B52A39AD19698C37DC617"/>
    <w:rsid w:val="00ED115F"/>
    <w:pPr>
      <w:spacing w:after="240" w:line="240" w:lineRule="auto"/>
    </w:pPr>
    <w:rPr>
      <w:rFonts w:ascii="Cambria" w:eastAsiaTheme="minorHAnsi" w:hAnsi="Cambria"/>
      <w:color w:val="5F5F5F"/>
    </w:rPr>
  </w:style>
  <w:style w:type="paragraph" w:customStyle="1" w:styleId="6B7F699735354B80A135A90A7B068EDB17">
    <w:name w:val="6B7F699735354B80A135A90A7B068EDB17"/>
    <w:rsid w:val="00ED115F"/>
    <w:pPr>
      <w:spacing w:after="240" w:line="240" w:lineRule="auto"/>
    </w:pPr>
    <w:rPr>
      <w:rFonts w:ascii="Cambria" w:eastAsiaTheme="minorHAnsi" w:hAnsi="Cambria"/>
      <w:color w:val="5F5F5F"/>
    </w:rPr>
  </w:style>
  <w:style w:type="paragraph" w:customStyle="1" w:styleId="EF476018B14347FE9B69725D55B7464A19">
    <w:name w:val="EF476018B14347FE9B69725D55B7464A19"/>
    <w:rsid w:val="00ED115F"/>
    <w:pPr>
      <w:spacing w:after="240" w:line="240" w:lineRule="auto"/>
    </w:pPr>
    <w:rPr>
      <w:rFonts w:ascii="Cambria" w:eastAsiaTheme="minorHAnsi" w:hAnsi="Cambria"/>
      <w:color w:val="5F5F5F"/>
    </w:rPr>
  </w:style>
  <w:style w:type="paragraph" w:customStyle="1" w:styleId="8D3E7A2A93414F2CA220FB5D1672C7E917">
    <w:name w:val="8D3E7A2A93414F2CA220FB5D1672C7E917"/>
    <w:rsid w:val="00ED115F"/>
    <w:pPr>
      <w:spacing w:after="240" w:line="240" w:lineRule="auto"/>
    </w:pPr>
    <w:rPr>
      <w:rFonts w:ascii="Cambria" w:eastAsiaTheme="minorHAnsi" w:hAnsi="Cambria"/>
      <w:color w:val="5F5F5F"/>
    </w:rPr>
  </w:style>
  <w:style w:type="paragraph" w:customStyle="1" w:styleId="D405604A7F884172AEA88CA4A8709F214">
    <w:name w:val="D405604A7F884172AEA88CA4A8709F214"/>
    <w:rsid w:val="00ED115F"/>
    <w:pPr>
      <w:spacing w:after="240" w:line="240" w:lineRule="auto"/>
    </w:pPr>
    <w:rPr>
      <w:rFonts w:ascii="Cambria" w:eastAsiaTheme="minorHAnsi" w:hAnsi="Cambria"/>
      <w:color w:val="5F5F5F"/>
    </w:rPr>
  </w:style>
  <w:style w:type="paragraph" w:customStyle="1" w:styleId="0F122D398ED44BE5A8AACE229AA0FADE">
    <w:name w:val="0F122D398ED44BE5A8AACE229AA0FADE"/>
    <w:rsid w:val="00ED115F"/>
    <w:pPr>
      <w:spacing w:after="240" w:line="240" w:lineRule="auto"/>
    </w:pPr>
    <w:rPr>
      <w:rFonts w:ascii="Cambria" w:eastAsiaTheme="minorHAnsi" w:hAnsi="Cambria"/>
      <w:color w:val="5F5F5F"/>
    </w:rPr>
  </w:style>
  <w:style w:type="paragraph" w:customStyle="1" w:styleId="9BE2747767164B239167A6F8C6C14C5420">
    <w:name w:val="9BE2747767164B239167A6F8C6C14C5420"/>
    <w:rsid w:val="00ED115F"/>
    <w:pPr>
      <w:spacing w:after="240" w:line="240" w:lineRule="auto"/>
    </w:pPr>
    <w:rPr>
      <w:rFonts w:ascii="Cambria" w:eastAsiaTheme="minorHAnsi" w:hAnsi="Cambria"/>
      <w:color w:val="5F5F5F"/>
    </w:rPr>
  </w:style>
  <w:style w:type="paragraph" w:customStyle="1" w:styleId="2041DB08C7B04AE39E680B5197AF5C7A20">
    <w:name w:val="2041DB08C7B04AE39E680B5197AF5C7A20"/>
    <w:rsid w:val="00ED115F"/>
    <w:pPr>
      <w:spacing w:after="0" w:line="240" w:lineRule="auto"/>
    </w:pPr>
    <w:rPr>
      <w:rFonts w:ascii="Cambria" w:eastAsiaTheme="minorHAnsi" w:hAnsi="Cambria"/>
    </w:rPr>
  </w:style>
  <w:style w:type="paragraph" w:customStyle="1" w:styleId="3FF450BCB3424797A0EDCD401E054EC720">
    <w:name w:val="3FF450BCB3424797A0EDCD401E054EC720"/>
    <w:rsid w:val="00ED115F"/>
    <w:pPr>
      <w:spacing w:after="0" w:line="240" w:lineRule="auto"/>
    </w:pPr>
    <w:rPr>
      <w:rFonts w:ascii="Cambria" w:eastAsiaTheme="minorHAnsi" w:hAnsi="Cambria"/>
    </w:rPr>
  </w:style>
  <w:style w:type="paragraph" w:customStyle="1" w:styleId="51A2137B8189407AAD43D0B261243C2420">
    <w:name w:val="51A2137B8189407AAD43D0B261243C2420"/>
    <w:rsid w:val="00ED115F"/>
    <w:pPr>
      <w:spacing w:after="0" w:line="240" w:lineRule="auto"/>
    </w:pPr>
    <w:rPr>
      <w:rFonts w:ascii="Cambria" w:eastAsiaTheme="minorHAnsi" w:hAnsi="Cambria"/>
    </w:rPr>
  </w:style>
  <w:style w:type="paragraph" w:customStyle="1" w:styleId="1D28733BB5434A5D8696CFCC7BFEDFB320">
    <w:name w:val="1D28733BB5434A5D8696CFCC7BFEDFB320"/>
    <w:rsid w:val="00ED115F"/>
    <w:pPr>
      <w:spacing w:after="0" w:line="240" w:lineRule="auto"/>
    </w:pPr>
    <w:rPr>
      <w:rFonts w:ascii="Cambria" w:eastAsiaTheme="minorHAnsi" w:hAnsi="Cambria"/>
    </w:rPr>
  </w:style>
  <w:style w:type="paragraph" w:customStyle="1" w:styleId="78BEB37CBDDB4B85973BD0D8589778BA20">
    <w:name w:val="78BEB37CBDDB4B85973BD0D8589778BA20"/>
    <w:rsid w:val="00ED115F"/>
    <w:pPr>
      <w:spacing w:after="0" w:line="240" w:lineRule="auto"/>
    </w:pPr>
    <w:rPr>
      <w:rFonts w:ascii="Cambria" w:eastAsiaTheme="minorHAnsi" w:hAnsi="Cambria"/>
    </w:rPr>
  </w:style>
  <w:style w:type="paragraph" w:customStyle="1" w:styleId="3F8129B33A064B008E5876A4443D234220">
    <w:name w:val="3F8129B33A064B008E5876A4443D234220"/>
    <w:rsid w:val="00ED115F"/>
    <w:pPr>
      <w:spacing w:after="0" w:line="240" w:lineRule="auto"/>
    </w:pPr>
    <w:rPr>
      <w:rFonts w:ascii="Cambria" w:eastAsiaTheme="minorHAnsi" w:hAnsi="Cambria"/>
    </w:rPr>
  </w:style>
  <w:style w:type="paragraph" w:customStyle="1" w:styleId="6EA8BAE9B29C47A4A994C97501C5D0A020">
    <w:name w:val="6EA8BAE9B29C47A4A994C97501C5D0A020"/>
    <w:rsid w:val="00ED115F"/>
    <w:pPr>
      <w:spacing w:after="0" w:line="240" w:lineRule="auto"/>
    </w:pPr>
    <w:rPr>
      <w:rFonts w:ascii="Cambria" w:eastAsiaTheme="minorHAnsi" w:hAnsi="Cambria"/>
    </w:rPr>
  </w:style>
  <w:style w:type="paragraph" w:customStyle="1" w:styleId="6B8063D66C444314BA238A6450127F8C20">
    <w:name w:val="6B8063D66C444314BA238A6450127F8C20"/>
    <w:rsid w:val="00ED115F"/>
    <w:pPr>
      <w:spacing w:after="240" w:line="240" w:lineRule="auto"/>
    </w:pPr>
    <w:rPr>
      <w:rFonts w:ascii="Cambria" w:eastAsiaTheme="minorHAnsi" w:hAnsi="Cambria"/>
      <w:color w:val="5F5F5F"/>
    </w:rPr>
  </w:style>
  <w:style w:type="paragraph" w:customStyle="1" w:styleId="C73B7EB9F64842D0A9EA386410683B7520">
    <w:name w:val="C73B7EB9F64842D0A9EA386410683B7520"/>
    <w:rsid w:val="00ED115F"/>
    <w:pPr>
      <w:spacing w:after="0" w:line="240" w:lineRule="auto"/>
    </w:pPr>
    <w:rPr>
      <w:rFonts w:ascii="Cambria" w:eastAsiaTheme="minorHAnsi" w:hAnsi="Cambria"/>
    </w:rPr>
  </w:style>
  <w:style w:type="paragraph" w:customStyle="1" w:styleId="9D5FC462F9C44411BAD5805DBEF5679320">
    <w:name w:val="9D5FC462F9C44411BAD5805DBEF5679320"/>
    <w:rsid w:val="00ED115F"/>
    <w:pPr>
      <w:spacing w:after="0" w:line="240" w:lineRule="auto"/>
    </w:pPr>
    <w:rPr>
      <w:rFonts w:ascii="Cambria" w:eastAsiaTheme="minorHAnsi" w:hAnsi="Cambria"/>
    </w:rPr>
  </w:style>
  <w:style w:type="paragraph" w:customStyle="1" w:styleId="CFF3C9B69B5E452CAFF2BA553A5A343118">
    <w:name w:val="CFF3C9B69B5E452CAFF2BA553A5A343118"/>
    <w:rsid w:val="00ED115F"/>
    <w:pPr>
      <w:spacing w:after="240" w:line="240" w:lineRule="auto"/>
    </w:pPr>
    <w:rPr>
      <w:rFonts w:ascii="Cambria" w:eastAsiaTheme="minorHAnsi" w:hAnsi="Cambria"/>
      <w:color w:val="5F5F5F"/>
    </w:rPr>
  </w:style>
  <w:style w:type="paragraph" w:customStyle="1" w:styleId="600EE53ED66F4D899D6AFDA7A257A5F720">
    <w:name w:val="600EE53ED66F4D899D6AFDA7A257A5F720"/>
    <w:rsid w:val="00ED115F"/>
    <w:pPr>
      <w:spacing w:after="240" w:line="240" w:lineRule="auto"/>
    </w:pPr>
    <w:rPr>
      <w:rFonts w:ascii="Cambria" w:eastAsiaTheme="minorHAnsi" w:hAnsi="Cambria"/>
      <w:color w:val="5F5F5F"/>
    </w:rPr>
  </w:style>
  <w:style w:type="paragraph" w:customStyle="1" w:styleId="545A6F460A76469D9F1A477BD61992FD20">
    <w:name w:val="545A6F460A76469D9F1A477BD61992FD20"/>
    <w:rsid w:val="00ED115F"/>
    <w:pPr>
      <w:spacing w:after="0" w:line="240" w:lineRule="auto"/>
    </w:pPr>
    <w:rPr>
      <w:rFonts w:ascii="Cambria" w:eastAsiaTheme="minorHAnsi" w:hAnsi="Cambria"/>
    </w:rPr>
  </w:style>
  <w:style w:type="paragraph" w:customStyle="1" w:styleId="9670330B2EAD4802AACEEE61D68ABE9818">
    <w:name w:val="9670330B2EAD4802AACEEE61D68ABE9818"/>
    <w:rsid w:val="00ED115F"/>
    <w:pPr>
      <w:spacing w:after="240" w:line="240" w:lineRule="auto"/>
    </w:pPr>
    <w:rPr>
      <w:rFonts w:ascii="Cambria" w:eastAsiaTheme="minorHAnsi" w:hAnsi="Cambria"/>
      <w:color w:val="5F5F5F"/>
    </w:rPr>
  </w:style>
  <w:style w:type="paragraph" w:customStyle="1" w:styleId="3AFEBADC725144749E42ADCC97204B0F20">
    <w:name w:val="3AFEBADC725144749E42ADCC97204B0F20"/>
    <w:rsid w:val="00ED115F"/>
    <w:pPr>
      <w:spacing w:after="240" w:line="240" w:lineRule="auto"/>
    </w:pPr>
    <w:rPr>
      <w:rFonts w:ascii="Cambria" w:eastAsiaTheme="minorHAnsi" w:hAnsi="Cambria"/>
      <w:color w:val="5F5F5F"/>
    </w:rPr>
  </w:style>
  <w:style w:type="paragraph" w:customStyle="1" w:styleId="45C9DCCDE23049B5A504517F9C6D248A12">
    <w:name w:val="45C9DCCDE23049B5A504517F9C6D248A12"/>
    <w:rsid w:val="00ED115F"/>
    <w:pPr>
      <w:spacing w:after="240" w:line="240" w:lineRule="auto"/>
    </w:pPr>
    <w:rPr>
      <w:rFonts w:ascii="Cambria" w:eastAsiaTheme="minorHAnsi" w:hAnsi="Cambria"/>
      <w:color w:val="5F5F5F"/>
    </w:rPr>
  </w:style>
  <w:style w:type="paragraph" w:customStyle="1" w:styleId="A007F44212C44AFD855159BC0075065019">
    <w:name w:val="A007F44212C44AFD855159BC0075065019"/>
    <w:rsid w:val="00ED115F"/>
    <w:pPr>
      <w:spacing w:after="240" w:line="240" w:lineRule="auto"/>
    </w:pPr>
    <w:rPr>
      <w:rFonts w:ascii="Cambria" w:eastAsiaTheme="minorHAnsi" w:hAnsi="Cambria"/>
      <w:color w:val="5F5F5F"/>
    </w:rPr>
  </w:style>
  <w:style w:type="paragraph" w:customStyle="1" w:styleId="08EA47693A784B52A39AD19698C37DC618">
    <w:name w:val="08EA47693A784B52A39AD19698C37DC618"/>
    <w:rsid w:val="00ED115F"/>
    <w:pPr>
      <w:spacing w:after="240" w:line="240" w:lineRule="auto"/>
    </w:pPr>
    <w:rPr>
      <w:rFonts w:ascii="Cambria" w:eastAsiaTheme="minorHAnsi" w:hAnsi="Cambria"/>
      <w:color w:val="5F5F5F"/>
    </w:rPr>
  </w:style>
  <w:style w:type="paragraph" w:customStyle="1" w:styleId="6B7F699735354B80A135A90A7B068EDB18">
    <w:name w:val="6B7F699735354B80A135A90A7B068EDB18"/>
    <w:rsid w:val="00ED115F"/>
    <w:pPr>
      <w:spacing w:after="240" w:line="240" w:lineRule="auto"/>
    </w:pPr>
    <w:rPr>
      <w:rFonts w:ascii="Cambria" w:eastAsiaTheme="minorHAnsi" w:hAnsi="Cambria"/>
      <w:color w:val="5F5F5F"/>
    </w:rPr>
  </w:style>
  <w:style w:type="paragraph" w:customStyle="1" w:styleId="EF476018B14347FE9B69725D55B7464A20">
    <w:name w:val="EF476018B14347FE9B69725D55B7464A20"/>
    <w:rsid w:val="00ED115F"/>
    <w:pPr>
      <w:spacing w:after="240" w:line="240" w:lineRule="auto"/>
    </w:pPr>
    <w:rPr>
      <w:rFonts w:ascii="Cambria" w:eastAsiaTheme="minorHAnsi" w:hAnsi="Cambria"/>
      <w:color w:val="5F5F5F"/>
    </w:rPr>
  </w:style>
  <w:style w:type="paragraph" w:customStyle="1" w:styleId="8D3E7A2A93414F2CA220FB5D1672C7E918">
    <w:name w:val="8D3E7A2A93414F2CA220FB5D1672C7E918"/>
    <w:rsid w:val="00ED115F"/>
    <w:pPr>
      <w:spacing w:after="240" w:line="240" w:lineRule="auto"/>
    </w:pPr>
    <w:rPr>
      <w:rFonts w:ascii="Cambria" w:eastAsiaTheme="minorHAnsi" w:hAnsi="Cambria"/>
      <w:color w:val="5F5F5F"/>
    </w:rPr>
  </w:style>
  <w:style w:type="paragraph" w:customStyle="1" w:styleId="D405604A7F884172AEA88CA4A8709F215">
    <w:name w:val="D405604A7F884172AEA88CA4A8709F215"/>
    <w:rsid w:val="00ED115F"/>
    <w:pPr>
      <w:spacing w:after="240" w:line="240" w:lineRule="auto"/>
    </w:pPr>
    <w:rPr>
      <w:rFonts w:ascii="Cambria" w:eastAsiaTheme="minorHAnsi" w:hAnsi="Cambria"/>
      <w:color w:val="5F5F5F"/>
    </w:rPr>
  </w:style>
  <w:style w:type="paragraph" w:customStyle="1" w:styleId="0F122D398ED44BE5A8AACE229AA0FADE1">
    <w:name w:val="0F122D398ED44BE5A8AACE229AA0FADE1"/>
    <w:rsid w:val="00ED115F"/>
    <w:pPr>
      <w:spacing w:after="240" w:line="240" w:lineRule="auto"/>
    </w:pPr>
    <w:rPr>
      <w:rFonts w:ascii="Cambria" w:eastAsiaTheme="minorHAnsi" w:hAnsi="Cambria"/>
      <w:color w:val="5F5F5F"/>
    </w:rPr>
  </w:style>
  <w:style w:type="paragraph" w:customStyle="1" w:styleId="9BE2747767164B239167A6F8C6C14C5421">
    <w:name w:val="9BE2747767164B239167A6F8C6C14C5421"/>
    <w:rsid w:val="00ED115F"/>
    <w:pPr>
      <w:spacing w:after="240" w:line="240" w:lineRule="auto"/>
    </w:pPr>
    <w:rPr>
      <w:rFonts w:ascii="Cambria" w:eastAsiaTheme="minorHAnsi" w:hAnsi="Cambria"/>
      <w:color w:val="5F5F5F"/>
    </w:rPr>
  </w:style>
  <w:style w:type="paragraph" w:customStyle="1" w:styleId="2041DB08C7B04AE39E680B5197AF5C7A21">
    <w:name w:val="2041DB08C7B04AE39E680B5197AF5C7A21"/>
    <w:rsid w:val="00ED115F"/>
    <w:pPr>
      <w:spacing w:after="0" w:line="240" w:lineRule="auto"/>
    </w:pPr>
    <w:rPr>
      <w:rFonts w:ascii="Cambria" w:eastAsiaTheme="minorHAnsi" w:hAnsi="Cambria"/>
    </w:rPr>
  </w:style>
  <w:style w:type="paragraph" w:customStyle="1" w:styleId="3FF450BCB3424797A0EDCD401E054EC721">
    <w:name w:val="3FF450BCB3424797A0EDCD401E054EC721"/>
    <w:rsid w:val="00ED115F"/>
    <w:pPr>
      <w:spacing w:after="0" w:line="240" w:lineRule="auto"/>
    </w:pPr>
    <w:rPr>
      <w:rFonts w:ascii="Cambria" w:eastAsiaTheme="minorHAnsi" w:hAnsi="Cambria"/>
    </w:rPr>
  </w:style>
  <w:style w:type="paragraph" w:customStyle="1" w:styleId="51A2137B8189407AAD43D0B261243C2421">
    <w:name w:val="51A2137B8189407AAD43D0B261243C2421"/>
    <w:rsid w:val="00ED115F"/>
    <w:pPr>
      <w:spacing w:after="0" w:line="240" w:lineRule="auto"/>
    </w:pPr>
    <w:rPr>
      <w:rFonts w:ascii="Cambria" w:eastAsiaTheme="minorHAnsi" w:hAnsi="Cambria"/>
    </w:rPr>
  </w:style>
  <w:style w:type="paragraph" w:customStyle="1" w:styleId="1D28733BB5434A5D8696CFCC7BFEDFB321">
    <w:name w:val="1D28733BB5434A5D8696CFCC7BFEDFB321"/>
    <w:rsid w:val="00ED115F"/>
    <w:pPr>
      <w:spacing w:after="0" w:line="240" w:lineRule="auto"/>
    </w:pPr>
    <w:rPr>
      <w:rFonts w:ascii="Cambria" w:eastAsiaTheme="minorHAnsi" w:hAnsi="Cambria"/>
    </w:rPr>
  </w:style>
  <w:style w:type="paragraph" w:customStyle="1" w:styleId="78BEB37CBDDB4B85973BD0D8589778BA21">
    <w:name w:val="78BEB37CBDDB4B85973BD0D8589778BA21"/>
    <w:rsid w:val="00ED115F"/>
    <w:pPr>
      <w:spacing w:after="0" w:line="240" w:lineRule="auto"/>
    </w:pPr>
    <w:rPr>
      <w:rFonts w:ascii="Cambria" w:eastAsiaTheme="minorHAnsi" w:hAnsi="Cambria"/>
    </w:rPr>
  </w:style>
  <w:style w:type="paragraph" w:customStyle="1" w:styleId="3F8129B33A064B008E5876A4443D234221">
    <w:name w:val="3F8129B33A064B008E5876A4443D234221"/>
    <w:rsid w:val="00ED115F"/>
    <w:pPr>
      <w:spacing w:after="0" w:line="240" w:lineRule="auto"/>
    </w:pPr>
    <w:rPr>
      <w:rFonts w:ascii="Cambria" w:eastAsiaTheme="minorHAnsi" w:hAnsi="Cambria"/>
    </w:rPr>
  </w:style>
  <w:style w:type="paragraph" w:customStyle="1" w:styleId="6EA8BAE9B29C47A4A994C97501C5D0A021">
    <w:name w:val="6EA8BAE9B29C47A4A994C97501C5D0A021"/>
    <w:rsid w:val="00ED115F"/>
    <w:pPr>
      <w:spacing w:after="0" w:line="240" w:lineRule="auto"/>
    </w:pPr>
    <w:rPr>
      <w:rFonts w:ascii="Cambria" w:eastAsiaTheme="minorHAnsi" w:hAnsi="Cambria"/>
    </w:rPr>
  </w:style>
  <w:style w:type="paragraph" w:customStyle="1" w:styleId="6B8063D66C444314BA238A6450127F8C21">
    <w:name w:val="6B8063D66C444314BA238A6450127F8C21"/>
    <w:rsid w:val="00ED115F"/>
    <w:pPr>
      <w:spacing w:after="240" w:line="240" w:lineRule="auto"/>
    </w:pPr>
    <w:rPr>
      <w:rFonts w:ascii="Cambria" w:eastAsiaTheme="minorHAnsi" w:hAnsi="Cambria"/>
      <w:color w:val="5F5F5F"/>
    </w:rPr>
  </w:style>
  <w:style w:type="paragraph" w:customStyle="1" w:styleId="C73B7EB9F64842D0A9EA386410683B7521">
    <w:name w:val="C73B7EB9F64842D0A9EA386410683B7521"/>
    <w:rsid w:val="00ED115F"/>
    <w:pPr>
      <w:spacing w:after="0" w:line="240" w:lineRule="auto"/>
    </w:pPr>
    <w:rPr>
      <w:rFonts w:ascii="Cambria" w:eastAsiaTheme="minorHAnsi" w:hAnsi="Cambria"/>
    </w:rPr>
  </w:style>
  <w:style w:type="paragraph" w:customStyle="1" w:styleId="9D5FC462F9C44411BAD5805DBEF5679321">
    <w:name w:val="9D5FC462F9C44411BAD5805DBEF5679321"/>
    <w:rsid w:val="00ED115F"/>
    <w:pPr>
      <w:spacing w:after="0" w:line="240" w:lineRule="auto"/>
    </w:pPr>
    <w:rPr>
      <w:rFonts w:ascii="Cambria" w:eastAsiaTheme="minorHAnsi" w:hAnsi="Cambria"/>
    </w:rPr>
  </w:style>
  <w:style w:type="paragraph" w:customStyle="1" w:styleId="CFF3C9B69B5E452CAFF2BA553A5A343119">
    <w:name w:val="CFF3C9B69B5E452CAFF2BA553A5A343119"/>
    <w:rsid w:val="00ED115F"/>
    <w:pPr>
      <w:spacing w:after="240" w:line="240" w:lineRule="auto"/>
    </w:pPr>
    <w:rPr>
      <w:rFonts w:ascii="Cambria" w:eastAsiaTheme="minorHAnsi" w:hAnsi="Cambria"/>
      <w:color w:val="5F5F5F"/>
    </w:rPr>
  </w:style>
  <w:style w:type="paragraph" w:customStyle="1" w:styleId="600EE53ED66F4D899D6AFDA7A257A5F721">
    <w:name w:val="600EE53ED66F4D899D6AFDA7A257A5F721"/>
    <w:rsid w:val="00ED115F"/>
    <w:pPr>
      <w:spacing w:after="240" w:line="240" w:lineRule="auto"/>
    </w:pPr>
    <w:rPr>
      <w:rFonts w:ascii="Cambria" w:eastAsiaTheme="minorHAnsi" w:hAnsi="Cambria"/>
      <w:color w:val="5F5F5F"/>
    </w:rPr>
  </w:style>
  <w:style w:type="paragraph" w:customStyle="1" w:styleId="545A6F460A76469D9F1A477BD61992FD21">
    <w:name w:val="545A6F460A76469D9F1A477BD61992FD21"/>
    <w:rsid w:val="00ED115F"/>
    <w:pPr>
      <w:spacing w:after="0" w:line="240" w:lineRule="auto"/>
    </w:pPr>
    <w:rPr>
      <w:rFonts w:ascii="Cambria" w:eastAsiaTheme="minorHAnsi" w:hAnsi="Cambria"/>
    </w:rPr>
  </w:style>
  <w:style w:type="paragraph" w:customStyle="1" w:styleId="9670330B2EAD4802AACEEE61D68ABE9819">
    <w:name w:val="9670330B2EAD4802AACEEE61D68ABE9819"/>
    <w:rsid w:val="00ED115F"/>
    <w:pPr>
      <w:spacing w:after="240" w:line="240" w:lineRule="auto"/>
    </w:pPr>
    <w:rPr>
      <w:rFonts w:ascii="Cambria" w:eastAsiaTheme="minorHAnsi" w:hAnsi="Cambria"/>
      <w:color w:val="5F5F5F"/>
    </w:rPr>
  </w:style>
  <w:style w:type="paragraph" w:customStyle="1" w:styleId="3AFEBADC725144749E42ADCC97204B0F21">
    <w:name w:val="3AFEBADC725144749E42ADCC97204B0F21"/>
    <w:rsid w:val="00ED115F"/>
    <w:pPr>
      <w:spacing w:after="240" w:line="240" w:lineRule="auto"/>
    </w:pPr>
    <w:rPr>
      <w:rFonts w:ascii="Cambria" w:eastAsiaTheme="minorHAnsi" w:hAnsi="Cambria"/>
      <w:color w:val="5F5F5F"/>
    </w:rPr>
  </w:style>
  <w:style w:type="paragraph" w:customStyle="1" w:styleId="45C9DCCDE23049B5A504517F9C6D248A13">
    <w:name w:val="45C9DCCDE23049B5A504517F9C6D248A13"/>
    <w:rsid w:val="00ED115F"/>
    <w:pPr>
      <w:spacing w:after="240" w:line="240" w:lineRule="auto"/>
    </w:pPr>
    <w:rPr>
      <w:rFonts w:ascii="Cambria" w:eastAsiaTheme="minorHAnsi" w:hAnsi="Cambria"/>
      <w:color w:val="5F5F5F"/>
    </w:rPr>
  </w:style>
  <w:style w:type="paragraph" w:customStyle="1" w:styleId="A007F44212C44AFD855159BC0075065020">
    <w:name w:val="A007F44212C44AFD855159BC0075065020"/>
    <w:rsid w:val="00ED115F"/>
    <w:pPr>
      <w:spacing w:after="240" w:line="240" w:lineRule="auto"/>
    </w:pPr>
    <w:rPr>
      <w:rFonts w:ascii="Cambria" w:eastAsiaTheme="minorHAnsi" w:hAnsi="Cambria"/>
      <w:color w:val="5F5F5F"/>
    </w:rPr>
  </w:style>
  <w:style w:type="paragraph" w:customStyle="1" w:styleId="08EA47693A784B52A39AD19698C37DC619">
    <w:name w:val="08EA47693A784B52A39AD19698C37DC619"/>
    <w:rsid w:val="00ED115F"/>
    <w:pPr>
      <w:spacing w:after="240" w:line="240" w:lineRule="auto"/>
    </w:pPr>
    <w:rPr>
      <w:rFonts w:ascii="Cambria" w:eastAsiaTheme="minorHAnsi" w:hAnsi="Cambria"/>
      <w:color w:val="5F5F5F"/>
    </w:rPr>
  </w:style>
  <w:style w:type="paragraph" w:customStyle="1" w:styleId="6B7F699735354B80A135A90A7B068EDB19">
    <w:name w:val="6B7F699735354B80A135A90A7B068EDB19"/>
    <w:rsid w:val="00ED115F"/>
    <w:pPr>
      <w:spacing w:after="240" w:line="240" w:lineRule="auto"/>
    </w:pPr>
    <w:rPr>
      <w:rFonts w:ascii="Cambria" w:eastAsiaTheme="minorHAnsi" w:hAnsi="Cambria"/>
      <w:color w:val="5F5F5F"/>
    </w:rPr>
  </w:style>
  <w:style w:type="paragraph" w:customStyle="1" w:styleId="EF476018B14347FE9B69725D55B7464A21">
    <w:name w:val="EF476018B14347FE9B69725D55B7464A21"/>
    <w:rsid w:val="00ED115F"/>
    <w:pPr>
      <w:spacing w:after="240" w:line="240" w:lineRule="auto"/>
    </w:pPr>
    <w:rPr>
      <w:rFonts w:ascii="Cambria" w:eastAsiaTheme="minorHAnsi" w:hAnsi="Cambria"/>
      <w:color w:val="5F5F5F"/>
    </w:rPr>
  </w:style>
  <w:style w:type="paragraph" w:customStyle="1" w:styleId="8D3E7A2A93414F2CA220FB5D1672C7E919">
    <w:name w:val="8D3E7A2A93414F2CA220FB5D1672C7E919"/>
    <w:rsid w:val="00ED115F"/>
    <w:pPr>
      <w:spacing w:after="240" w:line="240" w:lineRule="auto"/>
    </w:pPr>
    <w:rPr>
      <w:rFonts w:ascii="Cambria" w:eastAsiaTheme="minorHAnsi" w:hAnsi="Cambria"/>
      <w:color w:val="5F5F5F"/>
    </w:rPr>
  </w:style>
  <w:style w:type="paragraph" w:customStyle="1" w:styleId="D405604A7F884172AEA88CA4A8709F216">
    <w:name w:val="D405604A7F884172AEA88CA4A8709F216"/>
    <w:rsid w:val="00ED115F"/>
    <w:pPr>
      <w:spacing w:after="240" w:line="240" w:lineRule="auto"/>
    </w:pPr>
    <w:rPr>
      <w:rFonts w:ascii="Cambria" w:eastAsiaTheme="minorHAnsi" w:hAnsi="Cambria"/>
      <w:color w:val="5F5F5F"/>
    </w:rPr>
  </w:style>
  <w:style w:type="paragraph" w:customStyle="1" w:styleId="0F122D398ED44BE5A8AACE229AA0FADE2">
    <w:name w:val="0F122D398ED44BE5A8AACE229AA0FADE2"/>
    <w:rsid w:val="00ED115F"/>
    <w:pPr>
      <w:spacing w:after="240" w:line="240" w:lineRule="auto"/>
    </w:pPr>
    <w:rPr>
      <w:rFonts w:ascii="Cambria" w:eastAsiaTheme="minorHAnsi" w:hAnsi="Cambria"/>
      <w:color w:val="5F5F5F"/>
    </w:rPr>
  </w:style>
  <w:style w:type="paragraph" w:customStyle="1" w:styleId="9BE2747767164B239167A6F8C6C14C5422">
    <w:name w:val="9BE2747767164B239167A6F8C6C14C5422"/>
    <w:rsid w:val="00ED115F"/>
    <w:pPr>
      <w:spacing w:after="240" w:line="240" w:lineRule="auto"/>
    </w:pPr>
    <w:rPr>
      <w:rFonts w:ascii="Cambria" w:eastAsiaTheme="minorHAnsi" w:hAnsi="Cambria"/>
      <w:color w:val="5F5F5F"/>
    </w:rPr>
  </w:style>
  <w:style w:type="paragraph" w:customStyle="1" w:styleId="2041DB08C7B04AE39E680B5197AF5C7A22">
    <w:name w:val="2041DB08C7B04AE39E680B5197AF5C7A22"/>
    <w:rsid w:val="00ED115F"/>
    <w:pPr>
      <w:spacing w:after="0" w:line="240" w:lineRule="auto"/>
    </w:pPr>
    <w:rPr>
      <w:rFonts w:ascii="Cambria" w:eastAsiaTheme="minorHAnsi" w:hAnsi="Cambria"/>
    </w:rPr>
  </w:style>
  <w:style w:type="paragraph" w:customStyle="1" w:styleId="3FF450BCB3424797A0EDCD401E054EC722">
    <w:name w:val="3FF450BCB3424797A0EDCD401E054EC722"/>
    <w:rsid w:val="00ED115F"/>
    <w:pPr>
      <w:spacing w:after="0" w:line="240" w:lineRule="auto"/>
    </w:pPr>
    <w:rPr>
      <w:rFonts w:ascii="Cambria" w:eastAsiaTheme="minorHAnsi" w:hAnsi="Cambria"/>
    </w:rPr>
  </w:style>
  <w:style w:type="paragraph" w:customStyle="1" w:styleId="51A2137B8189407AAD43D0B261243C2422">
    <w:name w:val="51A2137B8189407AAD43D0B261243C2422"/>
    <w:rsid w:val="00ED115F"/>
    <w:pPr>
      <w:spacing w:after="0" w:line="240" w:lineRule="auto"/>
    </w:pPr>
    <w:rPr>
      <w:rFonts w:ascii="Cambria" w:eastAsiaTheme="minorHAnsi" w:hAnsi="Cambria"/>
    </w:rPr>
  </w:style>
  <w:style w:type="paragraph" w:customStyle="1" w:styleId="1D28733BB5434A5D8696CFCC7BFEDFB322">
    <w:name w:val="1D28733BB5434A5D8696CFCC7BFEDFB322"/>
    <w:rsid w:val="00ED115F"/>
    <w:pPr>
      <w:spacing w:after="0" w:line="240" w:lineRule="auto"/>
    </w:pPr>
    <w:rPr>
      <w:rFonts w:ascii="Cambria" w:eastAsiaTheme="minorHAnsi" w:hAnsi="Cambria"/>
    </w:rPr>
  </w:style>
  <w:style w:type="paragraph" w:customStyle="1" w:styleId="78BEB37CBDDB4B85973BD0D8589778BA22">
    <w:name w:val="78BEB37CBDDB4B85973BD0D8589778BA22"/>
    <w:rsid w:val="00ED115F"/>
    <w:pPr>
      <w:spacing w:after="0" w:line="240" w:lineRule="auto"/>
    </w:pPr>
    <w:rPr>
      <w:rFonts w:ascii="Cambria" w:eastAsiaTheme="minorHAnsi" w:hAnsi="Cambria"/>
    </w:rPr>
  </w:style>
  <w:style w:type="paragraph" w:customStyle="1" w:styleId="3F8129B33A064B008E5876A4443D234222">
    <w:name w:val="3F8129B33A064B008E5876A4443D234222"/>
    <w:rsid w:val="00ED115F"/>
    <w:pPr>
      <w:spacing w:after="0" w:line="240" w:lineRule="auto"/>
    </w:pPr>
    <w:rPr>
      <w:rFonts w:ascii="Cambria" w:eastAsiaTheme="minorHAnsi" w:hAnsi="Cambria"/>
    </w:rPr>
  </w:style>
  <w:style w:type="paragraph" w:customStyle="1" w:styleId="6EA8BAE9B29C47A4A994C97501C5D0A022">
    <w:name w:val="6EA8BAE9B29C47A4A994C97501C5D0A022"/>
    <w:rsid w:val="00ED115F"/>
    <w:pPr>
      <w:spacing w:after="0" w:line="240" w:lineRule="auto"/>
    </w:pPr>
    <w:rPr>
      <w:rFonts w:ascii="Cambria" w:eastAsiaTheme="minorHAnsi" w:hAnsi="Cambria"/>
    </w:rPr>
  </w:style>
  <w:style w:type="paragraph" w:customStyle="1" w:styleId="6B8063D66C444314BA238A6450127F8C22">
    <w:name w:val="6B8063D66C444314BA238A6450127F8C22"/>
    <w:rsid w:val="00ED115F"/>
    <w:pPr>
      <w:spacing w:after="240" w:line="240" w:lineRule="auto"/>
    </w:pPr>
    <w:rPr>
      <w:rFonts w:ascii="Cambria" w:eastAsiaTheme="minorHAnsi" w:hAnsi="Cambria"/>
      <w:color w:val="5F5F5F"/>
    </w:rPr>
  </w:style>
  <w:style w:type="paragraph" w:customStyle="1" w:styleId="C73B7EB9F64842D0A9EA386410683B7522">
    <w:name w:val="C73B7EB9F64842D0A9EA386410683B7522"/>
    <w:rsid w:val="00ED115F"/>
    <w:pPr>
      <w:spacing w:after="0" w:line="240" w:lineRule="auto"/>
    </w:pPr>
    <w:rPr>
      <w:rFonts w:ascii="Cambria" w:eastAsiaTheme="minorHAnsi" w:hAnsi="Cambria"/>
    </w:rPr>
  </w:style>
  <w:style w:type="paragraph" w:customStyle="1" w:styleId="9D5FC462F9C44411BAD5805DBEF5679322">
    <w:name w:val="9D5FC462F9C44411BAD5805DBEF5679322"/>
    <w:rsid w:val="00ED115F"/>
    <w:pPr>
      <w:spacing w:after="0" w:line="240" w:lineRule="auto"/>
    </w:pPr>
    <w:rPr>
      <w:rFonts w:ascii="Cambria" w:eastAsiaTheme="minorHAnsi" w:hAnsi="Cambria"/>
    </w:rPr>
  </w:style>
  <w:style w:type="paragraph" w:customStyle="1" w:styleId="CFF3C9B69B5E452CAFF2BA553A5A343120">
    <w:name w:val="CFF3C9B69B5E452CAFF2BA553A5A343120"/>
    <w:rsid w:val="00ED115F"/>
    <w:pPr>
      <w:spacing w:after="240" w:line="240" w:lineRule="auto"/>
    </w:pPr>
    <w:rPr>
      <w:rFonts w:ascii="Cambria" w:eastAsiaTheme="minorHAnsi" w:hAnsi="Cambria"/>
      <w:color w:val="5F5F5F"/>
    </w:rPr>
  </w:style>
  <w:style w:type="paragraph" w:customStyle="1" w:styleId="600EE53ED66F4D899D6AFDA7A257A5F722">
    <w:name w:val="600EE53ED66F4D899D6AFDA7A257A5F722"/>
    <w:rsid w:val="00ED115F"/>
    <w:pPr>
      <w:spacing w:after="240" w:line="240" w:lineRule="auto"/>
    </w:pPr>
    <w:rPr>
      <w:rFonts w:ascii="Cambria" w:eastAsiaTheme="minorHAnsi" w:hAnsi="Cambria"/>
      <w:color w:val="5F5F5F"/>
    </w:rPr>
  </w:style>
  <w:style w:type="paragraph" w:customStyle="1" w:styleId="545A6F460A76469D9F1A477BD61992FD22">
    <w:name w:val="545A6F460A76469D9F1A477BD61992FD22"/>
    <w:rsid w:val="00ED115F"/>
    <w:pPr>
      <w:spacing w:after="0" w:line="240" w:lineRule="auto"/>
    </w:pPr>
    <w:rPr>
      <w:rFonts w:ascii="Cambria" w:eastAsiaTheme="minorHAnsi" w:hAnsi="Cambria"/>
    </w:rPr>
  </w:style>
  <w:style w:type="paragraph" w:customStyle="1" w:styleId="9670330B2EAD4802AACEEE61D68ABE9820">
    <w:name w:val="9670330B2EAD4802AACEEE61D68ABE9820"/>
    <w:rsid w:val="00ED115F"/>
    <w:pPr>
      <w:spacing w:after="240" w:line="240" w:lineRule="auto"/>
    </w:pPr>
    <w:rPr>
      <w:rFonts w:ascii="Cambria" w:eastAsiaTheme="minorHAnsi" w:hAnsi="Cambria"/>
      <w:color w:val="5F5F5F"/>
    </w:rPr>
  </w:style>
  <w:style w:type="paragraph" w:customStyle="1" w:styleId="3AFEBADC725144749E42ADCC97204B0F22">
    <w:name w:val="3AFEBADC725144749E42ADCC97204B0F22"/>
    <w:rsid w:val="00ED115F"/>
    <w:pPr>
      <w:spacing w:after="240" w:line="240" w:lineRule="auto"/>
    </w:pPr>
    <w:rPr>
      <w:rFonts w:ascii="Cambria" w:eastAsiaTheme="minorHAnsi" w:hAnsi="Cambria"/>
      <w:color w:val="5F5F5F"/>
    </w:rPr>
  </w:style>
  <w:style w:type="paragraph" w:customStyle="1" w:styleId="45C9DCCDE23049B5A504517F9C6D248A14">
    <w:name w:val="45C9DCCDE23049B5A504517F9C6D248A14"/>
    <w:rsid w:val="00ED115F"/>
    <w:pPr>
      <w:spacing w:after="240" w:line="240" w:lineRule="auto"/>
    </w:pPr>
    <w:rPr>
      <w:rFonts w:ascii="Cambria" w:eastAsiaTheme="minorHAnsi" w:hAnsi="Cambria"/>
      <w:color w:val="5F5F5F"/>
    </w:rPr>
  </w:style>
  <w:style w:type="paragraph" w:customStyle="1" w:styleId="A007F44212C44AFD855159BC0075065021">
    <w:name w:val="A007F44212C44AFD855159BC0075065021"/>
    <w:rsid w:val="00ED115F"/>
    <w:pPr>
      <w:spacing w:after="240" w:line="240" w:lineRule="auto"/>
    </w:pPr>
    <w:rPr>
      <w:rFonts w:ascii="Cambria" w:eastAsiaTheme="minorHAnsi" w:hAnsi="Cambria"/>
      <w:color w:val="5F5F5F"/>
    </w:rPr>
  </w:style>
  <w:style w:type="paragraph" w:customStyle="1" w:styleId="08EA47693A784B52A39AD19698C37DC620">
    <w:name w:val="08EA47693A784B52A39AD19698C37DC620"/>
    <w:rsid w:val="00ED115F"/>
    <w:pPr>
      <w:spacing w:after="240" w:line="240" w:lineRule="auto"/>
    </w:pPr>
    <w:rPr>
      <w:rFonts w:ascii="Cambria" w:eastAsiaTheme="minorHAnsi" w:hAnsi="Cambria"/>
      <w:color w:val="5F5F5F"/>
    </w:rPr>
  </w:style>
  <w:style w:type="paragraph" w:customStyle="1" w:styleId="6B7F699735354B80A135A90A7B068EDB20">
    <w:name w:val="6B7F699735354B80A135A90A7B068EDB20"/>
    <w:rsid w:val="00ED115F"/>
    <w:pPr>
      <w:spacing w:after="240" w:line="240" w:lineRule="auto"/>
    </w:pPr>
    <w:rPr>
      <w:rFonts w:ascii="Cambria" w:eastAsiaTheme="minorHAnsi" w:hAnsi="Cambria"/>
      <w:color w:val="5F5F5F"/>
    </w:rPr>
  </w:style>
  <w:style w:type="paragraph" w:customStyle="1" w:styleId="EF476018B14347FE9B69725D55B7464A22">
    <w:name w:val="EF476018B14347FE9B69725D55B7464A22"/>
    <w:rsid w:val="00ED115F"/>
    <w:pPr>
      <w:spacing w:after="240" w:line="240" w:lineRule="auto"/>
    </w:pPr>
    <w:rPr>
      <w:rFonts w:ascii="Cambria" w:eastAsiaTheme="minorHAnsi" w:hAnsi="Cambria"/>
      <w:color w:val="5F5F5F"/>
    </w:rPr>
  </w:style>
  <w:style w:type="paragraph" w:customStyle="1" w:styleId="8D3E7A2A93414F2CA220FB5D1672C7E920">
    <w:name w:val="8D3E7A2A93414F2CA220FB5D1672C7E920"/>
    <w:rsid w:val="00ED115F"/>
    <w:pPr>
      <w:spacing w:after="240" w:line="240" w:lineRule="auto"/>
    </w:pPr>
    <w:rPr>
      <w:rFonts w:ascii="Cambria" w:eastAsiaTheme="minorHAnsi" w:hAnsi="Cambria"/>
      <w:color w:val="5F5F5F"/>
    </w:rPr>
  </w:style>
  <w:style w:type="paragraph" w:customStyle="1" w:styleId="D405604A7F884172AEA88CA4A8709F217">
    <w:name w:val="D405604A7F884172AEA88CA4A8709F217"/>
    <w:rsid w:val="00ED115F"/>
    <w:pPr>
      <w:spacing w:after="240" w:line="240" w:lineRule="auto"/>
    </w:pPr>
    <w:rPr>
      <w:rFonts w:ascii="Cambria" w:eastAsiaTheme="minorHAnsi" w:hAnsi="Cambria"/>
      <w:color w:val="5F5F5F"/>
    </w:rPr>
  </w:style>
  <w:style w:type="paragraph" w:customStyle="1" w:styleId="D897908CDB4C4FA8A363F1A7EA8339E6">
    <w:name w:val="D897908CDB4C4FA8A363F1A7EA8339E6"/>
    <w:rsid w:val="00ED115F"/>
    <w:pPr>
      <w:spacing w:after="240" w:line="240" w:lineRule="auto"/>
    </w:pPr>
    <w:rPr>
      <w:rFonts w:ascii="Cambria" w:eastAsiaTheme="minorHAnsi" w:hAnsi="Cambria"/>
      <w:color w:val="5F5F5F"/>
    </w:rPr>
  </w:style>
  <w:style w:type="paragraph" w:customStyle="1" w:styleId="9BE2747767164B239167A6F8C6C14C5423">
    <w:name w:val="9BE2747767164B239167A6F8C6C14C5423"/>
    <w:rsid w:val="002B25CD"/>
    <w:pPr>
      <w:spacing w:after="240" w:line="240" w:lineRule="auto"/>
    </w:pPr>
    <w:rPr>
      <w:rFonts w:ascii="Cambria" w:eastAsiaTheme="minorHAnsi" w:hAnsi="Cambria"/>
      <w:color w:val="3B3838" w:themeColor="background2" w:themeShade="40"/>
    </w:rPr>
  </w:style>
  <w:style w:type="paragraph" w:customStyle="1" w:styleId="2041DB08C7B04AE39E680B5197AF5C7A23">
    <w:name w:val="2041DB08C7B04AE39E680B5197AF5C7A23"/>
    <w:rsid w:val="002B25CD"/>
    <w:pPr>
      <w:spacing w:after="0" w:line="240" w:lineRule="auto"/>
    </w:pPr>
    <w:rPr>
      <w:rFonts w:ascii="Cambria" w:eastAsiaTheme="minorHAnsi" w:hAnsi="Cambria"/>
      <w:color w:val="767171" w:themeColor="background2" w:themeShade="80"/>
    </w:rPr>
  </w:style>
  <w:style w:type="paragraph" w:customStyle="1" w:styleId="3FF450BCB3424797A0EDCD401E054EC723">
    <w:name w:val="3FF450BCB3424797A0EDCD401E054EC723"/>
    <w:rsid w:val="002B25CD"/>
    <w:pPr>
      <w:spacing w:after="0" w:line="240" w:lineRule="auto"/>
    </w:pPr>
    <w:rPr>
      <w:rFonts w:ascii="Cambria" w:eastAsiaTheme="minorHAnsi" w:hAnsi="Cambria"/>
      <w:color w:val="767171" w:themeColor="background2" w:themeShade="80"/>
    </w:rPr>
  </w:style>
  <w:style w:type="paragraph" w:customStyle="1" w:styleId="51A2137B8189407AAD43D0B261243C2423">
    <w:name w:val="51A2137B8189407AAD43D0B261243C2423"/>
    <w:rsid w:val="002B25CD"/>
    <w:pPr>
      <w:spacing w:after="0" w:line="240" w:lineRule="auto"/>
    </w:pPr>
    <w:rPr>
      <w:rFonts w:ascii="Cambria" w:eastAsiaTheme="minorHAnsi" w:hAnsi="Cambria"/>
      <w:color w:val="767171" w:themeColor="background2" w:themeShade="80"/>
    </w:rPr>
  </w:style>
  <w:style w:type="paragraph" w:customStyle="1" w:styleId="1D28733BB5434A5D8696CFCC7BFEDFB323">
    <w:name w:val="1D28733BB5434A5D8696CFCC7BFEDFB323"/>
    <w:rsid w:val="002B25CD"/>
    <w:pPr>
      <w:spacing w:after="0" w:line="240" w:lineRule="auto"/>
    </w:pPr>
    <w:rPr>
      <w:rFonts w:ascii="Cambria" w:eastAsiaTheme="minorHAnsi" w:hAnsi="Cambria"/>
      <w:color w:val="767171" w:themeColor="background2" w:themeShade="80"/>
    </w:rPr>
  </w:style>
  <w:style w:type="paragraph" w:customStyle="1" w:styleId="78BEB37CBDDB4B85973BD0D8589778BA23">
    <w:name w:val="78BEB37CBDDB4B85973BD0D8589778BA23"/>
    <w:rsid w:val="002B25CD"/>
    <w:pPr>
      <w:spacing w:after="0" w:line="240" w:lineRule="auto"/>
    </w:pPr>
    <w:rPr>
      <w:rFonts w:ascii="Cambria" w:eastAsiaTheme="minorHAnsi" w:hAnsi="Cambria"/>
      <w:color w:val="767171" w:themeColor="background2" w:themeShade="80"/>
    </w:rPr>
  </w:style>
  <w:style w:type="paragraph" w:customStyle="1" w:styleId="3F8129B33A064B008E5876A4443D234223">
    <w:name w:val="3F8129B33A064B008E5876A4443D234223"/>
    <w:rsid w:val="002B25CD"/>
    <w:pPr>
      <w:spacing w:after="0" w:line="240" w:lineRule="auto"/>
    </w:pPr>
    <w:rPr>
      <w:rFonts w:ascii="Cambria" w:eastAsiaTheme="minorHAnsi" w:hAnsi="Cambria"/>
      <w:color w:val="767171" w:themeColor="background2" w:themeShade="80"/>
    </w:rPr>
  </w:style>
  <w:style w:type="paragraph" w:customStyle="1" w:styleId="6EA8BAE9B29C47A4A994C97501C5D0A023">
    <w:name w:val="6EA8BAE9B29C47A4A994C97501C5D0A023"/>
    <w:rsid w:val="002B25CD"/>
    <w:pPr>
      <w:spacing w:after="0" w:line="240" w:lineRule="auto"/>
    </w:pPr>
    <w:rPr>
      <w:rFonts w:ascii="Cambria" w:eastAsiaTheme="minorHAnsi" w:hAnsi="Cambria"/>
      <w:color w:val="767171" w:themeColor="background2" w:themeShade="80"/>
    </w:rPr>
  </w:style>
  <w:style w:type="paragraph" w:customStyle="1" w:styleId="6B8063D66C444314BA238A6450127F8C23">
    <w:name w:val="6B8063D66C444314BA238A6450127F8C23"/>
    <w:rsid w:val="002B25CD"/>
    <w:pPr>
      <w:spacing w:after="240" w:line="240" w:lineRule="auto"/>
    </w:pPr>
    <w:rPr>
      <w:rFonts w:ascii="Cambria" w:eastAsiaTheme="minorHAnsi" w:hAnsi="Cambria"/>
      <w:color w:val="3B3838" w:themeColor="background2" w:themeShade="40"/>
    </w:rPr>
  </w:style>
  <w:style w:type="paragraph" w:customStyle="1" w:styleId="C73B7EB9F64842D0A9EA386410683B7523">
    <w:name w:val="C73B7EB9F64842D0A9EA386410683B7523"/>
    <w:rsid w:val="002B25CD"/>
    <w:pPr>
      <w:spacing w:after="0" w:line="240" w:lineRule="auto"/>
    </w:pPr>
    <w:rPr>
      <w:rFonts w:ascii="Cambria" w:eastAsiaTheme="minorHAnsi" w:hAnsi="Cambria"/>
      <w:color w:val="767171" w:themeColor="background2" w:themeShade="80"/>
    </w:rPr>
  </w:style>
  <w:style w:type="paragraph" w:customStyle="1" w:styleId="9D5FC462F9C44411BAD5805DBEF5679323">
    <w:name w:val="9D5FC462F9C44411BAD5805DBEF5679323"/>
    <w:rsid w:val="002B25CD"/>
    <w:pPr>
      <w:spacing w:after="0" w:line="240" w:lineRule="auto"/>
    </w:pPr>
    <w:rPr>
      <w:rFonts w:ascii="Cambria" w:eastAsiaTheme="minorHAnsi" w:hAnsi="Cambria"/>
      <w:color w:val="767171" w:themeColor="background2" w:themeShade="80"/>
    </w:rPr>
  </w:style>
  <w:style w:type="paragraph" w:customStyle="1" w:styleId="CFF3C9B69B5E452CAFF2BA553A5A343121">
    <w:name w:val="CFF3C9B69B5E452CAFF2BA553A5A343121"/>
    <w:rsid w:val="002B25CD"/>
    <w:pPr>
      <w:spacing w:after="240" w:line="240" w:lineRule="auto"/>
    </w:pPr>
    <w:rPr>
      <w:rFonts w:ascii="Cambria" w:eastAsiaTheme="minorHAnsi" w:hAnsi="Cambria"/>
      <w:color w:val="3B3838" w:themeColor="background2" w:themeShade="40"/>
    </w:rPr>
  </w:style>
  <w:style w:type="paragraph" w:customStyle="1" w:styleId="600EE53ED66F4D899D6AFDA7A257A5F723">
    <w:name w:val="600EE53ED66F4D899D6AFDA7A257A5F723"/>
    <w:rsid w:val="002B25CD"/>
    <w:pPr>
      <w:spacing w:after="240" w:line="240" w:lineRule="auto"/>
    </w:pPr>
    <w:rPr>
      <w:rFonts w:ascii="Cambria" w:eastAsiaTheme="minorHAnsi" w:hAnsi="Cambria"/>
      <w:color w:val="3B3838" w:themeColor="background2" w:themeShade="40"/>
    </w:rPr>
  </w:style>
  <w:style w:type="paragraph" w:customStyle="1" w:styleId="545A6F460A76469D9F1A477BD61992FD23">
    <w:name w:val="545A6F460A76469D9F1A477BD61992FD23"/>
    <w:rsid w:val="002B25CD"/>
    <w:pPr>
      <w:spacing w:after="0" w:line="240" w:lineRule="auto"/>
    </w:pPr>
    <w:rPr>
      <w:rFonts w:ascii="Cambria" w:eastAsiaTheme="minorHAnsi" w:hAnsi="Cambria"/>
      <w:color w:val="767171" w:themeColor="background2" w:themeShade="80"/>
    </w:rPr>
  </w:style>
  <w:style w:type="paragraph" w:customStyle="1" w:styleId="9670330B2EAD4802AACEEE61D68ABE9821">
    <w:name w:val="9670330B2EAD4802AACEEE61D68ABE9821"/>
    <w:rsid w:val="002B25CD"/>
    <w:pPr>
      <w:spacing w:after="240" w:line="240" w:lineRule="auto"/>
    </w:pPr>
    <w:rPr>
      <w:rFonts w:ascii="Cambria" w:eastAsiaTheme="minorHAnsi" w:hAnsi="Cambria"/>
      <w:color w:val="3B3838" w:themeColor="background2" w:themeShade="40"/>
    </w:rPr>
  </w:style>
  <w:style w:type="paragraph" w:customStyle="1" w:styleId="3AFEBADC725144749E42ADCC97204B0F23">
    <w:name w:val="3AFEBADC725144749E42ADCC97204B0F23"/>
    <w:rsid w:val="002B25CD"/>
    <w:pPr>
      <w:spacing w:after="240" w:line="240" w:lineRule="auto"/>
    </w:pPr>
    <w:rPr>
      <w:rFonts w:ascii="Cambria" w:eastAsiaTheme="minorHAnsi" w:hAnsi="Cambria"/>
      <w:color w:val="3B3838" w:themeColor="background2" w:themeShade="40"/>
    </w:rPr>
  </w:style>
  <w:style w:type="paragraph" w:customStyle="1" w:styleId="45C9DCCDE23049B5A504517F9C6D248A15">
    <w:name w:val="45C9DCCDE23049B5A504517F9C6D248A15"/>
    <w:rsid w:val="002B25CD"/>
    <w:pPr>
      <w:spacing w:after="240" w:line="240" w:lineRule="auto"/>
    </w:pPr>
    <w:rPr>
      <w:rFonts w:ascii="Cambria" w:eastAsiaTheme="minorHAnsi" w:hAnsi="Cambria"/>
      <w:color w:val="3B3838" w:themeColor="background2" w:themeShade="40"/>
    </w:rPr>
  </w:style>
  <w:style w:type="paragraph" w:customStyle="1" w:styleId="A007F44212C44AFD855159BC0075065022">
    <w:name w:val="A007F44212C44AFD855159BC0075065022"/>
    <w:rsid w:val="002B25CD"/>
    <w:pPr>
      <w:spacing w:after="240" w:line="240" w:lineRule="auto"/>
    </w:pPr>
    <w:rPr>
      <w:rFonts w:ascii="Cambria" w:eastAsiaTheme="minorHAnsi" w:hAnsi="Cambria"/>
      <w:color w:val="3B3838" w:themeColor="background2" w:themeShade="40"/>
    </w:rPr>
  </w:style>
  <w:style w:type="paragraph" w:customStyle="1" w:styleId="08EA47693A784B52A39AD19698C37DC621">
    <w:name w:val="08EA47693A784B52A39AD19698C37DC621"/>
    <w:rsid w:val="002B25CD"/>
    <w:pPr>
      <w:spacing w:after="240" w:line="240" w:lineRule="auto"/>
    </w:pPr>
    <w:rPr>
      <w:rFonts w:ascii="Cambria" w:eastAsiaTheme="minorHAnsi" w:hAnsi="Cambria"/>
      <w:color w:val="3B3838" w:themeColor="background2" w:themeShade="40"/>
    </w:rPr>
  </w:style>
  <w:style w:type="paragraph" w:customStyle="1" w:styleId="6B7F699735354B80A135A90A7B068EDB21">
    <w:name w:val="6B7F699735354B80A135A90A7B068EDB21"/>
    <w:rsid w:val="002B25CD"/>
    <w:pPr>
      <w:spacing w:after="240" w:line="240" w:lineRule="auto"/>
    </w:pPr>
    <w:rPr>
      <w:rFonts w:ascii="Cambria" w:eastAsiaTheme="minorHAnsi" w:hAnsi="Cambria"/>
      <w:color w:val="3B3838" w:themeColor="background2" w:themeShade="40"/>
    </w:rPr>
  </w:style>
  <w:style w:type="paragraph" w:customStyle="1" w:styleId="EF476018B14347FE9B69725D55B7464A23">
    <w:name w:val="EF476018B14347FE9B69725D55B7464A23"/>
    <w:rsid w:val="002B25CD"/>
    <w:pPr>
      <w:spacing w:after="240" w:line="240" w:lineRule="auto"/>
    </w:pPr>
    <w:rPr>
      <w:rFonts w:ascii="Cambria" w:eastAsiaTheme="minorHAnsi" w:hAnsi="Cambria"/>
      <w:color w:val="3B3838" w:themeColor="background2" w:themeShade="40"/>
    </w:rPr>
  </w:style>
  <w:style w:type="paragraph" w:customStyle="1" w:styleId="8D3E7A2A93414F2CA220FB5D1672C7E921">
    <w:name w:val="8D3E7A2A93414F2CA220FB5D1672C7E921"/>
    <w:rsid w:val="002B25CD"/>
    <w:pPr>
      <w:spacing w:after="240" w:line="240" w:lineRule="auto"/>
    </w:pPr>
    <w:rPr>
      <w:rFonts w:ascii="Cambria" w:eastAsiaTheme="minorHAnsi" w:hAnsi="Cambria"/>
      <w:color w:val="3B3838" w:themeColor="background2" w:themeShade="40"/>
    </w:rPr>
  </w:style>
  <w:style w:type="paragraph" w:customStyle="1" w:styleId="D405604A7F884172AEA88CA4A8709F218">
    <w:name w:val="D405604A7F884172AEA88CA4A8709F218"/>
    <w:rsid w:val="002B25CD"/>
    <w:pPr>
      <w:spacing w:after="240" w:line="240" w:lineRule="auto"/>
    </w:pPr>
    <w:rPr>
      <w:rFonts w:ascii="Cambria" w:eastAsiaTheme="minorHAnsi" w:hAnsi="Cambria"/>
      <w:color w:val="3B3838" w:themeColor="background2" w:themeShade="40"/>
    </w:rPr>
  </w:style>
  <w:style w:type="paragraph" w:customStyle="1" w:styleId="D897908CDB4C4FA8A363F1A7EA8339E61">
    <w:name w:val="D897908CDB4C4FA8A363F1A7EA8339E61"/>
    <w:rsid w:val="002B25CD"/>
    <w:pPr>
      <w:spacing w:after="240" w:line="240" w:lineRule="auto"/>
    </w:pPr>
    <w:rPr>
      <w:rFonts w:ascii="Cambria" w:eastAsiaTheme="minorHAnsi" w:hAnsi="Cambria"/>
      <w:color w:val="3B3838" w:themeColor="background2" w:themeShade="40"/>
    </w:rPr>
  </w:style>
  <w:style w:type="paragraph" w:customStyle="1" w:styleId="9BE2747767164B239167A6F8C6C14C5424">
    <w:name w:val="9BE2747767164B239167A6F8C6C14C5424"/>
    <w:rsid w:val="002B25CD"/>
    <w:pPr>
      <w:spacing w:after="240" w:line="240" w:lineRule="auto"/>
    </w:pPr>
    <w:rPr>
      <w:rFonts w:ascii="Cambria" w:eastAsiaTheme="minorHAnsi" w:hAnsi="Cambria"/>
      <w:color w:val="3C3C3C"/>
    </w:rPr>
  </w:style>
  <w:style w:type="paragraph" w:customStyle="1" w:styleId="2041DB08C7B04AE39E680B5197AF5C7A24">
    <w:name w:val="2041DB08C7B04AE39E680B5197AF5C7A24"/>
    <w:rsid w:val="002B25CD"/>
    <w:pPr>
      <w:spacing w:after="0" w:line="240" w:lineRule="auto"/>
    </w:pPr>
    <w:rPr>
      <w:rFonts w:ascii="Cambria" w:eastAsiaTheme="minorHAnsi" w:hAnsi="Cambria"/>
      <w:color w:val="767171" w:themeColor="background2" w:themeShade="80"/>
    </w:rPr>
  </w:style>
  <w:style w:type="paragraph" w:customStyle="1" w:styleId="3FF450BCB3424797A0EDCD401E054EC724">
    <w:name w:val="3FF450BCB3424797A0EDCD401E054EC724"/>
    <w:rsid w:val="002B25CD"/>
    <w:pPr>
      <w:spacing w:after="0" w:line="240" w:lineRule="auto"/>
    </w:pPr>
    <w:rPr>
      <w:rFonts w:ascii="Cambria" w:eastAsiaTheme="minorHAnsi" w:hAnsi="Cambria"/>
      <w:color w:val="767171" w:themeColor="background2" w:themeShade="80"/>
    </w:rPr>
  </w:style>
  <w:style w:type="paragraph" w:customStyle="1" w:styleId="51A2137B8189407AAD43D0B261243C2424">
    <w:name w:val="51A2137B8189407AAD43D0B261243C2424"/>
    <w:rsid w:val="002B25CD"/>
    <w:pPr>
      <w:spacing w:after="0" w:line="240" w:lineRule="auto"/>
    </w:pPr>
    <w:rPr>
      <w:rFonts w:ascii="Cambria" w:eastAsiaTheme="minorHAnsi" w:hAnsi="Cambria"/>
      <w:color w:val="767171" w:themeColor="background2" w:themeShade="80"/>
    </w:rPr>
  </w:style>
  <w:style w:type="paragraph" w:customStyle="1" w:styleId="1D28733BB5434A5D8696CFCC7BFEDFB324">
    <w:name w:val="1D28733BB5434A5D8696CFCC7BFEDFB324"/>
    <w:rsid w:val="002B25CD"/>
    <w:pPr>
      <w:spacing w:after="0" w:line="240" w:lineRule="auto"/>
    </w:pPr>
    <w:rPr>
      <w:rFonts w:ascii="Cambria" w:eastAsiaTheme="minorHAnsi" w:hAnsi="Cambria"/>
      <w:color w:val="767171" w:themeColor="background2" w:themeShade="80"/>
    </w:rPr>
  </w:style>
  <w:style w:type="paragraph" w:customStyle="1" w:styleId="78BEB37CBDDB4B85973BD0D8589778BA24">
    <w:name w:val="78BEB37CBDDB4B85973BD0D8589778BA24"/>
    <w:rsid w:val="002B25CD"/>
    <w:pPr>
      <w:spacing w:after="0" w:line="240" w:lineRule="auto"/>
    </w:pPr>
    <w:rPr>
      <w:rFonts w:ascii="Cambria" w:eastAsiaTheme="minorHAnsi" w:hAnsi="Cambria"/>
      <w:color w:val="767171" w:themeColor="background2" w:themeShade="80"/>
    </w:rPr>
  </w:style>
  <w:style w:type="paragraph" w:customStyle="1" w:styleId="3F8129B33A064B008E5876A4443D234224">
    <w:name w:val="3F8129B33A064B008E5876A4443D234224"/>
    <w:rsid w:val="002B25CD"/>
    <w:pPr>
      <w:spacing w:after="0" w:line="240" w:lineRule="auto"/>
    </w:pPr>
    <w:rPr>
      <w:rFonts w:ascii="Cambria" w:eastAsiaTheme="minorHAnsi" w:hAnsi="Cambria"/>
      <w:color w:val="767171" w:themeColor="background2" w:themeShade="80"/>
    </w:rPr>
  </w:style>
  <w:style w:type="paragraph" w:customStyle="1" w:styleId="6EA8BAE9B29C47A4A994C97501C5D0A024">
    <w:name w:val="6EA8BAE9B29C47A4A994C97501C5D0A024"/>
    <w:rsid w:val="002B25CD"/>
    <w:pPr>
      <w:spacing w:after="0" w:line="240" w:lineRule="auto"/>
    </w:pPr>
    <w:rPr>
      <w:rFonts w:ascii="Cambria" w:eastAsiaTheme="minorHAnsi" w:hAnsi="Cambria"/>
      <w:color w:val="767171" w:themeColor="background2" w:themeShade="80"/>
    </w:rPr>
  </w:style>
  <w:style w:type="paragraph" w:customStyle="1" w:styleId="6B8063D66C444314BA238A6450127F8C24">
    <w:name w:val="6B8063D66C444314BA238A6450127F8C24"/>
    <w:rsid w:val="002B25CD"/>
    <w:pPr>
      <w:spacing w:after="240" w:line="240" w:lineRule="auto"/>
    </w:pPr>
    <w:rPr>
      <w:rFonts w:ascii="Cambria" w:eastAsiaTheme="minorHAnsi" w:hAnsi="Cambria"/>
      <w:color w:val="3C3C3C"/>
    </w:rPr>
  </w:style>
  <w:style w:type="paragraph" w:customStyle="1" w:styleId="C73B7EB9F64842D0A9EA386410683B7524">
    <w:name w:val="C73B7EB9F64842D0A9EA386410683B7524"/>
    <w:rsid w:val="002B25CD"/>
    <w:pPr>
      <w:spacing w:after="0" w:line="240" w:lineRule="auto"/>
    </w:pPr>
    <w:rPr>
      <w:rFonts w:ascii="Cambria" w:eastAsiaTheme="minorHAnsi" w:hAnsi="Cambria"/>
      <w:color w:val="767171" w:themeColor="background2" w:themeShade="80"/>
    </w:rPr>
  </w:style>
  <w:style w:type="paragraph" w:customStyle="1" w:styleId="9D5FC462F9C44411BAD5805DBEF5679324">
    <w:name w:val="9D5FC462F9C44411BAD5805DBEF5679324"/>
    <w:rsid w:val="002B25CD"/>
    <w:pPr>
      <w:spacing w:after="0" w:line="240" w:lineRule="auto"/>
    </w:pPr>
    <w:rPr>
      <w:rFonts w:ascii="Cambria" w:eastAsiaTheme="minorHAnsi" w:hAnsi="Cambria"/>
      <w:color w:val="767171" w:themeColor="background2" w:themeShade="80"/>
    </w:rPr>
  </w:style>
  <w:style w:type="paragraph" w:customStyle="1" w:styleId="CFF3C9B69B5E452CAFF2BA553A5A343122">
    <w:name w:val="CFF3C9B69B5E452CAFF2BA553A5A343122"/>
    <w:rsid w:val="002B25CD"/>
    <w:pPr>
      <w:spacing w:after="240" w:line="240" w:lineRule="auto"/>
    </w:pPr>
    <w:rPr>
      <w:rFonts w:ascii="Cambria" w:eastAsiaTheme="minorHAnsi" w:hAnsi="Cambria"/>
      <w:color w:val="3C3C3C"/>
    </w:rPr>
  </w:style>
  <w:style w:type="paragraph" w:customStyle="1" w:styleId="600EE53ED66F4D899D6AFDA7A257A5F724">
    <w:name w:val="600EE53ED66F4D899D6AFDA7A257A5F724"/>
    <w:rsid w:val="002B25CD"/>
    <w:pPr>
      <w:spacing w:after="240" w:line="240" w:lineRule="auto"/>
    </w:pPr>
    <w:rPr>
      <w:rFonts w:ascii="Cambria" w:eastAsiaTheme="minorHAnsi" w:hAnsi="Cambria"/>
      <w:color w:val="3C3C3C"/>
    </w:rPr>
  </w:style>
  <w:style w:type="paragraph" w:customStyle="1" w:styleId="545A6F460A76469D9F1A477BD61992FD24">
    <w:name w:val="545A6F460A76469D9F1A477BD61992FD24"/>
    <w:rsid w:val="002B25CD"/>
    <w:pPr>
      <w:spacing w:after="0" w:line="240" w:lineRule="auto"/>
    </w:pPr>
    <w:rPr>
      <w:rFonts w:ascii="Cambria" w:eastAsiaTheme="minorHAnsi" w:hAnsi="Cambria"/>
      <w:color w:val="767171" w:themeColor="background2" w:themeShade="80"/>
    </w:rPr>
  </w:style>
  <w:style w:type="paragraph" w:customStyle="1" w:styleId="9670330B2EAD4802AACEEE61D68ABE9822">
    <w:name w:val="9670330B2EAD4802AACEEE61D68ABE9822"/>
    <w:rsid w:val="002B25CD"/>
    <w:pPr>
      <w:spacing w:after="240" w:line="240" w:lineRule="auto"/>
    </w:pPr>
    <w:rPr>
      <w:rFonts w:ascii="Cambria" w:eastAsiaTheme="minorHAnsi" w:hAnsi="Cambria"/>
      <w:color w:val="3C3C3C"/>
    </w:rPr>
  </w:style>
  <w:style w:type="paragraph" w:customStyle="1" w:styleId="3AFEBADC725144749E42ADCC97204B0F24">
    <w:name w:val="3AFEBADC725144749E42ADCC97204B0F24"/>
    <w:rsid w:val="002B25CD"/>
    <w:pPr>
      <w:spacing w:after="240" w:line="240" w:lineRule="auto"/>
    </w:pPr>
    <w:rPr>
      <w:rFonts w:ascii="Cambria" w:eastAsiaTheme="minorHAnsi" w:hAnsi="Cambria"/>
      <w:color w:val="3C3C3C"/>
    </w:rPr>
  </w:style>
  <w:style w:type="paragraph" w:customStyle="1" w:styleId="45C9DCCDE23049B5A504517F9C6D248A16">
    <w:name w:val="45C9DCCDE23049B5A504517F9C6D248A16"/>
    <w:rsid w:val="002B25CD"/>
    <w:pPr>
      <w:spacing w:after="240" w:line="240" w:lineRule="auto"/>
    </w:pPr>
    <w:rPr>
      <w:rFonts w:ascii="Cambria" w:eastAsiaTheme="minorHAnsi" w:hAnsi="Cambria"/>
      <w:color w:val="3C3C3C"/>
    </w:rPr>
  </w:style>
  <w:style w:type="paragraph" w:customStyle="1" w:styleId="A007F44212C44AFD855159BC0075065023">
    <w:name w:val="A007F44212C44AFD855159BC0075065023"/>
    <w:rsid w:val="002B25CD"/>
    <w:pPr>
      <w:spacing w:after="240" w:line="240" w:lineRule="auto"/>
    </w:pPr>
    <w:rPr>
      <w:rFonts w:ascii="Cambria" w:eastAsiaTheme="minorHAnsi" w:hAnsi="Cambria"/>
      <w:color w:val="3C3C3C"/>
    </w:rPr>
  </w:style>
  <w:style w:type="paragraph" w:customStyle="1" w:styleId="08EA47693A784B52A39AD19698C37DC622">
    <w:name w:val="08EA47693A784B52A39AD19698C37DC622"/>
    <w:rsid w:val="002B25CD"/>
    <w:pPr>
      <w:spacing w:after="240" w:line="240" w:lineRule="auto"/>
    </w:pPr>
    <w:rPr>
      <w:rFonts w:ascii="Cambria" w:eastAsiaTheme="minorHAnsi" w:hAnsi="Cambria"/>
      <w:color w:val="3C3C3C"/>
    </w:rPr>
  </w:style>
  <w:style w:type="paragraph" w:customStyle="1" w:styleId="6B7F699735354B80A135A90A7B068EDB22">
    <w:name w:val="6B7F699735354B80A135A90A7B068EDB22"/>
    <w:rsid w:val="002B25CD"/>
    <w:pPr>
      <w:spacing w:after="240" w:line="240" w:lineRule="auto"/>
    </w:pPr>
    <w:rPr>
      <w:rFonts w:ascii="Cambria" w:eastAsiaTheme="minorHAnsi" w:hAnsi="Cambria"/>
      <w:color w:val="3C3C3C"/>
    </w:rPr>
  </w:style>
  <w:style w:type="paragraph" w:customStyle="1" w:styleId="EF476018B14347FE9B69725D55B7464A24">
    <w:name w:val="EF476018B14347FE9B69725D55B7464A24"/>
    <w:rsid w:val="002B25CD"/>
    <w:pPr>
      <w:spacing w:after="240" w:line="240" w:lineRule="auto"/>
    </w:pPr>
    <w:rPr>
      <w:rFonts w:ascii="Cambria" w:eastAsiaTheme="minorHAnsi" w:hAnsi="Cambria"/>
      <w:color w:val="3C3C3C"/>
    </w:rPr>
  </w:style>
  <w:style w:type="paragraph" w:customStyle="1" w:styleId="8D3E7A2A93414F2CA220FB5D1672C7E922">
    <w:name w:val="8D3E7A2A93414F2CA220FB5D1672C7E922"/>
    <w:rsid w:val="002B25CD"/>
    <w:pPr>
      <w:spacing w:after="240" w:line="240" w:lineRule="auto"/>
    </w:pPr>
    <w:rPr>
      <w:rFonts w:ascii="Cambria" w:eastAsiaTheme="minorHAnsi" w:hAnsi="Cambria"/>
      <w:color w:val="3C3C3C"/>
    </w:rPr>
  </w:style>
  <w:style w:type="paragraph" w:customStyle="1" w:styleId="D405604A7F884172AEA88CA4A8709F219">
    <w:name w:val="D405604A7F884172AEA88CA4A8709F219"/>
    <w:rsid w:val="002B25CD"/>
    <w:pPr>
      <w:spacing w:after="240" w:line="240" w:lineRule="auto"/>
    </w:pPr>
    <w:rPr>
      <w:rFonts w:ascii="Cambria" w:eastAsiaTheme="minorHAnsi" w:hAnsi="Cambria"/>
      <w:color w:val="3C3C3C"/>
    </w:rPr>
  </w:style>
  <w:style w:type="paragraph" w:customStyle="1" w:styleId="D897908CDB4C4FA8A363F1A7EA8339E62">
    <w:name w:val="D897908CDB4C4FA8A363F1A7EA8339E62"/>
    <w:rsid w:val="002B25CD"/>
    <w:pPr>
      <w:spacing w:after="240" w:line="240" w:lineRule="auto"/>
    </w:pPr>
    <w:rPr>
      <w:rFonts w:ascii="Cambria" w:eastAsiaTheme="minorHAnsi" w:hAnsi="Cambria"/>
      <w:color w:val="3C3C3C"/>
    </w:rPr>
  </w:style>
  <w:style w:type="paragraph" w:customStyle="1" w:styleId="CAEC588F55734F379CF3F67FD0A1E1E7">
    <w:name w:val="CAEC588F55734F379CF3F67FD0A1E1E7"/>
    <w:rsid w:val="002B25CD"/>
  </w:style>
  <w:style w:type="paragraph" w:customStyle="1" w:styleId="9BE2747767164B239167A6F8C6C14C5425">
    <w:name w:val="9BE2747767164B239167A6F8C6C14C5425"/>
    <w:rsid w:val="002B25CD"/>
    <w:pPr>
      <w:spacing w:after="240" w:line="240" w:lineRule="auto"/>
    </w:pPr>
    <w:rPr>
      <w:rFonts w:ascii="Cambria" w:eastAsiaTheme="minorHAnsi" w:hAnsi="Cambria"/>
      <w:color w:val="3C3C3C"/>
    </w:rPr>
  </w:style>
  <w:style w:type="paragraph" w:customStyle="1" w:styleId="2041DB08C7B04AE39E680B5197AF5C7A25">
    <w:name w:val="2041DB08C7B04AE39E680B5197AF5C7A25"/>
    <w:rsid w:val="002B25CD"/>
    <w:pPr>
      <w:spacing w:after="0" w:line="240" w:lineRule="auto"/>
    </w:pPr>
    <w:rPr>
      <w:rFonts w:ascii="Cambria" w:eastAsiaTheme="minorHAnsi" w:hAnsi="Cambria"/>
      <w:color w:val="767171" w:themeColor="background2" w:themeShade="80"/>
    </w:rPr>
  </w:style>
  <w:style w:type="paragraph" w:customStyle="1" w:styleId="3FF450BCB3424797A0EDCD401E054EC725">
    <w:name w:val="3FF450BCB3424797A0EDCD401E054EC725"/>
    <w:rsid w:val="002B25CD"/>
    <w:pPr>
      <w:spacing w:after="0" w:line="240" w:lineRule="auto"/>
    </w:pPr>
    <w:rPr>
      <w:rFonts w:ascii="Cambria" w:eastAsiaTheme="minorHAnsi" w:hAnsi="Cambria"/>
      <w:color w:val="767171" w:themeColor="background2" w:themeShade="80"/>
    </w:rPr>
  </w:style>
  <w:style w:type="paragraph" w:customStyle="1" w:styleId="51A2137B8189407AAD43D0B261243C2425">
    <w:name w:val="51A2137B8189407AAD43D0B261243C2425"/>
    <w:rsid w:val="002B25CD"/>
    <w:pPr>
      <w:spacing w:after="0" w:line="240" w:lineRule="auto"/>
    </w:pPr>
    <w:rPr>
      <w:rFonts w:ascii="Cambria" w:eastAsiaTheme="minorHAnsi" w:hAnsi="Cambria"/>
      <w:color w:val="767171" w:themeColor="background2" w:themeShade="80"/>
    </w:rPr>
  </w:style>
  <w:style w:type="paragraph" w:customStyle="1" w:styleId="1D28733BB5434A5D8696CFCC7BFEDFB325">
    <w:name w:val="1D28733BB5434A5D8696CFCC7BFEDFB325"/>
    <w:rsid w:val="002B25CD"/>
    <w:pPr>
      <w:spacing w:after="0" w:line="240" w:lineRule="auto"/>
    </w:pPr>
    <w:rPr>
      <w:rFonts w:ascii="Cambria" w:eastAsiaTheme="minorHAnsi" w:hAnsi="Cambria"/>
      <w:color w:val="767171" w:themeColor="background2" w:themeShade="80"/>
    </w:rPr>
  </w:style>
  <w:style w:type="paragraph" w:customStyle="1" w:styleId="78BEB37CBDDB4B85973BD0D8589778BA25">
    <w:name w:val="78BEB37CBDDB4B85973BD0D8589778BA25"/>
    <w:rsid w:val="002B25CD"/>
    <w:pPr>
      <w:spacing w:after="0" w:line="240" w:lineRule="auto"/>
    </w:pPr>
    <w:rPr>
      <w:rFonts w:ascii="Cambria" w:eastAsiaTheme="minorHAnsi" w:hAnsi="Cambria"/>
      <w:color w:val="767171" w:themeColor="background2" w:themeShade="80"/>
    </w:rPr>
  </w:style>
  <w:style w:type="paragraph" w:customStyle="1" w:styleId="3F8129B33A064B008E5876A4443D234225">
    <w:name w:val="3F8129B33A064B008E5876A4443D234225"/>
    <w:rsid w:val="002B25CD"/>
    <w:pPr>
      <w:spacing w:after="0" w:line="240" w:lineRule="auto"/>
    </w:pPr>
    <w:rPr>
      <w:rFonts w:ascii="Cambria" w:eastAsiaTheme="minorHAnsi" w:hAnsi="Cambria"/>
      <w:color w:val="767171" w:themeColor="background2" w:themeShade="80"/>
    </w:rPr>
  </w:style>
  <w:style w:type="paragraph" w:customStyle="1" w:styleId="6EA8BAE9B29C47A4A994C97501C5D0A025">
    <w:name w:val="6EA8BAE9B29C47A4A994C97501C5D0A025"/>
    <w:rsid w:val="002B25CD"/>
    <w:pPr>
      <w:spacing w:after="0" w:line="240" w:lineRule="auto"/>
    </w:pPr>
    <w:rPr>
      <w:rFonts w:ascii="Cambria" w:eastAsiaTheme="minorHAnsi" w:hAnsi="Cambria"/>
      <w:color w:val="767171" w:themeColor="background2" w:themeShade="80"/>
    </w:rPr>
  </w:style>
  <w:style w:type="paragraph" w:customStyle="1" w:styleId="B937842CB0E74FDFA902E5D05EBC7D61">
    <w:name w:val="B937842CB0E74FDFA902E5D05EBC7D61"/>
    <w:rsid w:val="002B25CD"/>
    <w:pPr>
      <w:spacing w:after="0" w:line="240" w:lineRule="auto"/>
    </w:pPr>
    <w:rPr>
      <w:rFonts w:ascii="Cambria" w:eastAsiaTheme="minorHAnsi" w:hAnsi="Cambria"/>
      <w:color w:val="767171" w:themeColor="background2" w:themeShade="80"/>
    </w:rPr>
  </w:style>
  <w:style w:type="paragraph" w:customStyle="1" w:styleId="6B8063D66C444314BA238A6450127F8C25">
    <w:name w:val="6B8063D66C444314BA238A6450127F8C25"/>
    <w:rsid w:val="002B25CD"/>
    <w:pPr>
      <w:spacing w:after="240" w:line="240" w:lineRule="auto"/>
    </w:pPr>
    <w:rPr>
      <w:rFonts w:ascii="Cambria" w:eastAsiaTheme="minorHAnsi" w:hAnsi="Cambria"/>
      <w:color w:val="3C3C3C"/>
    </w:rPr>
  </w:style>
  <w:style w:type="paragraph" w:customStyle="1" w:styleId="C73B7EB9F64842D0A9EA386410683B7525">
    <w:name w:val="C73B7EB9F64842D0A9EA386410683B7525"/>
    <w:rsid w:val="002B25CD"/>
    <w:pPr>
      <w:spacing w:after="0" w:line="240" w:lineRule="auto"/>
    </w:pPr>
    <w:rPr>
      <w:rFonts w:ascii="Cambria" w:eastAsiaTheme="minorHAnsi" w:hAnsi="Cambria"/>
      <w:color w:val="767171" w:themeColor="background2" w:themeShade="80"/>
    </w:rPr>
  </w:style>
  <w:style w:type="paragraph" w:customStyle="1" w:styleId="9D5FC462F9C44411BAD5805DBEF5679325">
    <w:name w:val="9D5FC462F9C44411BAD5805DBEF5679325"/>
    <w:rsid w:val="002B25CD"/>
    <w:pPr>
      <w:spacing w:after="0" w:line="240" w:lineRule="auto"/>
    </w:pPr>
    <w:rPr>
      <w:rFonts w:ascii="Cambria" w:eastAsiaTheme="minorHAnsi" w:hAnsi="Cambria"/>
      <w:color w:val="767171" w:themeColor="background2" w:themeShade="80"/>
    </w:rPr>
  </w:style>
  <w:style w:type="paragraph" w:customStyle="1" w:styleId="CFF3C9B69B5E452CAFF2BA553A5A343123">
    <w:name w:val="CFF3C9B69B5E452CAFF2BA553A5A343123"/>
    <w:rsid w:val="002B25CD"/>
    <w:pPr>
      <w:spacing w:after="240" w:line="240" w:lineRule="auto"/>
    </w:pPr>
    <w:rPr>
      <w:rFonts w:ascii="Cambria" w:eastAsiaTheme="minorHAnsi" w:hAnsi="Cambria"/>
      <w:color w:val="3C3C3C"/>
    </w:rPr>
  </w:style>
  <w:style w:type="paragraph" w:customStyle="1" w:styleId="600EE53ED66F4D899D6AFDA7A257A5F725">
    <w:name w:val="600EE53ED66F4D899D6AFDA7A257A5F725"/>
    <w:rsid w:val="002B25CD"/>
    <w:pPr>
      <w:spacing w:after="240" w:line="240" w:lineRule="auto"/>
    </w:pPr>
    <w:rPr>
      <w:rFonts w:ascii="Cambria" w:eastAsiaTheme="minorHAnsi" w:hAnsi="Cambria"/>
      <w:color w:val="3C3C3C"/>
    </w:rPr>
  </w:style>
  <w:style w:type="paragraph" w:customStyle="1" w:styleId="545A6F460A76469D9F1A477BD61992FD25">
    <w:name w:val="545A6F460A76469D9F1A477BD61992FD25"/>
    <w:rsid w:val="002B25CD"/>
    <w:pPr>
      <w:spacing w:after="0" w:line="240" w:lineRule="auto"/>
    </w:pPr>
    <w:rPr>
      <w:rFonts w:ascii="Cambria" w:eastAsiaTheme="minorHAnsi" w:hAnsi="Cambria"/>
      <w:color w:val="767171" w:themeColor="background2" w:themeShade="80"/>
    </w:rPr>
  </w:style>
  <w:style w:type="paragraph" w:customStyle="1" w:styleId="9670330B2EAD4802AACEEE61D68ABE9823">
    <w:name w:val="9670330B2EAD4802AACEEE61D68ABE9823"/>
    <w:rsid w:val="002B25CD"/>
    <w:pPr>
      <w:spacing w:after="240" w:line="240" w:lineRule="auto"/>
    </w:pPr>
    <w:rPr>
      <w:rFonts w:ascii="Cambria" w:eastAsiaTheme="minorHAnsi" w:hAnsi="Cambria"/>
      <w:color w:val="3C3C3C"/>
    </w:rPr>
  </w:style>
  <w:style w:type="paragraph" w:customStyle="1" w:styleId="3AFEBADC725144749E42ADCC97204B0F25">
    <w:name w:val="3AFEBADC725144749E42ADCC97204B0F25"/>
    <w:rsid w:val="002B25CD"/>
    <w:pPr>
      <w:spacing w:after="240" w:line="240" w:lineRule="auto"/>
    </w:pPr>
    <w:rPr>
      <w:rFonts w:ascii="Cambria" w:eastAsiaTheme="minorHAnsi" w:hAnsi="Cambria"/>
      <w:color w:val="3C3C3C"/>
    </w:rPr>
  </w:style>
  <w:style w:type="paragraph" w:customStyle="1" w:styleId="45C9DCCDE23049B5A504517F9C6D248A17">
    <w:name w:val="45C9DCCDE23049B5A504517F9C6D248A17"/>
    <w:rsid w:val="002B25CD"/>
    <w:pPr>
      <w:spacing w:after="240" w:line="240" w:lineRule="auto"/>
    </w:pPr>
    <w:rPr>
      <w:rFonts w:ascii="Cambria" w:eastAsiaTheme="minorHAnsi" w:hAnsi="Cambria"/>
      <w:color w:val="3C3C3C"/>
    </w:rPr>
  </w:style>
  <w:style w:type="paragraph" w:customStyle="1" w:styleId="A007F44212C44AFD855159BC0075065024">
    <w:name w:val="A007F44212C44AFD855159BC0075065024"/>
    <w:rsid w:val="002B25CD"/>
    <w:pPr>
      <w:spacing w:after="240" w:line="240" w:lineRule="auto"/>
    </w:pPr>
    <w:rPr>
      <w:rFonts w:ascii="Cambria" w:eastAsiaTheme="minorHAnsi" w:hAnsi="Cambria"/>
      <w:color w:val="3C3C3C"/>
    </w:rPr>
  </w:style>
  <w:style w:type="paragraph" w:customStyle="1" w:styleId="08EA47693A784B52A39AD19698C37DC623">
    <w:name w:val="08EA47693A784B52A39AD19698C37DC623"/>
    <w:rsid w:val="002B25CD"/>
    <w:pPr>
      <w:spacing w:after="240" w:line="240" w:lineRule="auto"/>
    </w:pPr>
    <w:rPr>
      <w:rFonts w:ascii="Cambria" w:eastAsiaTheme="minorHAnsi" w:hAnsi="Cambria"/>
      <w:color w:val="3C3C3C"/>
    </w:rPr>
  </w:style>
  <w:style w:type="paragraph" w:customStyle="1" w:styleId="6B7F699735354B80A135A90A7B068EDB23">
    <w:name w:val="6B7F699735354B80A135A90A7B068EDB23"/>
    <w:rsid w:val="002B25CD"/>
    <w:pPr>
      <w:spacing w:after="240" w:line="240" w:lineRule="auto"/>
    </w:pPr>
    <w:rPr>
      <w:rFonts w:ascii="Cambria" w:eastAsiaTheme="minorHAnsi" w:hAnsi="Cambria"/>
      <w:color w:val="3C3C3C"/>
    </w:rPr>
  </w:style>
  <w:style w:type="paragraph" w:customStyle="1" w:styleId="EF476018B14347FE9B69725D55B7464A25">
    <w:name w:val="EF476018B14347FE9B69725D55B7464A25"/>
    <w:rsid w:val="002B25CD"/>
    <w:pPr>
      <w:spacing w:after="240" w:line="240" w:lineRule="auto"/>
    </w:pPr>
    <w:rPr>
      <w:rFonts w:ascii="Cambria" w:eastAsiaTheme="minorHAnsi" w:hAnsi="Cambria"/>
      <w:color w:val="3C3C3C"/>
    </w:rPr>
  </w:style>
  <w:style w:type="paragraph" w:customStyle="1" w:styleId="8D3E7A2A93414F2CA220FB5D1672C7E923">
    <w:name w:val="8D3E7A2A93414F2CA220FB5D1672C7E923"/>
    <w:rsid w:val="002B25CD"/>
    <w:pPr>
      <w:spacing w:after="240" w:line="240" w:lineRule="auto"/>
    </w:pPr>
    <w:rPr>
      <w:rFonts w:ascii="Cambria" w:eastAsiaTheme="minorHAnsi" w:hAnsi="Cambria"/>
      <w:color w:val="3C3C3C"/>
    </w:rPr>
  </w:style>
  <w:style w:type="paragraph" w:customStyle="1" w:styleId="D405604A7F884172AEA88CA4A8709F2110">
    <w:name w:val="D405604A7F884172AEA88CA4A8709F2110"/>
    <w:rsid w:val="002B25CD"/>
    <w:pPr>
      <w:spacing w:after="240" w:line="240" w:lineRule="auto"/>
    </w:pPr>
    <w:rPr>
      <w:rFonts w:ascii="Cambria" w:eastAsiaTheme="minorHAnsi" w:hAnsi="Cambria"/>
      <w:color w:val="3C3C3C"/>
    </w:rPr>
  </w:style>
  <w:style w:type="paragraph" w:customStyle="1" w:styleId="D897908CDB4C4FA8A363F1A7EA8339E63">
    <w:name w:val="D897908CDB4C4FA8A363F1A7EA8339E63"/>
    <w:rsid w:val="002B25CD"/>
    <w:pPr>
      <w:spacing w:after="240" w:line="240" w:lineRule="auto"/>
    </w:pPr>
    <w:rPr>
      <w:rFonts w:ascii="Cambria" w:eastAsiaTheme="minorHAnsi" w:hAnsi="Cambria"/>
      <w:color w:val="3C3C3C"/>
    </w:rPr>
  </w:style>
  <w:style w:type="paragraph" w:customStyle="1" w:styleId="9BE2747767164B239167A6F8C6C14C5426">
    <w:name w:val="9BE2747767164B239167A6F8C6C14C5426"/>
    <w:rsid w:val="002B25CD"/>
    <w:pPr>
      <w:spacing w:after="240" w:line="240" w:lineRule="auto"/>
    </w:pPr>
    <w:rPr>
      <w:rFonts w:ascii="Cambria" w:eastAsiaTheme="minorHAnsi" w:hAnsi="Cambria"/>
      <w:color w:val="3C3C3C"/>
    </w:rPr>
  </w:style>
  <w:style w:type="paragraph" w:customStyle="1" w:styleId="2041DB08C7B04AE39E680B5197AF5C7A26">
    <w:name w:val="2041DB08C7B04AE39E680B5197AF5C7A26"/>
    <w:rsid w:val="002B25CD"/>
    <w:pPr>
      <w:spacing w:after="0" w:line="240" w:lineRule="auto"/>
    </w:pPr>
    <w:rPr>
      <w:rFonts w:ascii="Cambria" w:eastAsiaTheme="minorHAnsi" w:hAnsi="Cambria"/>
      <w:color w:val="767171" w:themeColor="background2" w:themeShade="80"/>
    </w:rPr>
  </w:style>
  <w:style w:type="paragraph" w:customStyle="1" w:styleId="3FF450BCB3424797A0EDCD401E054EC726">
    <w:name w:val="3FF450BCB3424797A0EDCD401E054EC726"/>
    <w:rsid w:val="002B25CD"/>
    <w:pPr>
      <w:spacing w:after="0" w:line="240" w:lineRule="auto"/>
    </w:pPr>
    <w:rPr>
      <w:rFonts w:ascii="Cambria" w:eastAsiaTheme="minorHAnsi" w:hAnsi="Cambria"/>
      <w:color w:val="767171" w:themeColor="background2" w:themeShade="80"/>
    </w:rPr>
  </w:style>
  <w:style w:type="paragraph" w:customStyle="1" w:styleId="51A2137B8189407AAD43D0B261243C2426">
    <w:name w:val="51A2137B8189407AAD43D0B261243C2426"/>
    <w:rsid w:val="002B25CD"/>
    <w:pPr>
      <w:spacing w:after="0" w:line="240" w:lineRule="auto"/>
    </w:pPr>
    <w:rPr>
      <w:rFonts w:ascii="Cambria" w:eastAsiaTheme="minorHAnsi" w:hAnsi="Cambria"/>
      <w:color w:val="767171" w:themeColor="background2" w:themeShade="80"/>
    </w:rPr>
  </w:style>
  <w:style w:type="paragraph" w:customStyle="1" w:styleId="1D28733BB5434A5D8696CFCC7BFEDFB326">
    <w:name w:val="1D28733BB5434A5D8696CFCC7BFEDFB326"/>
    <w:rsid w:val="002B25CD"/>
    <w:pPr>
      <w:spacing w:after="0" w:line="240" w:lineRule="auto"/>
    </w:pPr>
    <w:rPr>
      <w:rFonts w:ascii="Cambria" w:eastAsiaTheme="minorHAnsi" w:hAnsi="Cambria"/>
      <w:color w:val="767171" w:themeColor="background2" w:themeShade="80"/>
    </w:rPr>
  </w:style>
  <w:style w:type="paragraph" w:customStyle="1" w:styleId="78BEB37CBDDB4B85973BD0D8589778BA26">
    <w:name w:val="78BEB37CBDDB4B85973BD0D8589778BA26"/>
    <w:rsid w:val="002B25CD"/>
    <w:pPr>
      <w:spacing w:after="0" w:line="240" w:lineRule="auto"/>
    </w:pPr>
    <w:rPr>
      <w:rFonts w:ascii="Cambria" w:eastAsiaTheme="minorHAnsi" w:hAnsi="Cambria"/>
      <w:color w:val="767171" w:themeColor="background2" w:themeShade="80"/>
    </w:rPr>
  </w:style>
  <w:style w:type="paragraph" w:customStyle="1" w:styleId="3F8129B33A064B008E5876A4443D234226">
    <w:name w:val="3F8129B33A064B008E5876A4443D234226"/>
    <w:rsid w:val="002B25CD"/>
    <w:pPr>
      <w:spacing w:after="0" w:line="240" w:lineRule="auto"/>
    </w:pPr>
    <w:rPr>
      <w:rFonts w:ascii="Cambria" w:eastAsiaTheme="minorHAnsi" w:hAnsi="Cambria"/>
      <w:color w:val="767171" w:themeColor="background2" w:themeShade="80"/>
    </w:rPr>
  </w:style>
  <w:style w:type="paragraph" w:customStyle="1" w:styleId="6EA8BAE9B29C47A4A994C97501C5D0A026">
    <w:name w:val="6EA8BAE9B29C47A4A994C97501C5D0A026"/>
    <w:rsid w:val="002B25CD"/>
    <w:pPr>
      <w:spacing w:after="0" w:line="240" w:lineRule="auto"/>
    </w:pPr>
    <w:rPr>
      <w:rFonts w:ascii="Cambria" w:eastAsiaTheme="minorHAnsi" w:hAnsi="Cambria"/>
      <w:color w:val="767171" w:themeColor="background2" w:themeShade="80"/>
    </w:rPr>
  </w:style>
  <w:style w:type="paragraph" w:customStyle="1" w:styleId="B937842CB0E74FDFA902E5D05EBC7D611">
    <w:name w:val="B937842CB0E74FDFA902E5D05EBC7D611"/>
    <w:rsid w:val="002B25CD"/>
    <w:pPr>
      <w:spacing w:after="0" w:line="240" w:lineRule="auto"/>
    </w:pPr>
    <w:rPr>
      <w:rFonts w:ascii="Cambria" w:eastAsiaTheme="minorHAnsi" w:hAnsi="Cambria"/>
      <w:color w:val="767171" w:themeColor="background2" w:themeShade="80"/>
    </w:rPr>
  </w:style>
  <w:style w:type="paragraph" w:customStyle="1" w:styleId="6B8063D66C444314BA238A6450127F8C26">
    <w:name w:val="6B8063D66C444314BA238A6450127F8C26"/>
    <w:rsid w:val="002B25CD"/>
    <w:pPr>
      <w:spacing w:after="240" w:line="240" w:lineRule="auto"/>
    </w:pPr>
    <w:rPr>
      <w:rFonts w:ascii="Cambria" w:eastAsiaTheme="minorHAnsi" w:hAnsi="Cambria"/>
      <w:color w:val="3C3C3C"/>
    </w:rPr>
  </w:style>
  <w:style w:type="paragraph" w:customStyle="1" w:styleId="C73B7EB9F64842D0A9EA386410683B7526">
    <w:name w:val="C73B7EB9F64842D0A9EA386410683B7526"/>
    <w:rsid w:val="002B25CD"/>
    <w:pPr>
      <w:spacing w:after="0" w:line="240" w:lineRule="auto"/>
    </w:pPr>
    <w:rPr>
      <w:rFonts w:ascii="Cambria" w:eastAsiaTheme="minorHAnsi" w:hAnsi="Cambria"/>
      <w:color w:val="767171" w:themeColor="background2" w:themeShade="80"/>
    </w:rPr>
  </w:style>
  <w:style w:type="paragraph" w:customStyle="1" w:styleId="9D5FC462F9C44411BAD5805DBEF5679326">
    <w:name w:val="9D5FC462F9C44411BAD5805DBEF5679326"/>
    <w:rsid w:val="002B25CD"/>
    <w:pPr>
      <w:spacing w:after="0" w:line="240" w:lineRule="auto"/>
    </w:pPr>
    <w:rPr>
      <w:rFonts w:ascii="Cambria" w:eastAsiaTheme="minorHAnsi" w:hAnsi="Cambria"/>
      <w:color w:val="767171" w:themeColor="background2" w:themeShade="80"/>
    </w:rPr>
  </w:style>
  <w:style w:type="paragraph" w:customStyle="1" w:styleId="CFF3C9B69B5E452CAFF2BA553A5A343124">
    <w:name w:val="CFF3C9B69B5E452CAFF2BA553A5A343124"/>
    <w:rsid w:val="002B25CD"/>
    <w:pPr>
      <w:spacing w:after="240" w:line="240" w:lineRule="auto"/>
    </w:pPr>
    <w:rPr>
      <w:rFonts w:ascii="Cambria" w:eastAsiaTheme="minorHAnsi" w:hAnsi="Cambria"/>
      <w:color w:val="3C3C3C"/>
    </w:rPr>
  </w:style>
  <w:style w:type="paragraph" w:customStyle="1" w:styleId="600EE53ED66F4D899D6AFDA7A257A5F726">
    <w:name w:val="600EE53ED66F4D899D6AFDA7A257A5F726"/>
    <w:rsid w:val="002B25CD"/>
    <w:pPr>
      <w:spacing w:after="240" w:line="240" w:lineRule="auto"/>
    </w:pPr>
    <w:rPr>
      <w:rFonts w:ascii="Cambria" w:eastAsiaTheme="minorHAnsi" w:hAnsi="Cambria"/>
      <w:color w:val="3C3C3C"/>
    </w:rPr>
  </w:style>
  <w:style w:type="paragraph" w:customStyle="1" w:styleId="545A6F460A76469D9F1A477BD61992FD26">
    <w:name w:val="545A6F460A76469D9F1A477BD61992FD26"/>
    <w:rsid w:val="002B25CD"/>
    <w:pPr>
      <w:spacing w:after="0" w:line="240" w:lineRule="auto"/>
    </w:pPr>
    <w:rPr>
      <w:rFonts w:ascii="Cambria" w:eastAsiaTheme="minorHAnsi" w:hAnsi="Cambria"/>
      <w:color w:val="767171" w:themeColor="background2" w:themeShade="80"/>
    </w:rPr>
  </w:style>
  <w:style w:type="paragraph" w:customStyle="1" w:styleId="9670330B2EAD4802AACEEE61D68ABE9824">
    <w:name w:val="9670330B2EAD4802AACEEE61D68ABE9824"/>
    <w:rsid w:val="002B25CD"/>
    <w:pPr>
      <w:spacing w:after="240" w:line="240" w:lineRule="auto"/>
    </w:pPr>
    <w:rPr>
      <w:rFonts w:ascii="Cambria" w:eastAsiaTheme="minorHAnsi" w:hAnsi="Cambria"/>
      <w:color w:val="3C3C3C"/>
    </w:rPr>
  </w:style>
  <w:style w:type="paragraph" w:customStyle="1" w:styleId="3AFEBADC725144749E42ADCC97204B0F26">
    <w:name w:val="3AFEBADC725144749E42ADCC97204B0F26"/>
    <w:rsid w:val="002B25CD"/>
    <w:pPr>
      <w:spacing w:after="240" w:line="240" w:lineRule="auto"/>
    </w:pPr>
    <w:rPr>
      <w:rFonts w:ascii="Cambria" w:eastAsiaTheme="minorHAnsi" w:hAnsi="Cambria"/>
      <w:color w:val="3C3C3C"/>
    </w:rPr>
  </w:style>
  <w:style w:type="paragraph" w:customStyle="1" w:styleId="45C9DCCDE23049B5A504517F9C6D248A18">
    <w:name w:val="45C9DCCDE23049B5A504517F9C6D248A18"/>
    <w:rsid w:val="002B25CD"/>
    <w:pPr>
      <w:spacing w:after="240" w:line="240" w:lineRule="auto"/>
    </w:pPr>
    <w:rPr>
      <w:rFonts w:ascii="Cambria" w:eastAsiaTheme="minorHAnsi" w:hAnsi="Cambria"/>
      <w:color w:val="3C3C3C"/>
    </w:rPr>
  </w:style>
  <w:style w:type="paragraph" w:customStyle="1" w:styleId="A007F44212C44AFD855159BC0075065025">
    <w:name w:val="A007F44212C44AFD855159BC0075065025"/>
    <w:rsid w:val="002B25CD"/>
    <w:pPr>
      <w:spacing w:after="240" w:line="240" w:lineRule="auto"/>
    </w:pPr>
    <w:rPr>
      <w:rFonts w:ascii="Cambria" w:eastAsiaTheme="minorHAnsi" w:hAnsi="Cambria"/>
      <w:color w:val="3C3C3C"/>
    </w:rPr>
  </w:style>
  <w:style w:type="paragraph" w:customStyle="1" w:styleId="08EA47693A784B52A39AD19698C37DC624">
    <w:name w:val="08EA47693A784B52A39AD19698C37DC624"/>
    <w:rsid w:val="002B25CD"/>
    <w:pPr>
      <w:spacing w:after="240" w:line="240" w:lineRule="auto"/>
    </w:pPr>
    <w:rPr>
      <w:rFonts w:ascii="Cambria" w:eastAsiaTheme="minorHAnsi" w:hAnsi="Cambria"/>
      <w:color w:val="3C3C3C"/>
    </w:rPr>
  </w:style>
  <w:style w:type="paragraph" w:customStyle="1" w:styleId="6B7F699735354B80A135A90A7B068EDB24">
    <w:name w:val="6B7F699735354B80A135A90A7B068EDB24"/>
    <w:rsid w:val="002B25CD"/>
    <w:pPr>
      <w:spacing w:after="240" w:line="240" w:lineRule="auto"/>
    </w:pPr>
    <w:rPr>
      <w:rFonts w:ascii="Cambria" w:eastAsiaTheme="minorHAnsi" w:hAnsi="Cambria"/>
      <w:color w:val="3C3C3C"/>
    </w:rPr>
  </w:style>
  <w:style w:type="paragraph" w:customStyle="1" w:styleId="EF476018B14347FE9B69725D55B7464A26">
    <w:name w:val="EF476018B14347FE9B69725D55B7464A26"/>
    <w:rsid w:val="002B25CD"/>
    <w:pPr>
      <w:spacing w:after="240" w:line="240" w:lineRule="auto"/>
    </w:pPr>
    <w:rPr>
      <w:rFonts w:ascii="Cambria" w:eastAsiaTheme="minorHAnsi" w:hAnsi="Cambria"/>
      <w:color w:val="3C3C3C"/>
    </w:rPr>
  </w:style>
  <w:style w:type="paragraph" w:customStyle="1" w:styleId="8D3E7A2A93414F2CA220FB5D1672C7E924">
    <w:name w:val="8D3E7A2A93414F2CA220FB5D1672C7E924"/>
    <w:rsid w:val="002B25CD"/>
    <w:pPr>
      <w:spacing w:after="240" w:line="240" w:lineRule="auto"/>
    </w:pPr>
    <w:rPr>
      <w:rFonts w:ascii="Cambria" w:eastAsiaTheme="minorHAnsi" w:hAnsi="Cambria"/>
      <w:color w:val="3C3C3C"/>
    </w:rPr>
  </w:style>
  <w:style w:type="paragraph" w:customStyle="1" w:styleId="D405604A7F884172AEA88CA4A8709F2111">
    <w:name w:val="D405604A7F884172AEA88CA4A8709F2111"/>
    <w:rsid w:val="002B25CD"/>
    <w:pPr>
      <w:spacing w:after="240" w:line="240" w:lineRule="auto"/>
    </w:pPr>
    <w:rPr>
      <w:rFonts w:ascii="Cambria" w:eastAsiaTheme="minorHAnsi" w:hAnsi="Cambria"/>
      <w:color w:val="3C3C3C"/>
    </w:rPr>
  </w:style>
  <w:style w:type="paragraph" w:customStyle="1" w:styleId="D897908CDB4C4FA8A363F1A7EA8339E64">
    <w:name w:val="D897908CDB4C4FA8A363F1A7EA8339E64"/>
    <w:rsid w:val="002B25CD"/>
    <w:pPr>
      <w:spacing w:after="240" w:line="240" w:lineRule="auto"/>
    </w:pPr>
    <w:rPr>
      <w:rFonts w:ascii="Cambria" w:eastAsiaTheme="minorHAnsi" w:hAnsi="Cambria"/>
      <w:color w:val="3C3C3C"/>
    </w:rPr>
  </w:style>
  <w:style w:type="paragraph" w:customStyle="1" w:styleId="9BE2747767164B239167A6F8C6C14C5427">
    <w:name w:val="9BE2747767164B239167A6F8C6C14C5427"/>
    <w:rsid w:val="002B25CD"/>
    <w:pPr>
      <w:spacing w:after="240" w:line="240" w:lineRule="auto"/>
    </w:pPr>
    <w:rPr>
      <w:rFonts w:ascii="Cambria" w:eastAsiaTheme="minorHAnsi" w:hAnsi="Cambria"/>
      <w:color w:val="3C3C3C"/>
    </w:rPr>
  </w:style>
  <w:style w:type="paragraph" w:customStyle="1" w:styleId="2041DB08C7B04AE39E680B5197AF5C7A27">
    <w:name w:val="2041DB08C7B04AE39E680B5197AF5C7A27"/>
    <w:rsid w:val="002B25CD"/>
    <w:pPr>
      <w:spacing w:after="0" w:line="240" w:lineRule="auto"/>
    </w:pPr>
    <w:rPr>
      <w:rFonts w:ascii="Cambria" w:eastAsiaTheme="minorHAnsi" w:hAnsi="Cambria"/>
      <w:color w:val="3C3C3C"/>
    </w:rPr>
  </w:style>
  <w:style w:type="paragraph" w:customStyle="1" w:styleId="3FF450BCB3424797A0EDCD401E054EC727">
    <w:name w:val="3FF450BCB3424797A0EDCD401E054EC727"/>
    <w:rsid w:val="002B25CD"/>
    <w:pPr>
      <w:spacing w:after="0" w:line="240" w:lineRule="auto"/>
    </w:pPr>
    <w:rPr>
      <w:rFonts w:ascii="Cambria" w:eastAsiaTheme="minorHAnsi" w:hAnsi="Cambria"/>
      <w:color w:val="3C3C3C"/>
    </w:rPr>
  </w:style>
  <w:style w:type="paragraph" w:customStyle="1" w:styleId="51A2137B8189407AAD43D0B261243C2427">
    <w:name w:val="51A2137B8189407AAD43D0B261243C2427"/>
    <w:rsid w:val="002B25CD"/>
    <w:pPr>
      <w:spacing w:after="0" w:line="240" w:lineRule="auto"/>
    </w:pPr>
    <w:rPr>
      <w:rFonts w:ascii="Cambria" w:eastAsiaTheme="minorHAnsi" w:hAnsi="Cambria"/>
      <w:color w:val="3C3C3C"/>
    </w:rPr>
  </w:style>
  <w:style w:type="paragraph" w:customStyle="1" w:styleId="1D28733BB5434A5D8696CFCC7BFEDFB327">
    <w:name w:val="1D28733BB5434A5D8696CFCC7BFEDFB327"/>
    <w:rsid w:val="002B25CD"/>
    <w:pPr>
      <w:spacing w:after="0" w:line="240" w:lineRule="auto"/>
    </w:pPr>
    <w:rPr>
      <w:rFonts w:ascii="Cambria" w:eastAsiaTheme="minorHAnsi" w:hAnsi="Cambria"/>
      <w:color w:val="3C3C3C"/>
    </w:rPr>
  </w:style>
  <w:style w:type="paragraph" w:customStyle="1" w:styleId="C73B7EB9F64842D0A9EA386410683B7527">
    <w:name w:val="C73B7EB9F64842D0A9EA386410683B7527"/>
    <w:rsid w:val="002B25CD"/>
    <w:pPr>
      <w:spacing w:after="0" w:line="240" w:lineRule="auto"/>
    </w:pPr>
    <w:rPr>
      <w:rFonts w:ascii="Cambria" w:eastAsiaTheme="minorHAnsi" w:hAnsi="Cambria"/>
      <w:color w:val="3C3C3C"/>
    </w:rPr>
  </w:style>
  <w:style w:type="paragraph" w:customStyle="1" w:styleId="9D5FC462F9C44411BAD5805DBEF5679327">
    <w:name w:val="9D5FC462F9C44411BAD5805DBEF5679327"/>
    <w:rsid w:val="002B25CD"/>
    <w:pPr>
      <w:spacing w:after="0" w:line="240" w:lineRule="auto"/>
    </w:pPr>
    <w:rPr>
      <w:rFonts w:ascii="Cambria" w:eastAsiaTheme="minorHAnsi" w:hAnsi="Cambria"/>
      <w:color w:val="3C3C3C"/>
    </w:rPr>
  </w:style>
  <w:style w:type="paragraph" w:customStyle="1" w:styleId="9670330B2EAD4802AACEEE61D68ABE9825">
    <w:name w:val="9670330B2EAD4802AACEEE61D68ABE9825"/>
    <w:rsid w:val="002B25CD"/>
    <w:pPr>
      <w:spacing w:after="240" w:line="240" w:lineRule="auto"/>
    </w:pPr>
    <w:rPr>
      <w:rFonts w:ascii="Cambria" w:eastAsiaTheme="minorHAnsi" w:hAnsi="Cambria"/>
      <w:color w:val="3C3C3C"/>
    </w:rPr>
  </w:style>
  <w:style w:type="paragraph" w:customStyle="1" w:styleId="3AFEBADC725144749E42ADCC97204B0F27">
    <w:name w:val="3AFEBADC725144749E42ADCC97204B0F27"/>
    <w:rsid w:val="002B25CD"/>
    <w:pPr>
      <w:spacing w:after="240" w:line="240" w:lineRule="auto"/>
    </w:pPr>
    <w:rPr>
      <w:rFonts w:ascii="Cambria" w:eastAsiaTheme="minorHAnsi" w:hAnsi="Cambria"/>
      <w:color w:val="3C3C3C"/>
    </w:rPr>
  </w:style>
  <w:style w:type="paragraph" w:customStyle="1" w:styleId="45C9DCCDE23049B5A504517F9C6D248A19">
    <w:name w:val="45C9DCCDE23049B5A504517F9C6D248A19"/>
    <w:rsid w:val="002B25CD"/>
    <w:pPr>
      <w:spacing w:after="240" w:line="240" w:lineRule="auto"/>
    </w:pPr>
    <w:rPr>
      <w:rFonts w:ascii="Cambria" w:eastAsiaTheme="minorHAnsi" w:hAnsi="Cambria"/>
      <w:color w:val="3C3C3C"/>
    </w:rPr>
  </w:style>
  <w:style w:type="paragraph" w:customStyle="1" w:styleId="A007F44212C44AFD855159BC0075065026">
    <w:name w:val="A007F44212C44AFD855159BC0075065026"/>
    <w:rsid w:val="002B25CD"/>
    <w:pPr>
      <w:spacing w:after="240" w:line="240" w:lineRule="auto"/>
    </w:pPr>
    <w:rPr>
      <w:rFonts w:ascii="Cambria" w:eastAsiaTheme="minorHAnsi" w:hAnsi="Cambria"/>
      <w:color w:val="3C3C3C"/>
    </w:rPr>
  </w:style>
  <w:style w:type="paragraph" w:customStyle="1" w:styleId="08EA47693A784B52A39AD19698C37DC625">
    <w:name w:val="08EA47693A784B52A39AD19698C37DC625"/>
    <w:rsid w:val="002B25CD"/>
    <w:pPr>
      <w:spacing w:after="240" w:line="240" w:lineRule="auto"/>
    </w:pPr>
    <w:rPr>
      <w:rFonts w:ascii="Cambria" w:eastAsiaTheme="minorHAnsi" w:hAnsi="Cambria"/>
      <w:color w:val="3C3C3C"/>
    </w:rPr>
  </w:style>
  <w:style w:type="paragraph" w:customStyle="1" w:styleId="6B7F699735354B80A135A90A7B068EDB25">
    <w:name w:val="6B7F699735354B80A135A90A7B068EDB25"/>
    <w:rsid w:val="002B25CD"/>
    <w:pPr>
      <w:spacing w:after="240" w:line="240" w:lineRule="auto"/>
    </w:pPr>
    <w:rPr>
      <w:rFonts w:ascii="Cambria" w:eastAsiaTheme="minorHAnsi" w:hAnsi="Cambria"/>
      <w:color w:val="3C3C3C"/>
    </w:rPr>
  </w:style>
  <w:style w:type="paragraph" w:customStyle="1" w:styleId="EF476018B14347FE9B69725D55B7464A27">
    <w:name w:val="EF476018B14347FE9B69725D55B7464A27"/>
    <w:rsid w:val="002B25CD"/>
    <w:pPr>
      <w:spacing w:after="240" w:line="240" w:lineRule="auto"/>
    </w:pPr>
    <w:rPr>
      <w:rFonts w:ascii="Cambria" w:eastAsiaTheme="minorHAnsi" w:hAnsi="Cambria"/>
      <w:color w:val="3C3C3C"/>
    </w:rPr>
  </w:style>
  <w:style w:type="paragraph" w:customStyle="1" w:styleId="8D3E7A2A93414F2CA220FB5D1672C7E925">
    <w:name w:val="8D3E7A2A93414F2CA220FB5D1672C7E925"/>
    <w:rsid w:val="002B25CD"/>
    <w:pPr>
      <w:spacing w:after="240" w:line="240" w:lineRule="auto"/>
    </w:pPr>
    <w:rPr>
      <w:rFonts w:ascii="Cambria" w:eastAsiaTheme="minorHAnsi" w:hAnsi="Cambria"/>
      <w:color w:val="3C3C3C"/>
    </w:rPr>
  </w:style>
  <w:style w:type="paragraph" w:customStyle="1" w:styleId="D405604A7F884172AEA88CA4A8709F2112">
    <w:name w:val="D405604A7F884172AEA88CA4A8709F2112"/>
    <w:rsid w:val="002B25CD"/>
    <w:pPr>
      <w:spacing w:after="240" w:line="240" w:lineRule="auto"/>
    </w:pPr>
    <w:rPr>
      <w:rFonts w:ascii="Cambria" w:eastAsiaTheme="minorHAnsi" w:hAnsi="Cambria"/>
      <w:color w:val="3C3C3C"/>
    </w:rPr>
  </w:style>
  <w:style w:type="paragraph" w:customStyle="1" w:styleId="D897908CDB4C4FA8A363F1A7EA8339E65">
    <w:name w:val="D897908CDB4C4FA8A363F1A7EA8339E65"/>
    <w:rsid w:val="002B25CD"/>
    <w:pPr>
      <w:spacing w:after="240" w:line="240" w:lineRule="auto"/>
    </w:pPr>
    <w:rPr>
      <w:rFonts w:ascii="Cambria" w:eastAsiaTheme="minorHAnsi" w:hAnsi="Cambria"/>
      <w:color w:val="3C3C3C"/>
    </w:rPr>
  </w:style>
  <w:style w:type="paragraph" w:customStyle="1" w:styleId="9BE2747767164B239167A6F8C6C14C5428">
    <w:name w:val="9BE2747767164B239167A6F8C6C14C5428"/>
    <w:rsid w:val="002B25CD"/>
    <w:pPr>
      <w:spacing w:after="240" w:line="240" w:lineRule="auto"/>
    </w:pPr>
    <w:rPr>
      <w:rFonts w:ascii="Cambria" w:eastAsiaTheme="minorHAnsi" w:hAnsi="Cambria"/>
      <w:color w:val="3C3C3C"/>
    </w:rPr>
  </w:style>
  <w:style w:type="paragraph" w:customStyle="1" w:styleId="2041DB08C7B04AE39E680B5197AF5C7A28">
    <w:name w:val="2041DB08C7B04AE39E680B5197AF5C7A28"/>
    <w:rsid w:val="002B25CD"/>
    <w:pPr>
      <w:spacing w:after="0" w:line="240" w:lineRule="auto"/>
    </w:pPr>
    <w:rPr>
      <w:rFonts w:ascii="Cambria" w:eastAsiaTheme="minorHAnsi" w:hAnsi="Cambria"/>
      <w:color w:val="3C3C3C"/>
    </w:rPr>
  </w:style>
  <w:style w:type="paragraph" w:customStyle="1" w:styleId="3FF450BCB3424797A0EDCD401E054EC728">
    <w:name w:val="3FF450BCB3424797A0EDCD401E054EC728"/>
    <w:rsid w:val="002B25CD"/>
    <w:pPr>
      <w:spacing w:after="0" w:line="240" w:lineRule="auto"/>
    </w:pPr>
    <w:rPr>
      <w:rFonts w:ascii="Cambria" w:eastAsiaTheme="minorHAnsi" w:hAnsi="Cambria"/>
      <w:color w:val="3C3C3C"/>
    </w:rPr>
  </w:style>
  <w:style w:type="paragraph" w:customStyle="1" w:styleId="51A2137B8189407AAD43D0B261243C2428">
    <w:name w:val="51A2137B8189407AAD43D0B261243C2428"/>
    <w:rsid w:val="002B25CD"/>
    <w:pPr>
      <w:spacing w:after="0" w:line="240" w:lineRule="auto"/>
    </w:pPr>
    <w:rPr>
      <w:rFonts w:ascii="Cambria" w:eastAsiaTheme="minorHAnsi" w:hAnsi="Cambria"/>
      <w:color w:val="3C3C3C"/>
    </w:rPr>
  </w:style>
  <w:style w:type="paragraph" w:customStyle="1" w:styleId="1D28733BB5434A5D8696CFCC7BFEDFB328">
    <w:name w:val="1D28733BB5434A5D8696CFCC7BFEDFB328"/>
    <w:rsid w:val="002B25CD"/>
    <w:pPr>
      <w:spacing w:after="0" w:line="240" w:lineRule="auto"/>
    </w:pPr>
    <w:rPr>
      <w:rFonts w:ascii="Cambria" w:eastAsiaTheme="minorHAnsi" w:hAnsi="Cambria"/>
      <w:color w:val="3C3C3C"/>
    </w:rPr>
  </w:style>
  <w:style w:type="paragraph" w:customStyle="1" w:styleId="C73B7EB9F64842D0A9EA386410683B7528">
    <w:name w:val="C73B7EB9F64842D0A9EA386410683B7528"/>
    <w:rsid w:val="002B25CD"/>
    <w:pPr>
      <w:spacing w:after="0" w:line="240" w:lineRule="auto"/>
    </w:pPr>
    <w:rPr>
      <w:rFonts w:ascii="Cambria" w:eastAsiaTheme="minorHAnsi" w:hAnsi="Cambria"/>
      <w:color w:val="3C3C3C"/>
    </w:rPr>
  </w:style>
  <w:style w:type="paragraph" w:customStyle="1" w:styleId="9D5FC462F9C44411BAD5805DBEF5679328">
    <w:name w:val="9D5FC462F9C44411BAD5805DBEF5679328"/>
    <w:rsid w:val="002B25CD"/>
    <w:pPr>
      <w:spacing w:after="0" w:line="240" w:lineRule="auto"/>
    </w:pPr>
    <w:rPr>
      <w:rFonts w:ascii="Cambria" w:eastAsiaTheme="minorHAnsi" w:hAnsi="Cambria"/>
      <w:color w:val="3C3C3C"/>
    </w:rPr>
  </w:style>
  <w:style w:type="paragraph" w:customStyle="1" w:styleId="08EA47693A784B52A39AD19698C37DC626">
    <w:name w:val="08EA47693A784B52A39AD19698C37DC626"/>
    <w:rsid w:val="002B25CD"/>
    <w:pPr>
      <w:spacing w:after="240" w:line="240" w:lineRule="auto"/>
    </w:pPr>
    <w:rPr>
      <w:rFonts w:ascii="Cambria" w:eastAsiaTheme="minorHAnsi" w:hAnsi="Cambria"/>
      <w:color w:val="3C3C3C"/>
    </w:rPr>
  </w:style>
  <w:style w:type="paragraph" w:customStyle="1" w:styleId="6B7F699735354B80A135A90A7B068EDB26">
    <w:name w:val="6B7F699735354B80A135A90A7B068EDB26"/>
    <w:rsid w:val="002B25CD"/>
    <w:pPr>
      <w:spacing w:after="240" w:line="240" w:lineRule="auto"/>
    </w:pPr>
    <w:rPr>
      <w:rFonts w:ascii="Cambria" w:eastAsiaTheme="minorHAnsi" w:hAnsi="Cambria"/>
      <w:color w:val="3C3C3C"/>
    </w:rPr>
  </w:style>
  <w:style w:type="paragraph" w:customStyle="1" w:styleId="EF476018B14347FE9B69725D55B7464A28">
    <w:name w:val="EF476018B14347FE9B69725D55B7464A28"/>
    <w:rsid w:val="002B25CD"/>
    <w:pPr>
      <w:spacing w:after="240" w:line="240" w:lineRule="auto"/>
    </w:pPr>
    <w:rPr>
      <w:rFonts w:ascii="Cambria" w:eastAsiaTheme="minorHAnsi" w:hAnsi="Cambria"/>
      <w:color w:val="3C3C3C"/>
    </w:rPr>
  </w:style>
  <w:style w:type="paragraph" w:customStyle="1" w:styleId="D405604A7F884172AEA88CA4A8709F2113">
    <w:name w:val="D405604A7F884172AEA88CA4A8709F2113"/>
    <w:rsid w:val="002B25CD"/>
    <w:pPr>
      <w:spacing w:after="240" w:line="240" w:lineRule="auto"/>
    </w:pPr>
    <w:rPr>
      <w:rFonts w:ascii="Cambria" w:eastAsiaTheme="minorHAnsi" w:hAnsi="Cambria"/>
      <w:color w:val="3C3C3C"/>
    </w:rPr>
  </w:style>
  <w:style w:type="paragraph" w:customStyle="1" w:styleId="57CDE0315D034474B430351AE74CFA3C">
    <w:name w:val="57CDE0315D034474B430351AE74CFA3C"/>
    <w:rsid w:val="002B25CD"/>
    <w:pPr>
      <w:spacing w:after="240" w:line="240" w:lineRule="auto"/>
    </w:pPr>
    <w:rPr>
      <w:rFonts w:ascii="Cambria" w:eastAsiaTheme="minorHAnsi" w:hAnsi="Cambria"/>
      <w:color w:val="3C3C3C"/>
    </w:rPr>
  </w:style>
  <w:style w:type="paragraph" w:customStyle="1" w:styleId="2041DB08C7B04AE39E680B5197AF5C7A29">
    <w:name w:val="2041DB08C7B04AE39E680B5197AF5C7A29"/>
    <w:rsid w:val="002B25CD"/>
    <w:pPr>
      <w:spacing w:after="0" w:line="240" w:lineRule="auto"/>
    </w:pPr>
    <w:rPr>
      <w:rFonts w:ascii="Cambria" w:eastAsiaTheme="minorHAnsi" w:hAnsi="Cambria"/>
      <w:color w:val="3C3C3C"/>
    </w:rPr>
  </w:style>
  <w:style w:type="paragraph" w:customStyle="1" w:styleId="3FF450BCB3424797A0EDCD401E054EC729">
    <w:name w:val="3FF450BCB3424797A0EDCD401E054EC729"/>
    <w:rsid w:val="002B25CD"/>
    <w:pPr>
      <w:spacing w:after="0" w:line="240" w:lineRule="auto"/>
    </w:pPr>
    <w:rPr>
      <w:rFonts w:ascii="Cambria" w:eastAsiaTheme="minorHAnsi" w:hAnsi="Cambria"/>
      <w:color w:val="3C3C3C"/>
    </w:rPr>
  </w:style>
  <w:style w:type="paragraph" w:customStyle="1" w:styleId="51A2137B8189407AAD43D0B261243C2429">
    <w:name w:val="51A2137B8189407AAD43D0B261243C2429"/>
    <w:rsid w:val="002B25CD"/>
    <w:pPr>
      <w:spacing w:after="0" w:line="240" w:lineRule="auto"/>
    </w:pPr>
    <w:rPr>
      <w:rFonts w:ascii="Cambria" w:eastAsiaTheme="minorHAnsi" w:hAnsi="Cambria"/>
      <w:color w:val="3C3C3C"/>
    </w:rPr>
  </w:style>
  <w:style w:type="paragraph" w:customStyle="1" w:styleId="1D28733BB5434A5D8696CFCC7BFEDFB329">
    <w:name w:val="1D28733BB5434A5D8696CFCC7BFEDFB329"/>
    <w:rsid w:val="002B25CD"/>
    <w:pPr>
      <w:spacing w:after="0" w:line="240" w:lineRule="auto"/>
    </w:pPr>
    <w:rPr>
      <w:rFonts w:ascii="Cambria" w:eastAsiaTheme="minorHAnsi" w:hAnsi="Cambria"/>
      <w:color w:val="3C3C3C"/>
    </w:rPr>
  </w:style>
  <w:style w:type="paragraph" w:customStyle="1" w:styleId="C73B7EB9F64842D0A9EA386410683B7529">
    <w:name w:val="C73B7EB9F64842D0A9EA386410683B7529"/>
    <w:rsid w:val="002B25CD"/>
    <w:pPr>
      <w:spacing w:after="0" w:line="240" w:lineRule="auto"/>
    </w:pPr>
    <w:rPr>
      <w:rFonts w:ascii="Cambria" w:eastAsiaTheme="minorHAnsi" w:hAnsi="Cambria"/>
      <w:color w:val="3C3C3C"/>
    </w:rPr>
  </w:style>
  <w:style w:type="paragraph" w:customStyle="1" w:styleId="9D5FC462F9C44411BAD5805DBEF5679329">
    <w:name w:val="9D5FC462F9C44411BAD5805DBEF5679329"/>
    <w:rsid w:val="002B25CD"/>
    <w:pPr>
      <w:spacing w:after="0" w:line="240" w:lineRule="auto"/>
    </w:pPr>
    <w:rPr>
      <w:rFonts w:ascii="Cambria" w:eastAsiaTheme="minorHAnsi" w:hAnsi="Cambria"/>
      <w:color w:val="3C3C3C"/>
    </w:rPr>
  </w:style>
  <w:style w:type="paragraph" w:customStyle="1" w:styleId="08EA47693A784B52A39AD19698C37DC627">
    <w:name w:val="08EA47693A784B52A39AD19698C37DC627"/>
    <w:rsid w:val="002B25CD"/>
    <w:pPr>
      <w:spacing w:after="240" w:line="240" w:lineRule="auto"/>
    </w:pPr>
    <w:rPr>
      <w:rFonts w:ascii="Cambria" w:eastAsiaTheme="minorHAnsi" w:hAnsi="Cambria"/>
      <w:color w:val="3C3C3C"/>
    </w:rPr>
  </w:style>
  <w:style w:type="paragraph" w:customStyle="1" w:styleId="6B7F699735354B80A135A90A7B068EDB27">
    <w:name w:val="6B7F699735354B80A135A90A7B068EDB27"/>
    <w:rsid w:val="002B25CD"/>
    <w:pPr>
      <w:spacing w:after="240" w:line="240" w:lineRule="auto"/>
    </w:pPr>
    <w:rPr>
      <w:rFonts w:ascii="Cambria" w:eastAsiaTheme="minorHAnsi" w:hAnsi="Cambria"/>
      <w:color w:val="3C3C3C"/>
    </w:rPr>
  </w:style>
  <w:style w:type="paragraph" w:customStyle="1" w:styleId="EF476018B14347FE9B69725D55B7464A29">
    <w:name w:val="EF476018B14347FE9B69725D55B7464A29"/>
    <w:rsid w:val="002B25CD"/>
    <w:pPr>
      <w:spacing w:after="240" w:line="240" w:lineRule="auto"/>
    </w:pPr>
    <w:rPr>
      <w:rFonts w:ascii="Cambria" w:eastAsiaTheme="minorHAnsi" w:hAnsi="Cambria"/>
      <w:color w:val="3C3C3C"/>
    </w:rPr>
  </w:style>
  <w:style w:type="paragraph" w:customStyle="1" w:styleId="D405604A7F884172AEA88CA4A8709F2114">
    <w:name w:val="D405604A7F884172AEA88CA4A8709F2114"/>
    <w:rsid w:val="002B25CD"/>
    <w:pPr>
      <w:spacing w:after="240" w:line="240" w:lineRule="auto"/>
    </w:pPr>
    <w:rPr>
      <w:rFonts w:ascii="Cambria" w:eastAsiaTheme="minorHAnsi" w:hAnsi="Cambria"/>
      <w:color w:val="3C3C3C"/>
    </w:rPr>
  </w:style>
  <w:style w:type="paragraph" w:customStyle="1" w:styleId="19D596F2E14C444A8B84EC22F1299617">
    <w:name w:val="19D596F2E14C444A8B84EC22F1299617"/>
    <w:rsid w:val="002B25CD"/>
    <w:pPr>
      <w:spacing w:after="0" w:line="240" w:lineRule="auto"/>
    </w:pPr>
    <w:rPr>
      <w:rFonts w:ascii="Cambria" w:eastAsiaTheme="minorHAnsi" w:hAnsi="Cambria"/>
      <w:color w:val="3C3C3C"/>
    </w:rPr>
  </w:style>
  <w:style w:type="paragraph" w:customStyle="1" w:styleId="2041DB08C7B04AE39E680B5197AF5C7A30">
    <w:name w:val="2041DB08C7B04AE39E680B5197AF5C7A30"/>
    <w:rsid w:val="002B25CD"/>
    <w:pPr>
      <w:spacing w:after="0" w:line="240" w:lineRule="auto"/>
    </w:pPr>
    <w:rPr>
      <w:rFonts w:ascii="Cambria" w:eastAsiaTheme="minorHAnsi" w:hAnsi="Cambria"/>
      <w:color w:val="3C3C3C"/>
    </w:rPr>
  </w:style>
  <w:style w:type="paragraph" w:customStyle="1" w:styleId="3FF450BCB3424797A0EDCD401E054EC730">
    <w:name w:val="3FF450BCB3424797A0EDCD401E054EC730"/>
    <w:rsid w:val="002B25CD"/>
    <w:pPr>
      <w:spacing w:after="0" w:line="240" w:lineRule="auto"/>
    </w:pPr>
    <w:rPr>
      <w:rFonts w:ascii="Cambria" w:eastAsiaTheme="minorHAnsi" w:hAnsi="Cambria"/>
      <w:color w:val="3C3C3C"/>
    </w:rPr>
  </w:style>
  <w:style w:type="paragraph" w:customStyle="1" w:styleId="51A2137B8189407AAD43D0B261243C2430">
    <w:name w:val="51A2137B8189407AAD43D0B261243C2430"/>
    <w:rsid w:val="002B25CD"/>
    <w:pPr>
      <w:spacing w:after="0" w:line="240" w:lineRule="auto"/>
    </w:pPr>
    <w:rPr>
      <w:rFonts w:ascii="Cambria" w:eastAsiaTheme="minorHAnsi" w:hAnsi="Cambria"/>
      <w:color w:val="3C3C3C"/>
    </w:rPr>
  </w:style>
  <w:style w:type="paragraph" w:customStyle="1" w:styleId="1D28733BB5434A5D8696CFCC7BFEDFB330">
    <w:name w:val="1D28733BB5434A5D8696CFCC7BFEDFB330"/>
    <w:rsid w:val="002B25CD"/>
    <w:pPr>
      <w:spacing w:after="0" w:line="240" w:lineRule="auto"/>
    </w:pPr>
    <w:rPr>
      <w:rFonts w:ascii="Cambria" w:eastAsiaTheme="minorHAnsi" w:hAnsi="Cambria"/>
      <w:color w:val="3C3C3C"/>
    </w:rPr>
  </w:style>
  <w:style w:type="paragraph" w:customStyle="1" w:styleId="C73B7EB9F64842D0A9EA386410683B7530">
    <w:name w:val="C73B7EB9F64842D0A9EA386410683B7530"/>
    <w:rsid w:val="002B25CD"/>
    <w:pPr>
      <w:spacing w:after="0" w:line="240" w:lineRule="auto"/>
    </w:pPr>
    <w:rPr>
      <w:rFonts w:ascii="Cambria" w:eastAsiaTheme="minorHAnsi" w:hAnsi="Cambria"/>
      <w:color w:val="3C3C3C"/>
    </w:rPr>
  </w:style>
  <w:style w:type="paragraph" w:customStyle="1" w:styleId="9D5FC462F9C44411BAD5805DBEF5679330">
    <w:name w:val="9D5FC462F9C44411BAD5805DBEF5679330"/>
    <w:rsid w:val="002B25CD"/>
    <w:pPr>
      <w:spacing w:after="0" w:line="240" w:lineRule="auto"/>
    </w:pPr>
    <w:rPr>
      <w:rFonts w:ascii="Cambria" w:eastAsiaTheme="minorHAnsi" w:hAnsi="Cambria"/>
      <w:color w:val="3C3C3C"/>
    </w:rPr>
  </w:style>
  <w:style w:type="paragraph" w:customStyle="1" w:styleId="08EA47693A784B52A39AD19698C37DC628">
    <w:name w:val="08EA47693A784B52A39AD19698C37DC628"/>
    <w:rsid w:val="002B25CD"/>
    <w:pPr>
      <w:spacing w:after="240" w:line="240" w:lineRule="auto"/>
    </w:pPr>
    <w:rPr>
      <w:rFonts w:ascii="Cambria" w:eastAsiaTheme="minorHAnsi" w:hAnsi="Cambria"/>
      <w:color w:val="3C3C3C"/>
    </w:rPr>
  </w:style>
  <w:style w:type="paragraph" w:customStyle="1" w:styleId="6B7F699735354B80A135A90A7B068EDB28">
    <w:name w:val="6B7F699735354B80A135A90A7B068EDB28"/>
    <w:rsid w:val="002B25CD"/>
    <w:pPr>
      <w:spacing w:after="240" w:line="240" w:lineRule="auto"/>
    </w:pPr>
    <w:rPr>
      <w:rFonts w:ascii="Cambria" w:eastAsiaTheme="minorHAnsi" w:hAnsi="Cambria"/>
      <w:color w:val="3C3C3C"/>
    </w:rPr>
  </w:style>
  <w:style w:type="paragraph" w:customStyle="1" w:styleId="EF476018B14347FE9B69725D55B7464A30">
    <w:name w:val="EF476018B14347FE9B69725D55B7464A30"/>
    <w:rsid w:val="002B25CD"/>
    <w:pPr>
      <w:spacing w:after="240" w:line="240" w:lineRule="auto"/>
    </w:pPr>
    <w:rPr>
      <w:rFonts w:ascii="Cambria" w:eastAsiaTheme="minorHAnsi" w:hAnsi="Cambria"/>
      <w:color w:val="3C3C3C"/>
    </w:rPr>
  </w:style>
  <w:style w:type="paragraph" w:customStyle="1" w:styleId="D405604A7F884172AEA88CA4A8709F2115">
    <w:name w:val="D405604A7F884172AEA88CA4A8709F2115"/>
    <w:rsid w:val="002B25CD"/>
    <w:pPr>
      <w:spacing w:after="240" w:line="240" w:lineRule="auto"/>
    </w:pPr>
    <w:rPr>
      <w:rFonts w:ascii="Cambria" w:eastAsiaTheme="minorHAnsi" w:hAnsi="Cambria"/>
      <w:color w:val="3C3C3C"/>
    </w:rPr>
  </w:style>
  <w:style w:type="paragraph" w:customStyle="1" w:styleId="9F94BAB0147E41E8A03072DB4F94901D">
    <w:name w:val="9F94BAB0147E41E8A03072DB4F94901D"/>
    <w:rsid w:val="002B25CD"/>
    <w:pPr>
      <w:spacing w:after="0" w:line="240" w:lineRule="auto"/>
    </w:pPr>
    <w:rPr>
      <w:rFonts w:ascii="Cambria" w:eastAsiaTheme="minorHAnsi" w:hAnsi="Cambria"/>
      <w:color w:val="3C3C3C"/>
    </w:rPr>
  </w:style>
  <w:style w:type="paragraph" w:customStyle="1" w:styleId="2041DB08C7B04AE39E680B5197AF5C7A31">
    <w:name w:val="2041DB08C7B04AE39E680B5197AF5C7A31"/>
    <w:rsid w:val="002B25CD"/>
    <w:pPr>
      <w:spacing w:after="0" w:line="240" w:lineRule="auto"/>
    </w:pPr>
    <w:rPr>
      <w:rFonts w:ascii="Cambria" w:eastAsiaTheme="minorHAnsi" w:hAnsi="Cambria"/>
      <w:color w:val="3C3C3C"/>
    </w:rPr>
  </w:style>
  <w:style w:type="paragraph" w:customStyle="1" w:styleId="3FF450BCB3424797A0EDCD401E054EC731">
    <w:name w:val="3FF450BCB3424797A0EDCD401E054EC731"/>
    <w:rsid w:val="002B25CD"/>
    <w:pPr>
      <w:spacing w:after="0" w:line="240" w:lineRule="auto"/>
    </w:pPr>
    <w:rPr>
      <w:rFonts w:ascii="Cambria" w:eastAsiaTheme="minorHAnsi" w:hAnsi="Cambria"/>
      <w:color w:val="3C3C3C"/>
    </w:rPr>
  </w:style>
  <w:style w:type="paragraph" w:customStyle="1" w:styleId="51A2137B8189407AAD43D0B261243C2431">
    <w:name w:val="51A2137B8189407AAD43D0B261243C2431"/>
    <w:rsid w:val="002B25CD"/>
    <w:pPr>
      <w:spacing w:after="0" w:line="240" w:lineRule="auto"/>
    </w:pPr>
    <w:rPr>
      <w:rFonts w:ascii="Cambria" w:eastAsiaTheme="minorHAnsi" w:hAnsi="Cambria"/>
      <w:color w:val="3C3C3C"/>
    </w:rPr>
  </w:style>
  <w:style w:type="paragraph" w:customStyle="1" w:styleId="1D28733BB5434A5D8696CFCC7BFEDFB331">
    <w:name w:val="1D28733BB5434A5D8696CFCC7BFEDFB331"/>
    <w:rsid w:val="002B25CD"/>
    <w:pPr>
      <w:spacing w:after="0" w:line="240" w:lineRule="auto"/>
    </w:pPr>
    <w:rPr>
      <w:rFonts w:ascii="Cambria" w:eastAsiaTheme="minorHAnsi" w:hAnsi="Cambria"/>
      <w:color w:val="3C3C3C"/>
    </w:rPr>
  </w:style>
  <w:style w:type="paragraph" w:customStyle="1" w:styleId="C73B7EB9F64842D0A9EA386410683B7531">
    <w:name w:val="C73B7EB9F64842D0A9EA386410683B7531"/>
    <w:rsid w:val="002B25CD"/>
    <w:pPr>
      <w:spacing w:after="0" w:line="240" w:lineRule="auto"/>
    </w:pPr>
    <w:rPr>
      <w:rFonts w:ascii="Cambria" w:eastAsiaTheme="minorHAnsi" w:hAnsi="Cambria"/>
      <w:color w:val="3C3C3C"/>
    </w:rPr>
  </w:style>
  <w:style w:type="paragraph" w:customStyle="1" w:styleId="9D5FC462F9C44411BAD5805DBEF5679331">
    <w:name w:val="9D5FC462F9C44411BAD5805DBEF5679331"/>
    <w:rsid w:val="002B25CD"/>
    <w:pPr>
      <w:spacing w:after="0" w:line="240" w:lineRule="auto"/>
    </w:pPr>
    <w:rPr>
      <w:rFonts w:ascii="Cambria" w:eastAsiaTheme="minorHAnsi" w:hAnsi="Cambria"/>
      <w:color w:val="3C3C3C"/>
    </w:rPr>
  </w:style>
  <w:style w:type="paragraph" w:customStyle="1" w:styleId="08EA47693A784B52A39AD19698C37DC629">
    <w:name w:val="08EA47693A784B52A39AD19698C37DC629"/>
    <w:rsid w:val="002B25CD"/>
    <w:pPr>
      <w:spacing w:after="240" w:line="240" w:lineRule="auto"/>
    </w:pPr>
    <w:rPr>
      <w:rFonts w:ascii="Cambria" w:eastAsiaTheme="minorHAnsi" w:hAnsi="Cambria"/>
      <w:color w:val="3C3C3C"/>
    </w:rPr>
  </w:style>
  <w:style w:type="paragraph" w:customStyle="1" w:styleId="6B7F699735354B80A135A90A7B068EDB29">
    <w:name w:val="6B7F699735354B80A135A90A7B068EDB29"/>
    <w:rsid w:val="002B25CD"/>
    <w:pPr>
      <w:spacing w:after="240" w:line="240" w:lineRule="auto"/>
    </w:pPr>
    <w:rPr>
      <w:rFonts w:ascii="Cambria" w:eastAsiaTheme="minorHAnsi" w:hAnsi="Cambria"/>
      <w:color w:val="3C3C3C"/>
    </w:rPr>
  </w:style>
  <w:style w:type="paragraph" w:customStyle="1" w:styleId="EF476018B14347FE9B69725D55B7464A31">
    <w:name w:val="EF476018B14347FE9B69725D55B7464A31"/>
    <w:rsid w:val="002B25CD"/>
    <w:pPr>
      <w:spacing w:after="240" w:line="240" w:lineRule="auto"/>
    </w:pPr>
    <w:rPr>
      <w:rFonts w:ascii="Cambria" w:eastAsiaTheme="minorHAnsi" w:hAnsi="Cambria"/>
      <w:color w:val="3C3C3C"/>
    </w:rPr>
  </w:style>
  <w:style w:type="paragraph" w:customStyle="1" w:styleId="D405604A7F884172AEA88CA4A8709F2116">
    <w:name w:val="D405604A7F884172AEA88CA4A8709F2116"/>
    <w:rsid w:val="002B25CD"/>
    <w:pPr>
      <w:spacing w:after="240" w:line="240" w:lineRule="auto"/>
    </w:pPr>
    <w:rPr>
      <w:rFonts w:ascii="Cambria" w:eastAsiaTheme="minorHAnsi" w:hAnsi="Cambria"/>
      <w:color w:val="3C3C3C"/>
    </w:rPr>
  </w:style>
  <w:style w:type="paragraph" w:customStyle="1" w:styleId="DE43C79144BF42518B10B1D1BA95F8BA">
    <w:name w:val="DE43C79144BF42518B10B1D1BA95F8BA"/>
    <w:rsid w:val="00B609AD"/>
  </w:style>
  <w:style w:type="paragraph" w:customStyle="1" w:styleId="43185DFAE4AF49DD9D68EB3B28EC90B9">
    <w:name w:val="43185DFAE4AF49DD9D68EB3B28EC90B9"/>
    <w:rsid w:val="00B609AD"/>
  </w:style>
  <w:style w:type="paragraph" w:customStyle="1" w:styleId="9F94BAB0147E41E8A03072DB4F94901D1">
    <w:name w:val="9F94BAB0147E41E8A03072DB4F94901D1"/>
    <w:rsid w:val="00B609AD"/>
    <w:pPr>
      <w:spacing w:after="0" w:line="240" w:lineRule="auto"/>
    </w:pPr>
    <w:rPr>
      <w:rFonts w:ascii="Cambria" w:eastAsiaTheme="minorHAnsi" w:hAnsi="Cambria"/>
      <w:color w:val="3C3C3C"/>
    </w:rPr>
  </w:style>
  <w:style w:type="paragraph" w:customStyle="1" w:styleId="2041DB08C7B04AE39E680B5197AF5C7A32">
    <w:name w:val="2041DB08C7B04AE39E680B5197AF5C7A32"/>
    <w:rsid w:val="00B609AD"/>
    <w:pPr>
      <w:spacing w:after="0" w:line="240" w:lineRule="auto"/>
    </w:pPr>
    <w:rPr>
      <w:rFonts w:ascii="Cambria" w:eastAsiaTheme="minorHAnsi" w:hAnsi="Cambria"/>
      <w:color w:val="3C3C3C"/>
    </w:rPr>
  </w:style>
  <w:style w:type="paragraph" w:customStyle="1" w:styleId="3FF450BCB3424797A0EDCD401E054EC732">
    <w:name w:val="3FF450BCB3424797A0EDCD401E054EC732"/>
    <w:rsid w:val="00B609AD"/>
    <w:pPr>
      <w:spacing w:after="0" w:line="240" w:lineRule="auto"/>
    </w:pPr>
    <w:rPr>
      <w:rFonts w:ascii="Cambria" w:eastAsiaTheme="minorHAnsi" w:hAnsi="Cambria"/>
      <w:color w:val="3C3C3C"/>
    </w:rPr>
  </w:style>
  <w:style w:type="paragraph" w:customStyle="1" w:styleId="DE43C79144BF42518B10B1D1BA95F8BA1">
    <w:name w:val="DE43C79144BF42518B10B1D1BA95F8BA1"/>
    <w:rsid w:val="00B609AD"/>
    <w:pPr>
      <w:spacing w:after="0" w:line="240" w:lineRule="auto"/>
    </w:pPr>
    <w:rPr>
      <w:rFonts w:ascii="Cambria" w:eastAsiaTheme="minorHAnsi" w:hAnsi="Cambria"/>
      <w:color w:val="3C3C3C"/>
    </w:rPr>
  </w:style>
  <w:style w:type="paragraph" w:customStyle="1" w:styleId="43185DFAE4AF49DD9D68EB3B28EC90B91">
    <w:name w:val="43185DFAE4AF49DD9D68EB3B28EC90B91"/>
    <w:rsid w:val="00B609AD"/>
    <w:pPr>
      <w:spacing w:after="0" w:line="240" w:lineRule="auto"/>
    </w:pPr>
    <w:rPr>
      <w:rFonts w:ascii="Cambria" w:eastAsiaTheme="minorHAnsi" w:hAnsi="Cambria"/>
      <w:color w:val="3C3C3C"/>
    </w:rPr>
  </w:style>
  <w:style w:type="paragraph" w:customStyle="1" w:styleId="C73B7EB9F64842D0A9EA386410683B7532">
    <w:name w:val="C73B7EB9F64842D0A9EA386410683B7532"/>
    <w:rsid w:val="00B609AD"/>
    <w:pPr>
      <w:spacing w:after="0" w:line="240" w:lineRule="auto"/>
    </w:pPr>
    <w:rPr>
      <w:rFonts w:ascii="Cambria" w:eastAsiaTheme="minorHAnsi" w:hAnsi="Cambria"/>
      <w:color w:val="3C3C3C"/>
    </w:rPr>
  </w:style>
  <w:style w:type="paragraph" w:customStyle="1" w:styleId="9D5FC462F9C44411BAD5805DBEF5679332">
    <w:name w:val="9D5FC462F9C44411BAD5805DBEF5679332"/>
    <w:rsid w:val="00B609AD"/>
    <w:pPr>
      <w:spacing w:after="0" w:line="240" w:lineRule="auto"/>
    </w:pPr>
    <w:rPr>
      <w:rFonts w:ascii="Cambria" w:eastAsiaTheme="minorHAnsi" w:hAnsi="Cambria"/>
      <w:color w:val="3C3C3C"/>
    </w:rPr>
  </w:style>
  <w:style w:type="paragraph" w:customStyle="1" w:styleId="08EA47693A784B52A39AD19698C37DC630">
    <w:name w:val="08EA47693A784B52A39AD19698C37DC630"/>
    <w:rsid w:val="00B609AD"/>
    <w:pPr>
      <w:spacing w:after="240" w:line="240" w:lineRule="auto"/>
    </w:pPr>
    <w:rPr>
      <w:rFonts w:ascii="Cambria" w:eastAsiaTheme="minorHAnsi" w:hAnsi="Cambria"/>
      <w:color w:val="3C3C3C"/>
    </w:rPr>
  </w:style>
  <w:style w:type="paragraph" w:customStyle="1" w:styleId="6B7F699735354B80A135A90A7B068EDB30">
    <w:name w:val="6B7F699735354B80A135A90A7B068EDB30"/>
    <w:rsid w:val="00B609AD"/>
    <w:pPr>
      <w:spacing w:after="240" w:line="240" w:lineRule="auto"/>
    </w:pPr>
    <w:rPr>
      <w:rFonts w:ascii="Cambria" w:eastAsiaTheme="minorHAnsi" w:hAnsi="Cambria"/>
      <w:color w:val="3C3C3C"/>
    </w:rPr>
  </w:style>
  <w:style w:type="paragraph" w:customStyle="1" w:styleId="EF476018B14347FE9B69725D55B7464A32">
    <w:name w:val="EF476018B14347FE9B69725D55B7464A32"/>
    <w:rsid w:val="00B609AD"/>
    <w:pPr>
      <w:spacing w:after="240" w:line="240" w:lineRule="auto"/>
    </w:pPr>
    <w:rPr>
      <w:rFonts w:ascii="Cambria" w:eastAsiaTheme="minorHAnsi" w:hAnsi="Cambria"/>
      <w:color w:val="3C3C3C"/>
    </w:rPr>
  </w:style>
  <w:style w:type="paragraph" w:customStyle="1" w:styleId="D405604A7F884172AEA88CA4A8709F2117">
    <w:name w:val="D405604A7F884172AEA88CA4A8709F2117"/>
    <w:rsid w:val="00B609AD"/>
    <w:pPr>
      <w:spacing w:after="240" w:line="240" w:lineRule="auto"/>
    </w:pPr>
    <w:rPr>
      <w:rFonts w:ascii="Cambria" w:eastAsiaTheme="minorHAnsi" w:hAnsi="Cambria"/>
      <w:color w:val="3C3C3C"/>
    </w:rPr>
  </w:style>
  <w:style w:type="paragraph" w:customStyle="1" w:styleId="9F94BAB0147E41E8A03072DB4F94901D2">
    <w:name w:val="9F94BAB0147E41E8A03072DB4F94901D2"/>
    <w:rsid w:val="00B609AD"/>
    <w:pPr>
      <w:spacing w:after="0" w:line="240" w:lineRule="auto"/>
    </w:pPr>
    <w:rPr>
      <w:rFonts w:ascii="Cambria" w:eastAsiaTheme="minorHAnsi" w:hAnsi="Cambria"/>
      <w:color w:val="3C3C3C"/>
    </w:rPr>
  </w:style>
  <w:style w:type="paragraph" w:customStyle="1" w:styleId="2041DB08C7B04AE39E680B5197AF5C7A33">
    <w:name w:val="2041DB08C7B04AE39E680B5197AF5C7A33"/>
    <w:rsid w:val="00B609AD"/>
    <w:pPr>
      <w:spacing w:after="0" w:line="240" w:lineRule="auto"/>
    </w:pPr>
    <w:rPr>
      <w:rFonts w:ascii="Cambria" w:eastAsiaTheme="minorHAnsi" w:hAnsi="Cambria"/>
      <w:color w:val="3C3C3C"/>
    </w:rPr>
  </w:style>
  <w:style w:type="paragraph" w:customStyle="1" w:styleId="3FF450BCB3424797A0EDCD401E054EC733">
    <w:name w:val="3FF450BCB3424797A0EDCD401E054EC733"/>
    <w:rsid w:val="00B609AD"/>
    <w:pPr>
      <w:spacing w:after="0" w:line="240" w:lineRule="auto"/>
    </w:pPr>
    <w:rPr>
      <w:rFonts w:ascii="Cambria" w:eastAsiaTheme="minorHAnsi" w:hAnsi="Cambria"/>
      <w:color w:val="3C3C3C"/>
    </w:rPr>
  </w:style>
  <w:style w:type="paragraph" w:customStyle="1" w:styleId="DE43C79144BF42518B10B1D1BA95F8BA2">
    <w:name w:val="DE43C79144BF42518B10B1D1BA95F8BA2"/>
    <w:rsid w:val="00B609AD"/>
    <w:pPr>
      <w:spacing w:after="0" w:line="240" w:lineRule="auto"/>
    </w:pPr>
    <w:rPr>
      <w:rFonts w:ascii="Cambria" w:eastAsiaTheme="minorHAnsi" w:hAnsi="Cambria"/>
      <w:color w:val="3C3C3C"/>
    </w:rPr>
  </w:style>
  <w:style w:type="paragraph" w:customStyle="1" w:styleId="43185DFAE4AF49DD9D68EB3B28EC90B92">
    <w:name w:val="43185DFAE4AF49DD9D68EB3B28EC90B92"/>
    <w:rsid w:val="00B609AD"/>
    <w:pPr>
      <w:spacing w:after="0" w:line="240" w:lineRule="auto"/>
    </w:pPr>
    <w:rPr>
      <w:rFonts w:ascii="Cambria" w:eastAsiaTheme="minorHAnsi" w:hAnsi="Cambria"/>
      <w:color w:val="3C3C3C"/>
    </w:rPr>
  </w:style>
  <w:style w:type="paragraph" w:customStyle="1" w:styleId="C73B7EB9F64842D0A9EA386410683B7533">
    <w:name w:val="C73B7EB9F64842D0A9EA386410683B7533"/>
    <w:rsid w:val="00B609AD"/>
    <w:pPr>
      <w:spacing w:after="0" w:line="240" w:lineRule="auto"/>
    </w:pPr>
    <w:rPr>
      <w:rFonts w:ascii="Cambria" w:eastAsiaTheme="minorHAnsi" w:hAnsi="Cambria"/>
      <w:color w:val="3C3C3C"/>
    </w:rPr>
  </w:style>
  <w:style w:type="paragraph" w:customStyle="1" w:styleId="9D5FC462F9C44411BAD5805DBEF5679333">
    <w:name w:val="9D5FC462F9C44411BAD5805DBEF5679333"/>
    <w:rsid w:val="00B609AD"/>
    <w:pPr>
      <w:spacing w:after="0" w:line="240" w:lineRule="auto"/>
    </w:pPr>
    <w:rPr>
      <w:rFonts w:ascii="Cambria" w:eastAsiaTheme="minorHAnsi" w:hAnsi="Cambria"/>
      <w:color w:val="3C3C3C"/>
    </w:rPr>
  </w:style>
  <w:style w:type="paragraph" w:customStyle="1" w:styleId="08EA47693A784B52A39AD19698C37DC631">
    <w:name w:val="08EA47693A784B52A39AD19698C37DC631"/>
    <w:rsid w:val="00B609AD"/>
    <w:pPr>
      <w:spacing w:after="240" w:line="240" w:lineRule="auto"/>
    </w:pPr>
    <w:rPr>
      <w:rFonts w:ascii="Cambria" w:eastAsiaTheme="minorHAnsi" w:hAnsi="Cambria"/>
      <w:color w:val="3C3C3C"/>
    </w:rPr>
  </w:style>
  <w:style w:type="paragraph" w:customStyle="1" w:styleId="6B7F699735354B80A135A90A7B068EDB31">
    <w:name w:val="6B7F699735354B80A135A90A7B068EDB31"/>
    <w:rsid w:val="00B609AD"/>
    <w:pPr>
      <w:spacing w:after="240" w:line="240" w:lineRule="auto"/>
    </w:pPr>
    <w:rPr>
      <w:rFonts w:ascii="Cambria" w:eastAsiaTheme="minorHAnsi" w:hAnsi="Cambria"/>
      <w:color w:val="3C3C3C"/>
    </w:rPr>
  </w:style>
  <w:style w:type="paragraph" w:customStyle="1" w:styleId="EF476018B14347FE9B69725D55B7464A33">
    <w:name w:val="EF476018B14347FE9B69725D55B7464A33"/>
    <w:rsid w:val="00B609AD"/>
    <w:pPr>
      <w:spacing w:after="240" w:line="240" w:lineRule="auto"/>
    </w:pPr>
    <w:rPr>
      <w:rFonts w:ascii="Cambria" w:eastAsiaTheme="minorHAnsi" w:hAnsi="Cambria"/>
      <w:color w:val="3C3C3C"/>
    </w:rPr>
  </w:style>
  <w:style w:type="paragraph" w:customStyle="1" w:styleId="D405604A7F884172AEA88CA4A8709F2118">
    <w:name w:val="D405604A7F884172AEA88CA4A8709F2118"/>
    <w:rsid w:val="00B609AD"/>
    <w:pPr>
      <w:spacing w:after="240" w:line="240" w:lineRule="auto"/>
    </w:pPr>
    <w:rPr>
      <w:rFonts w:ascii="Cambria" w:eastAsiaTheme="minorHAnsi" w:hAnsi="Cambria"/>
      <w:color w:val="3C3C3C"/>
    </w:rPr>
  </w:style>
  <w:style w:type="paragraph" w:customStyle="1" w:styleId="9F94BAB0147E41E8A03072DB4F94901D3">
    <w:name w:val="9F94BAB0147E41E8A03072DB4F94901D3"/>
    <w:rsid w:val="00B609AD"/>
    <w:pPr>
      <w:spacing w:after="0" w:line="240" w:lineRule="auto"/>
    </w:pPr>
    <w:rPr>
      <w:rFonts w:ascii="Cambria" w:eastAsiaTheme="minorHAnsi" w:hAnsi="Cambria"/>
      <w:color w:val="3C3C3C"/>
    </w:rPr>
  </w:style>
  <w:style w:type="paragraph" w:customStyle="1" w:styleId="2041DB08C7B04AE39E680B5197AF5C7A34">
    <w:name w:val="2041DB08C7B04AE39E680B5197AF5C7A34"/>
    <w:rsid w:val="00B609AD"/>
    <w:pPr>
      <w:spacing w:after="0" w:line="240" w:lineRule="auto"/>
    </w:pPr>
    <w:rPr>
      <w:rFonts w:ascii="Cambria" w:eastAsiaTheme="minorHAnsi" w:hAnsi="Cambria"/>
      <w:color w:val="3C3C3C"/>
    </w:rPr>
  </w:style>
  <w:style w:type="paragraph" w:customStyle="1" w:styleId="3FF450BCB3424797A0EDCD401E054EC734">
    <w:name w:val="3FF450BCB3424797A0EDCD401E054EC734"/>
    <w:rsid w:val="00B609AD"/>
    <w:pPr>
      <w:spacing w:after="0" w:line="240" w:lineRule="auto"/>
    </w:pPr>
    <w:rPr>
      <w:rFonts w:ascii="Cambria" w:eastAsiaTheme="minorHAnsi" w:hAnsi="Cambria"/>
      <w:color w:val="3C3C3C"/>
    </w:rPr>
  </w:style>
  <w:style w:type="paragraph" w:customStyle="1" w:styleId="DE43C79144BF42518B10B1D1BA95F8BA3">
    <w:name w:val="DE43C79144BF42518B10B1D1BA95F8BA3"/>
    <w:rsid w:val="00B609AD"/>
    <w:pPr>
      <w:spacing w:after="0" w:line="240" w:lineRule="auto"/>
    </w:pPr>
    <w:rPr>
      <w:rFonts w:ascii="Cambria" w:eastAsiaTheme="minorHAnsi" w:hAnsi="Cambria"/>
      <w:color w:val="3C3C3C"/>
    </w:rPr>
  </w:style>
  <w:style w:type="paragraph" w:customStyle="1" w:styleId="43185DFAE4AF49DD9D68EB3B28EC90B93">
    <w:name w:val="43185DFAE4AF49DD9D68EB3B28EC90B93"/>
    <w:rsid w:val="00B609AD"/>
    <w:pPr>
      <w:spacing w:after="0" w:line="240" w:lineRule="auto"/>
    </w:pPr>
    <w:rPr>
      <w:rFonts w:ascii="Cambria" w:eastAsiaTheme="minorHAnsi" w:hAnsi="Cambria"/>
      <w:color w:val="3C3C3C"/>
    </w:rPr>
  </w:style>
  <w:style w:type="paragraph" w:customStyle="1" w:styleId="C73B7EB9F64842D0A9EA386410683B7534">
    <w:name w:val="C73B7EB9F64842D0A9EA386410683B7534"/>
    <w:rsid w:val="00B609AD"/>
    <w:pPr>
      <w:spacing w:after="0" w:line="240" w:lineRule="auto"/>
    </w:pPr>
    <w:rPr>
      <w:rFonts w:ascii="Cambria" w:eastAsiaTheme="minorHAnsi" w:hAnsi="Cambria"/>
      <w:color w:val="3C3C3C"/>
    </w:rPr>
  </w:style>
  <w:style w:type="paragraph" w:customStyle="1" w:styleId="9D5FC462F9C44411BAD5805DBEF5679334">
    <w:name w:val="9D5FC462F9C44411BAD5805DBEF5679334"/>
    <w:rsid w:val="00B609AD"/>
    <w:pPr>
      <w:spacing w:after="0" w:line="240" w:lineRule="auto"/>
    </w:pPr>
    <w:rPr>
      <w:rFonts w:ascii="Cambria" w:eastAsiaTheme="minorHAnsi" w:hAnsi="Cambria"/>
      <w:color w:val="3C3C3C"/>
    </w:rPr>
  </w:style>
  <w:style w:type="paragraph" w:customStyle="1" w:styleId="08EA47693A784B52A39AD19698C37DC632">
    <w:name w:val="08EA47693A784B52A39AD19698C37DC632"/>
    <w:rsid w:val="00B609AD"/>
    <w:pPr>
      <w:spacing w:after="240" w:line="240" w:lineRule="auto"/>
    </w:pPr>
    <w:rPr>
      <w:rFonts w:ascii="Cambria" w:eastAsiaTheme="minorHAnsi" w:hAnsi="Cambria"/>
      <w:color w:val="3C3C3C"/>
    </w:rPr>
  </w:style>
  <w:style w:type="paragraph" w:customStyle="1" w:styleId="6B7F699735354B80A135A90A7B068EDB32">
    <w:name w:val="6B7F699735354B80A135A90A7B068EDB32"/>
    <w:rsid w:val="00B609AD"/>
    <w:pPr>
      <w:spacing w:after="240" w:line="240" w:lineRule="auto"/>
    </w:pPr>
    <w:rPr>
      <w:rFonts w:ascii="Cambria" w:eastAsiaTheme="minorHAnsi" w:hAnsi="Cambria"/>
      <w:color w:val="3C3C3C"/>
    </w:rPr>
  </w:style>
  <w:style w:type="paragraph" w:customStyle="1" w:styleId="EF476018B14347FE9B69725D55B7464A34">
    <w:name w:val="EF476018B14347FE9B69725D55B7464A34"/>
    <w:rsid w:val="00B609AD"/>
    <w:pPr>
      <w:spacing w:after="240" w:line="240" w:lineRule="auto"/>
    </w:pPr>
    <w:rPr>
      <w:rFonts w:ascii="Cambria" w:eastAsiaTheme="minorHAnsi" w:hAnsi="Cambria"/>
      <w:color w:val="3C3C3C"/>
    </w:rPr>
  </w:style>
  <w:style w:type="paragraph" w:customStyle="1" w:styleId="D405604A7F884172AEA88CA4A8709F2119">
    <w:name w:val="D405604A7F884172AEA88CA4A8709F2119"/>
    <w:rsid w:val="00B609AD"/>
    <w:pPr>
      <w:spacing w:after="240" w:line="240" w:lineRule="auto"/>
    </w:pPr>
    <w:rPr>
      <w:rFonts w:ascii="Cambria" w:eastAsiaTheme="minorHAnsi" w:hAnsi="Cambria"/>
      <w:color w:val="3C3C3C"/>
    </w:rPr>
  </w:style>
  <w:style w:type="paragraph" w:customStyle="1" w:styleId="E70FFEAA90A5436E8AB919E127BD60F6">
    <w:name w:val="E70FFEAA90A5436E8AB919E127BD60F6"/>
    <w:rsid w:val="00B421B4"/>
  </w:style>
  <w:style w:type="paragraph" w:customStyle="1" w:styleId="9F94BAB0147E41E8A03072DB4F94901D4">
    <w:name w:val="9F94BAB0147E41E8A03072DB4F94901D4"/>
    <w:rsid w:val="00B421B4"/>
    <w:pPr>
      <w:spacing w:after="0" w:line="240" w:lineRule="auto"/>
    </w:pPr>
    <w:rPr>
      <w:rFonts w:ascii="Cambria" w:eastAsiaTheme="minorHAnsi" w:hAnsi="Cambria"/>
      <w:color w:val="3C3C3C"/>
    </w:rPr>
  </w:style>
  <w:style w:type="paragraph" w:customStyle="1" w:styleId="2041DB08C7B04AE39E680B5197AF5C7A35">
    <w:name w:val="2041DB08C7B04AE39E680B5197AF5C7A35"/>
    <w:rsid w:val="00B421B4"/>
    <w:pPr>
      <w:spacing w:after="0" w:line="240" w:lineRule="auto"/>
    </w:pPr>
    <w:rPr>
      <w:rFonts w:ascii="Cambria" w:eastAsiaTheme="minorHAnsi" w:hAnsi="Cambria"/>
      <w:color w:val="3C3C3C"/>
    </w:rPr>
  </w:style>
  <w:style w:type="paragraph" w:customStyle="1" w:styleId="3FF450BCB3424797A0EDCD401E054EC735">
    <w:name w:val="3FF450BCB3424797A0EDCD401E054EC735"/>
    <w:rsid w:val="00B421B4"/>
    <w:pPr>
      <w:spacing w:after="0" w:line="240" w:lineRule="auto"/>
    </w:pPr>
    <w:rPr>
      <w:rFonts w:ascii="Cambria" w:eastAsiaTheme="minorHAnsi" w:hAnsi="Cambria"/>
      <w:color w:val="3C3C3C"/>
    </w:rPr>
  </w:style>
  <w:style w:type="paragraph" w:customStyle="1" w:styleId="DE43C79144BF42518B10B1D1BA95F8BA4">
    <w:name w:val="DE43C79144BF42518B10B1D1BA95F8BA4"/>
    <w:rsid w:val="00B421B4"/>
    <w:pPr>
      <w:spacing w:after="0" w:line="240" w:lineRule="auto"/>
    </w:pPr>
    <w:rPr>
      <w:rFonts w:ascii="Cambria" w:eastAsiaTheme="minorHAnsi" w:hAnsi="Cambria"/>
      <w:color w:val="3C3C3C"/>
    </w:rPr>
  </w:style>
  <w:style w:type="paragraph" w:customStyle="1" w:styleId="43185DFAE4AF49DD9D68EB3B28EC90B94">
    <w:name w:val="43185DFAE4AF49DD9D68EB3B28EC90B94"/>
    <w:rsid w:val="00B421B4"/>
    <w:pPr>
      <w:spacing w:after="0" w:line="240" w:lineRule="auto"/>
    </w:pPr>
    <w:rPr>
      <w:rFonts w:ascii="Cambria" w:eastAsiaTheme="minorHAnsi" w:hAnsi="Cambria"/>
      <w:color w:val="3C3C3C"/>
    </w:rPr>
  </w:style>
  <w:style w:type="paragraph" w:customStyle="1" w:styleId="C73B7EB9F64842D0A9EA386410683B7535">
    <w:name w:val="C73B7EB9F64842D0A9EA386410683B7535"/>
    <w:rsid w:val="00B421B4"/>
    <w:pPr>
      <w:spacing w:after="0" w:line="240" w:lineRule="auto"/>
    </w:pPr>
    <w:rPr>
      <w:rFonts w:ascii="Cambria" w:eastAsiaTheme="minorHAnsi" w:hAnsi="Cambria"/>
      <w:color w:val="3C3C3C"/>
    </w:rPr>
  </w:style>
  <w:style w:type="paragraph" w:customStyle="1" w:styleId="9D5FC462F9C44411BAD5805DBEF5679335">
    <w:name w:val="9D5FC462F9C44411BAD5805DBEF5679335"/>
    <w:rsid w:val="00B421B4"/>
    <w:pPr>
      <w:spacing w:after="0" w:line="240" w:lineRule="auto"/>
    </w:pPr>
    <w:rPr>
      <w:rFonts w:ascii="Cambria" w:eastAsiaTheme="minorHAnsi" w:hAnsi="Cambria"/>
      <w:color w:val="3C3C3C"/>
    </w:rPr>
  </w:style>
  <w:style w:type="paragraph" w:customStyle="1" w:styleId="08EA47693A784B52A39AD19698C37DC633">
    <w:name w:val="08EA47693A784B52A39AD19698C37DC633"/>
    <w:rsid w:val="00B421B4"/>
    <w:pPr>
      <w:spacing w:after="240" w:line="240" w:lineRule="auto"/>
    </w:pPr>
    <w:rPr>
      <w:rFonts w:ascii="Cambria" w:eastAsiaTheme="minorHAnsi" w:hAnsi="Cambria"/>
      <w:color w:val="3C3C3C"/>
    </w:rPr>
  </w:style>
  <w:style w:type="paragraph" w:customStyle="1" w:styleId="6B7F699735354B80A135A90A7B068EDB33">
    <w:name w:val="6B7F699735354B80A135A90A7B068EDB33"/>
    <w:rsid w:val="00B421B4"/>
    <w:pPr>
      <w:spacing w:after="240" w:line="240" w:lineRule="auto"/>
    </w:pPr>
    <w:rPr>
      <w:rFonts w:ascii="Cambria" w:eastAsiaTheme="minorHAnsi" w:hAnsi="Cambria"/>
      <w:color w:val="3C3C3C"/>
    </w:rPr>
  </w:style>
  <w:style w:type="paragraph" w:customStyle="1" w:styleId="EF476018B14347FE9B69725D55B7464A35">
    <w:name w:val="EF476018B14347FE9B69725D55B7464A35"/>
    <w:rsid w:val="00B421B4"/>
    <w:pPr>
      <w:spacing w:after="240" w:line="240" w:lineRule="auto"/>
    </w:pPr>
    <w:rPr>
      <w:rFonts w:ascii="Cambria" w:eastAsiaTheme="minorHAnsi" w:hAnsi="Cambria"/>
      <w:color w:val="3C3C3C"/>
    </w:rPr>
  </w:style>
  <w:style w:type="paragraph" w:customStyle="1" w:styleId="D405604A7F884172AEA88CA4A8709F2120">
    <w:name w:val="D405604A7F884172AEA88CA4A8709F2120"/>
    <w:rsid w:val="00B421B4"/>
    <w:pPr>
      <w:spacing w:after="240" w:line="240" w:lineRule="auto"/>
    </w:pPr>
    <w:rPr>
      <w:rFonts w:ascii="Cambria" w:eastAsiaTheme="minorHAnsi" w:hAnsi="Cambria"/>
      <w:color w:val="3C3C3C"/>
    </w:rPr>
  </w:style>
  <w:style w:type="paragraph" w:customStyle="1" w:styleId="5B8A200BBA4F4788A531626187B1CBC9">
    <w:name w:val="5B8A200BBA4F4788A531626187B1CBC9"/>
    <w:rsid w:val="00B421B4"/>
  </w:style>
  <w:style w:type="paragraph" w:customStyle="1" w:styleId="0426D40283CD4ADD9643A272DF185BBD">
    <w:name w:val="0426D40283CD4ADD9643A272DF185BBD"/>
    <w:rsid w:val="00B421B4"/>
  </w:style>
  <w:style w:type="paragraph" w:customStyle="1" w:styleId="9F94BAB0147E41E8A03072DB4F94901D5">
    <w:name w:val="9F94BAB0147E41E8A03072DB4F94901D5"/>
    <w:rsid w:val="00B421B4"/>
    <w:pPr>
      <w:spacing w:after="0" w:line="240" w:lineRule="auto"/>
    </w:pPr>
    <w:rPr>
      <w:rFonts w:ascii="Cambria" w:eastAsiaTheme="minorHAnsi" w:hAnsi="Cambria"/>
      <w:color w:val="3C3C3C"/>
    </w:rPr>
  </w:style>
  <w:style w:type="paragraph" w:customStyle="1" w:styleId="2041DB08C7B04AE39E680B5197AF5C7A36">
    <w:name w:val="2041DB08C7B04AE39E680B5197AF5C7A36"/>
    <w:rsid w:val="00B421B4"/>
    <w:pPr>
      <w:spacing w:after="0" w:line="240" w:lineRule="auto"/>
    </w:pPr>
    <w:rPr>
      <w:rFonts w:ascii="Cambria" w:eastAsiaTheme="minorHAnsi" w:hAnsi="Cambria"/>
      <w:color w:val="3C3C3C"/>
    </w:rPr>
  </w:style>
  <w:style w:type="paragraph" w:customStyle="1" w:styleId="3FF450BCB3424797A0EDCD401E054EC736">
    <w:name w:val="3FF450BCB3424797A0EDCD401E054EC736"/>
    <w:rsid w:val="00B421B4"/>
    <w:pPr>
      <w:spacing w:after="0" w:line="240" w:lineRule="auto"/>
    </w:pPr>
    <w:rPr>
      <w:rFonts w:ascii="Cambria" w:eastAsiaTheme="minorHAnsi" w:hAnsi="Cambria"/>
      <w:color w:val="3C3C3C"/>
    </w:rPr>
  </w:style>
  <w:style w:type="paragraph" w:customStyle="1" w:styleId="DE43C79144BF42518B10B1D1BA95F8BA5">
    <w:name w:val="DE43C79144BF42518B10B1D1BA95F8BA5"/>
    <w:rsid w:val="00B421B4"/>
    <w:pPr>
      <w:spacing w:after="0" w:line="240" w:lineRule="auto"/>
    </w:pPr>
    <w:rPr>
      <w:rFonts w:ascii="Cambria" w:eastAsiaTheme="minorHAnsi" w:hAnsi="Cambria"/>
      <w:color w:val="3C3C3C"/>
    </w:rPr>
  </w:style>
  <w:style w:type="paragraph" w:customStyle="1" w:styleId="43185DFAE4AF49DD9D68EB3B28EC90B95">
    <w:name w:val="43185DFAE4AF49DD9D68EB3B28EC90B95"/>
    <w:rsid w:val="00B421B4"/>
    <w:pPr>
      <w:spacing w:after="0" w:line="240" w:lineRule="auto"/>
    </w:pPr>
    <w:rPr>
      <w:rFonts w:ascii="Cambria" w:eastAsiaTheme="minorHAnsi" w:hAnsi="Cambria"/>
      <w:color w:val="3C3C3C"/>
    </w:rPr>
  </w:style>
  <w:style w:type="paragraph" w:customStyle="1" w:styleId="C73B7EB9F64842D0A9EA386410683B7536">
    <w:name w:val="C73B7EB9F64842D0A9EA386410683B7536"/>
    <w:rsid w:val="00B421B4"/>
    <w:pPr>
      <w:spacing w:after="0" w:line="240" w:lineRule="auto"/>
    </w:pPr>
    <w:rPr>
      <w:rFonts w:ascii="Cambria" w:eastAsiaTheme="minorHAnsi" w:hAnsi="Cambria"/>
      <w:color w:val="3C3C3C"/>
    </w:rPr>
  </w:style>
  <w:style w:type="paragraph" w:customStyle="1" w:styleId="9D5FC462F9C44411BAD5805DBEF5679336">
    <w:name w:val="9D5FC462F9C44411BAD5805DBEF5679336"/>
    <w:rsid w:val="00B421B4"/>
    <w:pPr>
      <w:spacing w:after="0" w:line="240" w:lineRule="auto"/>
    </w:pPr>
    <w:rPr>
      <w:rFonts w:ascii="Cambria" w:eastAsiaTheme="minorHAnsi" w:hAnsi="Cambria"/>
      <w:color w:val="3C3C3C"/>
    </w:rPr>
  </w:style>
  <w:style w:type="paragraph" w:customStyle="1" w:styleId="08EA47693A784B52A39AD19698C37DC634">
    <w:name w:val="08EA47693A784B52A39AD19698C37DC634"/>
    <w:rsid w:val="00B421B4"/>
    <w:pPr>
      <w:spacing w:after="240" w:line="240" w:lineRule="auto"/>
    </w:pPr>
    <w:rPr>
      <w:rFonts w:ascii="Cambria" w:eastAsiaTheme="minorHAnsi" w:hAnsi="Cambria"/>
      <w:color w:val="3C3C3C"/>
    </w:rPr>
  </w:style>
  <w:style w:type="paragraph" w:customStyle="1" w:styleId="6B7F699735354B80A135A90A7B068EDB34">
    <w:name w:val="6B7F699735354B80A135A90A7B068EDB34"/>
    <w:rsid w:val="00B421B4"/>
    <w:pPr>
      <w:spacing w:after="240" w:line="240" w:lineRule="auto"/>
    </w:pPr>
    <w:rPr>
      <w:rFonts w:ascii="Cambria" w:eastAsiaTheme="minorHAnsi" w:hAnsi="Cambria"/>
      <w:color w:val="3C3C3C"/>
    </w:rPr>
  </w:style>
  <w:style w:type="paragraph" w:customStyle="1" w:styleId="EF476018B14347FE9B69725D55B7464A36">
    <w:name w:val="EF476018B14347FE9B69725D55B7464A36"/>
    <w:rsid w:val="00B421B4"/>
    <w:pPr>
      <w:spacing w:after="240" w:line="240" w:lineRule="auto"/>
    </w:pPr>
    <w:rPr>
      <w:rFonts w:ascii="Cambria" w:eastAsiaTheme="minorHAnsi" w:hAnsi="Cambria"/>
      <w:color w:val="3C3C3C"/>
    </w:rPr>
  </w:style>
  <w:style w:type="paragraph" w:customStyle="1" w:styleId="D405604A7F884172AEA88CA4A8709F2121">
    <w:name w:val="D405604A7F884172AEA88CA4A8709F2121"/>
    <w:rsid w:val="00B421B4"/>
    <w:pPr>
      <w:spacing w:after="240" w:line="240" w:lineRule="auto"/>
    </w:pPr>
    <w:rPr>
      <w:rFonts w:ascii="Cambria" w:eastAsiaTheme="minorHAnsi" w:hAnsi="Cambria"/>
      <w:color w:val="3C3C3C"/>
    </w:rPr>
  </w:style>
  <w:style w:type="paragraph" w:customStyle="1" w:styleId="AB20DBB7943E41D4B3A6BB9B2B0062D5">
    <w:name w:val="AB20DBB7943E41D4B3A6BB9B2B0062D5"/>
    <w:rsid w:val="00B421B4"/>
  </w:style>
  <w:style w:type="paragraph" w:customStyle="1" w:styleId="34C5EAE7B79945C290FC72E410EE086B">
    <w:name w:val="34C5EAE7B79945C290FC72E410EE086B"/>
    <w:rsid w:val="00B421B4"/>
  </w:style>
  <w:style w:type="paragraph" w:customStyle="1" w:styleId="9F94BAB0147E41E8A03072DB4F94901D6">
    <w:name w:val="9F94BAB0147E41E8A03072DB4F94901D6"/>
    <w:rsid w:val="00B421B4"/>
    <w:pPr>
      <w:spacing w:after="0" w:line="240" w:lineRule="auto"/>
    </w:pPr>
    <w:rPr>
      <w:rFonts w:ascii="Cambria" w:eastAsiaTheme="minorHAnsi" w:hAnsi="Cambria"/>
      <w:color w:val="3C3C3C"/>
    </w:rPr>
  </w:style>
  <w:style w:type="paragraph" w:customStyle="1" w:styleId="2041DB08C7B04AE39E680B5197AF5C7A37">
    <w:name w:val="2041DB08C7B04AE39E680B5197AF5C7A37"/>
    <w:rsid w:val="00B421B4"/>
    <w:pPr>
      <w:spacing w:after="0" w:line="240" w:lineRule="auto"/>
    </w:pPr>
    <w:rPr>
      <w:rFonts w:ascii="Cambria" w:eastAsiaTheme="minorHAnsi" w:hAnsi="Cambria"/>
      <w:color w:val="3C3C3C"/>
    </w:rPr>
  </w:style>
  <w:style w:type="paragraph" w:customStyle="1" w:styleId="3FF450BCB3424797A0EDCD401E054EC737">
    <w:name w:val="3FF450BCB3424797A0EDCD401E054EC737"/>
    <w:rsid w:val="00B421B4"/>
    <w:pPr>
      <w:spacing w:after="0" w:line="240" w:lineRule="auto"/>
    </w:pPr>
    <w:rPr>
      <w:rFonts w:ascii="Cambria" w:eastAsiaTheme="minorHAnsi" w:hAnsi="Cambria"/>
      <w:color w:val="3C3C3C"/>
    </w:rPr>
  </w:style>
  <w:style w:type="paragraph" w:customStyle="1" w:styleId="DE43C79144BF42518B10B1D1BA95F8BA6">
    <w:name w:val="DE43C79144BF42518B10B1D1BA95F8BA6"/>
    <w:rsid w:val="00B421B4"/>
    <w:pPr>
      <w:spacing w:after="0" w:line="240" w:lineRule="auto"/>
    </w:pPr>
    <w:rPr>
      <w:rFonts w:ascii="Cambria" w:eastAsiaTheme="minorHAnsi" w:hAnsi="Cambria"/>
      <w:color w:val="3C3C3C"/>
    </w:rPr>
  </w:style>
  <w:style w:type="paragraph" w:customStyle="1" w:styleId="43185DFAE4AF49DD9D68EB3B28EC90B96">
    <w:name w:val="43185DFAE4AF49DD9D68EB3B28EC90B96"/>
    <w:rsid w:val="00B421B4"/>
    <w:pPr>
      <w:spacing w:after="0" w:line="240" w:lineRule="auto"/>
    </w:pPr>
    <w:rPr>
      <w:rFonts w:ascii="Cambria" w:eastAsiaTheme="minorHAnsi" w:hAnsi="Cambria"/>
      <w:color w:val="3C3C3C"/>
    </w:rPr>
  </w:style>
  <w:style w:type="paragraph" w:customStyle="1" w:styleId="C73B7EB9F64842D0A9EA386410683B7537">
    <w:name w:val="C73B7EB9F64842D0A9EA386410683B7537"/>
    <w:rsid w:val="00B421B4"/>
    <w:pPr>
      <w:spacing w:after="0" w:line="240" w:lineRule="auto"/>
    </w:pPr>
    <w:rPr>
      <w:rFonts w:ascii="Cambria" w:eastAsiaTheme="minorHAnsi" w:hAnsi="Cambria"/>
      <w:color w:val="3C3C3C"/>
    </w:rPr>
  </w:style>
  <w:style w:type="paragraph" w:customStyle="1" w:styleId="9D5FC462F9C44411BAD5805DBEF5679337">
    <w:name w:val="9D5FC462F9C44411BAD5805DBEF5679337"/>
    <w:rsid w:val="00B421B4"/>
    <w:pPr>
      <w:spacing w:after="0" w:line="240" w:lineRule="auto"/>
    </w:pPr>
    <w:rPr>
      <w:rFonts w:ascii="Cambria" w:eastAsiaTheme="minorHAnsi" w:hAnsi="Cambria"/>
      <w:color w:val="3C3C3C"/>
    </w:rPr>
  </w:style>
  <w:style w:type="paragraph" w:customStyle="1" w:styleId="08EA47693A784B52A39AD19698C37DC635">
    <w:name w:val="08EA47693A784B52A39AD19698C37DC635"/>
    <w:rsid w:val="00B421B4"/>
    <w:pPr>
      <w:spacing w:after="240" w:line="240" w:lineRule="auto"/>
    </w:pPr>
    <w:rPr>
      <w:rFonts w:ascii="Cambria" w:eastAsiaTheme="minorHAnsi" w:hAnsi="Cambria"/>
      <w:color w:val="3C3C3C"/>
    </w:rPr>
  </w:style>
  <w:style w:type="paragraph" w:customStyle="1" w:styleId="6B7F699735354B80A135A90A7B068EDB35">
    <w:name w:val="6B7F699735354B80A135A90A7B068EDB35"/>
    <w:rsid w:val="00B421B4"/>
    <w:pPr>
      <w:spacing w:after="240" w:line="240" w:lineRule="auto"/>
    </w:pPr>
    <w:rPr>
      <w:rFonts w:ascii="Cambria" w:eastAsiaTheme="minorHAnsi" w:hAnsi="Cambria"/>
      <w:color w:val="3C3C3C"/>
    </w:rPr>
  </w:style>
  <w:style w:type="paragraph" w:customStyle="1" w:styleId="EF476018B14347FE9B69725D55B7464A37">
    <w:name w:val="EF476018B14347FE9B69725D55B7464A37"/>
    <w:rsid w:val="00B421B4"/>
    <w:pPr>
      <w:spacing w:after="240" w:line="240" w:lineRule="auto"/>
    </w:pPr>
    <w:rPr>
      <w:rFonts w:ascii="Cambria" w:eastAsiaTheme="minorHAnsi" w:hAnsi="Cambria"/>
      <w:color w:val="3C3C3C"/>
    </w:rPr>
  </w:style>
  <w:style w:type="paragraph" w:customStyle="1" w:styleId="AB20DBB7943E41D4B3A6BB9B2B0062D51">
    <w:name w:val="AB20DBB7943E41D4B3A6BB9B2B0062D51"/>
    <w:rsid w:val="00B421B4"/>
    <w:pPr>
      <w:spacing w:after="240" w:line="240" w:lineRule="auto"/>
    </w:pPr>
    <w:rPr>
      <w:rFonts w:ascii="Cambria" w:eastAsiaTheme="minorHAnsi" w:hAnsi="Cambria"/>
      <w:color w:val="3C3C3C"/>
    </w:rPr>
  </w:style>
  <w:style w:type="paragraph" w:customStyle="1" w:styleId="34C5EAE7B79945C290FC72E410EE086B1">
    <w:name w:val="34C5EAE7B79945C290FC72E410EE086B1"/>
    <w:rsid w:val="00B421B4"/>
    <w:pPr>
      <w:spacing w:after="240" w:line="240" w:lineRule="auto"/>
    </w:pPr>
    <w:rPr>
      <w:rFonts w:ascii="Cambria" w:eastAsiaTheme="minorHAnsi" w:hAnsi="Cambria"/>
      <w:color w:val="3C3C3C"/>
    </w:rPr>
  </w:style>
  <w:style w:type="paragraph" w:customStyle="1" w:styleId="9F94BAB0147E41E8A03072DB4F94901D7">
    <w:name w:val="9F94BAB0147E41E8A03072DB4F94901D7"/>
    <w:rsid w:val="006E2B83"/>
    <w:pPr>
      <w:spacing w:after="0" w:line="240" w:lineRule="auto"/>
    </w:pPr>
    <w:rPr>
      <w:rFonts w:ascii="Cambria" w:eastAsiaTheme="minorHAnsi" w:hAnsi="Cambria"/>
      <w:color w:val="3C3C3C"/>
    </w:rPr>
  </w:style>
  <w:style w:type="paragraph" w:customStyle="1" w:styleId="2041DB08C7B04AE39E680B5197AF5C7A38">
    <w:name w:val="2041DB08C7B04AE39E680B5197AF5C7A38"/>
    <w:rsid w:val="006E2B83"/>
    <w:pPr>
      <w:spacing w:after="0" w:line="240" w:lineRule="auto"/>
    </w:pPr>
    <w:rPr>
      <w:rFonts w:ascii="Cambria" w:eastAsiaTheme="minorHAnsi" w:hAnsi="Cambria"/>
      <w:color w:val="3C3C3C"/>
    </w:rPr>
  </w:style>
  <w:style w:type="paragraph" w:customStyle="1" w:styleId="3FF450BCB3424797A0EDCD401E054EC738">
    <w:name w:val="3FF450BCB3424797A0EDCD401E054EC738"/>
    <w:rsid w:val="006E2B83"/>
    <w:pPr>
      <w:spacing w:after="0" w:line="240" w:lineRule="auto"/>
    </w:pPr>
    <w:rPr>
      <w:rFonts w:ascii="Cambria" w:eastAsiaTheme="minorHAnsi" w:hAnsi="Cambria"/>
      <w:color w:val="3C3C3C"/>
    </w:rPr>
  </w:style>
  <w:style w:type="paragraph" w:customStyle="1" w:styleId="DE43C79144BF42518B10B1D1BA95F8BA7">
    <w:name w:val="DE43C79144BF42518B10B1D1BA95F8BA7"/>
    <w:rsid w:val="006E2B83"/>
    <w:pPr>
      <w:spacing w:after="0" w:line="240" w:lineRule="auto"/>
    </w:pPr>
    <w:rPr>
      <w:rFonts w:ascii="Cambria" w:eastAsiaTheme="minorHAnsi" w:hAnsi="Cambria"/>
      <w:color w:val="3C3C3C"/>
    </w:rPr>
  </w:style>
  <w:style w:type="paragraph" w:customStyle="1" w:styleId="43185DFAE4AF49DD9D68EB3B28EC90B97">
    <w:name w:val="43185DFAE4AF49DD9D68EB3B28EC90B97"/>
    <w:rsid w:val="006E2B83"/>
    <w:pPr>
      <w:spacing w:after="0" w:line="240" w:lineRule="auto"/>
    </w:pPr>
    <w:rPr>
      <w:rFonts w:ascii="Cambria" w:eastAsiaTheme="minorHAnsi" w:hAnsi="Cambria"/>
      <w:color w:val="3C3C3C"/>
    </w:rPr>
  </w:style>
  <w:style w:type="paragraph" w:customStyle="1" w:styleId="C73B7EB9F64842D0A9EA386410683B7538">
    <w:name w:val="C73B7EB9F64842D0A9EA386410683B7538"/>
    <w:rsid w:val="006E2B83"/>
    <w:pPr>
      <w:spacing w:after="0" w:line="240" w:lineRule="auto"/>
    </w:pPr>
    <w:rPr>
      <w:rFonts w:ascii="Cambria" w:eastAsiaTheme="minorHAnsi" w:hAnsi="Cambria"/>
      <w:color w:val="3C3C3C"/>
    </w:rPr>
  </w:style>
  <w:style w:type="paragraph" w:customStyle="1" w:styleId="9D5FC462F9C44411BAD5805DBEF5679338">
    <w:name w:val="9D5FC462F9C44411BAD5805DBEF5679338"/>
    <w:rsid w:val="006E2B83"/>
    <w:pPr>
      <w:spacing w:after="0" w:line="240" w:lineRule="auto"/>
    </w:pPr>
    <w:rPr>
      <w:rFonts w:ascii="Cambria" w:eastAsiaTheme="minorHAnsi" w:hAnsi="Cambria"/>
      <w:color w:val="3C3C3C"/>
    </w:rPr>
  </w:style>
  <w:style w:type="paragraph" w:customStyle="1" w:styleId="08EA47693A784B52A39AD19698C37DC636">
    <w:name w:val="08EA47693A784B52A39AD19698C37DC636"/>
    <w:rsid w:val="006E2B83"/>
    <w:pPr>
      <w:spacing w:after="240" w:line="240" w:lineRule="auto"/>
    </w:pPr>
    <w:rPr>
      <w:rFonts w:ascii="Cambria" w:eastAsiaTheme="minorHAnsi" w:hAnsi="Cambria"/>
      <w:color w:val="3C3C3C"/>
    </w:rPr>
  </w:style>
  <w:style w:type="paragraph" w:customStyle="1" w:styleId="6B7F699735354B80A135A90A7B068EDB36">
    <w:name w:val="6B7F699735354B80A135A90A7B068EDB36"/>
    <w:rsid w:val="006E2B83"/>
    <w:pPr>
      <w:spacing w:after="240" w:line="240" w:lineRule="auto"/>
    </w:pPr>
    <w:rPr>
      <w:rFonts w:ascii="Cambria" w:eastAsiaTheme="minorHAnsi" w:hAnsi="Cambria"/>
      <w:color w:val="3C3C3C"/>
    </w:rPr>
  </w:style>
  <w:style w:type="paragraph" w:customStyle="1" w:styleId="EF476018B14347FE9B69725D55B7464A38">
    <w:name w:val="EF476018B14347FE9B69725D55B7464A38"/>
    <w:rsid w:val="006E2B83"/>
    <w:pPr>
      <w:spacing w:after="240" w:line="240" w:lineRule="auto"/>
    </w:pPr>
    <w:rPr>
      <w:rFonts w:ascii="Cambria" w:eastAsiaTheme="minorHAnsi" w:hAnsi="Cambria"/>
      <w:color w:val="3C3C3C"/>
    </w:rPr>
  </w:style>
  <w:style w:type="paragraph" w:customStyle="1" w:styleId="AB20DBB7943E41D4B3A6BB9B2B0062D52">
    <w:name w:val="AB20DBB7943E41D4B3A6BB9B2B0062D52"/>
    <w:rsid w:val="006E2B83"/>
    <w:pPr>
      <w:spacing w:after="240" w:line="240" w:lineRule="auto"/>
    </w:pPr>
    <w:rPr>
      <w:rFonts w:ascii="Cambria" w:eastAsiaTheme="minorHAnsi" w:hAnsi="Cambria"/>
      <w:color w:val="3C3C3C"/>
    </w:rPr>
  </w:style>
  <w:style w:type="paragraph" w:customStyle="1" w:styleId="34C5EAE7B79945C290FC72E410EE086B2">
    <w:name w:val="34C5EAE7B79945C290FC72E410EE086B2"/>
    <w:rsid w:val="006E2B83"/>
    <w:pPr>
      <w:spacing w:after="240" w:line="240" w:lineRule="auto"/>
    </w:pPr>
    <w:rPr>
      <w:rFonts w:ascii="Cambria" w:eastAsiaTheme="minorHAnsi" w:hAnsi="Cambria"/>
      <w:color w:val="3C3C3C"/>
    </w:rPr>
  </w:style>
  <w:style w:type="paragraph" w:customStyle="1" w:styleId="9F94BAB0147E41E8A03072DB4F94901D8">
    <w:name w:val="9F94BAB0147E41E8A03072DB4F94901D8"/>
    <w:rsid w:val="006E2B83"/>
    <w:pPr>
      <w:spacing w:after="0" w:line="240" w:lineRule="auto"/>
    </w:pPr>
    <w:rPr>
      <w:rFonts w:ascii="Cambria" w:eastAsiaTheme="minorHAnsi" w:hAnsi="Cambria"/>
      <w:color w:val="3C3C3C"/>
    </w:rPr>
  </w:style>
  <w:style w:type="paragraph" w:customStyle="1" w:styleId="2041DB08C7B04AE39E680B5197AF5C7A39">
    <w:name w:val="2041DB08C7B04AE39E680B5197AF5C7A39"/>
    <w:rsid w:val="006E2B83"/>
    <w:pPr>
      <w:spacing w:after="0" w:line="240" w:lineRule="auto"/>
    </w:pPr>
    <w:rPr>
      <w:rFonts w:ascii="Cambria" w:eastAsiaTheme="minorHAnsi" w:hAnsi="Cambria"/>
      <w:color w:val="3C3C3C"/>
    </w:rPr>
  </w:style>
  <w:style w:type="paragraph" w:customStyle="1" w:styleId="3FF450BCB3424797A0EDCD401E054EC739">
    <w:name w:val="3FF450BCB3424797A0EDCD401E054EC739"/>
    <w:rsid w:val="006E2B83"/>
    <w:pPr>
      <w:spacing w:after="0" w:line="240" w:lineRule="auto"/>
    </w:pPr>
    <w:rPr>
      <w:rFonts w:ascii="Cambria" w:eastAsiaTheme="minorHAnsi" w:hAnsi="Cambria"/>
      <w:color w:val="3C3C3C"/>
    </w:rPr>
  </w:style>
  <w:style w:type="paragraph" w:customStyle="1" w:styleId="DE43C79144BF42518B10B1D1BA95F8BA8">
    <w:name w:val="DE43C79144BF42518B10B1D1BA95F8BA8"/>
    <w:rsid w:val="006E2B83"/>
    <w:pPr>
      <w:spacing w:after="0" w:line="240" w:lineRule="auto"/>
    </w:pPr>
    <w:rPr>
      <w:rFonts w:ascii="Cambria" w:eastAsiaTheme="minorHAnsi" w:hAnsi="Cambria"/>
      <w:color w:val="3C3C3C"/>
    </w:rPr>
  </w:style>
  <w:style w:type="paragraph" w:customStyle="1" w:styleId="43185DFAE4AF49DD9D68EB3B28EC90B98">
    <w:name w:val="43185DFAE4AF49DD9D68EB3B28EC90B98"/>
    <w:rsid w:val="006E2B83"/>
    <w:pPr>
      <w:spacing w:after="0" w:line="240" w:lineRule="auto"/>
    </w:pPr>
    <w:rPr>
      <w:rFonts w:ascii="Cambria" w:eastAsiaTheme="minorHAnsi" w:hAnsi="Cambria"/>
      <w:color w:val="3C3C3C"/>
    </w:rPr>
  </w:style>
  <w:style w:type="paragraph" w:customStyle="1" w:styleId="C73B7EB9F64842D0A9EA386410683B7539">
    <w:name w:val="C73B7EB9F64842D0A9EA386410683B7539"/>
    <w:rsid w:val="006E2B83"/>
    <w:pPr>
      <w:spacing w:after="0" w:line="240" w:lineRule="auto"/>
    </w:pPr>
    <w:rPr>
      <w:rFonts w:ascii="Cambria" w:eastAsiaTheme="minorHAnsi" w:hAnsi="Cambria"/>
      <w:color w:val="3C3C3C"/>
    </w:rPr>
  </w:style>
  <w:style w:type="paragraph" w:customStyle="1" w:styleId="08EA47693A784B52A39AD19698C37DC637">
    <w:name w:val="08EA47693A784B52A39AD19698C37DC637"/>
    <w:rsid w:val="006E2B83"/>
    <w:pPr>
      <w:spacing w:after="240" w:line="240" w:lineRule="auto"/>
    </w:pPr>
    <w:rPr>
      <w:rFonts w:ascii="Cambria" w:eastAsiaTheme="minorHAnsi" w:hAnsi="Cambria"/>
      <w:color w:val="3C3C3C"/>
    </w:rPr>
  </w:style>
  <w:style w:type="paragraph" w:customStyle="1" w:styleId="6B7F699735354B80A135A90A7B068EDB37">
    <w:name w:val="6B7F699735354B80A135A90A7B068EDB37"/>
    <w:rsid w:val="006E2B83"/>
    <w:pPr>
      <w:spacing w:after="240" w:line="240" w:lineRule="auto"/>
    </w:pPr>
    <w:rPr>
      <w:rFonts w:ascii="Cambria" w:eastAsiaTheme="minorHAnsi" w:hAnsi="Cambria"/>
      <w:color w:val="3C3C3C"/>
    </w:rPr>
  </w:style>
  <w:style w:type="paragraph" w:customStyle="1" w:styleId="EF476018B14347FE9B69725D55B7464A39">
    <w:name w:val="EF476018B14347FE9B69725D55B7464A39"/>
    <w:rsid w:val="006E2B83"/>
    <w:pPr>
      <w:spacing w:after="240" w:line="240" w:lineRule="auto"/>
    </w:pPr>
    <w:rPr>
      <w:rFonts w:ascii="Cambria" w:eastAsiaTheme="minorHAnsi" w:hAnsi="Cambria"/>
      <w:color w:val="3C3C3C"/>
    </w:rPr>
  </w:style>
  <w:style w:type="paragraph" w:customStyle="1" w:styleId="AB20DBB7943E41D4B3A6BB9B2B0062D53">
    <w:name w:val="AB20DBB7943E41D4B3A6BB9B2B0062D53"/>
    <w:rsid w:val="006E2B83"/>
    <w:pPr>
      <w:spacing w:after="240" w:line="240" w:lineRule="auto"/>
    </w:pPr>
    <w:rPr>
      <w:rFonts w:ascii="Cambria" w:eastAsiaTheme="minorHAnsi" w:hAnsi="Cambria"/>
      <w:color w:val="3C3C3C"/>
    </w:rPr>
  </w:style>
  <w:style w:type="paragraph" w:customStyle="1" w:styleId="34C5EAE7B79945C290FC72E410EE086B3">
    <w:name w:val="34C5EAE7B79945C290FC72E410EE086B3"/>
    <w:rsid w:val="006E2B83"/>
    <w:pPr>
      <w:spacing w:after="240" w:line="240" w:lineRule="auto"/>
    </w:pPr>
    <w:rPr>
      <w:rFonts w:ascii="Cambria" w:eastAsiaTheme="minorHAnsi" w:hAnsi="Cambria"/>
      <w:color w:val="3C3C3C"/>
    </w:rPr>
  </w:style>
  <w:style w:type="paragraph" w:customStyle="1" w:styleId="9F94BAB0147E41E8A03072DB4F94901D9">
    <w:name w:val="9F94BAB0147E41E8A03072DB4F94901D9"/>
    <w:rsid w:val="006E2B83"/>
    <w:pPr>
      <w:spacing w:after="0" w:line="240" w:lineRule="auto"/>
    </w:pPr>
    <w:rPr>
      <w:rFonts w:ascii="Cambria" w:eastAsiaTheme="minorHAnsi" w:hAnsi="Cambria"/>
      <w:color w:val="3C3C3C"/>
    </w:rPr>
  </w:style>
  <w:style w:type="paragraph" w:customStyle="1" w:styleId="2041DB08C7B04AE39E680B5197AF5C7A40">
    <w:name w:val="2041DB08C7B04AE39E680B5197AF5C7A40"/>
    <w:rsid w:val="006E2B83"/>
    <w:pPr>
      <w:spacing w:after="0" w:line="240" w:lineRule="auto"/>
    </w:pPr>
    <w:rPr>
      <w:rFonts w:ascii="Cambria" w:eastAsiaTheme="minorHAnsi" w:hAnsi="Cambria"/>
      <w:color w:val="3C3C3C"/>
    </w:rPr>
  </w:style>
  <w:style w:type="paragraph" w:customStyle="1" w:styleId="3FF450BCB3424797A0EDCD401E054EC740">
    <w:name w:val="3FF450BCB3424797A0EDCD401E054EC740"/>
    <w:rsid w:val="006E2B83"/>
    <w:pPr>
      <w:spacing w:after="0" w:line="240" w:lineRule="auto"/>
    </w:pPr>
    <w:rPr>
      <w:rFonts w:ascii="Cambria" w:eastAsiaTheme="minorHAnsi" w:hAnsi="Cambria"/>
      <w:color w:val="3C3C3C"/>
    </w:rPr>
  </w:style>
  <w:style w:type="paragraph" w:customStyle="1" w:styleId="DE43C79144BF42518B10B1D1BA95F8BA9">
    <w:name w:val="DE43C79144BF42518B10B1D1BA95F8BA9"/>
    <w:rsid w:val="006E2B83"/>
    <w:pPr>
      <w:spacing w:after="0" w:line="240" w:lineRule="auto"/>
    </w:pPr>
    <w:rPr>
      <w:rFonts w:ascii="Cambria" w:eastAsiaTheme="minorHAnsi" w:hAnsi="Cambria"/>
      <w:color w:val="3C3C3C"/>
    </w:rPr>
  </w:style>
  <w:style w:type="paragraph" w:customStyle="1" w:styleId="43185DFAE4AF49DD9D68EB3B28EC90B99">
    <w:name w:val="43185DFAE4AF49DD9D68EB3B28EC90B99"/>
    <w:rsid w:val="006E2B83"/>
    <w:pPr>
      <w:spacing w:after="0" w:line="240" w:lineRule="auto"/>
    </w:pPr>
    <w:rPr>
      <w:rFonts w:ascii="Cambria" w:eastAsiaTheme="minorHAnsi" w:hAnsi="Cambria"/>
      <w:color w:val="3C3C3C"/>
    </w:rPr>
  </w:style>
  <w:style w:type="paragraph" w:customStyle="1" w:styleId="C73B7EB9F64842D0A9EA386410683B7540">
    <w:name w:val="C73B7EB9F64842D0A9EA386410683B7540"/>
    <w:rsid w:val="006E2B83"/>
    <w:pPr>
      <w:spacing w:after="0" w:line="240" w:lineRule="auto"/>
    </w:pPr>
    <w:rPr>
      <w:rFonts w:ascii="Cambria" w:eastAsiaTheme="minorHAnsi" w:hAnsi="Cambria"/>
      <w:color w:val="3C3C3C"/>
    </w:rPr>
  </w:style>
  <w:style w:type="paragraph" w:customStyle="1" w:styleId="08EA47693A784B52A39AD19698C37DC638">
    <w:name w:val="08EA47693A784B52A39AD19698C37DC638"/>
    <w:rsid w:val="006E2B83"/>
    <w:pPr>
      <w:spacing w:after="240" w:line="240" w:lineRule="auto"/>
    </w:pPr>
    <w:rPr>
      <w:rFonts w:ascii="Cambria" w:eastAsiaTheme="minorHAnsi" w:hAnsi="Cambria"/>
      <w:color w:val="3C3C3C"/>
    </w:rPr>
  </w:style>
  <w:style w:type="paragraph" w:customStyle="1" w:styleId="6B7F699735354B80A135A90A7B068EDB38">
    <w:name w:val="6B7F699735354B80A135A90A7B068EDB38"/>
    <w:rsid w:val="006E2B83"/>
    <w:pPr>
      <w:spacing w:after="240" w:line="240" w:lineRule="auto"/>
    </w:pPr>
    <w:rPr>
      <w:rFonts w:ascii="Cambria" w:eastAsiaTheme="minorHAnsi" w:hAnsi="Cambria"/>
      <w:color w:val="3C3C3C"/>
    </w:rPr>
  </w:style>
  <w:style w:type="paragraph" w:customStyle="1" w:styleId="EF476018B14347FE9B69725D55B7464A40">
    <w:name w:val="EF476018B14347FE9B69725D55B7464A40"/>
    <w:rsid w:val="006E2B83"/>
    <w:pPr>
      <w:spacing w:after="240" w:line="240" w:lineRule="auto"/>
    </w:pPr>
    <w:rPr>
      <w:rFonts w:ascii="Cambria" w:eastAsiaTheme="minorHAnsi" w:hAnsi="Cambria"/>
      <w:color w:val="3C3C3C"/>
    </w:rPr>
  </w:style>
  <w:style w:type="paragraph" w:customStyle="1" w:styleId="AB20DBB7943E41D4B3A6BB9B2B0062D54">
    <w:name w:val="AB20DBB7943E41D4B3A6BB9B2B0062D54"/>
    <w:rsid w:val="006E2B83"/>
    <w:pPr>
      <w:spacing w:after="240" w:line="240" w:lineRule="auto"/>
    </w:pPr>
    <w:rPr>
      <w:rFonts w:ascii="Cambria" w:eastAsiaTheme="minorHAnsi" w:hAnsi="Cambria"/>
      <w:color w:val="3C3C3C"/>
    </w:rPr>
  </w:style>
  <w:style w:type="paragraph" w:customStyle="1" w:styleId="34C5EAE7B79945C290FC72E410EE086B4">
    <w:name w:val="34C5EAE7B79945C290FC72E410EE086B4"/>
    <w:rsid w:val="006E2B83"/>
    <w:pPr>
      <w:spacing w:after="240" w:line="240" w:lineRule="auto"/>
    </w:pPr>
    <w:rPr>
      <w:rFonts w:ascii="Cambria" w:eastAsiaTheme="minorHAnsi" w:hAnsi="Cambria"/>
      <w:color w:val="3C3C3C"/>
    </w:rPr>
  </w:style>
  <w:style w:type="paragraph" w:customStyle="1" w:styleId="423034B64AC742F4A5AEBCB314216C85">
    <w:name w:val="423034B64AC742F4A5AEBCB314216C85"/>
    <w:rsid w:val="006E2B83"/>
  </w:style>
  <w:style w:type="paragraph" w:customStyle="1" w:styleId="8D8496363139446ABA6E409C7059E5CC">
    <w:name w:val="8D8496363139446ABA6E409C7059E5CC"/>
    <w:rsid w:val="006E2B83"/>
  </w:style>
  <w:style w:type="paragraph" w:customStyle="1" w:styleId="9F94BAB0147E41E8A03072DB4F94901D10">
    <w:name w:val="9F94BAB0147E41E8A03072DB4F94901D10"/>
    <w:rsid w:val="006E2B83"/>
    <w:pPr>
      <w:spacing w:after="0" w:line="240" w:lineRule="auto"/>
    </w:pPr>
    <w:rPr>
      <w:rFonts w:ascii="Cambria" w:eastAsiaTheme="minorHAnsi" w:hAnsi="Cambria"/>
      <w:color w:val="3C3C3C"/>
    </w:rPr>
  </w:style>
  <w:style w:type="paragraph" w:customStyle="1" w:styleId="2041DB08C7B04AE39E680B5197AF5C7A41">
    <w:name w:val="2041DB08C7B04AE39E680B5197AF5C7A41"/>
    <w:rsid w:val="006E2B83"/>
    <w:pPr>
      <w:spacing w:after="0" w:line="240" w:lineRule="auto"/>
    </w:pPr>
    <w:rPr>
      <w:rFonts w:ascii="Cambria" w:eastAsiaTheme="minorHAnsi" w:hAnsi="Cambria"/>
      <w:color w:val="3C3C3C"/>
    </w:rPr>
  </w:style>
  <w:style w:type="paragraph" w:customStyle="1" w:styleId="3FF450BCB3424797A0EDCD401E054EC741">
    <w:name w:val="3FF450BCB3424797A0EDCD401E054EC741"/>
    <w:rsid w:val="006E2B83"/>
    <w:pPr>
      <w:spacing w:after="0" w:line="240" w:lineRule="auto"/>
    </w:pPr>
    <w:rPr>
      <w:rFonts w:ascii="Cambria" w:eastAsiaTheme="minorHAnsi" w:hAnsi="Cambria"/>
      <w:color w:val="3C3C3C"/>
    </w:rPr>
  </w:style>
  <w:style w:type="paragraph" w:customStyle="1" w:styleId="DE43C79144BF42518B10B1D1BA95F8BA10">
    <w:name w:val="DE43C79144BF42518B10B1D1BA95F8BA10"/>
    <w:rsid w:val="006E2B83"/>
    <w:pPr>
      <w:spacing w:after="0" w:line="240" w:lineRule="auto"/>
    </w:pPr>
    <w:rPr>
      <w:rFonts w:ascii="Cambria" w:eastAsiaTheme="minorHAnsi" w:hAnsi="Cambria"/>
      <w:color w:val="3C3C3C"/>
    </w:rPr>
  </w:style>
  <w:style w:type="paragraph" w:customStyle="1" w:styleId="43185DFAE4AF49DD9D68EB3B28EC90B910">
    <w:name w:val="43185DFAE4AF49DD9D68EB3B28EC90B910"/>
    <w:rsid w:val="006E2B83"/>
    <w:pPr>
      <w:spacing w:after="0" w:line="240" w:lineRule="auto"/>
    </w:pPr>
    <w:rPr>
      <w:rFonts w:ascii="Cambria" w:eastAsiaTheme="minorHAnsi" w:hAnsi="Cambria"/>
      <w:color w:val="3C3C3C"/>
    </w:rPr>
  </w:style>
  <w:style w:type="paragraph" w:customStyle="1" w:styleId="C73B7EB9F64842D0A9EA386410683B7541">
    <w:name w:val="C73B7EB9F64842D0A9EA386410683B7541"/>
    <w:rsid w:val="006E2B83"/>
    <w:pPr>
      <w:spacing w:after="0" w:line="240" w:lineRule="auto"/>
    </w:pPr>
    <w:rPr>
      <w:rFonts w:ascii="Cambria" w:eastAsiaTheme="minorHAnsi" w:hAnsi="Cambria"/>
      <w:color w:val="3C3C3C"/>
    </w:rPr>
  </w:style>
  <w:style w:type="paragraph" w:customStyle="1" w:styleId="08EA47693A784B52A39AD19698C37DC639">
    <w:name w:val="08EA47693A784B52A39AD19698C37DC639"/>
    <w:rsid w:val="006E2B83"/>
    <w:pPr>
      <w:spacing w:after="240" w:line="240" w:lineRule="auto"/>
    </w:pPr>
    <w:rPr>
      <w:rFonts w:ascii="Cambria" w:eastAsiaTheme="minorHAnsi" w:hAnsi="Cambria"/>
      <w:color w:val="3C3C3C"/>
    </w:rPr>
  </w:style>
  <w:style w:type="paragraph" w:styleId="ListParagraph">
    <w:name w:val="List Paragraph"/>
    <w:basedOn w:val="Normal"/>
    <w:uiPriority w:val="34"/>
    <w:qFormat/>
    <w:rsid w:val="006E2B83"/>
    <w:pPr>
      <w:spacing w:after="240" w:line="240" w:lineRule="auto"/>
      <w:ind w:left="720"/>
      <w:contextualSpacing/>
    </w:pPr>
    <w:rPr>
      <w:rFonts w:ascii="Cambria" w:eastAsiaTheme="minorHAnsi" w:hAnsi="Cambria"/>
      <w:color w:val="3C3C3C"/>
    </w:rPr>
  </w:style>
  <w:style w:type="paragraph" w:customStyle="1" w:styleId="8D8496363139446ABA6E409C7059E5CC1">
    <w:name w:val="8D8496363139446ABA6E409C7059E5CC1"/>
    <w:rsid w:val="006E2B83"/>
    <w:pPr>
      <w:spacing w:after="240" w:line="240" w:lineRule="auto"/>
      <w:ind w:left="720"/>
      <w:contextualSpacing/>
    </w:pPr>
    <w:rPr>
      <w:rFonts w:ascii="Cambria" w:eastAsiaTheme="minorHAnsi" w:hAnsi="Cambria"/>
      <w:color w:val="3C3C3C"/>
    </w:rPr>
  </w:style>
  <w:style w:type="paragraph" w:customStyle="1" w:styleId="6B7F699735354B80A135A90A7B068EDB39">
    <w:name w:val="6B7F699735354B80A135A90A7B068EDB39"/>
    <w:rsid w:val="006E2B83"/>
    <w:pPr>
      <w:spacing w:after="240" w:line="240" w:lineRule="auto"/>
    </w:pPr>
    <w:rPr>
      <w:rFonts w:ascii="Cambria" w:eastAsiaTheme="minorHAnsi" w:hAnsi="Cambria"/>
      <w:color w:val="3C3C3C"/>
    </w:rPr>
  </w:style>
  <w:style w:type="paragraph" w:customStyle="1" w:styleId="EF476018B14347FE9B69725D55B7464A41">
    <w:name w:val="EF476018B14347FE9B69725D55B7464A41"/>
    <w:rsid w:val="006E2B83"/>
    <w:pPr>
      <w:spacing w:after="240" w:line="240" w:lineRule="auto"/>
    </w:pPr>
    <w:rPr>
      <w:rFonts w:ascii="Cambria" w:eastAsiaTheme="minorHAnsi" w:hAnsi="Cambria"/>
      <w:color w:val="3C3C3C"/>
    </w:rPr>
  </w:style>
  <w:style w:type="paragraph" w:customStyle="1" w:styleId="AB20DBB7943E41D4B3A6BB9B2B0062D55">
    <w:name w:val="AB20DBB7943E41D4B3A6BB9B2B0062D55"/>
    <w:rsid w:val="006E2B83"/>
    <w:pPr>
      <w:spacing w:after="240" w:line="240" w:lineRule="auto"/>
    </w:pPr>
    <w:rPr>
      <w:rFonts w:ascii="Cambria" w:eastAsiaTheme="minorHAnsi" w:hAnsi="Cambria"/>
      <w:color w:val="3C3C3C"/>
    </w:rPr>
  </w:style>
  <w:style w:type="paragraph" w:customStyle="1" w:styleId="34C5EAE7B79945C290FC72E410EE086B5">
    <w:name w:val="34C5EAE7B79945C290FC72E410EE086B5"/>
    <w:rsid w:val="006E2B83"/>
    <w:pPr>
      <w:spacing w:after="240" w:line="240" w:lineRule="auto"/>
    </w:pPr>
    <w:rPr>
      <w:rFonts w:ascii="Cambria" w:eastAsiaTheme="minorHAnsi" w:hAnsi="Cambria"/>
      <w:color w:val="3C3C3C"/>
    </w:rPr>
  </w:style>
  <w:style w:type="paragraph" w:customStyle="1" w:styleId="9F94BAB0147E41E8A03072DB4F94901D11">
    <w:name w:val="9F94BAB0147E41E8A03072DB4F94901D11"/>
    <w:rsid w:val="00B03289"/>
    <w:pPr>
      <w:spacing w:after="0" w:line="240" w:lineRule="auto"/>
    </w:pPr>
    <w:rPr>
      <w:rFonts w:ascii="Cambria" w:eastAsiaTheme="minorHAnsi" w:hAnsi="Cambria"/>
      <w:color w:val="3C3C3C"/>
    </w:rPr>
  </w:style>
  <w:style w:type="paragraph" w:customStyle="1" w:styleId="2041DB08C7B04AE39E680B5197AF5C7A42">
    <w:name w:val="2041DB08C7B04AE39E680B5197AF5C7A42"/>
    <w:rsid w:val="00B03289"/>
    <w:pPr>
      <w:spacing w:after="0" w:line="240" w:lineRule="auto"/>
    </w:pPr>
    <w:rPr>
      <w:rFonts w:ascii="Cambria" w:eastAsiaTheme="minorHAnsi" w:hAnsi="Cambria"/>
      <w:color w:val="3C3C3C"/>
    </w:rPr>
  </w:style>
  <w:style w:type="paragraph" w:customStyle="1" w:styleId="3FF450BCB3424797A0EDCD401E054EC742">
    <w:name w:val="3FF450BCB3424797A0EDCD401E054EC742"/>
    <w:rsid w:val="00B03289"/>
    <w:pPr>
      <w:spacing w:after="0" w:line="240" w:lineRule="auto"/>
    </w:pPr>
    <w:rPr>
      <w:rFonts w:ascii="Cambria" w:eastAsiaTheme="minorHAnsi" w:hAnsi="Cambria"/>
      <w:color w:val="3C3C3C"/>
    </w:rPr>
  </w:style>
  <w:style w:type="paragraph" w:customStyle="1" w:styleId="DE43C79144BF42518B10B1D1BA95F8BA11">
    <w:name w:val="DE43C79144BF42518B10B1D1BA95F8BA11"/>
    <w:rsid w:val="00B03289"/>
    <w:pPr>
      <w:spacing w:after="0" w:line="240" w:lineRule="auto"/>
    </w:pPr>
    <w:rPr>
      <w:rFonts w:ascii="Cambria" w:eastAsiaTheme="minorHAnsi" w:hAnsi="Cambria"/>
      <w:color w:val="3C3C3C"/>
    </w:rPr>
  </w:style>
  <w:style w:type="paragraph" w:customStyle="1" w:styleId="43185DFAE4AF49DD9D68EB3B28EC90B911">
    <w:name w:val="43185DFAE4AF49DD9D68EB3B28EC90B911"/>
    <w:rsid w:val="00B03289"/>
    <w:pPr>
      <w:spacing w:after="0" w:line="240" w:lineRule="auto"/>
    </w:pPr>
    <w:rPr>
      <w:rFonts w:ascii="Cambria" w:eastAsiaTheme="minorHAnsi" w:hAnsi="Cambria"/>
      <w:color w:val="3C3C3C"/>
    </w:rPr>
  </w:style>
  <w:style w:type="paragraph" w:customStyle="1" w:styleId="C73B7EB9F64842D0A9EA386410683B7542">
    <w:name w:val="C73B7EB9F64842D0A9EA386410683B7542"/>
    <w:rsid w:val="00B03289"/>
    <w:pPr>
      <w:spacing w:after="0" w:line="240" w:lineRule="auto"/>
    </w:pPr>
    <w:rPr>
      <w:rFonts w:ascii="Cambria" w:eastAsiaTheme="minorHAnsi" w:hAnsi="Cambria"/>
      <w:color w:val="3C3C3C"/>
    </w:rPr>
  </w:style>
  <w:style w:type="paragraph" w:customStyle="1" w:styleId="08EA47693A784B52A39AD19698C37DC640">
    <w:name w:val="08EA47693A784B52A39AD19698C37DC640"/>
    <w:rsid w:val="00B03289"/>
    <w:pPr>
      <w:spacing w:after="240" w:line="240" w:lineRule="auto"/>
    </w:pPr>
    <w:rPr>
      <w:rFonts w:ascii="Cambria" w:eastAsiaTheme="minorHAnsi" w:hAnsi="Cambria"/>
      <w:color w:val="3C3C3C"/>
    </w:rPr>
  </w:style>
  <w:style w:type="paragraph" w:customStyle="1" w:styleId="8D8496363139446ABA6E409C7059E5CC2">
    <w:name w:val="8D8496363139446ABA6E409C7059E5CC2"/>
    <w:rsid w:val="00B03289"/>
    <w:pPr>
      <w:spacing w:after="240" w:line="240" w:lineRule="auto"/>
    </w:pPr>
    <w:rPr>
      <w:rFonts w:ascii="Cambria" w:eastAsiaTheme="minorHAnsi" w:hAnsi="Cambria"/>
      <w:color w:val="3C3C3C"/>
    </w:rPr>
  </w:style>
  <w:style w:type="paragraph" w:customStyle="1" w:styleId="6B7F699735354B80A135A90A7B068EDB40">
    <w:name w:val="6B7F699735354B80A135A90A7B068EDB40"/>
    <w:rsid w:val="00B03289"/>
    <w:pPr>
      <w:spacing w:after="240" w:line="240" w:lineRule="auto"/>
    </w:pPr>
    <w:rPr>
      <w:rFonts w:ascii="Cambria" w:eastAsiaTheme="minorHAnsi" w:hAnsi="Cambria"/>
      <w:color w:val="3C3C3C"/>
    </w:rPr>
  </w:style>
  <w:style w:type="paragraph" w:customStyle="1" w:styleId="EF476018B14347FE9B69725D55B7464A42">
    <w:name w:val="EF476018B14347FE9B69725D55B7464A42"/>
    <w:rsid w:val="00B03289"/>
    <w:pPr>
      <w:spacing w:after="240" w:line="240" w:lineRule="auto"/>
    </w:pPr>
    <w:rPr>
      <w:rFonts w:ascii="Cambria" w:eastAsiaTheme="minorHAnsi" w:hAnsi="Cambria"/>
      <w:color w:val="3C3C3C"/>
    </w:rPr>
  </w:style>
  <w:style w:type="paragraph" w:customStyle="1" w:styleId="AB20DBB7943E41D4B3A6BB9B2B0062D56">
    <w:name w:val="AB20DBB7943E41D4B3A6BB9B2B0062D56"/>
    <w:rsid w:val="00B03289"/>
    <w:pPr>
      <w:spacing w:after="240" w:line="240" w:lineRule="auto"/>
    </w:pPr>
    <w:rPr>
      <w:rFonts w:ascii="Cambria" w:eastAsiaTheme="minorHAnsi" w:hAnsi="Cambria"/>
      <w:color w:val="3C3C3C"/>
    </w:rPr>
  </w:style>
  <w:style w:type="paragraph" w:customStyle="1" w:styleId="34C5EAE7B79945C290FC72E410EE086B6">
    <w:name w:val="34C5EAE7B79945C290FC72E410EE086B6"/>
    <w:rsid w:val="00B03289"/>
    <w:pPr>
      <w:spacing w:after="240" w:line="240" w:lineRule="auto"/>
    </w:pPr>
    <w:rPr>
      <w:rFonts w:ascii="Cambria" w:eastAsiaTheme="minorHAnsi" w:hAnsi="Cambria"/>
      <w:color w:val="3C3C3C"/>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5B23E-228E-4499-A584-F4575060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1497</Words>
  <Characters>8537</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