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9D" w:rsidRDefault="00CB5DB5" w:rsidP="00303C60">
      <w:pPr>
        <w:outlineLvl w:val="0"/>
        <w:rPr>
          <w:rFonts w:ascii="Century Gothic" w:hAnsi="Century Gothic"/>
          <w:b/>
          <w:color w:val="808080" w:themeColor="background1" w:themeShade="80"/>
          <w:sz w:val="34"/>
          <w:szCs w:val="34"/>
        </w:rPr>
      </w:pPr>
      <w:r>
        <w:rPr>
          <w:rFonts w:ascii="Century Gothic" w:hAnsi="Century Gothic"/>
          <w:b/>
          <w:color w:val="808080" w:themeColor="background1" w:themeShade="80"/>
          <w:sz w:val="34"/>
          <w:szCs w:val="34"/>
        </w:rPr>
        <w:t>USER STORY MAP</w:t>
      </w:r>
      <w:r w:rsidR="00F51328">
        <w:rPr>
          <w:rFonts w:ascii="Century Gothic" w:hAnsi="Century Gothic"/>
          <w:b/>
          <w:color w:val="808080" w:themeColor="background1" w:themeShade="80"/>
          <w:sz w:val="34"/>
          <w:szCs w:val="34"/>
        </w:rPr>
        <w:t xml:space="preserve"> TEMPLATE</w:t>
      </w:r>
    </w:p>
    <w:p w:rsidR="009349CC" w:rsidRDefault="00E426B5" w:rsidP="00303C60">
      <w:pPr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4788BCB" wp14:editId="1F978E31">
                <wp:simplePos x="0" y="0"/>
                <wp:positionH relativeFrom="column">
                  <wp:posOffset>294142</wp:posOffset>
                </wp:positionH>
                <wp:positionV relativeFrom="paragraph">
                  <wp:posOffset>57488</wp:posOffset>
                </wp:positionV>
                <wp:extent cx="1539433" cy="38196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433" cy="381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6B5" w:rsidRPr="00E426B5" w:rsidRDefault="0024724E">
                            <w:pPr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  <w:t>WORKFLOW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788B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3.15pt;margin-top:4.55pt;width:121.2pt;height:30.1pt;z-index:25160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" filled="f" stroked="f" strokeweight=".5pt">
                <v:textbox>
                  <w:txbxContent>
                    <w:p w:rsidR="00E426B5" w:rsidRPr="00E426B5" w:rsidRDefault="0024724E">
                      <w:pPr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  <w:t>WORKFLOW</w:t>
                      </w:r>
                    </w:p>
                  </w:txbxContent>
                </v:textbox>
              </v:shape>
            </w:pict>
          </mc:Fallback>
        </mc:AlternateContent>
      </w:r>
    </w:p>
    <w:p w:rsidR="009349CC" w:rsidRDefault="000F68D3" w:rsidP="00303C60">
      <w:pPr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4369E0F" wp14:editId="0E5A5807">
                <wp:simplePos x="0" y="0"/>
                <wp:positionH relativeFrom="column">
                  <wp:posOffset>1621155</wp:posOffset>
                </wp:positionH>
                <wp:positionV relativeFrom="paragraph">
                  <wp:posOffset>26670</wp:posOffset>
                </wp:positionV>
                <wp:extent cx="914400" cy="118872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8872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0F68D3" w:rsidRPr="00095617" w:rsidRDefault="000F68D3" w:rsidP="000F68D3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69E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Text Box 20" o:spid="_x0000_s1027" type="#_x0000_t13" style="position:absolute;margin-left:127.65pt;margin-top:2.1pt;width:1in;height:9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" adj="20196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0F68D3" w:rsidRPr="00095617" w:rsidRDefault="000F68D3" w:rsidP="000F68D3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3AEFCF52" wp14:editId="1CF16145">
                <wp:simplePos x="0" y="0"/>
                <wp:positionH relativeFrom="column">
                  <wp:posOffset>26670</wp:posOffset>
                </wp:positionH>
                <wp:positionV relativeFrom="paragraph">
                  <wp:posOffset>24765</wp:posOffset>
                </wp:positionV>
                <wp:extent cx="255905" cy="263525"/>
                <wp:effectExtent l="0" t="0" r="0" b="31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263525"/>
                          <a:chOff x="0" y="0"/>
                          <a:chExt cx="255905" cy="2635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 rot="5400000">
                            <a:off x="-56515" y="91440"/>
                            <a:ext cx="228600" cy="115570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95000"/>
                                  <a:alpha val="1000"/>
                                </a:schemeClr>
                              </a:gs>
                              <a:gs pos="26000">
                                <a:schemeClr val="bg1">
                                  <a:lumMod val="95000"/>
                                </a:schemeClr>
                              </a:gs>
                              <a:gs pos="67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3000000" scaled="0"/>
                          </a:gra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F68D3" w:rsidRPr="00095617" w:rsidRDefault="000F68D3" w:rsidP="000F68D3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96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7305" y="0"/>
                            <a:ext cx="228600" cy="115570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95000"/>
                                  <a:alpha val="1000"/>
                                </a:schemeClr>
                              </a:gs>
                              <a:gs pos="26000">
                                <a:schemeClr val="bg1">
                                  <a:lumMod val="95000"/>
                                </a:schemeClr>
                              </a:gs>
                              <a:gs pos="67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3000000" scaled="0"/>
                          </a:gra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F68D3" w:rsidRPr="00095617" w:rsidRDefault="000F68D3" w:rsidP="000F68D3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96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FCF52" id="Group 18" o:spid="_x0000_s1028" style="position:absolute;margin-left:2.1pt;margin-top:1.95pt;width:20.15pt;height:20.75pt;z-index:-251699712" coordsize="255905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">
                <v:shape id="Text Box 16" o:spid="_x0000_s1029" type="#_x0000_t13" style="position:absolute;left:-56515;top:91440;width:228600;height:1155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M5b8A&#10;AADbAAAADwAAAGRycy9kb3ducmV2LnhtbERPy6rCMBDdX/AfwgjurqlefFWjiFfBrQ/E5dCMbbWZ&#10;lCbW+vdGENzN4TxntmhMIWqqXG5ZQa8bgSBOrM45VXA8bH7HIJxH1lhYJgVPcrCYt35mGGv74B3V&#10;e5+KEMIuRgWZ92UspUsyMui6tiQO3MVWBn2AVSp1hY8QbgrZj6KhNJhzaMiwpFVGyW1/NwoGq79b&#10;Xa5lMVpuT5PrIDLX8/9JqU67WU5BeGr8V/xxb3WYP4T3L+E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p0zlvwAAANsAAAAPAAAAAAAAAAAAAAAAAJgCAABkcnMvZG93bnJl&#10;di54bWxQSwUGAAAAAAQABAD1AAAAhAMAAAAA&#10;" adj="16140" fillcolor="#f2f2f2 [3052]" stroked="f" strokeweight=".5pt">
                  <v:fill color2="#d5dce4 [671]" o:opacity2="655f" angle="40" colors="0 #f2f2f2;17039f #f2f2f2;43909f #d6dce5" focus="100%" type="gradient">
                    <o:fill v:ext="view" type="gradientUnscaled"/>
                  </v:fill>
                  <v:textbox>
                    <w:txbxContent>
                      <w:p w:rsidR="000F68D3" w:rsidRPr="00095617" w:rsidRDefault="000F68D3" w:rsidP="000F68D3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96"/>
                            <w:szCs w:val="80"/>
                          </w:rPr>
                        </w:pPr>
                      </w:p>
                    </w:txbxContent>
                  </v:textbox>
                </v:shape>
                <v:shape id="Text Box 17" o:spid="_x0000_s1030" type="#_x0000_t13" style="position:absolute;left:27305;width:228600;height:115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susMA&#10;AADbAAAADwAAAGRycy9kb3ducmV2LnhtbERPTWvCQBC9C/0PyxR6M5t6UImuUpoKxZua0nobsmOS&#10;NjsbspuY+Ou7BaG3ebzPWW8HU4ueWldZVvAcxSCIc6srLhRkp910CcJ5ZI21ZVIwkoPt5mGyxkTb&#10;Kx+oP/pChBB2CSoovW8SKV1ekkEX2YY4cBfbGvQBtoXULV5DuKnlLI7n0mDFoaHEhl5Lyn+OnVGQ&#10;ZtntK718fPY2G9/O39181Ke9Uk+Pw8sKhKfB/4vv7ncd5i/g75dw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PsusMAAADbAAAADwAAAAAAAAAAAAAAAACYAgAAZHJzL2Rv&#10;d25yZXYueG1sUEsFBgAAAAAEAAQA9QAAAIgDAAAAAA==&#10;" adj="16140" fillcolor="#f2f2f2 [3052]" stroked="f" strokeweight=".5pt">
                  <v:fill color2="#d5dce4 [671]" o:opacity2="655f" angle="40" colors="0 #f2f2f2;17039f #f2f2f2;43909f #d6dce5" focus="100%" type="gradient">
                    <o:fill v:ext="view" type="gradientUnscaled"/>
                  </v:fill>
                  <v:textbox>
                    <w:txbxContent>
                      <w:p w:rsidR="000F68D3" w:rsidRPr="00095617" w:rsidRDefault="000F68D3" w:rsidP="000F68D3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96"/>
                            <w:szCs w:val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26B5">
        <w:rPr>
          <w:rFonts w:ascii="Century Gothic" w:hAnsi="Century Gothic"/>
          <w:b/>
          <w:bCs/>
          <w:noProof/>
          <w:color w:val="525252" w:themeColor="accent3" w:themeShade="80"/>
          <w:sz w:val="20"/>
          <w:szCs w:val="48"/>
          <w:lang w:bidi="bn-BD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32D5DCB" wp14:editId="2E742AC2">
                <wp:simplePos x="0" y="0"/>
                <wp:positionH relativeFrom="column">
                  <wp:posOffset>1578610</wp:posOffset>
                </wp:positionH>
                <wp:positionV relativeFrom="paragraph">
                  <wp:posOffset>27940</wp:posOffset>
                </wp:positionV>
                <wp:extent cx="7754628" cy="115626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628" cy="115626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E426B5" w:rsidRPr="00095617" w:rsidRDefault="00E426B5" w:rsidP="00E426B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5DCB" id="Text Box 1" o:spid="_x0000_s1031" type="#_x0000_t13" style="position:absolute;margin-left:124.3pt;margin-top:2.2pt;width:610.6pt;height:9.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" adj="21439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E426B5" w:rsidRPr="00095617" w:rsidRDefault="00E426B5" w:rsidP="00E426B5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5DB5" w:rsidRDefault="00CB5DB5" w:rsidP="00CB5DB5">
      <w:pPr>
        <w:outlineLvl w:val="0"/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</w:p>
    <w:p w:rsidR="00CB5DB5" w:rsidRDefault="00A71983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99319D" wp14:editId="45112568">
                <wp:simplePos x="0" y="0"/>
                <wp:positionH relativeFrom="column">
                  <wp:posOffset>11430</wp:posOffset>
                </wp:positionH>
                <wp:positionV relativeFrom="paragraph">
                  <wp:posOffset>4327688</wp:posOffset>
                </wp:positionV>
                <wp:extent cx="936625" cy="25463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B8F" w:rsidRP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B1B8F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RELEASE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0B1B8F" w:rsidRPr="000B1B8F" w:rsidRDefault="000B1B8F" w:rsidP="000B1B8F">
                            <w:pP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319D" id="Text Box 56" o:spid="_x0000_s1032" type="#_x0000_t202" style="position:absolute;margin-left:.9pt;margin-top:340.75pt;width:73.75pt;height:20.0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" filled="f" stroked="f" strokeweight=".5pt">
                <v:textbox>
                  <w:txbxContent>
                    <w:p w:rsidR="000B1B8F" w:rsidRP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B1B8F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RELEASE </w:t>
                      </w:r>
                      <w: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2</w:t>
                      </w:r>
                    </w:p>
                    <w:p w:rsidR="000B1B8F" w:rsidRPr="000B1B8F" w:rsidRDefault="000B1B8F" w:rsidP="000B1B8F">
                      <w:pP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D4EAA9" wp14:editId="2C3B341B">
                <wp:simplePos x="0" y="0"/>
                <wp:positionH relativeFrom="column">
                  <wp:posOffset>663959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35" name="Round Single Corner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EAA9" id="Round Single Corner Rectangle 35" o:spid="_x0000_s1033" style="position:absolute;margin-left:52.3pt;margin-top:210.95pt;width:118pt;height:3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C+JwMAAP4G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4ABA0F" wp14:editId="2BD0D1E1">
                <wp:simplePos x="0" y="0"/>
                <wp:positionH relativeFrom="column">
                  <wp:posOffset>2420463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36" name="Round Single Corner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BA0F" id="Round Single Corner Rectangle 36" o:spid="_x0000_s1034" style="position:absolute;margin-left:190.6pt;margin-top:210.95pt;width:118pt;height:3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pZJgMAAP4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10651B" wp14:editId="61037168">
                <wp:simplePos x="0" y="0"/>
                <wp:positionH relativeFrom="column">
                  <wp:posOffset>4176969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37" name="Round Single Corner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0651B" id="Round Single Corner Rectangle 37" o:spid="_x0000_s1035" style="position:absolute;margin-left:328.9pt;margin-top:210.95pt;width:118pt;height:3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229040" wp14:editId="3504CF8D">
                <wp:simplePos x="0" y="0"/>
                <wp:positionH relativeFrom="column">
                  <wp:posOffset>5933473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38" name="Round Single Corner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29040" id="Round Single Corner Rectangle 38" o:spid="_x0000_s1036" style="position:absolute;margin-left:467.2pt;margin-top:210.95pt;width:118pt;height:3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4/JwMAAP4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9B2812" wp14:editId="1F5CF7D5">
                <wp:simplePos x="0" y="0"/>
                <wp:positionH relativeFrom="column">
                  <wp:posOffset>7689978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39" name="Round Single Corner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2812" id="Round Single Corner Rectangle 39" o:spid="_x0000_s1037" style="position:absolute;margin-left:605.5pt;margin-top:210.95pt;width:118pt;height:3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9C702F" wp14:editId="288891B1">
                <wp:simplePos x="0" y="0"/>
                <wp:positionH relativeFrom="column">
                  <wp:posOffset>663959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59" name="Round Single Corner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C702F" id="Round Single Corner Rectangle 59" o:spid="_x0000_s1038" style="position:absolute;margin-left:52.3pt;margin-top:258.7pt;width:118pt;height:3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MzJg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4A0C3E" wp14:editId="25C4714E">
                <wp:simplePos x="0" y="0"/>
                <wp:positionH relativeFrom="column">
                  <wp:posOffset>2420463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60" name="Round Single Corner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A0C3E" id="Round Single Corner Rectangle 60" o:spid="_x0000_s1039" style="position:absolute;margin-left:190.6pt;margin-top:258.7pt;width:118pt;height:3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C3B7B73" wp14:editId="10FBDAE0">
                <wp:simplePos x="0" y="0"/>
                <wp:positionH relativeFrom="column">
                  <wp:posOffset>4176969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61" name="Round Single Corner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B7B73" id="Round Single Corner Rectangle 61" o:spid="_x0000_s1040" style="position:absolute;margin-left:328.9pt;margin-top:258.7pt;width:118pt;height:3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086CAA" wp14:editId="433D6C75">
                <wp:simplePos x="0" y="0"/>
                <wp:positionH relativeFrom="column">
                  <wp:posOffset>5933473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62" name="Round Single Corner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86CAA" id="Round Single Corner Rectangle 62" o:spid="_x0000_s1041" style="position:absolute;margin-left:467.2pt;margin-top:258.7pt;width:118pt;height:3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NZJw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6768EE9" wp14:editId="2D554248">
                <wp:simplePos x="0" y="0"/>
                <wp:positionH relativeFrom="column">
                  <wp:posOffset>7689978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63" name="Round Single Corner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68EE9" id="Round Single Corner Rectangle 63" o:spid="_x0000_s1042" style="position:absolute;margin-left:605.5pt;margin-top:258.7pt;width:118pt;height:3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EvJg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DCA27E" wp14:editId="3D52898D">
                <wp:simplePos x="0" y="0"/>
                <wp:positionH relativeFrom="column">
                  <wp:posOffset>663959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65" name="Round Single Corner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CA27E" id="Round Single Corner Rectangle 65" o:spid="_x0000_s1043" style="position:absolute;margin-left:52.3pt;margin-top:312.2pt;width:118pt;height:36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/0JwMAAP8G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73AE88" wp14:editId="4AFB55BF">
                <wp:simplePos x="0" y="0"/>
                <wp:positionH relativeFrom="column">
                  <wp:posOffset>2420463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66" name="Round Single Corner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AE88" id="Round Single Corner Rectangle 66" o:spid="_x0000_s1044" style="position:absolute;margin-left:190.6pt;margin-top:312.2pt;width:118pt;height:3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155F06" wp14:editId="79EB2C76">
                <wp:simplePos x="0" y="0"/>
                <wp:positionH relativeFrom="column">
                  <wp:posOffset>4176969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67" name="Round Single Corner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55F06" id="Round Single Corner Rectangle 67" o:spid="_x0000_s1045" style="position:absolute;margin-left:328.9pt;margin-top:312.2pt;width:118pt;height:36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E15AF6A" wp14:editId="30F75BC9">
                <wp:simplePos x="0" y="0"/>
                <wp:positionH relativeFrom="column">
                  <wp:posOffset>5933473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68" name="Round Single Corner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AF6A" id="Round Single Corner Rectangle 68" o:spid="_x0000_s1046" style="position:absolute;margin-left:467.2pt;margin-top:312.2pt;width:118pt;height:3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jyJw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89058A" wp14:editId="4FA6389A">
                <wp:simplePos x="0" y="0"/>
                <wp:positionH relativeFrom="column">
                  <wp:posOffset>7689978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69" name="Round Single Corner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058A" id="Round Single Corner Rectangle 69" o:spid="_x0000_s1047" style="position:absolute;margin-left:605.5pt;margin-top:312.2pt;width:118pt;height:3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IDJw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6D65200" wp14:editId="57148C9C">
                <wp:simplePos x="0" y="0"/>
                <wp:positionH relativeFrom="column">
                  <wp:posOffset>663959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71" name="Round Single Corner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65200" id="Round Single Corner Rectangle 71" o:spid="_x0000_s1048" style="position:absolute;margin-left:52.3pt;margin-top:359.95pt;width:118pt;height:36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A6328DE" wp14:editId="5923B193">
                <wp:simplePos x="0" y="0"/>
                <wp:positionH relativeFrom="column">
                  <wp:posOffset>2420463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72" name="Round Single Corner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328DE" id="Round Single Corner Rectangle 72" o:spid="_x0000_s1049" style="position:absolute;margin-left:190.6pt;margin-top:359.95pt;width:118pt;height:3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96047F1" wp14:editId="0DB4C5D7">
                <wp:simplePos x="0" y="0"/>
                <wp:positionH relativeFrom="column">
                  <wp:posOffset>4176969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73" name="Round Single Corner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047F1" id="Round Single Corner Rectangle 73" o:spid="_x0000_s1050" style="position:absolute;margin-left:328.9pt;margin-top:359.95pt;width:118pt;height:36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B16820C" wp14:editId="5988085C">
                <wp:simplePos x="0" y="0"/>
                <wp:positionH relativeFrom="column">
                  <wp:posOffset>5933473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74" name="Round Single Corner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6820C" id="Round Single Corner Rectangle 74" o:spid="_x0000_s1051" style="position:absolute;margin-left:467.2pt;margin-top:359.95pt;width:118pt;height:36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B590F4" wp14:editId="1A86D12F">
                <wp:simplePos x="0" y="0"/>
                <wp:positionH relativeFrom="column">
                  <wp:posOffset>7689978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75" name="Round Single Corner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590F4" id="Round Single Corner Rectangle 75" o:spid="_x0000_s1052" style="position:absolute;margin-left:605.5pt;margin-top:359.95pt;width:118pt;height:36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113CB2C" wp14:editId="2F661B52">
                <wp:simplePos x="0" y="0"/>
                <wp:positionH relativeFrom="column">
                  <wp:posOffset>663959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77" name="Round Single Corner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CB2C" id="Round Single Corner Rectangle 77" o:spid="_x0000_s1053" style="position:absolute;margin-left:52.3pt;margin-top:413.4pt;width:118pt;height:3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B32E570" wp14:editId="6A98F2EB">
                <wp:simplePos x="0" y="0"/>
                <wp:positionH relativeFrom="column">
                  <wp:posOffset>2420463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78" name="Round Single Corner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E570" id="Round Single Corner Rectangle 78" o:spid="_x0000_s1054" style="position:absolute;margin-left:190.6pt;margin-top:413.4pt;width:118pt;height:36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h7Jw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8AC1DAE" wp14:editId="4DFB5CCC">
                <wp:simplePos x="0" y="0"/>
                <wp:positionH relativeFrom="column">
                  <wp:posOffset>4176969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79" name="Round Single Corner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1DAE" id="Round Single Corner Rectangle 79" o:spid="_x0000_s1055" style="position:absolute;margin-left:328.9pt;margin-top:413.4pt;width:118pt;height:36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DKA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F23EDFA" wp14:editId="606D70ED">
                <wp:simplePos x="0" y="0"/>
                <wp:positionH relativeFrom="column">
                  <wp:posOffset>5933473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80" name="Round Single Corner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EDFA" id="Round Single Corner Rectangle 80" o:spid="_x0000_s1056" style="position:absolute;margin-left:467.2pt;margin-top:413.4pt;width:118pt;height:36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y3KA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1921D85" wp14:editId="3D8366F6">
                <wp:simplePos x="0" y="0"/>
                <wp:positionH relativeFrom="column">
                  <wp:posOffset>7689978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81" name="Round Single Corner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1D85" id="Round Single Corner Rectangle 81" o:spid="_x0000_s1057" style="position:absolute;margin-left:605.5pt;margin-top:413.4pt;width:118pt;height:36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511B791" wp14:editId="43BC2B77">
                <wp:simplePos x="0" y="0"/>
                <wp:positionH relativeFrom="column">
                  <wp:posOffset>663959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83" name="Round Single Corner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1B791" id="Round Single Corner Rectangle 83" o:spid="_x0000_s1058" style="position:absolute;margin-left:52.3pt;margin-top:461.15pt;width:118pt;height:36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4DC3C63" wp14:editId="300578BC">
                <wp:simplePos x="0" y="0"/>
                <wp:positionH relativeFrom="column">
                  <wp:posOffset>2420463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84" name="Round Single Corner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3C63" id="Round Single Corner Rectangle 84" o:spid="_x0000_s1059" style="position:absolute;margin-left:190.6pt;margin-top:461.15pt;width:118pt;height:36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8sKA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F584CF" wp14:editId="51F4E219">
                <wp:simplePos x="0" y="0"/>
                <wp:positionH relativeFrom="column">
                  <wp:posOffset>4176969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85" name="Round Single Corner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84CF" id="Round Single Corner Rectangle 85" o:spid="_x0000_s1060" style="position:absolute;margin-left:328.9pt;margin-top:461.15pt;width:118pt;height:36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A92BE50" wp14:editId="2A9BC5C0">
                <wp:simplePos x="0" y="0"/>
                <wp:positionH relativeFrom="column">
                  <wp:posOffset>5933473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86" name="Round Single Corner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2BE50" id="Round Single Corner Rectangle 86" o:spid="_x0000_s1061" style="position:absolute;margin-left:467.2pt;margin-top:461.15pt;width:118pt;height:36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ciKAMAAP8G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4FE238D" wp14:editId="14A6B908">
                <wp:simplePos x="0" y="0"/>
                <wp:positionH relativeFrom="column">
                  <wp:posOffset>7689978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87" name="Round Single Corner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B8F" w:rsidRPr="000A4A47" w:rsidRDefault="000B1B8F" w:rsidP="000B1B8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238D" id="Round Single Corner Rectangle 87" o:spid="_x0000_s1062" style="position:absolute;margin-left:605.5pt;margin-top:461.15pt;width:118pt;height:3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0B1B8F" w:rsidRPr="000A4A47" w:rsidRDefault="000B1B8F" w:rsidP="000B1B8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B153575" wp14:editId="57B0A344">
                <wp:simplePos x="0" y="0"/>
                <wp:positionH relativeFrom="column">
                  <wp:posOffset>663959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21" name="Round Singl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A47" w:rsidRPr="000A4A47" w:rsidRDefault="00967981" w:rsidP="000A4A4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Activity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53575" id="Round Single Corner Rectangle 21" o:spid="_x0000_s1063" style="position:absolute;margin-left:52.3pt;margin-top:7.05pt;width:118.05pt;height:76.5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0A4A47" w:rsidRPr="000A4A47" w:rsidRDefault="00967981" w:rsidP="000A4A47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Activity 1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7458C5" wp14:editId="407E5B14">
                <wp:simplePos x="0" y="0"/>
                <wp:positionH relativeFrom="column">
                  <wp:posOffset>2420573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23" name="Round Single Corner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567" w:rsidRPr="000A4A47" w:rsidRDefault="00967981" w:rsidP="001B656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Activity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458C5" id="Round Single Corner Rectangle 23" o:spid="_x0000_s1064" style="position:absolute;margin-left:190.6pt;margin-top:7.05pt;width:118.05pt;height:76.5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1B6567" w:rsidRPr="000A4A47" w:rsidRDefault="00967981" w:rsidP="001B6567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Activity 2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78DC1E" wp14:editId="19A13A2D">
                <wp:simplePos x="0" y="0"/>
                <wp:positionH relativeFrom="column">
                  <wp:posOffset>4177188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24" name="Round Single Corner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567" w:rsidRPr="000A4A47" w:rsidRDefault="00967981" w:rsidP="001B656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Activity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8DC1E" id="Round Single Corner Rectangle 24" o:spid="_x0000_s1065" style="position:absolute;margin-left:328.9pt;margin-top:7.05pt;width:118.05pt;height:76.5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1B6567" w:rsidRPr="000A4A47" w:rsidRDefault="00967981" w:rsidP="001B6567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Activity 3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9418A91" wp14:editId="426DBBAF">
                <wp:simplePos x="0" y="0"/>
                <wp:positionH relativeFrom="column">
                  <wp:posOffset>5933802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25" name="Round Single Corner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567" w:rsidRPr="000A4A47" w:rsidRDefault="00967981" w:rsidP="001B656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Activity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18A91" id="Round Single Corner Rectangle 25" o:spid="_x0000_s1066" style="position:absolute;margin-left:467.25pt;margin-top:7.05pt;width:118.05pt;height:76.5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1B6567" w:rsidRPr="000A4A47" w:rsidRDefault="00967981" w:rsidP="001B6567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Activity 4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6C60EB5" wp14:editId="772ED8F8">
                <wp:simplePos x="0" y="0"/>
                <wp:positionH relativeFrom="column">
                  <wp:posOffset>7690416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26" name="Round Single Corner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567" w:rsidRPr="000A4A47" w:rsidRDefault="00967981" w:rsidP="001B656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Activity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0EB5" id="Round Single Corner Rectangle 26" o:spid="_x0000_s1067" style="position:absolute;margin-left:605.55pt;margin-top:7.05pt;width:118.05pt;height:76.5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1B6567" w:rsidRPr="000A4A47" w:rsidRDefault="00967981" w:rsidP="001B6567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Activity 5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B468A2B" wp14:editId="3C2F7900">
                <wp:simplePos x="0" y="0"/>
                <wp:positionH relativeFrom="column">
                  <wp:posOffset>663959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29" name="Round Single Corner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Task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68A2B" id="Round Single Corner Rectangle 29" o:spid="_x0000_s1068" style="position:absolute;margin-left:52.3pt;margin-top:109pt;width:118pt;height:76.5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Task 1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41C5A0" wp14:editId="6A474FAF">
                <wp:simplePos x="0" y="0"/>
                <wp:positionH relativeFrom="column">
                  <wp:posOffset>2420463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30" name="Round Single Corner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Task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C5A0" id="Round Single Corner Rectangle 30" o:spid="_x0000_s1069" style="position:absolute;margin-left:190.6pt;margin-top:109pt;width:118pt;height:76.5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Task 2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CC8CE21" wp14:editId="4E98B4DC">
                <wp:simplePos x="0" y="0"/>
                <wp:positionH relativeFrom="column">
                  <wp:posOffset>4176969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31" name="Round Single Corner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Task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8CE21" id="Round Single Corner Rectangle 31" o:spid="_x0000_s1070" style="position:absolute;margin-left:328.9pt;margin-top:109pt;width:118pt;height:76.5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Task 3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5F32D6" wp14:editId="062E308F">
                <wp:simplePos x="0" y="0"/>
                <wp:positionH relativeFrom="column">
                  <wp:posOffset>5933473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32" name="Round Single Corner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Task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F32D6" id="Round Single Corner Rectangle 32" o:spid="_x0000_s1071" style="position:absolute;margin-left:467.2pt;margin-top:109pt;width:118pt;height:76.5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Task 4</w:t>
                      </w:r>
                    </w:p>
                  </w:txbxContent>
                </v:textbox>
              </v:shap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09983F" wp14:editId="4C226880">
                <wp:simplePos x="0" y="0"/>
                <wp:positionH relativeFrom="column">
                  <wp:posOffset>7689978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33" name="Round Single Corner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981" w:rsidRPr="000A4A47" w:rsidRDefault="00967981" w:rsidP="0096798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User Task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9983F" id="Round Single Corner Rectangle 33" o:spid="_x0000_s1072" style="position:absolute;margin-left:605.5pt;margin-top:109pt;width:118pt;height:76.5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967981" w:rsidRPr="000A4A47" w:rsidRDefault="00967981" w:rsidP="00967981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User Task 5</w:t>
                      </w:r>
                    </w:p>
                  </w:txbxContent>
                </v:textbox>
              </v:shape>
            </w:pict>
          </mc:Fallback>
        </mc:AlternateContent>
      </w:r>
      <w:r w:rsidR="006F1360" w:rsidRP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F0FD881" wp14:editId="7DF1BD2D">
                <wp:simplePos x="0" y="0"/>
                <wp:positionH relativeFrom="column">
                  <wp:posOffset>810732</wp:posOffset>
                </wp:positionH>
                <wp:positionV relativeFrom="paragraph">
                  <wp:posOffset>3853815</wp:posOffset>
                </wp:positionV>
                <wp:extent cx="8229600" cy="0"/>
                <wp:effectExtent l="0" t="0" r="12700" b="127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85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68D50" id="Straight Connector 93" o:spid="_x0000_s1026" style="position:absolute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85pt,303.45pt" to="711.85pt,3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">
                <v:stroke dashstyle="dash"/>
              </v:line>
            </w:pict>
          </mc:Fallback>
        </mc:AlternateContent>
      </w:r>
      <w:r w:rsidR="006F1360" w:rsidRP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DF37244" wp14:editId="3F736B8D">
                <wp:simplePos x="0" y="0"/>
                <wp:positionH relativeFrom="column">
                  <wp:posOffset>869950</wp:posOffset>
                </wp:positionH>
                <wp:positionV relativeFrom="paragraph">
                  <wp:posOffset>5147147</wp:posOffset>
                </wp:positionV>
                <wp:extent cx="8229600" cy="0"/>
                <wp:effectExtent l="0" t="0" r="12700" b="127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85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FB205" id="Straight Connector 94" o:spid="_x0000_s1026" style="position:absolute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pt,405.3pt" to="716.5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">
                <v:stroke dashstyle="dash"/>
              </v:lin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9F1D9B0" wp14:editId="5E390A21">
                <wp:simplePos x="0" y="0"/>
                <wp:positionH relativeFrom="column">
                  <wp:posOffset>411480</wp:posOffset>
                </wp:positionH>
                <wp:positionV relativeFrom="paragraph">
                  <wp:posOffset>2528570</wp:posOffset>
                </wp:positionV>
                <wp:extent cx="8866208" cy="0"/>
                <wp:effectExtent l="0" t="0" r="0" b="1270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6208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7D404" id="Straight Connector 92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199.1pt" to="730.55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">
                <v:stroke dashstyle="dash"/>
              </v:line>
            </w:pict>
          </mc:Fallback>
        </mc:AlternateContent>
      </w:r>
      <w:r w:rsid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D4681FC" wp14:editId="24F56CE7">
                <wp:simplePos x="0" y="0"/>
                <wp:positionH relativeFrom="column">
                  <wp:posOffset>409575</wp:posOffset>
                </wp:positionH>
                <wp:positionV relativeFrom="paragraph">
                  <wp:posOffset>1207135</wp:posOffset>
                </wp:positionV>
                <wp:extent cx="8866208" cy="0"/>
                <wp:effectExtent l="0" t="0" r="0" b="127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6208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B9C5" id="Straight Connector 91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95.05pt" to="730.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">
                <v:stroke dashstyle="dash"/>
              </v:line>
            </w:pict>
          </mc:Fallback>
        </mc:AlternateContent>
      </w:r>
      <w:r w:rsidR="000B1B8F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5F90EA" wp14:editId="4B474749">
                <wp:simplePos x="0" y="0"/>
                <wp:positionH relativeFrom="column">
                  <wp:posOffset>4445</wp:posOffset>
                </wp:positionH>
                <wp:positionV relativeFrom="paragraph">
                  <wp:posOffset>3054985</wp:posOffset>
                </wp:positionV>
                <wp:extent cx="936625" cy="25463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B8F" w:rsidRP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B1B8F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RELEASE 1</w:t>
                            </w:r>
                          </w:p>
                          <w:p w:rsidR="000B1B8F" w:rsidRPr="000B1B8F" w:rsidRDefault="000B1B8F" w:rsidP="000B1B8F">
                            <w:pP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90EA" id="Text Box 57" o:spid="_x0000_s1073" type="#_x0000_t202" style="position:absolute;margin-left:.35pt;margin-top:240.55pt;width:73.75pt;height:20.05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" filled="f" stroked="f" strokeweight=".5pt">
                <v:textbox>
                  <w:txbxContent>
                    <w:p w:rsidR="000B1B8F" w:rsidRP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B1B8F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RELEASE 1</w:t>
                      </w:r>
                    </w:p>
                    <w:p w:rsidR="000B1B8F" w:rsidRPr="000B1B8F" w:rsidRDefault="000B1B8F" w:rsidP="000B1B8F">
                      <w:pP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B8F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6931D" wp14:editId="2DC67FFA">
                <wp:simplePos x="0" y="0"/>
                <wp:positionH relativeFrom="column">
                  <wp:posOffset>9525</wp:posOffset>
                </wp:positionH>
                <wp:positionV relativeFrom="paragraph">
                  <wp:posOffset>5657360</wp:posOffset>
                </wp:positionV>
                <wp:extent cx="936625" cy="25463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B8F" w:rsidRP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B1B8F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RELEASE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0B1B8F" w:rsidRPr="000B1B8F" w:rsidRDefault="000B1B8F" w:rsidP="000B1B8F">
                            <w:pP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6931D" id="Text Box 55" o:spid="_x0000_s1074" type="#_x0000_t202" style="position:absolute;margin-left:.75pt;margin-top:445.45pt;width:73.75pt;height:20.0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" filled="f" stroked="f" strokeweight=".5pt">
                <v:textbox>
                  <w:txbxContent>
                    <w:p w:rsidR="000B1B8F" w:rsidRP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B1B8F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RELEASE </w:t>
                      </w:r>
                      <w: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3</w:t>
                      </w:r>
                    </w:p>
                    <w:p w:rsidR="000B1B8F" w:rsidRPr="000B1B8F" w:rsidRDefault="000B1B8F" w:rsidP="000B1B8F">
                      <w:pP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B8F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285564" wp14:editId="2D60A051">
                <wp:simplePos x="0" y="0"/>
                <wp:positionH relativeFrom="column">
                  <wp:posOffset>-98425</wp:posOffset>
                </wp:positionH>
                <wp:positionV relativeFrom="paragraph">
                  <wp:posOffset>4291330</wp:posOffset>
                </wp:positionV>
                <wp:extent cx="936625" cy="38163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  <w:p w:rsidR="000B1B8F" w:rsidRPr="000B1B8F" w:rsidRDefault="000B1B8F" w:rsidP="000B1B8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285564" id="Text Box 54" o:spid="_x0000_s1075" type="#_x0000_t202" style="position:absolute;margin-left:-7.75pt;margin-top:337.9pt;width:73.75pt;height:30.05pt;rotation:-9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" filled="f" stroked="f" strokeweight=".5pt">
                <v:textbox>
                  <w:txbxContent>
                    <w:p w:rsid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FEATURES</w:t>
                      </w:r>
                    </w:p>
                    <w:p w:rsidR="000B1B8F" w:rsidRPr="000B1B8F" w:rsidRDefault="000B1B8F" w:rsidP="000B1B8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B8F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F305BC" wp14:editId="7C2FF3FB">
                <wp:simplePos x="0" y="0"/>
                <wp:positionH relativeFrom="column">
                  <wp:posOffset>-99060</wp:posOffset>
                </wp:positionH>
                <wp:positionV relativeFrom="paragraph">
                  <wp:posOffset>1670685</wp:posOffset>
                </wp:positionV>
                <wp:extent cx="936625" cy="38163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USER </w:t>
                            </w:r>
                          </w:p>
                          <w:p w:rsid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TASKS</w:t>
                            </w:r>
                          </w:p>
                          <w:p w:rsidR="000B1B8F" w:rsidRPr="000B1B8F" w:rsidRDefault="000B1B8F" w:rsidP="000B1B8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F305BC" id="Text Box 53" o:spid="_x0000_s1076" type="#_x0000_t202" style="position:absolute;margin-left:-7.8pt;margin-top:131.55pt;width:73.75pt;height:30.05pt;rotation:-9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" filled="f" stroked="f" strokeweight=".5pt">
                <v:textbox>
                  <w:txbxContent>
                    <w:p w:rsid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USER </w:t>
                      </w:r>
                    </w:p>
                    <w:p w:rsid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TASKS</w:t>
                      </w:r>
                    </w:p>
                    <w:p w:rsidR="000B1B8F" w:rsidRPr="000B1B8F" w:rsidRDefault="000B1B8F" w:rsidP="000B1B8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B8F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D998" wp14:editId="333B8E56">
                <wp:simplePos x="0" y="0"/>
                <wp:positionH relativeFrom="column">
                  <wp:posOffset>-100475</wp:posOffset>
                </wp:positionH>
                <wp:positionV relativeFrom="paragraph">
                  <wp:posOffset>338455</wp:posOffset>
                </wp:positionV>
                <wp:extent cx="936625" cy="38163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B8F" w:rsidRDefault="000B1B8F" w:rsidP="000B1B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USER ACTIVITIES</w:t>
                            </w:r>
                          </w:p>
                          <w:p w:rsidR="000B1B8F" w:rsidRPr="000B1B8F" w:rsidRDefault="000B1B8F" w:rsidP="000B1B8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AFD998" id="Text Box 52" o:spid="_x0000_s1077" type="#_x0000_t202" style="position:absolute;margin-left:-7.9pt;margin-top:26.65pt;width:73.75pt;height:30.05pt;rotation:-90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" filled="f" stroked="f" strokeweight=".5pt">
                <v:textbox>
                  <w:txbxContent>
                    <w:p w:rsidR="000B1B8F" w:rsidRDefault="000B1B8F" w:rsidP="000B1B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USER ACTIVITIES</w:t>
                      </w:r>
                    </w:p>
                    <w:p w:rsidR="000B1B8F" w:rsidRPr="000B1B8F" w:rsidRDefault="000B1B8F" w:rsidP="000B1B8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8D3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ED04539" wp14:editId="66FC5639">
                <wp:simplePos x="0" y="0"/>
                <wp:positionH relativeFrom="column">
                  <wp:posOffset>-359727</wp:posOffset>
                </wp:positionH>
                <wp:positionV relativeFrom="paragraph">
                  <wp:posOffset>2042477</wp:posOffset>
                </wp:positionV>
                <wp:extent cx="914400" cy="118872"/>
                <wp:effectExtent l="4127" t="0" r="4128" b="4127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118872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0F68D3" w:rsidRPr="00095617" w:rsidRDefault="000F68D3" w:rsidP="000F68D3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4539" id="Text Box 19" o:spid="_x0000_s1078" type="#_x0000_t13" style="position:absolute;margin-left:-28.3pt;margin-top:160.8pt;width:1in;height:9.35pt;rotation:9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" adj="20196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0F68D3" w:rsidRPr="00095617" w:rsidRDefault="000F68D3" w:rsidP="000F68D3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8D3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984C396" wp14:editId="75504D7F">
                <wp:simplePos x="0" y="0"/>
                <wp:positionH relativeFrom="column">
                  <wp:posOffset>-2218373</wp:posOffset>
                </wp:positionH>
                <wp:positionV relativeFrom="paragraph">
                  <wp:posOffset>3904298</wp:posOffset>
                </wp:positionV>
                <wp:extent cx="4636135" cy="115570"/>
                <wp:effectExtent l="0" t="317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36135" cy="11557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E426B5" w:rsidRPr="00095617" w:rsidRDefault="00E426B5" w:rsidP="00E426B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C396" id="Text Box 14" o:spid="_x0000_s1079" type="#_x0000_t13" style="position:absolute;margin-left:-174.7pt;margin-top:307.45pt;width:365.05pt;height:9.1pt;rotation:90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" adj="21331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E426B5" w:rsidRPr="00095617" w:rsidRDefault="00E426B5" w:rsidP="00E426B5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8D3"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4B9F2A8" wp14:editId="0C9ED1B4">
                <wp:simplePos x="0" y="0"/>
                <wp:positionH relativeFrom="column">
                  <wp:posOffset>-752475</wp:posOffset>
                </wp:positionH>
                <wp:positionV relativeFrom="paragraph">
                  <wp:posOffset>657860</wp:posOffset>
                </wp:positionV>
                <wp:extent cx="1724025" cy="38163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240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6B5" w:rsidRPr="00E426B5" w:rsidRDefault="00E426B5" w:rsidP="00E426B5">
                            <w:pPr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</w:pPr>
                            <w:r w:rsidRPr="00E426B5"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  <w:t>FUNCTIONALITY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9F2A8" id="Text Box 15" o:spid="_x0000_s1080" type="#_x0000_t202" style="position:absolute;margin-left:-59.25pt;margin-top:51.8pt;width:135.75pt;height:30.05pt;rotation:-90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" filled="f" stroked="f" strokeweight=".5pt">
                <v:textbox>
                  <w:txbxContent>
                    <w:p w:rsidR="00E426B5" w:rsidRPr="00E426B5" w:rsidRDefault="00E426B5" w:rsidP="00E426B5">
                      <w:pPr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</w:pPr>
                      <w:r w:rsidRPr="00E426B5"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  <w:t>FUNCTIONALITY</w:t>
                      </w:r>
                    </w:p>
                  </w:txbxContent>
                </v:textbox>
              </v:shape>
            </w:pict>
          </mc:Fallback>
        </mc:AlternateContent>
      </w:r>
      <w:r w:rsidR="00CB5DB5">
        <w:rPr>
          <w:rFonts w:ascii="Century Gothic" w:hAnsi="Century Gothic" w:cs="Arial"/>
          <w:b/>
          <w:noProof/>
          <w:color w:val="808080" w:themeColor="background1" w:themeShade="80"/>
          <w:szCs w:val="36"/>
        </w:rPr>
        <w:br w:type="page"/>
      </w:r>
    </w:p>
    <w:p w:rsidR="00C1275B" w:rsidRDefault="00C1275B" w:rsidP="00C1275B">
      <w:pPr>
        <w:outlineLvl w:val="0"/>
        <w:rPr>
          <w:rFonts w:ascii="Century Gothic" w:hAnsi="Century Gothic"/>
          <w:b/>
          <w:color w:val="808080" w:themeColor="background1" w:themeShade="80"/>
          <w:sz w:val="34"/>
          <w:szCs w:val="34"/>
        </w:rPr>
      </w:pPr>
      <w:r>
        <w:rPr>
          <w:rFonts w:ascii="Century Gothic" w:hAnsi="Century Gothic"/>
          <w:b/>
          <w:color w:val="808080" w:themeColor="background1" w:themeShade="80"/>
          <w:sz w:val="34"/>
          <w:szCs w:val="34"/>
        </w:rPr>
        <w:lastRenderedPageBreak/>
        <w:t>USER STORY MAP</w:t>
      </w:r>
    </w:p>
    <w:p w:rsidR="00C1275B" w:rsidRDefault="00C1275B" w:rsidP="00C1275B">
      <w:pPr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3DFA27C" wp14:editId="75693C72">
                <wp:simplePos x="0" y="0"/>
                <wp:positionH relativeFrom="column">
                  <wp:posOffset>294142</wp:posOffset>
                </wp:positionH>
                <wp:positionV relativeFrom="paragraph">
                  <wp:posOffset>57488</wp:posOffset>
                </wp:positionV>
                <wp:extent cx="1539433" cy="381964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433" cy="381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E426B5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  <w:t>WORKFLOW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DFA27C" id="Text Box 95" o:spid="_x0000_s1081" type="#_x0000_t202" style="position:absolute;margin-left:23.15pt;margin-top:4.55pt;width:121.2pt;height:30.1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" filled="f" stroked="f" strokeweight=".5pt">
                <v:textbox>
                  <w:txbxContent>
                    <w:p w:rsidR="00C1275B" w:rsidRPr="00E426B5" w:rsidRDefault="00C1275B" w:rsidP="00C1275B">
                      <w:pPr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  <w:t>WORKFLOW</w:t>
                      </w:r>
                    </w:p>
                  </w:txbxContent>
                </v:textbox>
              </v:shape>
            </w:pict>
          </mc:Fallback>
        </mc:AlternateContent>
      </w:r>
    </w:p>
    <w:p w:rsidR="00C1275B" w:rsidRDefault="00C1275B" w:rsidP="00C1275B">
      <w:pPr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140D39A" wp14:editId="0F02B442">
                <wp:simplePos x="0" y="0"/>
                <wp:positionH relativeFrom="column">
                  <wp:posOffset>1621155</wp:posOffset>
                </wp:positionH>
                <wp:positionV relativeFrom="paragraph">
                  <wp:posOffset>26670</wp:posOffset>
                </wp:positionV>
                <wp:extent cx="914400" cy="118872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8872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95617" w:rsidRDefault="00C1275B" w:rsidP="00C1275B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0D39A" id="Text Box 96" o:spid="_x0000_s1082" type="#_x0000_t13" style="position:absolute;margin-left:127.65pt;margin-top:2.1pt;width:1in;height:9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" adj="20196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C1275B" w:rsidRPr="00095617" w:rsidRDefault="00C1275B" w:rsidP="00C1275B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75C9FE5F" wp14:editId="61307DC4">
                <wp:simplePos x="0" y="0"/>
                <wp:positionH relativeFrom="column">
                  <wp:posOffset>26670</wp:posOffset>
                </wp:positionH>
                <wp:positionV relativeFrom="paragraph">
                  <wp:posOffset>24765</wp:posOffset>
                </wp:positionV>
                <wp:extent cx="255905" cy="263525"/>
                <wp:effectExtent l="0" t="0" r="0" b="3175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263525"/>
                          <a:chOff x="0" y="0"/>
                          <a:chExt cx="255905" cy="263525"/>
                        </a:xfrm>
                      </wpg:grpSpPr>
                      <wps:wsp>
                        <wps:cNvPr id="98" name="Text Box 98"/>
                        <wps:cNvSpPr txBox="1"/>
                        <wps:spPr>
                          <a:xfrm rot="5400000">
                            <a:off x="-56515" y="91440"/>
                            <a:ext cx="228600" cy="115570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95000"/>
                                  <a:alpha val="1000"/>
                                </a:schemeClr>
                              </a:gs>
                              <a:gs pos="26000">
                                <a:schemeClr val="bg1">
                                  <a:lumMod val="95000"/>
                                </a:schemeClr>
                              </a:gs>
                              <a:gs pos="67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3000000" scaled="0"/>
                          </a:gra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1275B" w:rsidRPr="00095617" w:rsidRDefault="00C1275B" w:rsidP="00C1275B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96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27305" y="0"/>
                            <a:ext cx="228600" cy="115570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95000"/>
                                  <a:alpha val="1000"/>
                                </a:schemeClr>
                              </a:gs>
                              <a:gs pos="26000">
                                <a:schemeClr val="bg1">
                                  <a:lumMod val="95000"/>
                                </a:schemeClr>
                              </a:gs>
                              <a:gs pos="67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3000000" scaled="0"/>
                          </a:gra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1275B" w:rsidRPr="00095617" w:rsidRDefault="00C1275B" w:rsidP="00C1275B">
                              <w:pPr>
                                <w:spacing w:before="100" w:beforeAutospacing="1" w:after="100" w:afterAutospacing="1"/>
                                <w:contextualSpacing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96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9FE5F" id="Group 97" o:spid="_x0000_s1083" style="position:absolute;margin-left:2.1pt;margin-top:1.95pt;width:20.15pt;height:20.75pt;z-index:-251595264" coordsize="255905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">
                <v:shape id="Text Box 98" o:spid="_x0000_s1084" type="#_x0000_t13" style="position:absolute;left:-56515;top:91440;width:228600;height:11557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+VsEA&#10;AADbAAAADwAAAGRycy9kb3ducmV2LnhtbERPy2rCQBTdC/2H4Qrd6cSWaI2OEmILbn0gXV4y1ySa&#10;uRMyY5L+fWchuDyc93o7mFp01LrKsoLZNAJBnFtdcaHgfPqZfIFwHlljbZkU/JGD7eZttMZE254P&#10;1B19IUIIuwQVlN43iZQuL8mgm9qGOHBX2xr0AbaF1C32IdzU8iOK5tJgxaGhxIaykvL78WEUxNnn&#10;vWu+Zb1I95flLY7M7Xd3Uep9PKQrEJ4G/xI/3XutYBnGhi/h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nflbBAAAA2wAAAA8AAAAAAAAAAAAAAAAAmAIAAGRycy9kb3du&#10;cmV2LnhtbFBLBQYAAAAABAAEAPUAAACGAwAAAAA=&#10;" adj="16140" fillcolor="#f2f2f2 [3052]" stroked="f" strokeweight=".5pt">
                  <v:fill color2="#d5dce4 [671]" o:opacity2="655f" angle="40" colors="0 #f2f2f2;17039f #f2f2f2;43909f #d6dce5" focus="100%" type="gradient">
                    <o:fill v:ext="view" type="gradientUnscaled"/>
                  </v:fill>
                  <v:textbox>
                    <w:txbxContent>
                      <w:p w:rsidR="00C1275B" w:rsidRPr="00095617" w:rsidRDefault="00C1275B" w:rsidP="00C1275B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96"/>
                            <w:szCs w:val="80"/>
                          </w:rPr>
                        </w:pPr>
                      </w:p>
                    </w:txbxContent>
                  </v:textbox>
                </v:shape>
                <v:shape id="Text Box 99" o:spid="_x0000_s1085" type="#_x0000_t13" style="position:absolute;left:27305;width:228600;height:115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eCcUA&#10;AADbAAAADwAAAGRycy9kb3ducmV2LnhtbESPQWvCQBSE74X+h+UVvNWNHkRTVxFjoXhTU1pvj+wz&#10;iWbfhuwmJv313ULB4zAz3zDLdW8q0VHjSssKJuMIBHFmdcm5gvT0/joH4TyyxsoyKRjIwXr1/LTE&#10;WNs7H6g7+lwECLsYFRTe17GULivIoBvbmjh4F9sY9EE2udQN3gPcVHIaRTNpsOSwUGBN24Ky27E1&#10;CpI0/flOLp9fnU2H3fnazgZ92is1euk3byA89f4R/m9/aAWLB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94JxQAAANsAAAAPAAAAAAAAAAAAAAAAAJgCAABkcnMv&#10;ZG93bnJldi54bWxQSwUGAAAAAAQABAD1AAAAigMAAAAA&#10;" adj="16140" fillcolor="#f2f2f2 [3052]" stroked="f" strokeweight=".5pt">
                  <v:fill color2="#d5dce4 [671]" o:opacity2="655f" angle="40" colors="0 #f2f2f2;17039f #f2f2f2;43909f #d6dce5" focus="100%" type="gradient">
                    <o:fill v:ext="view" type="gradientUnscaled"/>
                  </v:fill>
                  <v:textbox>
                    <w:txbxContent>
                      <w:p w:rsidR="00C1275B" w:rsidRPr="00095617" w:rsidRDefault="00C1275B" w:rsidP="00C1275B">
                        <w:pPr>
                          <w:spacing w:before="100" w:beforeAutospacing="1" w:after="100" w:afterAutospacing="1"/>
                          <w:contextualSpacing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96"/>
                            <w:szCs w:val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color w:val="525252" w:themeColor="accent3" w:themeShade="80"/>
          <w:sz w:val="20"/>
          <w:szCs w:val="48"/>
          <w:lang w:bidi="bn-BD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C55C0C4" wp14:editId="20D0DCA6">
                <wp:simplePos x="0" y="0"/>
                <wp:positionH relativeFrom="column">
                  <wp:posOffset>1578610</wp:posOffset>
                </wp:positionH>
                <wp:positionV relativeFrom="paragraph">
                  <wp:posOffset>27940</wp:posOffset>
                </wp:positionV>
                <wp:extent cx="7754628" cy="115626"/>
                <wp:effectExtent l="0" t="0" r="508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628" cy="115626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95617" w:rsidRDefault="00C1275B" w:rsidP="00C1275B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5C0C4" id="Text Box 100" o:spid="_x0000_s1086" type="#_x0000_t13" style="position:absolute;margin-left:124.3pt;margin-top:2.2pt;width:610.6pt;height:9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" adj="21439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C1275B" w:rsidRPr="00095617" w:rsidRDefault="00C1275B" w:rsidP="00C1275B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275B" w:rsidRDefault="00C1275B" w:rsidP="00C1275B">
      <w:pPr>
        <w:outlineLvl w:val="0"/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</w:p>
    <w:p w:rsidR="00C1275B" w:rsidRDefault="00C1275B" w:rsidP="00C1275B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7AD7DB0" wp14:editId="25BB70F3">
                <wp:simplePos x="0" y="0"/>
                <wp:positionH relativeFrom="column">
                  <wp:posOffset>1905</wp:posOffset>
                </wp:positionH>
                <wp:positionV relativeFrom="paragraph">
                  <wp:posOffset>4337213</wp:posOffset>
                </wp:positionV>
                <wp:extent cx="936625" cy="254635"/>
                <wp:effectExtent l="0" t="0" r="0" b="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B1B8F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B1B8F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RELEASE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C1275B" w:rsidRPr="000B1B8F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7DB0" id="Text Box 146" o:spid="_x0000_s1087" type="#_x0000_t202" style="position:absolute;margin-left:.15pt;margin-top:341.5pt;width:73.75pt;height:20.05pt;rotation:-9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" filled="f" stroked="f" strokeweight=".5pt">
                <v:textbox>
                  <w:txbxContent>
                    <w:p w:rsidR="00C1275B" w:rsidRPr="000B1B8F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B1B8F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RELEASE </w:t>
                      </w:r>
                      <w: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2</w:t>
                      </w:r>
                    </w:p>
                    <w:p w:rsidR="00C1275B" w:rsidRPr="000B1B8F" w:rsidRDefault="00C1275B" w:rsidP="00C1275B">
                      <w:pP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2E8F3F8" wp14:editId="5DE434D4">
                <wp:simplePos x="0" y="0"/>
                <wp:positionH relativeFrom="column">
                  <wp:posOffset>663959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101" name="Round Single Corner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8F3F8" id="Round Single Corner Rectangle 101" o:spid="_x0000_s1088" style="position:absolute;margin-left:52.3pt;margin-top:210.95pt;width:118pt;height:36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6CB8AA6" wp14:editId="1992CFC9">
                <wp:simplePos x="0" y="0"/>
                <wp:positionH relativeFrom="column">
                  <wp:posOffset>2420463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102" name="Round Single Corner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8AA6" id="Round Single Corner Rectangle 102" o:spid="_x0000_s1089" style="position:absolute;margin-left:190.6pt;margin-top:210.95pt;width:118pt;height:36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zZ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039FE74" wp14:editId="3BE376F7">
                <wp:simplePos x="0" y="0"/>
                <wp:positionH relativeFrom="column">
                  <wp:posOffset>4176969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103" name="Round Single Corner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FE74" id="Round Single Corner Rectangle 103" o:spid="_x0000_s1090" style="position:absolute;margin-left:328.9pt;margin-top:210.95pt;width:118pt;height:36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nZ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057BEDE" wp14:editId="61421C05">
                <wp:simplePos x="0" y="0"/>
                <wp:positionH relativeFrom="column">
                  <wp:posOffset>5933473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104" name="Round Single Corner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7BEDE" id="Round Single Corner Rectangle 104" o:spid="_x0000_s1091" style="position:absolute;margin-left:467.2pt;margin-top:210.95pt;width:118pt;height:36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rE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039CFB2" wp14:editId="04E1BE61">
                <wp:simplePos x="0" y="0"/>
                <wp:positionH relativeFrom="column">
                  <wp:posOffset>7689978</wp:posOffset>
                </wp:positionH>
                <wp:positionV relativeFrom="paragraph">
                  <wp:posOffset>2679084</wp:posOffset>
                </wp:positionV>
                <wp:extent cx="1498856" cy="457200"/>
                <wp:effectExtent l="25400" t="25400" r="101600" b="101600"/>
                <wp:wrapNone/>
                <wp:docPr id="105" name="Round Single Corner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CFB2" id="Round Single Corner Rectangle 105" o:spid="_x0000_s1092" style="position:absolute;margin-left:605.5pt;margin-top:210.95pt;width:118pt;height:36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Mn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3513321" wp14:editId="3D23530D">
                <wp:simplePos x="0" y="0"/>
                <wp:positionH relativeFrom="column">
                  <wp:posOffset>663959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106" name="Round Single Corner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13321" id="Round Single Corner Rectangle 106" o:spid="_x0000_s1093" style="position:absolute;margin-left:52.3pt;margin-top:258.7pt;width:118pt;height:36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DE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F36004E" wp14:editId="25B65700">
                <wp:simplePos x="0" y="0"/>
                <wp:positionH relativeFrom="column">
                  <wp:posOffset>2420463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107" name="Round Single Corner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004E" id="Round Single Corner Rectangle 107" o:spid="_x0000_s1094" style="position:absolute;margin-left:190.6pt;margin-top:258.7pt;width:118pt;height:36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F346A59" wp14:editId="78E0BFE1">
                <wp:simplePos x="0" y="0"/>
                <wp:positionH relativeFrom="column">
                  <wp:posOffset>4176969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108" name="Round Single Corner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46A59" id="Round Single Corner Rectangle 108" o:spid="_x0000_s1095" style="position:absolute;margin-left:328.9pt;margin-top:258.7pt;width:118pt;height:36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f+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12E1BFD" wp14:editId="40F49F7D">
                <wp:simplePos x="0" y="0"/>
                <wp:positionH relativeFrom="column">
                  <wp:posOffset>5933473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109" name="Round Single Corner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E1BFD" id="Round Single Corner Rectangle 109" o:spid="_x0000_s1096" style="position:absolute;margin-left:467.2pt;margin-top:258.7pt;width:118pt;height:36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YB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3974B71" wp14:editId="5E35D709">
                <wp:simplePos x="0" y="0"/>
                <wp:positionH relativeFrom="column">
                  <wp:posOffset>7689978</wp:posOffset>
                </wp:positionH>
                <wp:positionV relativeFrom="paragraph">
                  <wp:posOffset>3285666</wp:posOffset>
                </wp:positionV>
                <wp:extent cx="1498856" cy="457200"/>
                <wp:effectExtent l="25400" t="25400" r="101600" b="101600"/>
                <wp:wrapNone/>
                <wp:docPr id="110" name="Round Single Corner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74B71" id="Round Single Corner Rectangle 110" o:spid="_x0000_s1097" style="position:absolute;margin-left:605.5pt;margin-top:258.7pt;width:118pt;height:36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2875BD2" wp14:editId="2DDA622E">
                <wp:simplePos x="0" y="0"/>
                <wp:positionH relativeFrom="column">
                  <wp:posOffset>663959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111" name="Round Single Corner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75BD2" id="Round Single Corner Rectangle 111" o:spid="_x0000_s1098" style="position:absolute;margin-left:52.3pt;margin-top:312.2pt;width:118pt;height:36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DF53EDA" wp14:editId="3478F741">
                <wp:simplePos x="0" y="0"/>
                <wp:positionH relativeFrom="column">
                  <wp:posOffset>2420463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112" name="Round Single Corner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3EDA" id="Round Single Corner Rectangle 112" o:spid="_x0000_s1099" style="position:absolute;margin-left:190.6pt;margin-top:312.2pt;width:118pt;height:36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wdJw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FB24C16" wp14:editId="161DA8CF">
                <wp:simplePos x="0" y="0"/>
                <wp:positionH relativeFrom="column">
                  <wp:posOffset>4176969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113" name="Round Single Corner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24C16" id="Round Single Corner Rectangle 113" o:spid="_x0000_s1100" style="position:absolute;margin-left:328.9pt;margin-top:312.2pt;width:118pt;height:36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kd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AE1C540" wp14:editId="1258D6A2">
                <wp:simplePos x="0" y="0"/>
                <wp:positionH relativeFrom="column">
                  <wp:posOffset>5933473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114" name="Round Single Corner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C540" id="Round Single Corner Rectangle 114" o:spid="_x0000_s1101" style="position:absolute;margin-left:467.2pt;margin-top:312.2pt;width:118pt;height:36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oA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52EC909" wp14:editId="1EE3435A">
                <wp:simplePos x="0" y="0"/>
                <wp:positionH relativeFrom="column">
                  <wp:posOffset>7689978</wp:posOffset>
                </wp:positionH>
                <wp:positionV relativeFrom="paragraph">
                  <wp:posOffset>3964676</wp:posOffset>
                </wp:positionV>
                <wp:extent cx="1498856" cy="457200"/>
                <wp:effectExtent l="25400" t="25400" r="101600" b="101600"/>
                <wp:wrapNone/>
                <wp:docPr id="115" name="Round Single Corner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C909" id="Round Single Corner Rectangle 115" o:spid="_x0000_s1102" style="position:absolute;margin-left:605.5pt;margin-top:312.2pt;width:118pt;height:36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Pj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F9B8886" wp14:editId="5CD13254">
                <wp:simplePos x="0" y="0"/>
                <wp:positionH relativeFrom="column">
                  <wp:posOffset>663959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116" name="Round Single Corner 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8886" id="Round Single Corner Rectangle 116" o:spid="_x0000_s1103" style="position:absolute;margin-left:52.3pt;margin-top:359.95pt;width:118pt;height:36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AA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0849C73" wp14:editId="5A72E31C">
                <wp:simplePos x="0" y="0"/>
                <wp:positionH relativeFrom="column">
                  <wp:posOffset>2420463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117" name="Round Single Corner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49C73" id="Round Single Corner Rectangle 117" o:spid="_x0000_s1104" style="position:absolute;margin-left:190.6pt;margin-top:359.95pt;width:118pt;height:36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47F8244" wp14:editId="2AB51D0E">
                <wp:simplePos x="0" y="0"/>
                <wp:positionH relativeFrom="column">
                  <wp:posOffset>4176969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118" name="Round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F8244" id="Round Single Corner Rectangle 118" o:spid="_x0000_s1105" style="position:absolute;margin-left:328.9pt;margin-top:359.95pt;width:118pt;height:36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c6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1287E54" wp14:editId="098300A2">
                <wp:simplePos x="0" y="0"/>
                <wp:positionH relativeFrom="column">
                  <wp:posOffset>5933473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119" name="Round Single Corner 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7E54" id="Round Single Corner Rectangle 119" o:spid="_x0000_s1106" style="position:absolute;margin-left:467.2pt;margin-top:359.95pt;width:118pt;height:36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bF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1BC0F76" wp14:editId="26A9E139">
                <wp:simplePos x="0" y="0"/>
                <wp:positionH relativeFrom="column">
                  <wp:posOffset>7689978</wp:posOffset>
                </wp:positionH>
                <wp:positionV relativeFrom="paragraph">
                  <wp:posOffset>4571258</wp:posOffset>
                </wp:positionV>
                <wp:extent cx="1498856" cy="457200"/>
                <wp:effectExtent l="25400" t="25400" r="101600" b="101600"/>
                <wp:wrapNone/>
                <wp:docPr id="120" name="Round Single Corner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0F76" id="Round Single Corner Rectangle 120" o:spid="_x0000_s1107" style="position:absolute;margin-left:605.5pt;margin-top:359.95pt;width:118pt;height:36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yf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E31FE25" wp14:editId="3EEFADA4">
                <wp:simplePos x="0" y="0"/>
                <wp:positionH relativeFrom="column">
                  <wp:posOffset>663959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121" name="Round Single Corner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FE25" id="Round Single Corner Rectangle 121" o:spid="_x0000_s1108" style="position:absolute;margin-left:52.3pt;margin-top:413.4pt;width:118pt;height:36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BE546CC" wp14:editId="75D9A7E5">
                <wp:simplePos x="0" y="0"/>
                <wp:positionH relativeFrom="column">
                  <wp:posOffset>2420463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122" name="Round Single Corner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546CC" id="Round Single Corner Rectangle 122" o:spid="_x0000_s1109" style="position:absolute;margin-left:190.6pt;margin-top:413.4pt;width:118pt;height:36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6I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A0AE757" wp14:editId="4F59C4DA">
                <wp:simplePos x="0" y="0"/>
                <wp:positionH relativeFrom="column">
                  <wp:posOffset>4176969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123" name="Round Single Corner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AE757" id="Round Single Corner Rectangle 123" o:spid="_x0000_s1110" style="position:absolute;margin-left:328.9pt;margin-top:413.4pt;width:118pt;height:36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uI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1E1CDA4" wp14:editId="0E9ADC61">
                <wp:simplePos x="0" y="0"/>
                <wp:positionH relativeFrom="column">
                  <wp:posOffset>5933473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124" name="Round Single Corner 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CDA4" id="Round Single Corner Rectangle 124" o:spid="_x0000_s1111" style="position:absolute;margin-left:467.2pt;margin-top:413.4pt;width:118pt;height:36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iV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60539DF" wp14:editId="718A0889">
                <wp:simplePos x="0" y="0"/>
                <wp:positionH relativeFrom="column">
                  <wp:posOffset>7689978</wp:posOffset>
                </wp:positionH>
                <wp:positionV relativeFrom="paragraph">
                  <wp:posOffset>5250268</wp:posOffset>
                </wp:positionV>
                <wp:extent cx="1498856" cy="457200"/>
                <wp:effectExtent l="25400" t="25400" r="101600" b="101600"/>
                <wp:wrapNone/>
                <wp:docPr id="125" name="Round Single Corner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39DF" id="Round Single Corner Rectangle 125" o:spid="_x0000_s1112" style="position:absolute;margin-left:605.5pt;margin-top:413.4pt;width:118pt;height:36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F2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7765885" wp14:editId="722EBDC1">
                <wp:simplePos x="0" y="0"/>
                <wp:positionH relativeFrom="column">
                  <wp:posOffset>663959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126" name="Round Single Corner 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65885" id="Round Single Corner Rectangle 126" o:spid="_x0000_s1113" style="position:absolute;margin-left:52.3pt;margin-top:461.15pt;width:118pt;height:36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KV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6329458" wp14:editId="5D71B7ED">
                <wp:simplePos x="0" y="0"/>
                <wp:positionH relativeFrom="column">
                  <wp:posOffset>2420463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127" name="Round Single Corner 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9458" id="Round Single Corner Rectangle 127" o:spid="_x0000_s1114" style="position:absolute;margin-left:190.6pt;margin-top:461.15pt;width:118pt;height:36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EA9F5A2" wp14:editId="09412F55">
                <wp:simplePos x="0" y="0"/>
                <wp:positionH relativeFrom="column">
                  <wp:posOffset>4176969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128" name="Round Single Corner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9F5A2" id="Round Single Corner Rectangle 128" o:spid="_x0000_s1115" style="position:absolute;margin-left:328.9pt;margin-top:461.15pt;width:118pt;height:36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Wv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4C17D83" wp14:editId="2DF8D5D2">
                <wp:simplePos x="0" y="0"/>
                <wp:positionH relativeFrom="column">
                  <wp:posOffset>5933473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129" name="Round Single Corner 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7D83" id="Round Single Corner Rectangle 129" o:spid="_x0000_s1116" style="position:absolute;margin-left:467.2pt;margin-top:461.15pt;width:118pt;height:36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RQ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E2F9ADA" wp14:editId="43547490">
                <wp:simplePos x="0" y="0"/>
                <wp:positionH relativeFrom="column">
                  <wp:posOffset>7689978</wp:posOffset>
                </wp:positionH>
                <wp:positionV relativeFrom="paragraph">
                  <wp:posOffset>5856850</wp:posOffset>
                </wp:positionV>
                <wp:extent cx="1498856" cy="457200"/>
                <wp:effectExtent l="25400" t="25400" r="101600" b="101600"/>
                <wp:wrapNone/>
                <wp:docPr id="130" name="Round Single Corner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457200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F9ADA" id="Round Single Corner Rectangle 130" o:spid="_x0000_s1117" style="position:absolute;margin-left:605.5pt;margin-top:461.15pt;width:118pt;height:36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" adj="-11796480,,5400" path="m,l1480490,v10143,,18366,8223,18366,18366l1498856,457200,,457200,,xe" fillcolor="white [321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80490,0;1498856,18366;1498856,457200;0,457200;0,0" o:connectangles="0,0,0,0,0,0" textboxrect="0,0,1498856,457200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088A36" wp14:editId="54AB018C">
                <wp:simplePos x="0" y="0"/>
                <wp:positionH relativeFrom="column">
                  <wp:posOffset>663959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131" name="Round Single Corner 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88A36" id="Round Single Corner Rectangle 131" o:spid="_x0000_s1118" style="position:absolute;margin-left:52.3pt;margin-top:7.05pt;width:118.05pt;height:76.5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F674016" wp14:editId="771258DE">
                <wp:simplePos x="0" y="0"/>
                <wp:positionH relativeFrom="column">
                  <wp:posOffset>2420573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132" name="Round Single Corner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74016" id="Round Single Corner Rectangle 132" o:spid="_x0000_s1119" style="position:absolute;margin-left:190.6pt;margin-top:7.05pt;width:118.05pt;height:76.5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5E8246D" wp14:editId="05CA331B">
                <wp:simplePos x="0" y="0"/>
                <wp:positionH relativeFrom="column">
                  <wp:posOffset>4177188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133" name="Round Single Corner 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8246D" id="Round Single Corner Rectangle 133" o:spid="_x0000_s1120" style="position:absolute;margin-left:328.9pt;margin-top:7.05pt;width:118.05pt;height:76.5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9174D8E" wp14:editId="4E0703A5">
                <wp:simplePos x="0" y="0"/>
                <wp:positionH relativeFrom="column">
                  <wp:posOffset>5933802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134" name="Round Single Corner 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74D8E" id="Round Single Corner Rectangle 134" o:spid="_x0000_s1121" style="position:absolute;margin-left:467.25pt;margin-top:7.05pt;width:118.05pt;height:76.5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E23C095" wp14:editId="3CA006B2">
                <wp:simplePos x="0" y="0"/>
                <wp:positionH relativeFrom="column">
                  <wp:posOffset>7690416</wp:posOffset>
                </wp:positionH>
                <wp:positionV relativeFrom="paragraph">
                  <wp:posOffset>89793</wp:posOffset>
                </wp:positionV>
                <wp:extent cx="1498950" cy="972273"/>
                <wp:effectExtent l="25400" t="25400" r="101600" b="107315"/>
                <wp:wrapNone/>
                <wp:docPr id="135" name="Round Single Corner 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950" cy="972273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C095" id="Round Single Corner Rectangle 135" o:spid="_x0000_s1122" style="position:absolute;margin-left:605.55pt;margin-top:7.05pt;width:118.05pt;height:76.5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950,9722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" adj="-11796480,,5400" path="m,l1459894,v21570,,39056,17486,39056,39056l1498950,972273,,972273,,xe" fillcolor="#d5dce4 [671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94,0;1498950,39056;1498950,972273;0,972273;0,0" o:connectangles="0,0,0,0,0,0" textboxrect="0,0,1498950,972273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22DAA29" wp14:editId="0CE5DC63">
                <wp:simplePos x="0" y="0"/>
                <wp:positionH relativeFrom="column">
                  <wp:posOffset>663959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136" name="Round Single Corner 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AA29" id="Round Single Corner Rectangle 136" o:spid="_x0000_s1123" style="position:absolute;margin-left:52.3pt;margin-top:109pt;width:118pt;height:76.5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9446E3F" wp14:editId="01464E24">
                <wp:simplePos x="0" y="0"/>
                <wp:positionH relativeFrom="column">
                  <wp:posOffset>2420463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137" name="Round Single Corner 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46E3F" id="Round Single Corner Rectangle 137" o:spid="_x0000_s1124" style="position:absolute;margin-left:190.6pt;margin-top:109pt;width:118pt;height:76.5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1307A19" wp14:editId="3BC8BB58">
                <wp:simplePos x="0" y="0"/>
                <wp:positionH relativeFrom="column">
                  <wp:posOffset>4176969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138" name="Round Single Corner 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07A19" id="Round Single Corner Rectangle 138" o:spid="_x0000_s1125" style="position:absolute;margin-left:328.9pt;margin-top:109pt;width:118pt;height:76.5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EC7EF08" wp14:editId="7729B8C8">
                <wp:simplePos x="0" y="0"/>
                <wp:positionH relativeFrom="column">
                  <wp:posOffset>5933473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139" name="Round Single Corner 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7EF08" id="Round Single Corner Rectangle 139" o:spid="_x0000_s1126" style="position:absolute;margin-left:467.2pt;margin-top:109pt;width:118pt;height:76.5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6A2B750" wp14:editId="7B5F25D7">
                <wp:simplePos x="0" y="0"/>
                <wp:positionH relativeFrom="column">
                  <wp:posOffset>7689978</wp:posOffset>
                </wp:positionH>
                <wp:positionV relativeFrom="paragraph">
                  <wp:posOffset>1384438</wp:posOffset>
                </wp:positionV>
                <wp:extent cx="1498856" cy="972185"/>
                <wp:effectExtent l="25400" t="25400" r="101600" b="107315"/>
                <wp:wrapNone/>
                <wp:docPr id="140" name="Round Single Corner 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56" cy="972185"/>
                        </a:xfrm>
                        <a:prstGeom prst="round1Rect">
                          <a:avLst>
                            <a:gd name="adj" fmla="val 401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75B" w:rsidRPr="000A4A47" w:rsidRDefault="00C1275B" w:rsidP="00C1275B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2B750" id="Round Single Corner Rectangle 140" o:spid="_x0000_s1127" style="position:absolute;margin-left:605.5pt;margin-top:109pt;width:118pt;height:76.5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856,972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" adj="-11796480,,5400" path="m,l1459803,v21568,,39053,17485,39053,39053l1498856,972185,,972185,,xe" fillcolor="#f2f2f2 [3052]" strokecolor="#bfbfbf [2412]" strokeweight=".5pt">
                <v:stroke joinstyle="miter"/>
                <v:shadow on="t" color="#bfbfbf [2412]" opacity="26214f" origin="-.5,-.5" offset=".74836mm,.74836mm"/>
                <v:formulas/>
                <v:path arrowok="t" o:connecttype="custom" o:connectlocs="0,0;1459803,0;1498856,39053;1498856,972185;0,972185;0,0" o:connectangles="0,0,0,0,0,0" textboxrect="0,0,1498856,972185"/>
                <v:textbox>
                  <w:txbxContent>
                    <w:p w:rsidR="00C1275B" w:rsidRPr="000A4A47" w:rsidRDefault="00C1275B" w:rsidP="00C1275B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C3BA8A3" wp14:editId="67C12EAF">
                <wp:simplePos x="0" y="0"/>
                <wp:positionH relativeFrom="column">
                  <wp:posOffset>810732</wp:posOffset>
                </wp:positionH>
                <wp:positionV relativeFrom="paragraph">
                  <wp:posOffset>3853815</wp:posOffset>
                </wp:positionV>
                <wp:extent cx="8229600" cy="0"/>
                <wp:effectExtent l="0" t="0" r="12700" b="1270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85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690E2" id="Straight Connector 141" o:spid="_x0000_s1026" style="position:absolute;z-index:25177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85pt,303.45pt" to="711.85pt,3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">
                <v:stroke dashstyle="dash"/>
              </v:line>
            </w:pict>
          </mc:Fallback>
        </mc:AlternateContent>
      </w:r>
      <w:r w:rsidRPr="006F1360"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928D5A0" wp14:editId="2E98441A">
                <wp:simplePos x="0" y="0"/>
                <wp:positionH relativeFrom="column">
                  <wp:posOffset>869950</wp:posOffset>
                </wp:positionH>
                <wp:positionV relativeFrom="paragraph">
                  <wp:posOffset>5147147</wp:posOffset>
                </wp:positionV>
                <wp:extent cx="8229600" cy="0"/>
                <wp:effectExtent l="0" t="0" r="12700" b="1270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85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3499B8" id="Straight Connector 142" o:spid="_x0000_s1026" style="position:absolute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pt,405.3pt" to="716.5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">
                <v:stroke dashstyle="dash"/>
              </v:lin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2795F5B" wp14:editId="254BEB98">
                <wp:simplePos x="0" y="0"/>
                <wp:positionH relativeFrom="column">
                  <wp:posOffset>411480</wp:posOffset>
                </wp:positionH>
                <wp:positionV relativeFrom="paragraph">
                  <wp:posOffset>2528570</wp:posOffset>
                </wp:positionV>
                <wp:extent cx="8866208" cy="0"/>
                <wp:effectExtent l="0" t="0" r="0" b="1270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6208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52E0F" id="Straight Connector 143" o:spid="_x0000_s1026" style="position:absolute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199.1pt" to="730.55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">
                <v:stroke dashstyle="dash"/>
              </v:lin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  <w:lang w:bidi="bn-BD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C99EF45" wp14:editId="687D2E17">
                <wp:simplePos x="0" y="0"/>
                <wp:positionH relativeFrom="column">
                  <wp:posOffset>409575</wp:posOffset>
                </wp:positionH>
                <wp:positionV relativeFrom="paragraph">
                  <wp:posOffset>1207135</wp:posOffset>
                </wp:positionV>
                <wp:extent cx="8866208" cy="0"/>
                <wp:effectExtent l="0" t="0" r="0" b="1270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6208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668D7" id="Straight Connector 144" o:spid="_x0000_s1026" style="position:absolute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95.05pt" to="730.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">
                <v:stroke dashstyle="dash"/>
              </v:lin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55E044B" wp14:editId="22D78638">
                <wp:simplePos x="0" y="0"/>
                <wp:positionH relativeFrom="column">
                  <wp:posOffset>4445</wp:posOffset>
                </wp:positionH>
                <wp:positionV relativeFrom="paragraph">
                  <wp:posOffset>3054985</wp:posOffset>
                </wp:positionV>
                <wp:extent cx="936625" cy="254635"/>
                <wp:effectExtent l="0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B1B8F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B1B8F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RELEASE 1</w:t>
                            </w:r>
                          </w:p>
                          <w:p w:rsidR="00C1275B" w:rsidRPr="000B1B8F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044B" id="Text Box 145" o:spid="_x0000_s1128" type="#_x0000_t202" style="position:absolute;margin-left:.35pt;margin-top:240.55pt;width:73.75pt;height:20.05pt;rotation:-9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" filled="f" stroked="f" strokeweight=".5pt">
                <v:textbox>
                  <w:txbxContent>
                    <w:p w:rsidR="00C1275B" w:rsidRPr="000B1B8F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B1B8F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RELEASE 1</w:t>
                      </w:r>
                    </w:p>
                    <w:p w:rsidR="00C1275B" w:rsidRPr="000B1B8F" w:rsidRDefault="00C1275B" w:rsidP="00C1275B">
                      <w:pP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144C512" wp14:editId="06491C42">
                <wp:simplePos x="0" y="0"/>
                <wp:positionH relativeFrom="column">
                  <wp:posOffset>9525</wp:posOffset>
                </wp:positionH>
                <wp:positionV relativeFrom="paragraph">
                  <wp:posOffset>5657360</wp:posOffset>
                </wp:positionV>
                <wp:extent cx="936625" cy="254635"/>
                <wp:effectExtent l="0" t="0" r="0" b="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B1B8F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B1B8F"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RELEASE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C1275B" w:rsidRPr="000B1B8F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4C512" id="Text Box 147" o:spid="_x0000_s1129" type="#_x0000_t202" style="position:absolute;margin-left:.75pt;margin-top:445.45pt;width:73.75pt;height:20.05pt;rotation:-90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" filled="f" stroked="f" strokeweight=".5pt">
                <v:textbox>
                  <w:txbxContent>
                    <w:p w:rsidR="00C1275B" w:rsidRPr="000B1B8F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B1B8F"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RELEASE </w:t>
                      </w:r>
                      <w: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3</w:t>
                      </w:r>
                    </w:p>
                    <w:p w:rsidR="00C1275B" w:rsidRPr="000B1B8F" w:rsidRDefault="00C1275B" w:rsidP="00C1275B">
                      <w:pPr>
                        <w:rPr>
                          <w:rFonts w:ascii="Century Gothic" w:hAnsi="Century Gothic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DCDC5DA" wp14:editId="1A2C06AD">
                <wp:simplePos x="0" y="0"/>
                <wp:positionH relativeFrom="column">
                  <wp:posOffset>-98425</wp:posOffset>
                </wp:positionH>
                <wp:positionV relativeFrom="paragraph">
                  <wp:posOffset>4291330</wp:posOffset>
                </wp:positionV>
                <wp:extent cx="936625" cy="381635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  <w:p w:rsidR="00C1275B" w:rsidRPr="000B1B8F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DC5DA" id="Text Box 148" o:spid="_x0000_s1130" type="#_x0000_t202" style="position:absolute;margin-left:-7.75pt;margin-top:337.9pt;width:73.75pt;height:30.05pt;rotation:-90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" filled="f" stroked="f" strokeweight=".5pt">
                <v:textbox>
                  <w:txbxContent>
                    <w:p w:rsidR="00C1275B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FEATURES</w:t>
                      </w:r>
                    </w:p>
                    <w:p w:rsidR="00C1275B" w:rsidRPr="000B1B8F" w:rsidRDefault="00C1275B" w:rsidP="00C1275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608E375" wp14:editId="3E0AB35B">
                <wp:simplePos x="0" y="0"/>
                <wp:positionH relativeFrom="column">
                  <wp:posOffset>-99060</wp:posOffset>
                </wp:positionH>
                <wp:positionV relativeFrom="paragraph">
                  <wp:posOffset>1670685</wp:posOffset>
                </wp:positionV>
                <wp:extent cx="936625" cy="381635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USER </w:t>
                            </w:r>
                          </w:p>
                          <w:p w:rsidR="00C1275B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TASKS</w:t>
                            </w:r>
                          </w:p>
                          <w:p w:rsidR="00C1275B" w:rsidRPr="000B1B8F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8E375" id="Text Box 149" o:spid="_x0000_s1131" type="#_x0000_t202" style="position:absolute;margin-left:-7.8pt;margin-top:131.55pt;width:73.75pt;height:30.05pt;rotation:-90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" filled="f" stroked="f" strokeweight=".5pt">
                <v:textbox>
                  <w:txbxContent>
                    <w:p w:rsidR="00C1275B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USER </w:t>
                      </w:r>
                    </w:p>
                    <w:p w:rsidR="00C1275B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TASKS</w:t>
                      </w:r>
                    </w:p>
                    <w:p w:rsidR="00C1275B" w:rsidRPr="000B1B8F" w:rsidRDefault="00C1275B" w:rsidP="00C1275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B8F7836" wp14:editId="0A037468">
                <wp:simplePos x="0" y="0"/>
                <wp:positionH relativeFrom="column">
                  <wp:posOffset>-100475</wp:posOffset>
                </wp:positionH>
                <wp:positionV relativeFrom="paragraph">
                  <wp:posOffset>338455</wp:posOffset>
                </wp:positionV>
                <wp:extent cx="936625" cy="381635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66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Default="00C1275B" w:rsidP="00C127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USER ACTIVITIES</w:t>
                            </w:r>
                          </w:p>
                          <w:p w:rsidR="00C1275B" w:rsidRPr="000B1B8F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F7836" id="Text Box 150" o:spid="_x0000_s1132" type="#_x0000_t202" style="position:absolute;margin-left:-7.9pt;margin-top:26.65pt;width:73.75pt;height:30.05pt;rotation:-90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" filled="f" stroked="f" strokeweight=".5pt">
                <v:textbox>
                  <w:txbxContent>
                    <w:p w:rsidR="00C1275B" w:rsidRDefault="00C1275B" w:rsidP="00C1275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USER ACTIVITIES</w:t>
                      </w:r>
                    </w:p>
                    <w:p w:rsidR="00C1275B" w:rsidRPr="000B1B8F" w:rsidRDefault="00C1275B" w:rsidP="00C1275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1956384" wp14:editId="1B179F77">
                <wp:simplePos x="0" y="0"/>
                <wp:positionH relativeFrom="column">
                  <wp:posOffset>-359727</wp:posOffset>
                </wp:positionH>
                <wp:positionV relativeFrom="paragraph">
                  <wp:posOffset>2042477</wp:posOffset>
                </wp:positionV>
                <wp:extent cx="914400" cy="118872"/>
                <wp:effectExtent l="4127" t="0" r="4128" b="4127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118872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95617" w:rsidRDefault="00C1275B" w:rsidP="00C1275B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6384" id="Text Box 151" o:spid="_x0000_s1133" type="#_x0000_t13" style="position:absolute;margin-left:-28.3pt;margin-top:160.8pt;width:1in;height:9.35pt;rotation:90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" adj="20196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C1275B" w:rsidRPr="00095617" w:rsidRDefault="00C1275B" w:rsidP="00C1275B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44D49E8" wp14:editId="54193387">
                <wp:simplePos x="0" y="0"/>
                <wp:positionH relativeFrom="column">
                  <wp:posOffset>-2218373</wp:posOffset>
                </wp:positionH>
                <wp:positionV relativeFrom="paragraph">
                  <wp:posOffset>3904298</wp:posOffset>
                </wp:positionV>
                <wp:extent cx="4636135" cy="115570"/>
                <wp:effectExtent l="0" t="317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36135" cy="11557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95000"/>
                                <a:alpha val="1000"/>
                              </a:schemeClr>
                            </a:gs>
                            <a:gs pos="26000">
                              <a:schemeClr val="bg1">
                                <a:lumMod val="95000"/>
                              </a:schemeClr>
                            </a:gs>
                            <a:gs pos="67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300000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095617" w:rsidRDefault="00C1275B" w:rsidP="00C1275B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49E8" id="Text Box 152" o:spid="_x0000_s1134" type="#_x0000_t13" style="position:absolute;margin-left:-174.7pt;margin-top:307.45pt;width:365.05pt;height:9.1pt;rotation:9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" adj="21331" fillcolor="#f2f2f2 [3052]" stroked="f" strokeweight=".5pt">
                <v:fill color2="#d5dce4 [671]" o:opacity2="655f" angle="40" colors="0 #f2f2f2;17039f #f2f2f2;43909f #d6dce5" focus="100%" type="gradient">
                  <o:fill v:ext="view" type="gradientUnscaled"/>
                </v:fill>
                <v:textbox>
                  <w:txbxContent>
                    <w:p w:rsidR="00C1275B" w:rsidRPr="00095617" w:rsidRDefault="00C1275B" w:rsidP="00C1275B">
                      <w:pPr>
                        <w:spacing w:before="100" w:beforeAutospacing="1" w:after="100" w:afterAutospacing="1"/>
                        <w:contextualSpacing/>
                        <w:rPr>
                          <w:rFonts w:ascii="Century Gothic" w:hAnsi="Century Gothic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26B5">
        <w:rPr>
          <w:rFonts w:ascii="Century Gothic" w:hAnsi="Century Gothic"/>
          <w:noProof/>
          <w:color w:val="808080" w:themeColor="background1" w:themeShade="80"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5DAB1C2" wp14:editId="11E25903">
                <wp:simplePos x="0" y="0"/>
                <wp:positionH relativeFrom="column">
                  <wp:posOffset>-752475</wp:posOffset>
                </wp:positionH>
                <wp:positionV relativeFrom="paragraph">
                  <wp:posOffset>657860</wp:posOffset>
                </wp:positionV>
                <wp:extent cx="1724025" cy="381635"/>
                <wp:effectExtent l="0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2402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275B" w:rsidRPr="00E426B5" w:rsidRDefault="00C1275B" w:rsidP="00C1275B">
                            <w:pPr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</w:pPr>
                            <w:r w:rsidRPr="00E426B5">
                              <w:rPr>
                                <w:rFonts w:ascii="Century Gothic" w:hAnsi="Century Gothic"/>
                                <w:b/>
                                <w:color w:val="ACB9CA" w:themeColor="text2" w:themeTint="66"/>
                                <w:sz w:val="32"/>
                              </w:rPr>
                              <w:t>FUNCTIONALITY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AB1C2" id="Text Box 153" o:spid="_x0000_s1135" type="#_x0000_t202" style="position:absolute;margin-left:-59.25pt;margin-top:51.8pt;width:135.75pt;height:30.05pt;rotation:-90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" filled="f" stroked="f" strokeweight=".5pt">
                <v:textbox>
                  <w:txbxContent>
                    <w:p w:rsidR="00C1275B" w:rsidRPr="00E426B5" w:rsidRDefault="00C1275B" w:rsidP="00C1275B">
                      <w:pPr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</w:pPr>
                      <w:r w:rsidRPr="00E426B5">
                        <w:rPr>
                          <w:rFonts w:ascii="Century Gothic" w:hAnsi="Century Gothic"/>
                          <w:b/>
                          <w:color w:val="ACB9CA" w:themeColor="text2" w:themeTint="66"/>
                          <w:sz w:val="32"/>
                        </w:rPr>
                        <w:t>FUNCTIONALITY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808080" w:themeColor="background1" w:themeShade="80"/>
          <w:szCs w:val="36"/>
        </w:rPr>
        <w:br w:type="page"/>
      </w:r>
    </w:p>
    <w:sectPr w:rsidR="00C1275B" w:rsidSect="00CB5DB5">
      <w:footerReference w:type="even" r:id="rId11"/>
      <w:footerReference w:type="default" r:id="rId12"/>
      <w:type w:val="continuous"/>
      <w:pgSz w:w="15840" w:h="12240" w:orient="landscape"/>
      <w:pgMar w:top="495" w:right="720" w:bottom="720" w:left="594" w:header="720" w:footer="5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DF" w:rsidRDefault="00C32EDF" w:rsidP="00F36FE0">
      <w:r>
        <w:separator/>
      </w:r>
    </w:p>
  </w:endnote>
  <w:endnote w:type="continuationSeparator" w:id="0">
    <w:p w:rsidR="00C32EDF" w:rsidRDefault="00C32EDF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DF" w:rsidRDefault="00C32EDF" w:rsidP="00F36FE0">
      <w:r>
        <w:separator/>
      </w:r>
    </w:p>
  </w:footnote>
  <w:footnote w:type="continuationSeparator" w:id="0">
    <w:p w:rsidR="00C32EDF" w:rsidRDefault="00C32EDF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DF"/>
    <w:rsid w:val="00031AF7"/>
    <w:rsid w:val="00036FF2"/>
    <w:rsid w:val="000413A5"/>
    <w:rsid w:val="000449B6"/>
    <w:rsid w:val="00054564"/>
    <w:rsid w:val="00057539"/>
    <w:rsid w:val="00074112"/>
    <w:rsid w:val="000A4A47"/>
    <w:rsid w:val="000B1B8F"/>
    <w:rsid w:val="000B3AA5"/>
    <w:rsid w:val="000C02F8"/>
    <w:rsid w:val="000C5A84"/>
    <w:rsid w:val="000D5F7F"/>
    <w:rsid w:val="000E7AF5"/>
    <w:rsid w:val="000F1D44"/>
    <w:rsid w:val="000F2427"/>
    <w:rsid w:val="000F68D3"/>
    <w:rsid w:val="0011091C"/>
    <w:rsid w:val="00111C4F"/>
    <w:rsid w:val="00121D51"/>
    <w:rsid w:val="0012566F"/>
    <w:rsid w:val="00133BCA"/>
    <w:rsid w:val="001416F4"/>
    <w:rsid w:val="001469B3"/>
    <w:rsid w:val="001472A1"/>
    <w:rsid w:val="00155F56"/>
    <w:rsid w:val="001962A6"/>
    <w:rsid w:val="001B6567"/>
    <w:rsid w:val="001C2AD2"/>
    <w:rsid w:val="0024724E"/>
    <w:rsid w:val="002507EE"/>
    <w:rsid w:val="00294C92"/>
    <w:rsid w:val="00296750"/>
    <w:rsid w:val="002968A3"/>
    <w:rsid w:val="002A45FC"/>
    <w:rsid w:val="002B2EF0"/>
    <w:rsid w:val="002E4407"/>
    <w:rsid w:val="002F2C0D"/>
    <w:rsid w:val="002F39CD"/>
    <w:rsid w:val="00303C60"/>
    <w:rsid w:val="00322CD3"/>
    <w:rsid w:val="00327E12"/>
    <w:rsid w:val="003449E0"/>
    <w:rsid w:val="0036595F"/>
    <w:rsid w:val="003758D7"/>
    <w:rsid w:val="00391B7E"/>
    <w:rsid w:val="00394B27"/>
    <w:rsid w:val="00394B8A"/>
    <w:rsid w:val="003D28EE"/>
    <w:rsid w:val="003D5FA6"/>
    <w:rsid w:val="003F787D"/>
    <w:rsid w:val="00422668"/>
    <w:rsid w:val="0043433E"/>
    <w:rsid w:val="0045552B"/>
    <w:rsid w:val="004654F9"/>
    <w:rsid w:val="00482909"/>
    <w:rsid w:val="00491059"/>
    <w:rsid w:val="00492BF1"/>
    <w:rsid w:val="00493BCE"/>
    <w:rsid w:val="004952F9"/>
    <w:rsid w:val="004B4C32"/>
    <w:rsid w:val="004C1829"/>
    <w:rsid w:val="004C4D8D"/>
    <w:rsid w:val="004D59AF"/>
    <w:rsid w:val="004E2B88"/>
    <w:rsid w:val="004E59C7"/>
    <w:rsid w:val="004E7C78"/>
    <w:rsid w:val="004F2136"/>
    <w:rsid w:val="00507AFF"/>
    <w:rsid w:val="00530494"/>
    <w:rsid w:val="00531F82"/>
    <w:rsid w:val="00547183"/>
    <w:rsid w:val="00557C38"/>
    <w:rsid w:val="00562B8D"/>
    <w:rsid w:val="005952B5"/>
    <w:rsid w:val="005A2BD6"/>
    <w:rsid w:val="005B7C30"/>
    <w:rsid w:val="005C1013"/>
    <w:rsid w:val="005C4BDF"/>
    <w:rsid w:val="005F0A73"/>
    <w:rsid w:val="005F3E20"/>
    <w:rsid w:val="005F5ABE"/>
    <w:rsid w:val="00604E04"/>
    <w:rsid w:val="00616AEB"/>
    <w:rsid w:val="00621605"/>
    <w:rsid w:val="006316D7"/>
    <w:rsid w:val="00650C4C"/>
    <w:rsid w:val="006746C8"/>
    <w:rsid w:val="006940BE"/>
    <w:rsid w:val="00694A10"/>
    <w:rsid w:val="006B5ECE"/>
    <w:rsid w:val="006B6267"/>
    <w:rsid w:val="006C1052"/>
    <w:rsid w:val="006C66DE"/>
    <w:rsid w:val="006D36F2"/>
    <w:rsid w:val="006D447F"/>
    <w:rsid w:val="006D6888"/>
    <w:rsid w:val="006E2F47"/>
    <w:rsid w:val="006E7C72"/>
    <w:rsid w:val="006F1360"/>
    <w:rsid w:val="007126F9"/>
    <w:rsid w:val="00714325"/>
    <w:rsid w:val="007341EC"/>
    <w:rsid w:val="00756B3B"/>
    <w:rsid w:val="00774101"/>
    <w:rsid w:val="0078197E"/>
    <w:rsid w:val="00784BA1"/>
    <w:rsid w:val="007F08AA"/>
    <w:rsid w:val="0081690B"/>
    <w:rsid w:val="0082166B"/>
    <w:rsid w:val="008350B3"/>
    <w:rsid w:val="00863730"/>
    <w:rsid w:val="008723C0"/>
    <w:rsid w:val="00892970"/>
    <w:rsid w:val="008D601A"/>
    <w:rsid w:val="008F0F82"/>
    <w:rsid w:val="009152A8"/>
    <w:rsid w:val="009349CC"/>
    <w:rsid w:val="00942BD8"/>
    <w:rsid w:val="009541D8"/>
    <w:rsid w:val="00967375"/>
    <w:rsid w:val="00967981"/>
    <w:rsid w:val="00991578"/>
    <w:rsid w:val="009C2E35"/>
    <w:rsid w:val="009C4A98"/>
    <w:rsid w:val="009C6682"/>
    <w:rsid w:val="009E1F98"/>
    <w:rsid w:val="009E31FD"/>
    <w:rsid w:val="009E71D3"/>
    <w:rsid w:val="009F028C"/>
    <w:rsid w:val="00A06691"/>
    <w:rsid w:val="00A12C16"/>
    <w:rsid w:val="00A170CD"/>
    <w:rsid w:val="00A2037C"/>
    <w:rsid w:val="00A37E72"/>
    <w:rsid w:val="00A6738D"/>
    <w:rsid w:val="00A71983"/>
    <w:rsid w:val="00A95536"/>
    <w:rsid w:val="00AA5E3A"/>
    <w:rsid w:val="00AB1F2A"/>
    <w:rsid w:val="00AD6D51"/>
    <w:rsid w:val="00AE12B5"/>
    <w:rsid w:val="00AE1A89"/>
    <w:rsid w:val="00AF2F38"/>
    <w:rsid w:val="00B6361C"/>
    <w:rsid w:val="00B66B00"/>
    <w:rsid w:val="00B8500C"/>
    <w:rsid w:val="00BC38F6"/>
    <w:rsid w:val="00BC3D1E"/>
    <w:rsid w:val="00BC7F9D"/>
    <w:rsid w:val="00BD1287"/>
    <w:rsid w:val="00BD30AF"/>
    <w:rsid w:val="00C1275B"/>
    <w:rsid w:val="00C12C0B"/>
    <w:rsid w:val="00C27A6A"/>
    <w:rsid w:val="00C32EDF"/>
    <w:rsid w:val="00CA1285"/>
    <w:rsid w:val="00CA2CD6"/>
    <w:rsid w:val="00CB4DF0"/>
    <w:rsid w:val="00CB5DB5"/>
    <w:rsid w:val="00CB7FA5"/>
    <w:rsid w:val="00CD2479"/>
    <w:rsid w:val="00CE7B85"/>
    <w:rsid w:val="00D022DF"/>
    <w:rsid w:val="00D2118F"/>
    <w:rsid w:val="00D24C78"/>
    <w:rsid w:val="00D2644E"/>
    <w:rsid w:val="00D26580"/>
    <w:rsid w:val="00D660EC"/>
    <w:rsid w:val="00D675F4"/>
    <w:rsid w:val="00D82ADF"/>
    <w:rsid w:val="00D90095"/>
    <w:rsid w:val="00D90B36"/>
    <w:rsid w:val="00DB1AE1"/>
    <w:rsid w:val="00DC2C88"/>
    <w:rsid w:val="00DE32A7"/>
    <w:rsid w:val="00DF5DA4"/>
    <w:rsid w:val="00E0014C"/>
    <w:rsid w:val="00E426B5"/>
    <w:rsid w:val="00E62BF6"/>
    <w:rsid w:val="00E8348B"/>
    <w:rsid w:val="00E84170"/>
    <w:rsid w:val="00E85804"/>
    <w:rsid w:val="00EB23F8"/>
    <w:rsid w:val="00EC020F"/>
    <w:rsid w:val="00EC3CDB"/>
    <w:rsid w:val="00ED0ED2"/>
    <w:rsid w:val="00EF2174"/>
    <w:rsid w:val="00EF4D0F"/>
    <w:rsid w:val="00F05EE6"/>
    <w:rsid w:val="00F1066E"/>
    <w:rsid w:val="00F11F7B"/>
    <w:rsid w:val="00F36FE0"/>
    <w:rsid w:val="00F51328"/>
    <w:rsid w:val="00F85E87"/>
    <w:rsid w:val="00F90516"/>
    <w:rsid w:val="00FB1580"/>
    <w:rsid w:val="00FB4C7E"/>
    <w:rsid w:val="00FF1AA5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FE83E"/>
  <w15:docId w15:val="{F1DA6D8F-A35B-48B6-BBB2-AD7F09AA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settings.xml.rels><?xml version="1.0" encoding="UTF-8" standalone="no"?><Relationships xmlns="http://schemas.openxmlformats.org/package/2006/relationships"><Relationship Id="rId1" Target="file:///F:/Alexy/2019/story%20map%20template/story%20map%20template%2014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36C5C-E56F-4435-93AE-9F659A2E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24</Words>
  <Characters>139</Characters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LinksUpToDate>false</LinksUpToDate>
  <CharactersWithSpaces>162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