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75FD6" w14:textId="38BEA6F3" w:rsidR="00903DB8" w:rsidRPr="007157CB" w:rsidRDefault="00903DB8" w:rsidP="00096D29"/>
    <w:p w14:paraId="051781A3" w14:textId="77777777" w:rsidR="005603A6" w:rsidRPr="007157CB" w:rsidRDefault="005603A6" w:rsidP="00096D29"/>
    <w:p w14:paraId="1812FC99" w14:textId="77777777" w:rsidR="00903DB8" w:rsidRPr="007157CB" w:rsidRDefault="00903DB8" w:rsidP="00096D29"/>
    <w:p w14:paraId="2EC0B6CC" w14:textId="77777777" w:rsidR="00903DB8" w:rsidRPr="007157CB" w:rsidRDefault="00903DB8" w:rsidP="00096D29"/>
    <w:p w14:paraId="0DBF13AA" w14:textId="41710552" w:rsidR="00903DB8" w:rsidRPr="007157CB" w:rsidRDefault="00903DB8" w:rsidP="00096D29">
      <w:pPr>
        <w:pStyle w:val="Heading1"/>
      </w:pPr>
      <w:r w:rsidRPr="007157CB">
        <w:t>Effect</w:t>
      </w:r>
      <w:r w:rsidR="00A16E2A" w:rsidRPr="007157CB">
        <w:t>s</w:t>
      </w:r>
      <w:r w:rsidRPr="007157CB">
        <w:t xml:space="preserve"> of Misinformation on Memory Recall</w:t>
      </w:r>
    </w:p>
    <w:p w14:paraId="25D3393C" w14:textId="77777777" w:rsidR="00CD6FF2" w:rsidRPr="007157CB" w:rsidRDefault="00CD6FF2" w:rsidP="00096D29"/>
    <w:p w14:paraId="76622923" w14:textId="2D8F33BE" w:rsidR="00903DB8" w:rsidRPr="007157CB" w:rsidRDefault="00903DB8" w:rsidP="00096D29">
      <w:pPr>
        <w:jc w:val="center"/>
      </w:pPr>
      <w:proofErr w:type="spellStart"/>
      <w:r w:rsidRPr="007157CB">
        <w:t>Noilen</w:t>
      </w:r>
      <w:proofErr w:type="spellEnd"/>
      <w:r w:rsidRPr="007157CB">
        <w:t xml:space="preserve"> Gonzales</w:t>
      </w:r>
    </w:p>
    <w:p w14:paraId="770D4545" w14:textId="07CBF6D0" w:rsidR="00D235F8" w:rsidRPr="007157CB" w:rsidRDefault="00D235F8" w:rsidP="00096D29">
      <w:pPr>
        <w:jc w:val="center"/>
      </w:pPr>
      <w:r w:rsidRPr="007157CB">
        <w:t>Department of Psychology, Southeastern Louisiana University</w:t>
      </w:r>
    </w:p>
    <w:p w14:paraId="3CFD2DC7" w14:textId="77777777" w:rsidR="002A2D35" w:rsidRPr="007157CB" w:rsidRDefault="002A2D35" w:rsidP="00096D29">
      <w:pPr>
        <w:jc w:val="center"/>
      </w:pPr>
      <w:r w:rsidRPr="007157CB">
        <w:t>PSYC 335: Research Design and Analysis</w:t>
      </w:r>
    </w:p>
    <w:p w14:paraId="5B88C937" w14:textId="77777777" w:rsidR="00903DB8" w:rsidRPr="007157CB" w:rsidRDefault="00903DB8" w:rsidP="00096D29">
      <w:pPr>
        <w:jc w:val="center"/>
      </w:pPr>
      <w:r w:rsidRPr="007157CB">
        <w:t>Professor Christina Parker</w:t>
      </w:r>
    </w:p>
    <w:p w14:paraId="299C1986" w14:textId="77777777" w:rsidR="00903DB8" w:rsidRPr="007157CB" w:rsidRDefault="00903DB8" w:rsidP="00096D29">
      <w:pPr>
        <w:jc w:val="center"/>
      </w:pPr>
      <w:r w:rsidRPr="007157CB">
        <w:t>May 7, 2020</w:t>
      </w:r>
    </w:p>
    <w:p w14:paraId="648BFBA6" w14:textId="77777777" w:rsidR="00903DB8" w:rsidRPr="007157CB" w:rsidRDefault="00903DB8" w:rsidP="00096D29"/>
    <w:p w14:paraId="69420491" w14:textId="77777777" w:rsidR="00903DB8" w:rsidRPr="007157CB" w:rsidRDefault="00903DB8" w:rsidP="00096D29">
      <w:r w:rsidRPr="007157CB">
        <w:br w:type="page"/>
      </w:r>
    </w:p>
    <w:p w14:paraId="24B612C8" w14:textId="5B2E74EF" w:rsidR="00903DB8" w:rsidRPr="007157CB" w:rsidRDefault="00903DB8" w:rsidP="00096D29">
      <w:pPr>
        <w:pStyle w:val="Heading1"/>
      </w:pPr>
      <w:commentRangeStart w:id="0"/>
      <w:r w:rsidRPr="007157CB">
        <w:lastRenderedPageBreak/>
        <w:t>Abstract</w:t>
      </w:r>
      <w:commentRangeEnd w:id="0"/>
      <w:r w:rsidR="00082382" w:rsidRPr="007157CB">
        <w:rPr>
          <w:rStyle w:val="CommentReference"/>
          <w:rFonts w:cstheme="minorBidi"/>
          <w:b w:val="0"/>
          <w:sz w:val="22"/>
          <w:szCs w:val="22"/>
        </w:rPr>
        <w:commentReference w:id="0"/>
      </w:r>
    </w:p>
    <w:p w14:paraId="77FB4FE7" w14:textId="260870AD" w:rsidR="00903DB8" w:rsidRPr="007157CB" w:rsidRDefault="00903DB8" w:rsidP="00096D29">
      <w:r w:rsidRPr="007157CB">
        <w:t xml:space="preserve">Misinformation has been widely </w:t>
      </w:r>
      <w:r w:rsidR="001C3107" w:rsidRPr="007157CB">
        <w:t xml:space="preserve">investigated as a </w:t>
      </w:r>
      <w:r w:rsidRPr="007157CB">
        <w:t>factor influenc</w:t>
      </w:r>
      <w:r w:rsidR="001C3107" w:rsidRPr="007157CB">
        <w:t>ing</w:t>
      </w:r>
      <w:r w:rsidRPr="007157CB">
        <w:t xml:space="preserve"> memory. Th</w:t>
      </w:r>
      <w:r w:rsidR="00680F6D" w:rsidRPr="007157CB">
        <w:t xml:space="preserve">is </w:t>
      </w:r>
      <w:r w:rsidRPr="007157CB">
        <w:t xml:space="preserve">study </w:t>
      </w:r>
      <w:bookmarkStart w:id="1" w:name="_Hlk85727777"/>
      <w:r w:rsidR="001C3107" w:rsidRPr="007157CB">
        <w:t>examined</w:t>
      </w:r>
      <w:r w:rsidRPr="007157CB">
        <w:t xml:space="preserve"> whether the presentation of misinformation affect</w:t>
      </w:r>
      <w:r w:rsidR="00546C1B" w:rsidRPr="007157CB">
        <w:t>s</w:t>
      </w:r>
      <w:r w:rsidRPr="007157CB">
        <w:t xml:space="preserve"> how individual</w:t>
      </w:r>
      <w:r w:rsidR="00A16E9A" w:rsidRPr="007157CB">
        <w:t>s</w:t>
      </w:r>
      <w:r w:rsidRPr="007157CB">
        <w:t xml:space="preserve"> recall items from a word list </w:t>
      </w:r>
      <w:bookmarkEnd w:id="1"/>
      <w:r w:rsidRPr="007157CB">
        <w:t xml:space="preserve">by challenging the </w:t>
      </w:r>
      <w:r w:rsidR="00122066" w:rsidRPr="007157CB">
        <w:t>Deese</w:t>
      </w:r>
      <w:r w:rsidR="001C3107" w:rsidRPr="007157CB">
        <w:t>–</w:t>
      </w:r>
      <w:r w:rsidR="00122066" w:rsidRPr="007157CB">
        <w:t>Roediger</w:t>
      </w:r>
      <w:r w:rsidR="001C3107" w:rsidRPr="007157CB">
        <w:t>–</w:t>
      </w:r>
      <w:r w:rsidR="00122066" w:rsidRPr="007157CB">
        <w:t>McDermott</w:t>
      </w:r>
      <w:r w:rsidR="00B57E7C" w:rsidRPr="007157CB">
        <w:t xml:space="preserve"> </w:t>
      </w:r>
      <w:r w:rsidRPr="007157CB">
        <w:t xml:space="preserve">paradigm. Participants consisted of </w:t>
      </w:r>
      <w:r w:rsidR="001C3107" w:rsidRPr="007157CB">
        <w:t xml:space="preserve">63 </w:t>
      </w:r>
      <w:r w:rsidR="00122066" w:rsidRPr="007157CB">
        <w:t xml:space="preserve">men and women </w:t>
      </w:r>
      <w:r w:rsidR="001C3107" w:rsidRPr="007157CB">
        <w:t xml:space="preserve">between </w:t>
      </w:r>
      <w:r w:rsidRPr="007157CB">
        <w:t xml:space="preserve">18 to 81 years old. The study </w:t>
      </w:r>
      <w:r w:rsidR="001C3107" w:rsidRPr="007157CB">
        <w:t xml:space="preserve">involved </w:t>
      </w:r>
      <w:r w:rsidRPr="007157CB">
        <w:t xml:space="preserve">the presentation of </w:t>
      </w:r>
      <w:r w:rsidR="00085FD4" w:rsidRPr="007157CB">
        <w:t>six</w:t>
      </w:r>
      <w:r w:rsidRPr="007157CB">
        <w:t xml:space="preserve"> lists</w:t>
      </w:r>
      <w:r w:rsidR="004F4599" w:rsidRPr="007157CB">
        <w:t xml:space="preserve"> of words each</w:t>
      </w:r>
      <w:r w:rsidRPr="007157CB">
        <w:t xml:space="preserve"> consist</w:t>
      </w:r>
      <w:r w:rsidR="001C3107" w:rsidRPr="007157CB">
        <w:t>ing</w:t>
      </w:r>
      <w:r w:rsidRPr="007157CB">
        <w:t xml:space="preserve"> of 15 items </w:t>
      </w:r>
      <w:r w:rsidR="00164EF1" w:rsidRPr="007157CB">
        <w:t>taken</w:t>
      </w:r>
      <w:r w:rsidRPr="007157CB">
        <w:t xml:space="preserve"> from </w:t>
      </w:r>
      <w:r w:rsidR="00164EF1" w:rsidRPr="007157CB">
        <w:t>a study by</w:t>
      </w:r>
      <w:r w:rsidRPr="007157CB">
        <w:t xml:space="preserve"> Stadler</w:t>
      </w:r>
      <w:r w:rsidR="00A9190C" w:rsidRPr="007157CB">
        <w:t xml:space="preserve"> et al.</w:t>
      </w:r>
      <w:r w:rsidRPr="007157CB">
        <w:t xml:space="preserve"> </w:t>
      </w:r>
      <w:r w:rsidR="00164EF1" w:rsidRPr="007157CB">
        <w:t>(1999)</w:t>
      </w:r>
      <w:r w:rsidRPr="007157CB">
        <w:t xml:space="preserve">. Once presented with the list, participants were asked to read a narrative story and then </w:t>
      </w:r>
      <w:r w:rsidR="00122066" w:rsidRPr="007157CB">
        <w:t xml:space="preserve">to </w:t>
      </w:r>
      <w:r w:rsidRPr="007157CB">
        <w:t xml:space="preserve">immediately perform a </w:t>
      </w:r>
      <w:r w:rsidR="004F6142" w:rsidRPr="007157CB">
        <w:t>free-</w:t>
      </w:r>
      <w:r w:rsidRPr="007157CB">
        <w:t xml:space="preserve">recall test. </w:t>
      </w:r>
      <w:r w:rsidR="00BE65C9" w:rsidRPr="007157CB">
        <w:t>Data were gathered using half-page</w:t>
      </w:r>
      <w:r w:rsidR="00A16E9A" w:rsidRPr="007157CB">
        <w:t>-</w:t>
      </w:r>
      <w:r w:rsidR="00BE65C9" w:rsidRPr="007157CB">
        <w:t xml:space="preserve">sized packets designed specifically for each participant group. </w:t>
      </w:r>
      <w:r w:rsidRPr="007157CB">
        <w:t xml:space="preserve">A </w:t>
      </w:r>
      <w:r w:rsidR="00A9190C" w:rsidRPr="007157CB">
        <w:t>o</w:t>
      </w:r>
      <w:r w:rsidRPr="007157CB">
        <w:t xml:space="preserve">ne-way </w:t>
      </w:r>
      <w:r w:rsidR="005603A6" w:rsidRPr="007157CB">
        <w:t>analysis of variance</w:t>
      </w:r>
      <w:r w:rsidR="001C3107" w:rsidRPr="007157CB">
        <w:t xml:space="preserve"> </w:t>
      </w:r>
      <w:r w:rsidRPr="007157CB">
        <w:t>was used to analyze the results of the primary study</w:t>
      </w:r>
      <w:r w:rsidR="00164EF1" w:rsidRPr="007157CB">
        <w:t>. T</w:t>
      </w:r>
      <w:r w:rsidRPr="007157CB">
        <w:t xml:space="preserve">he secondary study </w:t>
      </w:r>
      <w:r w:rsidR="00164EF1" w:rsidRPr="007157CB">
        <w:t>of the association between</w:t>
      </w:r>
      <w:r w:rsidRPr="007157CB">
        <w:t xml:space="preserve"> age and memory recall was analyzed </w:t>
      </w:r>
      <w:r w:rsidR="00164EF1" w:rsidRPr="007157CB">
        <w:t>using</w:t>
      </w:r>
      <w:r w:rsidRPr="007157CB">
        <w:t xml:space="preserve"> </w:t>
      </w:r>
      <w:proofErr w:type="gramStart"/>
      <w:r w:rsidRPr="007157CB">
        <w:t>a Pearson’s</w:t>
      </w:r>
      <w:proofErr w:type="gramEnd"/>
      <w:r w:rsidRPr="007157CB">
        <w:t xml:space="preserve"> </w:t>
      </w:r>
      <w:r w:rsidR="00164EF1" w:rsidRPr="007157CB">
        <w:t>c</w:t>
      </w:r>
      <w:r w:rsidRPr="007157CB">
        <w:t xml:space="preserve">orrelation. Findings showed a significant negative correlation between age and memory recall of presented items. The </w:t>
      </w:r>
      <w:r w:rsidR="003E40B8" w:rsidRPr="007157CB">
        <w:t xml:space="preserve">key </w:t>
      </w:r>
      <w:r w:rsidR="001C3107" w:rsidRPr="007157CB">
        <w:t xml:space="preserve">finding </w:t>
      </w:r>
      <w:r w:rsidR="00164EF1" w:rsidRPr="007157CB">
        <w:t>is</w:t>
      </w:r>
      <w:r w:rsidRPr="007157CB">
        <w:t xml:space="preserve"> that</w:t>
      </w:r>
      <w:r w:rsidR="00164EF1" w:rsidRPr="007157CB">
        <w:t xml:space="preserve">, </w:t>
      </w:r>
      <w:r w:rsidRPr="007157CB">
        <w:t>regardless of the</w:t>
      </w:r>
      <w:r w:rsidR="003E40B8" w:rsidRPr="007157CB">
        <w:t xml:space="preserve">ir </w:t>
      </w:r>
      <w:r w:rsidRPr="007157CB">
        <w:t xml:space="preserve">group or age, participants tended to remember on average the same </w:t>
      </w:r>
      <w:r w:rsidR="001C3107" w:rsidRPr="007157CB">
        <w:t xml:space="preserve">number </w:t>
      </w:r>
      <w:r w:rsidRPr="007157CB">
        <w:t xml:space="preserve">of critical target words, presented words, and nonpresented words. </w:t>
      </w:r>
      <w:r w:rsidR="00A9190C" w:rsidRPr="007157CB">
        <w:t>The</w:t>
      </w:r>
      <w:r w:rsidRPr="007157CB">
        <w:t xml:space="preserve"> findings did not support </w:t>
      </w:r>
      <w:r w:rsidR="00BE65C9" w:rsidRPr="007157CB">
        <w:t>the</w:t>
      </w:r>
      <w:r w:rsidRPr="007157CB">
        <w:t xml:space="preserve"> hypothesis that older adults </w:t>
      </w:r>
      <w:r w:rsidR="00164EF1" w:rsidRPr="007157CB">
        <w:t xml:space="preserve">would </w:t>
      </w:r>
      <w:r w:rsidRPr="007157CB">
        <w:t xml:space="preserve">score lower on </w:t>
      </w:r>
      <w:r w:rsidR="001C3107" w:rsidRPr="007157CB">
        <w:t xml:space="preserve">a </w:t>
      </w:r>
      <w:r w:rsidRPr="007157CB">
        <w:t xml:space="preserve">recall test. </w:t>
      </w:r>
      <w:proofErr w:type="gramStart"/>
      <w:r w:rsidR="00122066" w:rsidRPr="007157CB">
        <w:t>On the basis of</w:t>
      </w:r>
      <w:proofErr w:type="gramEnd"/>
      <w:r w:rsidR="00122066" w:rsidRPr="007157CB">
        <w:t xml:space="preserve"> </w:t>
      </w:r>
      <w:r w:rsidR="00164EF1" w:rsidRPr="007157CB">
        <w:t>these results</w:t>
      </w:r>
      <w:r w:rsidR="00BE65C9" w:rsidRPr="007157CB">
        <w:t>,</w:t>
      </w:r>
      <w:r w:rsidRPr="007157CB">
        <w:t xml:space="preserve"> </w:t>
      </w:r>
      <w:r w:rsidR="00122066" w:rsidRPr="007157CB">
        <w:t xml:space="preserve">one can conclude </w:t>
      </w:r>
      <w:r w:rsidR="00164EF1" w:rsidRPr="007157CB">
        <w:t xml:space="preserve">that </w:t>
      </w:r>
      <w:r w:rsidRPr="007157CB">
        <w:t xml:space="preserve">how information is presented </w:t>
      </w:r>
      <w:r w:rsidR="00164EF1" w:rsidRPr="007157CB">
        <w:t>has</w:t>
      </w:r>
      <w:r w:rsidRPr="007157CB">
        <w:t xml:space="preserve"> a major effect </w:t>
      </w:r>
      <w:r w:rsidR="00164EF1" w:rsidRPr="007157CB">
        <w:t>o</w:t>
      </w:r>
      <w:r w:rsidRPr="007157CB">
        <w:t>n recall.</w:t>
      </w:r>
    </w:p>
    <w:p w14:paraId="7F355B88" w14:textId="0C3A6A9C" w:rsidR="00903DB8" w:rsidRPr="007157CB" w:rsidRDefault="00502E15" w:rsidP="00096D29">
      <w:r w:rsidRPr="007157CB">
        <w:tab/>
      </w:r>
      <w:r w:rsidRPr="007157CB">
        <w:rPr>
          <w:i/>
          <w:iCs/>
        </w:rPr>
        <w:t>Keywords:</w:t>
      </w:r>
      <w:r w:rsidRPr="007157CB">
        <w:t xml:space="preserve"> misinformation, memory, recall</w:t>
      </w:r>
    </w:p>
    <w:p w14:paraId="7B5A825B" w14:textId="77777777" w:rsidR="00E773F1" w:rsidRPr="007157CB" w:rsidRDefault="00E773F1" w:rsidP="00096D29"/>
    <w:p w14:paraId="0E964C68" w14:textId="77777777" w:rsidR="00E773F1" w:rsidRPr="007157CB" w:rsidRDefault="00E773F1" w:rsidP="00096D29"/>
    <w:p w14:paraId="44511229" w14:textId="77777777" w:rsidR="00E773F1" w:rsidRPr="007157CB" w:rsidRDefault="00E773F1" w:rsidP="00096D29"/>
    <w:p w14:paraId="2C1C63D8" w14:textId="77777777" w:rsidR="00E773F1" w:rsidRPr="007157CB" w:rsidRDefault="00E773F1" w:rsidP="00096D29"/>
    <w:p w14:paraId="60C527E9" w14:textId="77777777" w:rsidR="007C1A4A" w:rsidRPr="007157CB" w:rsidRDefault="007C1A4A" w:rsidP="00096D29">
      <w:r w:rsidRPr="007157CB">
        <w:br w:type="page"/>
      </w:r>
    </w:p>
    <w:p w14:paraId="58D2DDFA" w14:textId="27E60198" w:rsidR="00674431" w:rsidRPr="007157CB" w:rsidRDefault="00674431" w:rsidP="007157CB">
      <w:pPr>
        <w:pStyle w:val="Heading1"/>
      </w:pPr>
      <w:r w:rsidRPr="007157CB">
        <w:lastRenderedPageBreak/>
        <w:t>Effects of Misinformation on Memory Recall</w:t>
      </w:r>
    </w:p>
    <w:p w14:paraId="2C9AB5C2" w14:textId="43258E8C" w:rsidR="00674431" w:rsidRPr="007157CB" w:rsidRDefault="00674431" w:rsidP="007157CB">
      <w:pPr>
        <w:pStyle w:val="BodyText"/>
      </w:pPr>
      <w:r w:rsidRPr="007157CB">
        <w:t>Memory can be defined as a system that senses, organizes, stores</w:t>
      </w:r>
      <w:r w:rsidR="005347F6" w:rsidRPr="007157CB">
        <w:t>,</w:t>
      </w:r>
      <w:r w:rsidRPr="007157CB">
        <w:t xml:space="preserve"> and retrieves information</w:t>
      </w:r>
      <w:r w:rsidR="005347F6" w:rsidRPr="007157CB">
        <w:t xml:space="preserve"> </w:t>
      </w:r>
      <w:r w:rsidR="004E75B1" w:rsidRPr="007157CB">
        <w:t>(</w:t>
      </w:r>
      <w:r w:rsidR="00C7362D" w:rsidRPr="007157CB">
        <w:t>The Human Memory</w:t>
      </w:r>
      <w:r w:rsidR="004D29B5" w:rsidRPr="007157CB">
        <w:t>, 2019)</w:t>
      </w:r>
      <w:r w:rsidRPr="007157CB">
        <w:t xml:space="preserve">. According to the </w:t>
      </w:r>
      <w:r w:rsidRPr="007157CB">
        <w:rPr>
          <w:i/>
          <w:iCs/>
        </w:rPr>
        <w:t>APA Dictionary of Psychology</w:t>
      </w:r>
      <w:r w:rsidRPr="007157CB">
        <w:t xml:space="preserve"> (</w:t>
      </w:r>
      <w:r w:rsidR="00823F1F" w:rsidRPr="007157CB">
        <w:t xml:space="preserve">American Psychological Association, </w:t>
      </w:r>
      <w:r w:rsidR="009423FE" w:rsidRPr="007157CB">
        <w:t>n.d.</w:t>
      </w:r>
      <w:r w:rsidRPr="007157CB">
        <w:t xml:space="preserve">), memory can also be a representation of past events and a way of encoding and processing those events. </w:t>
      </w:r>
      <w:r w:rsidR="001C3107" w:rsidRPr="007157CB">
        <w:t xml:space="preserve">There are three main types of </w:t>
      </w:r>
      <w:r w:rsidR="003E40B8" w:rsidRPr="007157CB">
        <w:t xml:space="preserve">memory </w:t>
      </w:r>
      <w:r w:rsidR="001C3107" w:rsidRPr="007157CB">
        <w:t>characterized by the</w:t>
      </w:r>
      <w:r w:rsidRPr="007157CB">
        <w:t xml:space="preserve"> importance of the information receive</w:t>
      </w:r>
      <w:r w:rsidR="001C3107" w:rsidRPr="007157CB">
        <w:t>d</w:t>
      </w:r>
      <w:r w:rsidRPr="007157CB">
        <w:t xml:space="preserve">. The first </w:t>
      </w:r>
      <w:r w:rsidR="001C3107" w:rsidRPr="007157CB">
        <w:t xml:space="preserve">type </w:t>
      </w:r>
      <w:r w:rsidRPr="007157CB">
        <w:t xml:space="preserve">is </w:t>
      </w:r>
      <w:r w:rsidRPr="007157CB">
        <w:rPr>
          <w:i/>
          <w:iCs/>
        </w:rPr>
        <w:t>sensory memory</w:t>
      </w:r>
      <w:r w:rsidR="00B27FBC" w:rsidRPr="007157CB">
        <w:t>.</w:t>
      </w:r>
      <w:r w:rsidRPr="007157CB">
        <w:t xml:space="preserve"> </w:t>
      </w:r>
      <w:r w:rsidR="00B27FBC" w:rsidRPr="007157CB">
        <w:t xml:space="preserve">In sensory memory, </w:t>
      </w:r>
      <w:r w:rsidRPr="007157CB">
        <w:t xml:space="preserve">information is first presented through our senses. It </w:t>
      </w:r>
      <w:r w:rsidR="001C3107" w:rsidRPr="007157CB">
        <w:t>is</w:t>
      </w:r>
      <w:r w:rsidRPr="007157CB">
        <w:t xml:space="preserve"> the threshold between what we perceive and what we choose to remember (Roediger &amp; DeSoto, 2015). The second </w:t>
      </w:r>
      <w:r w:rsidR="001C3107" w:rsidRPr="007157CB">
        <w:t xml:space="preserve">type </w:t>
      </w:r>
      <w:r w:rsidRPr="007157CB">
        <w:t xml:space="preserve">is </w:t>
      </w:r>
      <w:r w:rsidRPr="007157CB">
        <w:rPr>
          <w:i/>
          <w:iCs/>
        </w:rPr>
        <w:t>short-term memory</w:t>
      </w:r>
      <w:r w:rsidRPr="007157CB">
        <w:t xml:space="preserve">. In </w:t>
      </w:r>
      <w:r w:rsidR="00807386" w:rsidRPr="007157CB">
        <w:t>short-term memory</w:t>
      </w:r>
      <w:r w:rsidRPr="007157CB">
        <w:t xml:space="preserve">, information is moved from sensory memory and is analyzed as being useful. The information is stored for approximately 30 s. </w:t>
      </w:r>
      <w:r w:rsidR="005347F6" w:rsidRPr="007157CB">
        <w:t>After</w:t>
      </w:r>
      <w:r w:rsidRPr="007157CB">
        <w:t xml:space="preserve"> </w:t>
      </w:r>
      <w:r w:rsidR="00807386" w:rsidRPr="007157CB">
        <w:t xml:space="preserve">one decides </w:t>
      </w:r>
      <w:r w:rsidR="00ED0131" w:rsidRPr="007157CB">
        <w:t>that</w:t>
      </w:r>
      <w:r w:rsidR="00807386" w:rsidRPr="007157CB">
        <w:t xml:space="preserve"> </w:t>
      </w:r>
      <w:r w:rsidRPr="007157CB">
        <w:t xml:space="preserve">the </w:t>
      </w:r>
      <w:r w:rsidR="005347F6" w:rsidRPr="007157CB">
        <w:t xml:space="preserve">given </w:t>
      </w:r>
      <w:r w:rsidRPr="007157CB">
        <w:t>information is important, it is then encoded and stored within</w:t>
      </w:r>
      <w:r w:rsidR="001C3107" w:rsidRPr="007157CB">
        <w:t xml:space="preserve"> the la</w:t>
      </w:r>
      <w:r w:rsidR="007C1A4A" w:rsidRPr="007157CB">
        <w:t>st</w:t>
      </w:r>
      <w:r w:rsidR="001C3107" w:rsidRPr="007157CB">
        <w:t xml:space="preserve"> type—</w:t>
      </w:r>
      <w:r w:rsidRPr="007157CB">
        <w:rPr>
          <w:i/>
          <w:iCs/>
        </w:rPr>
        <w:t>long-term memory</w:t>
      </w:r>
      <w:r w:rsidR="00807386" w:rsidRPr="007157CB">
        <w:t>,</w:t>
      </w:r>
      <w:r w:rsidRPr="007157CB">
        <w:t xml:space="preserve"> where it </w:t>
      </w:r>
      <w:r w:rsidR="001C3107" w:rsidRPr="007157CB">
        <w:t xml:space="preserve">is </w:t>
      </w:r>
      <w:r w:rsidR="003E40B8" w:rsidRPr="007157CB">
        <w:t xml:space="preserve">held </w:t>
      </w:r>
      <w:r w:rsidRPr="007157CB">
        <w:t>as an official memory.</w:t>
      </w:r>
    </w:p>
    <w:p w14:paraId="463BA992" w14:textId="77777777" w:rsidR="00674431" w:rsidRPr="007157CB" w:rsidRDefault="00674431" w:rsidP="00096D29">
      <w:pPr>
        <w:pStyle w:val="Heading2"/>
      </w:pPr>
      <w:r w:rsidRPr="007157CB">
        <w:t>Effects on Memory</w:t>
      </w:r>
    </w:p>
    <w:p w14:paraId="3FB282E4" w14:textId="34B23BFB" w:rsidR="005347F6" w:rsidRPr="007157CB" w:rsidRDefault="00674431" w:rsidP="007157CB">
      <w:pPr>
        <w:pStyle w:val="BodyText"/>
      </w:pPr>
      <w:r w:rsidRPr="007157CB">
        <w:t xml:space="preserve">Many </w:t>
      </w:r>
      <w:r w:rsidR="00164EF1" w:rsidRPr="007157CB">
        <w:t>factors</w:t>
      </w:r>
      <w:r w:rsidRPr="007157CB">
        <w:t xml:space="preserve"> can affect memory. One </w:t>
      </w:r>
      <w:r w:rsidR="00164EF1" w:rsidRPr="007157CB">
        <w:t>factor</w:t>
      </w:r>
      <w:r w:rsidRPr="007157CB">
        <w:t xml:space="preserve"> is the encod</w:t>
      </w:r>
      <w:r w:rsidR="00BE65C9" w:rsidRPr="007157CB">
        <w:t xml:space="preserve">ing of </w:t>
      </w:r>
      <w:r w:rsidRPr="007157CB">
        <w:t xml:space="preserve">memory through schemas. A </w:t>
      </w:r>
      <w:r w:rsidRPr="007157CB">
        <w:rPr>
          <w:i/>
          <w:iCs/>
        </w:rPr>
        <w:t>schema</w:t>
      </w:r>
      <w:r w:rsidRPr="007157CB">
        <w:t xml:space="preserve"> can be defined as a structure of knowledge in the brain that is used to store information (Wagoner, 2013). </w:t>
      </w:r>
      <w:r w:rsidR="00675FCB" w:rsidRPr="007157CB">
        <w:t xml:space="preserve">Individuals </w:t>
      </w:r>
      <w:r w:rsidR="00BE65C9" w:rsidRPr="007157CB">
        <w:t>use schemas to</w:t>
      </w:r>
      <w:r w:rsidRPr="007157CB">
        <w:t xml:space="preserve"> create many ways of encoding information to fit already established memories. </w:t>
      </w:r>
      <w:r w:rsidR="00675FCB" w:rsidRPr="007157CB">
        <w:t>S</w:t>
      </w:r>
      <w:r w:rsidRPr="007157CB">
        <w:t xml:space="preserve">chemas not only allow </w:t>
      </w:r>
      <w:r w:rsidR="00675FCB" w:rsidRPr="007157CB">
        <w:t xml:space="preserve">individuals </w:t>
      </w:r>
      <w:r w:rsidRPr="007157CB">
        <w:t>to store memor</w:t>
      </w:r>
      <w:r w:rsidR="005347F6" w:rsidRPr="007157CB">
        <w:t>ies</w:t>
      </w:r>
      <w:r w:rsidRPr="007157CB">
        <w:t xml:space="preserve"> but </w:t>
      </w:r>
      <w:r w:rsidR="005347F6" w:rsidRPr="007157CB">
        <w:t xml:space="preserve">also </w:t>
      </w:r>
      <w:r w:rsidR="006F2CB8" w:rsidRPr="007157CB">
        <w:t xml:space="preserve">can </w:t>
      </w:r>
      <w:r w:rsidR="005347F6" w:rsidRPr="007157CB">
        <w:t>lead</w:t>
      </w:r>
      <w:r w:rsidRPr="007157CB">
        <w:t xml:space="preserve"> </w:t>
      </w:r>
      <w:r w:rsidR="00464596" w:rsidRPr="007157CB">
        <w:t>them</w:t>
      </w:r>
      <w:r w:rsidR="00675FCB" w:rsidRPr="007157CB">
        <w:t xml:space="preserve"> </w:t>
      </w:r>
      <w:r w:rsidR="005347F6" w:rsidRPr="007157CB">
        <w:t xml:space="preserve">to </w:t>
      </w:r>
      <w:r w:rsidRPr="007157CB">
        <w:t xml:space="preserve">reconstruct and alter memories that are processed. </w:t>
      </w:r>
    </w:p>
    <w:p w14:paraId="22EAC525" w14:textId="0AC6EE09" w:rsidR="005347F6" w:rsidRPr="007157CB" w:rsidRDefault="00674431" w:rsidP="007157CB">
      <w:pPr>
        <w:pStyle w:val="BodyText"/>
      </w:pPr>
      <w:r w:rsidRPr="007157CB">
        <w:t xml:space="preserve">Although schemas are beneficial when processing information, many individuals have a difficult time with those processes. Age has an impact on the difficulty of encoding information. </w:t>
      </w:r>
      <w:r w:rsidR="00464596" w:rsidRPr="007157CB">
        <w:t>Sahakyan (2019)</w:t>
      </w:r>
      <w:r w:rsidR="007C1A4A" w:rsidRPr="007157CB">
        <w:t xml:space="preserve"> </w:t>
      </w:r>
      <w:r w:rsidRPr="007157CB">
        <w:t xml:space="preserve">found that older adults have impaired encoding processes compared </w:t>
      </w:r>
      <w:r w:rsidR="006F2CB8" w:rsidRPr="007157CB">
        <w:t>with</w:t>
      </w:r>
      <w:r w:rsidRPr="007157CB">
        <w:t xml:space="preserve"> younger adults. This </w:t>
      </w:r>
      <w:r w:rsidR="005347F6" w:rsidRPr="007157CB">
        <w:t>may</w:t>
      </w:r>
      <w:r w:rsidRPr="007157CB">
        <w:t xml:space="preserve"> be due to age-related differences in internal locus of control (</w:t>
      </w:r>
      <w:bookmarkStart w:id="2" w:name="_Hlk86326454"/>
      <w:r w:rsidRPr="007157CB">
        <w:t>LOC</w:t>
      </w:r>
      <w:bookmarkEnd w:id="2"/>
      <w:r w:rsidRPr="007157CB">
        <w:t xml:space="preserve">). Individuals with more internal LOC </w:t>
      </w:r>
      <w:r w:rsidR="005347F6" w:rsidRPr="007157CB">
        <w:t>tend to</w:t>
      </w:r>
      <w:r w:rsidRPr="007157CB">
        <w:t xml:space="preserve"> believe that effort, reliability in oneself, and individual ability determine the outcome of a task and perform</w:t>
      </w:r>
      <w:r w:rsidR="00BE65C9" w:rsidRPr="007157CB">
        <w:t>ance</w:t>
      </w:r>
      <w:r w:rsidRPr="007157CB">
        <w:t xml:space="preserve"> on it (Amrhein et al., 1999). Older adults </w:t>
      </w:r>
      <w:r w:rsidRPr="007157CB">
        <w:lastRenderedPageBreak/>
        <w:t xml:space="preserve">tend to have lower internal LOC and </w:t>
      </w:r>
      <w:r w:rsidR="00BE65C9" w:rsidRPr="007157CB">
        <w:t>to</w:t>
      </w:r>
      <w:r w:rsidRPr="007157CB">
        <w:t xml:space="preserve"> display poor</w:t>
      </w:r>
      <w:r w:rsidR="00BE65C9" w:rsidRPr="007157CB">
        <w:t xml:space="preserve">er </w:t>
      </w:r>
      <w:r w:rsidRPr="007157CB">
        <w:t xml:space="preserve">performance on cognitive and memory tasks compared </w:t>
      </w:r>
      <w:r w:rsidR="006F2CB8" w:rsidRPr="007157CB">
        <w:t>with</w:t>
      </w:r>
      <w:r w:rsidRPr="007157CB">
        <w:t xml:space="preserve"> young adults (Riggs et al., 1997). </w:t>
      </w:r>
      <w:r w:rsidR="00BE65C9" w:rsidRPr="007157CB">
        <w:t>A r</w:t>
      </w:r>
      <w:r w:rsidR="005347F6" w:rsidRPr="007157CB">
        <w:t xml:space="preserve">eason </w:t>
      </w:r>
      <w:r w:rsidR="00BE65C9" w:rsidRPr="007157CB">
        <w:t xml:space="preserve">posited </w:t>
      </w:r>
      <w:r w:rsidR="005347F6" w:rsidRPr="007157CB">
        <w:t>for</w:t>
      </w:r>
      <w:r w:rsidRPr="007157CB">
        <w:t xml:space="preserve"> older adults</w:t>
      </w:r>
      <w:r w:rsidR="00464596" w:rsidRPr="007157CB">
        <w:t>’</w:t>
      </w:r>
      <w:r w:rsidRPr="007157CB">
        <w:t xml:space="preserve"> </w:t>
      </w:r>
      <w:r w:rsidR="00BE65C9" w:rsidRPr="007157CB">
        <w:t>lower</w:t>
      </w:r>
      <w:r w:rsidRPr="007157CB">
        <w:t xml:space="preserve"> internal LOC </w:t>
      </w:r>
      <w:r w:rsidR="00BE65C9" w:rsidRPr="007157CB">
        <w:t>is</w:t>
      </w:r>
      <w:r w:rsidRPr="007157CB">
        <w:t xml:space="preserve"> </w:t>
      </w:r>
      <w:r w:rsidR="000109E2" w:rsidRPr="007157CB">
        <w:t xml:space="preserve">the prevalence of </w:t>
      </w:r>
      <w:r w:rsidRPr="007157CB">
        <w:t xml:space="preserve">negative stereotypes </w:t>
      </w:r>
      <w:r w:rsidR="00436C94" w:rsidRPr="007157CB">
        <w:t>about</w:t>
      </w:r>
      <w:r w:rsidRPr="007157CB">
        <w:t xml:space="preserve"> cognitive ability </w:t>
      </w:r>
      <w:r w:rsidR="005347F6" w:rsidRPr="007157CB">
        <w:t>for</w:t>
      </w:r>
      <w:r w:rsidRPr="007157CB">
        <w:t xml:space="preserve"> their age group (Beaudoin &amp; </w:t>
      </w:r>
      <w:proofErr w:type="spellStart"/>
      <w:r w:rsidRPr="007157CB">
        <w:t>Desrichard</w:t>
      </w:r>
      <w:proofErr w:type="spellEnd"/>
      <w:r w:rsidRPr="007157CB">
        <w:t>, 2011; Stric</w:t>
      </w:r>
      <w:r w:rsidR="00CA4816" w:rsidRPr="007157CB">
        <w:t>k</w:t>
      </w:r>
      <w:r w:rsidRPr="007157CB">
        <w:t xml:space="preserve">land-Hughes et al., </w:t>
      </w:r>
      <w:r w:rsidR="00ED25CA" w:rsidRPr="007157CB">
        <w:t>2017</w:t>
      </w:r>
      <w:r w:rsidRPr="007157CB">
        <w:t xml:space="preserve">). These negative outlooks on older adults can </w:t>
      </w:r>
      <w:r w:rsidR="005347F6" w:rsidRPr="007157CB">
        <w:t xml:space="preserve">affect </w:t>
      </w:r>
      <w:r w:rsidRPr="007157CB">
        <w:t xml:space="preserve">their memory performance. As stated previously, </w:t>
      </w:r>
      <w:r w:rsidR="005347F6" w:rsidRPr="007157CB">
        <w:t xml:space="preserve">older adults </w:t>
      </w:r>
      <w:r w:rsidR="00704634" w:rsidRPr="007157CB">
        <w:t>tend to</w:t>
      </w:r>
      <w:r w:rsidRPr="007157CB">
        <w:t xml:space="preserve"> have lower internal LOC </w:t>
      </w:r>
      <w:r w:rsidR="006F2CB8" w:rsidRPr="007157CB">
        <w:t xml:space="preserve">that </w:t>
      </w:r>
      <w:r w:rsidR="00BE65C9" w:rsidRPr="007157CB">
        <w:t>a</w:t>
      </w:r>
      <w:r w:rsidRPr="007157CB">
        <w:t>ffects their self-efficacy and how they view their abilities and outcomes</w:t>
      </w:r>
      <w:r w:rsidR="005347F6" w:rsidRPr="007157CB">
        <w:t>. P</w:t>
      </w:r>
      <w:r w:rsidRPr="007157CB">
        <w:t>air</w:t>
      </w:r>
      <w:r w:rsidR="000109E2" w:rsidRPr="007157CB">
        <w:t>ing</w:t>
      </w:r>
      <w:r w:rsidRPr="007157CB">
        <w:t xml:space="preserve"> that </w:t>
      </w:r>
      <w:r w:rsidR="00973159" w:rsidRPr="007157CB">
        <w:t xml:space="preserve">tendency </w:t>
      </w:r>
      <w:r w:rsidRPr="007157CB">
        <w:t>with negative stereotype</w:t>
      </w:r>
      <w:r w:rsidR="005347F6" w:rsidRPr="007157CB">
        <w:t>s</w:t>
      </w:r>
      <w:r w:rsidRPr="007157CB">
        <w:t xml:space="preserve"> about </w:t>
      </w:r>
      <w:r w:rsidR="00704634" w:rsidRPr="007157CB">
        <w:t>older adults’</w:t>
      </w:r>
      <w:r w:rsidRPr="007157CB">
        <w:t xml:space="preserve"> cognitive ability </w:t>
      </w:r>
      <w:r w:rsidR="000109E2" w:rsidRPr="007157CB">
        <w:t>supports the hypothesis that</w:t>
      </w:r>
      <w:r w:rsidRPr="007157CB">
        <w:t xml:space="preserve"> </w:t>
      </w:r>
      <w:r w:rsidR="005347F6" w:rsidRPr="007157CB">
        <w:t>older adults</w:t>
      </w:r>
      <w:r w:rsidRPr="007157CB">
        <w:t xml:space="preserve"> </w:t>
      </w:r>
      <w:r w:rsidR="00436C94" w:rsidRPr="007157CB">
        <w:t>will</w:t>
      </w:r>
      <w:r w:rsidRPr="007157CB">
        <w:t xml:space="preserve"> perform at a</w:t>
      </w:r>
      <w:r w:rsidR="005347F6" w:rsidRPr="007157CB">
        <w:t xml:space="preserve"> lower </w:t>
      </w:r>
      <w:r w:rsidRPr="007157CB">
        <w:t xml:space="preserve">level on a memory task compared </w:t>
      </w:r>
      <w:r w:rsidR="006F2CB8" w:rsidRPr="007157CB">
        <w:t>with</w:t>
      </w:r>
      <w:r w:rsidRPr="007157CB">
        <w:t xml:space="preserve"> younger adults. </w:t>
      </w:r>
    </w:p>
    <w:p w14:paraId="79E51490" w14:textId="75627CEC" w:rsidR="00674431" w:rsidRPr="007157CB" w:rsidRDefault="00BE65C9" w:rsidP="007157CB">
      <w:pPr>
        <w:pStyle w:val="BodyText"/>
      </w:pPr>
      <w:r w:rsidRPr="007157CB">
        <w:t>O</w:t>
      </w:r>
      <w:r w:rsidR="00674431" w:rsidRPr="007157CB">
        <w:t xml:space="preserve">lder adults </w:t>
      </w:r>
      <w:r w:rsidRPr="007157CB">
        <w:t xml:space="preserve">may also </w:t>
      </w:r>
      <w:r w:rsidR="00674431" w:rsidRPr="007157CB">
        <w:t xml:space="preserve">use different strategies </w:t>
      </w:r>
      <w:r w:rsidR="005347F6" w:rsidRPr="007157CB">
        <w:t>for</w:t>
      </w:r>
      <w:r w:rsidR="00674431" w:rsidRPr="007157CB">
        <w:t xml:space="preserve"> memory encoding and retrieval</w:t>
      </w:r>
      <w:r w:rsidR="00436C94" w:rsidRPr="007157CB">
        <w:t xml:space="preserve"> compared to younger adults</w:t>
      </w:r>
      <w:r w:rsidR="00674431" w:rsidRPr="007157CB">
        <w:t>.</w:t>
      </w:r>
      <w:r w:rsidR="00D131DA" w:rsidRPr="007157CB">
        <w:t xml:space="preserve"> According to a study on the role of retrieval by McKinley</w:t>
      </w:r>
      <w:r w:rsidR="005347F6" w:rsidRPr="007157CB">
        <w:t xml:space="preserve"> et al.</w:t>
      </w:r>
      <w:r w:rsidR="00D131DA" w:rsidRPr="007157CB">
        <w:t xml:space="preserve"> (2019)</w:t>
      </w:r>
      <w:r w:rsidR="005347F6" w:rsidRPr="007157CB">
        <w:t>,</w:t>
      </w:r>
      <w:r w:rsidR="00674431" w:rsidRPr="007157CB">
        <w:t xml:space="preserve"> </w:t>
      </w:r>
      <w:r w:rsidR="00D131DA" w:rsidRPr="007157CB">
        <w:t>i</w:t>
      </w:r>
      <w:r w:rsidR="00674431" w:rsidRPr="007157CB">
        <w:t xml:space="preserve">ndividuals learn and encode memory through association. </w:t>
      </w:r>
      <w:r w:rsidR="00946529" w:rsidRPr="007157CB">
        <w:t>The strategy of l</w:t>
      </w:r>
      <w:r w:rsidR="00674431" w:rsidRPr="007157CB">
        <w:t>earning and memorizing through association is characterized by actively pairing information based on similarities and relation</w:t>
      </w:r>
      <w:r w:rsidR="00436C94" w:rsidRPr="007157CB">
        <w:t>s</w:t>
      </w:r>
      <w:r w:rsidR="00674431" w:rsidRPr="007157CB">
        <w:t xml:space="preserve"> to each other</w:t>
      </w:r>
      <w:r w:rsidR="00436C94" w:rsidRPr="007157CB">
        <w:t xml:space="preserve">, also known as </w:t>
      </w:r>
      <w:r w:rsidR="00D131DA" w:rsidRPr="007157CB">
        <w:t xml:space="preserve">a </w:t>
      </w:r>
      <w:r w:rsidR="00D131DA" w:rsidRPr="007157CB">
        <w:rPr>
          <w:i/>
          <w:iCs/>
        </w:rPr>
        <w:t>reminding effect</w:t>
      </w:r>
      <w:r w:rsidR="00D131DA" w:rsidRPr="007157CB">
        <w:t xml:space="preserve"> (McKinley et al., 2019)</w:t>
      </w:r>
      <w:r w:rsidR="00674431" w:rsidRPr="007157CB">
        <w:t xml:space="preserve">. Many individuals, not </w:t>
      </w:r>
      <w:r w:rsidR="003E40B8" w:rsidRPr="007157CB">
        <w:t xml:space="preserve">only </w:t>
      </w:r>
      <w:r w:rsidR="00797C8D" w:rsidRPr="007157CB">
        <w:t>older adults</w:t>
      </w:r>
      <w:r w:rsidR="00674431" w:rsidRPr="007157CB">
        <w:t xml:space="preserve">, use associative learning as a means for remembering information on recall and recognition </w:t>
      </w:r>
      <w:r w:rsidR="003E40B8" w:rsidRPr="007157CB">
        <w:t xml:space="preserve">tests </w:t>
      </w:r>
      <w:r w:rsidR="00F45228" w:rsidRPr="007157CB">
        <w:t>by using context clues (Sahakyan, 2019)</w:t>
      </w:r>
      <w:r w:rsidR="00674431" w:rsidRPr="007157CB">
        <w:t xml:space="preserve">. </w:t>
      </w:r>
    </w:p>
    <w:p w14:paraId="6452BFF0" w14:textId="2B51BA2A" w:rsidR="00674431" w:rsidRPr="007157CB" w:rsidRDefault="00674431" w:rsidP="007157CB">
      <w:pPr>
        <w:pStyle w:val="BodyText"/>
      </w:pPr>
      <w:r w:rsidRPr="007157CB">
        <w:t>Recall testing requires actively using schemas and association</w:t>
      </w:r>
      <w:r w:rsidR="00436C94" w:rsidRPr="007157CB">
        <w:t>s</w:t>
      </w:r>
      <w:r w:rsidRPr="007157CB">
        <w:t xml:space="preserve"> to retrieve information from memory. According to </w:t>
      </w:r>
      <w:r w:rsidR="00797C8D" w:rsidRPr="007157CB">
        <w:t>a</w:t>
      </w:r>
      <w:r w:rsidRPr="007157CB">
        <w:t xml:space="preserve"> study by Otani and Hodge (1991), the type</w:t>
      </w:r>
      <w:r w:rsidR="00797C8D" w:rsidRPr="007157CB">
        <w:t xml:space="preserve">s </w:t>
      </w:r>
      <w:r w:rsidRPr="007157CB">
        <w:t>of schema</w:t>
      </w:r>
      <w:r w:rsidR="00BE65C9" w:rsidRPr="007157CB">
        <w:t>s</w:t>
      </w:r>
      <w:r w:rsidRPr="007157CB">
        <w:t xml:space="preserve"> that affect performance o</w:t>
      </w:r>
      <w:r w:rsidR="00797C8D" w:rsidRPr="007157CB">
        <w:t>n</w:t>
      </w:r>
      <w:r w:rsidRPr="007157CB">
        <w:t xml:space="preserve"> recall test</w:t>
      </w:r>
      <w:r w:rsidR="00436C94" w:rsidRPr="007157CB">
        <w:t>s</w:t>
      </w:r>
      <w:r w:rsidRPr="007157CB">
        <w:t xml:space="preserve"> </w:t>
      </w:r>
      <w:r w:rsidR="00BE65C9" w:rsidRPr="007157CB">
        <w:t>are</w:t>
      </w:r>
      <w:r w:rsidRPr="007157CB">
        <w:t xml:space="preserve"> relational processing and item-specific processing. </w:t>
      </w:r>
      <w:r w:rsidRPr="007157CB">
        <w:rPr>
          <w:i/>
          <w:iCs/>
        </w:rPr>
        <w:t>Relational processing</w:t>
      </w:r>
      <w:r w:rsidRPr="007157CB">
        <w:t xml:space="preserve"> </w:t>
      </w:r>
      <w:r w:rsidR="00797C8D" w:rsidRPr="007157CB">
        <w:t>is</w:t>
      </w:r>
      <w:r w:rsidRPr="007157CB">
        <w:t xml:space="preserve"> characterized as </w:t>
      </w:r>
      <w:r w:rsidR="0040106C" w:rsidRPr="007157CB">
        <w:t>focusing on</w:t>
      </w:r>
      <w:r w:rsidRPr="007157CB">
        <w:t xml:space="preserve"> features </w:t>
      </w:r>
      <w:proofErr w:type="gramStart"/>
      <w:r w:rsidRPr="007157CB">
        <w:t>similar to</w:t>
      </w:r>
      <w:proofErr w:type="gramEnd"/>
      <w:r w:rsidRPr="007157CB">
        <w:t xml:space="preserve"> other items in a word list</w:t>
      </w:r>
      <w:r w:rsidR="00797C8D" w:rsidRPr="007157CB">
        <w:t xml:space="preserve">. </w:t>
      </w:r>
      <w:r w:rsidR="00797C8D" w:rsidRPr="007157CB">
        <w:rPr>
          <w:i/>
          <w:iCs/>
        </w:rPr>
        <w:t>I</w:t>
      </w:r>
      <w:r w:rsidRPr="007157CB">
        <w:rPr>
          <w:i/>
          <w:iCs/>
        </w:rPr>
        <w:t>tem</w:t>
      </w:r>
      <w:r w:rsidR="00464596" w:rsidRPr="007157CB">
        <w:rPr>
          <w:i/>
          <w:iCs/>
        </w:rPr>
        <w:t>-</w:t>
      </w:r>
      <w:r w:rsidRPr="007157CB">
        <w:rPr>
          <w:i/>
          <w:iCs/>
        </w:rPr>
        <w:t>specific</w:t>
      </w:r>
      <w:r w:rsidR="00797C8D" w:rsidRPr="007157CB">
        <w:rPr>
          <w:i/>
          <w:iCs/>
        </w:rPr>
        <w:t xml:space="preserve"> processing</w:t>
      </w:r>
      <w:r w:rsidRPr="007157CB">
        <w:t xml:space="preserve"> emphasiz</w:t>
      </w:r>
      <w:r w:rsidR="00797C8D" w:rsidRPr="007157CB">
        <w:t>es</w:t>
      </w:r>
      <w:r w:rsidRPr="007157CB">
        <w:t xml:space="preserve"> the individual items in </w:t>
      </w:r>
      <w:r w:rsidR="00436C94" w:rsidRPr="007157CB">
        <w:t>a word</w:t>
      </w:r>
      <w:r w:rsidRPr="007157CB">
        <w:t xml:space="preserve"> list. </w:t>
      </w:r>
      <w:r w:rsidR="0040106C" w:rsidRPr="007157CB">
        <w:t>During</w:t>
      </w:r>
      <w:r w:rsidR="00797C8D" w:rsidRPr="007157CB">
        <w:t xml:space="preserve"> </w:t>
      </w:r>
      <w:r w:rsidRPr="007157CB">
        <w:t>recall test</w:t>
      </w:r>
      <w:r w:rsidR="00797C8D" w:rsidRPr="007157CB">
        <w:t>s</w:t>
      </w:r>
      <w:r w:rsidR="00E42746" w:rsidRPr="007157CB">
        <w:t>,</w:t>
      </w:r>
      <w:r w:rsidRPr="007157CB">
        <w:t xml:space="preserve"> there may be </w:t>
      </w:r>
      <w:r w:rsidR="0040106C" w:rsidRPr="007157CB">
        <w:t xml:space="preserve">issues </w:t>
      </w:r>
      <w:r w:rsidR="00E42746" w:rsidRPr="007157CB">
        <w:t xml:space="preserve">not only </w:t>
      </w:r>
      <w:r w:rsidRPr="007157CB">
        <w:t xml:space="preserve">with the accuracy of recalling items from a list but also a phenomenon of recalling items that were never presented. This phenomenon is known as the </w:t>
      </w:r>
      <w:r w:rsidR="00A9190C" w:rsidRPr="007157CB">
        <w:t>Deese</w:t>
      </w:r>
      <w:r w:rsidR="00464596" w:rsidRPr="007157CB">
        <w:t>–</w:t>
      </w:r>
      <w:r w:rsidR="00A9190C" w:rsidRPr="007157CB">
        <w:t>Roediger</w:t>
      </w:r>
      <w:r w:rsidR="00464596" w:rsidRPr="007157CB">
        <w:t>–</w:t>
      </w:r>
      <w:r w:rsidR="00A9190C" w:rsidRPr="007157CB">
        <w:t xml:space="preserve">McDermott (DRM) </w:t>
      </w:r>
      <w:r w:rsidRPr="007157CB">
        <w:t>paradigm</w:t>
      </w:r>
      <w:r w:rsidR="00E42746" w:rsidRPr="007157CB">
        <w:t xml:space="preserve"> (Deese, 1959)</w:t>
      </w:r>
      <w:r w:rsidRPr="007157CB">
        <w:t>.</w:t>
      </w:r>
    </w:p>
    <w:p w14:paraId="559A3C1E" w14:textId="2D8DB3A3" w:rsidR="00674431" w:rsidRPr="007157CB" w:rsidRDefault="00674431" w:rsidP="00096D29">
      <w:pPr>
        <w:pStyle w:val="Heading2"/>
      </w:pPr>
      <w:r w:rsidRPr="007157CB">
        <w:lastRenderedPageBreak/>
        <w:t xml:space="preserve">Memory </w:t>
      </w:r>
      <w:r w:rsidR="009423FE" w:rsidRPr="007157CB">
        <w:t>P</w:t>
      </w:r>
      <w:r w:rsidRPr="007157CB">
        <w:t>aradigms</w:t>
      </w:r>
    </w:p>
    <w:p w14:paraId="6AD1F879" w14:textId="2FB145AC" w:rsidR="003E40B8" w:rsidRPr="007157CB" w:rsidRDefault="00674431" w:rsidP="007157CB">
      <w:pPr>
        <w:pStyle w:val="BodyText"/>
      </w:pPr>
      <w:r w:rsidRPr="007157CB">
        <w:t xml:space="preserve">One of the paradigms that will be tested in </w:t>
      </w:r>
      <w:r w:rsidR="003E40B8" w:rsidRPr="007157CB">
        <w:t xml:space="preserve">the </w:t>
      </w:r>
      <w:r w:rsidR="00680F6D" w:rsidRPr="007157CB">
        <w:t>current</w:t>
      </w:r>
      <w:r w:rsidRPr="007157CB">
        <w:t xml:space="preserve"> study is the DRM paradigm. The </w:t>
      </w:r>
      <w:r w:rsidRPr="007157CB">
        <w:rPr>
          <w:i/>
          <w:iCs/>
        </w:rPr>
        <w:t>DRM paradigm</w:t>
      </w:r>
      <w:r w:rsidRPr="007157CB">
        <w:t xml:space="preserve">, established by Deese (1959) and later extended by Roediger and McDermott (1995), shows the relationship between the false memory of nonpresented items (critical words) </w:t>
      </w:r>
      <w:r w:rsidR="00E22D8A" w:rsidRPr="007157CB">
        <w:t xml:space="preserve">as </w:t>
      </w:r>
      <w:r w:rsidRPr="007157CB">
        <w:t xml:space="preserve">being accounted </w:t>
      </w:r>
      <w:r w:rsidR="001E61DE" w:rsidRPr="007157CB">
        <w:t xml:space="preserve">for </w:t>
      </w:r>
      <w:r w:rsidR="00C440AB" w:rsidRPr="007157CB">
        <w:t>by</w:t>
      </w:r>
      <w:r w:rsidR="00E22D8A" w:rsidRPr="007157CB">
        <w:t xml:space="preserve"> a</w:t>
      </w:r>
      <w:r w:rsidRPr="007157CB">
        <w:t xml:space="preserve"> presented word list during retrieval tasks. </w:t>
      </w:r>
      <w:r w:rsidR="00E42746" w:rsidRPr="007157CB">
        <w:t xml:space="preserve">In </w:t>
      </w:r>
      <w:r w:rsidRPr="007157CB">
        <w:t xml:space="preserve">experiments conducted </w:t>
      </w:r>
      <w:r w:rsidR="00797C8D" w:rsidRPr="007157CB">
        <w:t xml:space="preserve">to </w:t>
      </w:r>
      <w:r w:rsidRPr="007157CB">
        <w:t>test</w:t>
      </w:r>
      <w:r w:rsidR="00797C8D" w:rsidRPr="007157CB">
        <w:t xml:space="preserve"> </w:t>
      </w:r>
      <w:r w:rsidRPr="007157CB">
        <w:t>this paradigm</w:t>
      </w:r>
      <w:r w:rsidR="00E42746" w:rsidRPr="007157CB">
        <w:t>, researchers</w:t>
      </w:r>
      <w:r w:rsidRPr="007157CB">
        <w:t xml:space="preserve"> used an established word list with items that had associated qualities and asked participants to remember as many </w:t>
      </w:r>
      <w:r w:rsidR="005111F3" w:rsidRPr="007157CB">
        <w:t>words as possible</w:t>
      </w:r>
      <w:r w:rsidRPr="007157CB">
        <w:t xml:space="preserve"> from that list to be later tested during a free</w:t>
      </w:r>
      <w:r w:rsidR="00015FB4" w:rsidRPr="007157CB">
        <w:t>-</w:t>
      </w:r>
      <w:r w:rsidRPr="007157CB">
        <w:t xml:space="preserve">recall task. </w:t>
      </w:r>
      <w:r w:rsidR="00E22D8A" w:rsidRPr="007157CB">
        <w:t>During the</w:t>
      </w:r>
      <w:r w:rsidRPr="007157CB">
        <w:t xml:space="preserve"> </w:t>
      </w:r>
      <w:r w:rsidR="00E22D8A" w:rsidRPr="007157CB">
        <w:t>free recall</w:t>
      </w:r>
      <w:r w:rsidRPr="007157CB">
        <w:t>, the researchers found that individuals confidently remembered words that were never presented in the list. These words were coined “critical target words” or “extra-list intrusions” (Deese, 1959; Roediger &amp; McDermott</w:t>
      </w:r>
      <w:r w:rsidR="00ED25CA" w:rsidRPr="007157CB">
        <w:t>,</w:t>
      </w:r>
      <w:r w:rsidRPr="007157CB">
        <w:t xml:space="preserve"> 1995). </w:t>
      </w:r>
      <w:r w:rsidR="007A3740" w:rsidRPr="007157CB">
        <w:t xml:space="preserve">The researchers </w:t>
      </w:r>
      <w:r w:rsidRPr="007157CB">
        <w:t xml:space="preserve">assumed that because the falsely memorized words had some form of association </w:t>
      </w:r>
      <w:r w:rsidR="00ED0131" w:rsidRPr="007157CB">
        <w:t xml:space="preserve">with </w:t>
      </w:r>
      <w:r w:rsidRPr="007157CB">
        <w:t xml:space="preserve">the items presented, they were seen as being initially presented on the list. This assumption </w:t>
      </w:r>
      <w:r w:rsidR="00797C8D" w:rsidRPr="007157CB">
        <w:t>shows</w:t>
      </w:r>
      <w:r w:rsidRPr="007157CB">
        <w:t xml:space="preserve"> that simply encoding information through associative factors can predict the </w:t>
      </w:r>
      <w:r w:rsidR="003E40B8" w:rsidRPr="007157CB">
        <w:t xml:space="preserve">likelihood </w:t>
      </w:r>
      <w:r w:rsidRPr="007157CB">
        <w:t xml:space="preserve">of remembering critical target words during memory retrieval (Deese, 1959). </w:t>
      </w:r>
    </w:p>
    <w:p w14:paraId="19013440" w14:textId="29D25D47" w:rsidR="00674431" w:rsidRPr="007157CB" w:rsidRDefault="00674431" w:rsidP="007157CB">
      <w:pPr>
        <w:pStyle w:val="BodyText"/>
      </w:pPr>
      <w:r w:rsidRPr="007157CB">
        <w:t>With free</w:t>
      </w:r>
      <w:r w:rsidR="00015FB4" w:rsidRPr="007157CB">
        <w:t>-</w:t>
      </w:r>
      <w:r w:rsidRPr="007157CB">
        <w:t xml:space="preserve">recall tasks, context and internal stimuli play a role in cueing retrieval (Sahakyan, 2019). </w:t>
      </w:r>
      <w:r w:rsidR="007A3740" w:rsidRPr="007157CB">
        <w:t>F</w:t>
      </w:r>
      <w:r w:rsidRPr="007157CB">
        <w:t>or retrieval on recall testing to activate, cues from established memories and schema</w:t>
      </w:r>
      <w:r w:rsidR="003E40B8" w:rsidRPr="007157CB">
        <w:t>s</w:t>
      </w:r>
      <w:r w:rsidRPr="007157CB">
        <w:t xml:space="preserve"> must be used</w:t>
      </w:r>
      <w:r w:rsidR="00A45A24" w:rsidRPr="007157CB">
        <w:t>,</w:t>
      </w:r>
      <w:r w:rsidRPr="007157CB">
        <w:t xml:space="preserve"> whereas in recognition testing, external cues and stimuli can help with retrieval. Individuals performing recall </w:t>
      </w:r>
      <w:r w:rsidR="0059531D" w:rsidRPr="007157CB">
        <w:t xml:space="preserve">tasks </w:t>
      </w:r>
      <w:r w:rsidRPr="007157CB">
        <w:t xml:space="preserve">tend to cognitively create possible responses that are highly associated with the presented items in a word list and </w:t>
      </w:r>
      <w:r w:rsidR="003E40B8" w:rsidRPr="007157CB">
        <w:t xml:space="preserve">to </w:t>
      </w:r>
      <w:r w:rsidRPr="007157CB">
        <w:t xml:space="preserve">label these false responses with the presented items (May &amp; Sande, 1982). While participating in memory tasks, </w:t>
      </w:r>
      <w:r w:rsidR="00E70665" w:rsidRPr="007157CB">
        <w:t xml:space="preserve">individuals </w:t>
      </w:r>
      <w:r w:rsidRPr="007157CB">
        <w:t xml:space="preserve">not only recognized the false memories but </w:t>
      </w:r>
      <w:r w:rsidR="00A45A24" w:rsidRPr="007157CB">
        <w:t xml:space="preserve">also </w:t>
      </w:r>
      <w:r w:rsidRPr="007157CB">
        <w:t xml:space="preserve">had high confidence and certainty that the critical words were presented even </w:t>
      </w:r>
      <w:r w:rsidR="0054334F" w:rsidRPr="007157CB">
        <w:t>when</w:t>
      </w:r>
      <w:r w:rsidRPr="007157CB">
        <w:t xml:space="preserve"> they were not (Roediger &amp; DeSoto, 2015). In Otani and Hodge’s (1991) study on individuals</w:t>
      </w:r>
      <w:r w:rsidR="00E70665" w:rsidRPr="007157CB">
        <w:t>’</w:t>
      </w:r>
      <w:r w:rsidRPr="007157CB">
        <w:t xml:space="preserve"> feeling of knowing, many </w:t>
      </w:r>
      <w:r w:rsidR="00797C8D" w:rsidRPr="007157CB">
        <w:t>reported</w:t>
      </w:r>
      <w:r w:rsidRPr="007157CB">
        <w:t xml:space="preserve"> confidence in their cognitive abilities, but factors </w:t>
      </w:r>
      <w:r w:rsidR="00797C8D" w:rsidRPr="007157CB">
        <w:t>such as</w:t>
      </w:r>
      <w:r w:rsidRPr="007157CB">
        <w:t xml:space="preserve"> processing strategies and frequency of </w:t>
      </w:r>
      <w:r w:rsidR="00B85A79" w:rsidRPr="007157CB">
        <w:t xml:space="preserve">the </w:t>
      </w:r>
      <w:r w:rsidRPr="007157CB">
        <w:t xml:space="preserve">words used </w:t>
      </w:r>
      <w:proofErr w:type="gramStart"/>
      <w:r w:rsidR="003E40B8" w:rsidRPr="007157CB">
        <w:t xml:space="preserve">had </w:t>
      </w:r>
      <w:r w:rsidRPr="007157CB">
        <w:t>an effect on</w:t>
      </w:r>
      <w:proofErr w:type="gramEnd"/>
      <w:r w:rsidRPr="007157CB">
        <w:t xml:space="preserve"> </w:t>
      </w:r>
      <w:r w:rsidRPr="007157CB">
        <w:lastRenderedPageBreak/>
        <w:t xml:space="preserve">memorizing and retrieving both recalled and unrecalled items. Much of the content within false memories </w:t>
      </w:r>
      <w:r w:rsidR="00B85A79" w:rsidRPr="007157CB">
        <w:t>stemmed</w:t>
      </w:r>
      <w:r w:rsidRPr="007157CB">
        <w:t xml:space="preserve"> from presented information (Lampinen et al., 1999). </w:t>
      </w:r>
    </w:p>
    <w:p w14:paraId="5E3E3D8F" w14:textId="38C085A8" w:rsidR="00674431" w:rsidRPr="007157CB" w:rsidRDefault="00D62D65" w:rsidP="007157CB">
      <w:pPr>
        <w:pStyle w:val="BodyText"/>
      </w:pPr>
      <w:r w:rsidRPr="007157CB">
        <w:t>M</w:t>
      </w:r>
      <w:r w:rsidR="00674431" w:rsidRPr="007157CB">
        <w:t xml:space="preserve">emory can be affected </w:t>
      </w:r>
      <w:r w:rsidR="0006783B" w:rsidRPr="007157CB">
        <w:t xml:space="preserve">not only </w:t>
      </w:r>
      <w:r w:rsidR="00674431" w:rsidRPr="007157CB">
        <w:t>by associative norms. Many false memories can be produced when inferences about events are confused with actual perceptions</w:t>
      </w:r>
      <w:r w:rsidR="001E203F" w:rsidRPr="007157CB">
        <w:t>,</w:t>
      </w:r>
      <w:r w:rsidR="00674431" w:rsidRPr="007157CB">
        <w:t xml:space="preserve"> thus characterizing the source monitoring framework (Lampinen et al., 1999). The </w:t>
      </w:r>
      <w:r w:rsidR="004F4599" w:rsidRPr="007157CB">
        <w:rPr>
          <w:i/>
          <w:iCs/>
        </w:rPr>
        <w:t>source monitoring framework</w:t>
      </w:r>
      <w:r w:rsidR="004F4599" w:rsidRPr="007157CB">
        <w:t xml:space="preserve"> </w:t>
      </w:r>
      <w:r w:rsidR="00797C8D" w:rsidRPr="007157CB">
        <w:t>posits</w:t>
      </w:r>
      <w:r w:rsidR="00674431" w:rsidRPr="007157CB">
        <w:t xml:space="preserve"> that individuals typically use a source monitoring process to create attributions about where (</w:t>
      </w:r>
      <w:r w:rsidR="00B85A79" w:rsidRPr="007157CB">
        <w:t xml:space="preserve">through </w:t>
      </w:r>
      <w:r w:rsidR="00674431" w:rsidRPr="007157CB">
        <w:t>what source</w:t>
      </w:r>
      <w:r w:rsidR="007A3740" w:rsidRPr="007157CB">
        <w:t xml:space="preserve"> and </w:t>
      </w:r>
      <w:r w:rsidR="00674431" w:rsidRPr="007157CB">
        <w:t>under what circumstances) their memories,</w:t>
      </w:r>
      <w:r w:rsidR="001E203F" w:rsidRPr="007157CB">
        <w:t xml:space="preserve"> information, and</w:t>
      </w:r>
      <w:r w:rsidR="00674431" w:rsidRPr="007157CB">
        <w:t xml:space="preserve"> beliefs originated (Johnson et al., 1993). This </w:t>
      </w:r>
      <w:r w:rsidR="0006783B" w:rsidRPr="007157CB">
        <w:t>means that</w:t>
      </w:r>
      <w:r w:rsidR="00674431" w:rsidRPr="007157CB">
        <w:t xml:space="preserve"> the way </w:t>
      </w:r>
      <w:r w:rsidR="0006783B" w:rsidRPr="007157CB">
        <w:t xml:space="preserve">people </w:t>
      </w:r>
      <w:r w:rsidR="00674431" w:rsidRPr="007157CB">
        <w:t xml:space="preserve">retrieve memories, whether they </w:t>
      </w:r>
      <w:proofErr w:type="gramStart"/>
      <w:r w:rsidR="00674431" w:rsidRPr="007157CB">
        <w:t>be</w:t>
      </w:r>
      <w:proofErr w:type="gramEnd"/>
      <w:r w:rsidR="00674431" w:rsidRPr="007157CB">
        <w:t xml:space="preserve"> true or false, is affected by how </w:t>
      </w:r>
      <w:r w:rsidR="003E40B8" w:rsidRPr="007157CB">
        <w:t xml:space="preserve">they </w:t>
      </w:r>
      <w:r w:rsidR="00674431" w:rsidRPr="007157CB">
        <w:t>interpret the source.</w:t>
      </w:r>
    </w:p>
    <w:p w14:paraId="14CC8DA3" w14:textId="6D899C95" w:rsidR="00674431" w:rsidRPr="007157CB" w:rsidRDefault="00674431" w:rsidP="007157CB">
      <w:pPr>
        <w:pStyle w:val="BodyText"/>
      </w:pPr>
      <w:r w:rsidRPr="007157CB">
        <w:t xml:space="preserve">In </w:t>
      </w:r>
      <w:r w:rsidR="003E40B8" w:rsidRPr="007157CB">
        <w:t xml:space="preserve">relation </w:t>
      </w:r>
      <w:r w:rsidRPr="007157CB">
        <w:t xml:space="preserve">to source attributions, it is important to </w:t>
      </w:r>
      <w:r w:rsidR="00B85A79" w:rsidRPr="007157CB">
        <w:t>consider</w:t>
      </w:r>
      <w:r w:rsidRPr="007157CB">
        <w:t xml:space="preserve"> how age and performance on memory tasks correlate with the source and modality of the information that is given. </w:t>
      </w:r>
      <w:r w:rsidR="00D87B3E" w:rsidRPr="007157CB">
        <w:t xml:space="preserve">As </w:t>
      </w:r>
      <w:r w:rsidR="00B85A79" w:rsidRPr="007157CB">
        <w:t xml:space="preserve">Amrhein et al. (1999) note in their paper </w:t>
      </w:r>
      <w:r w:rsidRPr="007157CB">
        <w:t xml:space="preserve">on the concept of LOC, </w:t>
      </w:r>
      <w:r w:rsidR="008E6397" w:rsidRPr="007157CB">
        <w:t>research</w:t>
      </w:r>
      <w:r w:rsidR="00636867" w:rsidRPr="007157CB">
        <w:t>ers</w:t>
      </w:r>
      <w:r w:rsidR="008E6397" w:rsidRPr="007157CB">
        <w:t xml:space="preserve"> </w:t>
      </w:r>
      <w:r w:rsidRPr="007157CB">
        <w:t>ha</w:t>
      </w:r>
      <w:r w:rsidR="00636867" w:rsidRPr="007157CB">
        <w:t>ve</w:t>
      </w:r>
      <w:r w:rsidRPr="007157CB">
        <w:t xml:space="preserve"> found that older adults have poorer performance on retrieval tasks compared </w:t>
      </w:r>
      <w:r w:rsidR="008E6397" w:rsidRPr="007157CB">
        <w:t>with</w:t>
      </w:r>
      <w:r w:rsidRPr="007157CB">
        <w:t xml:space="preserve"> younger adults not only because of differences in LOC but </w:t>
      </w:r>
      <w:r w:rsidR="008E6397" w:rsidRPr="007157CB">
        <w:t xml:space="preserve">also </w:t>
      </w:r>
      <w:r w:rsidRPr="007157CB">
        <w:t xml:space="preserve">because </w:t>
      </w:r>
      <w:r w:rsidR="008E6397" w:rsidRPr="007157CB">
        <w:t>of their</w:t>
      </w:r>
      <w:r w:rsidRPr="007157CB">
        <w:t xml:space="preserve"> greater cognitive sensitivity to outside stimuli. Ha</w:t>
      </w:r>
      <w:r w:rsidR="003A139A" w:rsidRPr="007157CB">
        <w:t>sher</w:t>
      </w:r>
      <w:r w:rsidRPr="007157CB">
        <w:t xml:space="preserve"> </w:t>
      </w:r>
      <w:r w:rsidR="00BE65C9" w:rsidRPr="007157CB">
        <w:t>and</w:t>
      </w:r>
      <w:r w:rsidRPr="007157CB">
        <w:t xml:space="preserve"> Zacks</w:t>
      </w:r>
      <w:r w:rsidR="00797C8D" w:rsidRPr="007157CB">
        <w:t>’</w:t>
      </w:r>
      <w:r w:rsidR="00283C4D" w:rsidRPr="007157CB">
        <w:t>s</w:t>
      </w:r>
      <w:r w:rsidRPr="007157CB">
        <w:t xml:space="preserve"> (1988)</w:t>
      </w:r>
      <w:r w:rsidR="00797C8D" w:rsidRPr="007157CB">
        <w:t xml:space="preserve"> </w:t>
      </w:r>
      <w:r w:rsidRPr="007157CB">
        <w:t>research on inhibition and working memory supports the claim that older adults’ sensitivity to outside stimuli and intrusive internal thoughts causes them to have difficulty focusing on memory tasks</w:t>
      </w:r>
      <w:r w:rsidR="00797C8D" w:rsidRPr="007157CB">
        <w:t>,</w:t>
      </w:r>
      <w:r w:rsidRPr="007157CB">
        <w:t xml:space="preserve"> which can lead to the</w:t>
      </w:r>
      <w:r w:rsidR="00AB5872" w:rsidRPr="007157CB">
        <w:t>ir</w:t>
      </w:r>
      <w:r w:rsidRPr="007157CB">
        <w:t xml:space="preserve"> being more susceptible to errors in recall. In contrast, </w:t>
      </w:r>
      <w:r w:rsidR="007A3740" w:rsidRPr="007157CB">
        <w:t xml:space="preserve">these findings may imply that </w:t>
      </w:r>
      <w:r w:rsidRPr="007157CB">
        <w:t xml:space="preserve">younger adults have less difficulty performing memory tasks when an external stimulus </w:t>
      </w:r>
      <w:r w:rsidR="00797C8D" w:rsidRPr="007157CB">
        <w:t xml:space="preserve">is </w:t>
      </w:r>
      <w:r w:rsidRPr="007157CB">
        <w:t xml:space="preserve">present. </w:t>
      </w:r>
    </w:p>
    <w:p w14:paraId="06627545" w14:textId="4B23DE92" w:rsidR="00674431" w:rsidRPr="007157CB" w:rsidRDefault="00674431" w:rsidP="007157CB">
      <w:pPr>
        <w:pStyle w:val="BodyText"/>
      </w:pPr>
      <w:r w:rsidRPr="007157CB">
        <w:t xml:space="preserve">Another paradigm that occurs with memory is the </w:t>
      </w:r>
      <w:r w:rsidRPr="007157CB">
        <w:rPr>
          <w:i/>
          <w:iCs/>
        </w:rPr>
        <w:t>serial position effect</w:t>
      </w:r>
      <w:r w:rsidRPr="007157CB">
        <w:t xml:space="preserve">. This is the tendency for individuals to remember information that was presented or events that occurred primarily (primacy effect) and lastly (recency effect). With the serial position effect, individuals performing recall tests try to remember a great number of items presented in a word list by constantly rehearsing the first items presented up </w:t>
      </w:r>
      <w:r w:rsidR="00935075" w:rsidRPr="007157CB">
        <w:t xml:space="preserve">through </w:t>
      </w:r>
      <w:r w:rsidRPr="007157CB">
        <w:t>the last items</w:t>
      </w:r>
      <w:r w:rsidR="008E6397" w:rsidRPr="007157CB">
        <w:t>,</w:t>
      </w:r>
      <w:r w:rsidRPr="007157CB">
        <w:t xml:space="preserve"> which become more recent to their </w:t>
      </w:r>
      <w:r w:rsidRPr="007157CB">
        <w:lastRenderedPageBreak/>
        <w:t>memory bank (Ward &amp; Tan, 2019). According to Ward and Tan (2019), items that are received in recall tasks enter a rehearsal buffer zone</w:t>
      </w:r>
      <w:r w:rsidR="0006783B" w:rsidRPr="007157CB">
        <w:t>,</w:t>
      </w:r>
      <w:r w:rsidRPr="007157CB">
        <w:t xml:space="preserve"> and with every new input of items, many of the previous items become lost and replaced with critical words</w:t>
      </w:r>
      <w:r w:rsidR="00891D70" w:rsidRPr="007157CB">
        <w:t>. T</w:t>
      </w:r>
      <w:r w:rsidRPr="007157CB">
        <w:t xml:space="preserve">he effectiveness of memorizing items correlates with the length of the word list. </w:t>
      </w:r>
      <w:r w:rsidR="005111F3" w:rsidRPr="007157CB">
        <w:t xml:space="preserve">Roediger </w:t>
      </w:r>
      <w:r w:rsidR="00BE65C9" w:rsidRPr="007157CB">
        <w:t>and</w:t>
      </w:r>
      <w:r w:rsidR="005111F3" w:rsidRPr="007157CB">
        <w:t xml:space="preserve"> McDermott (1995)</w:t>
      </w:r>
      <w:r w:rsidRPr="007157CB">
        <w:t xml:space="preserve"> theorized that the longer the word list, the </w:t>
      </w:r>
      <w:r w:rsidR="00935075" w:rsidRPr="007157CB">
        <w:t xml:space="preserve">larger the </w:t>
      </w:r>
      <w:r w:rsidRPr="007157CB">
        <w:t>increase in the rate of recalling critical words. The length of the word list also affects the serial position effect. Recalling items on a short list provides adequate opportunity for rehearing the information</w:t>
      </w:r>
      <w:r w:rsidR="007B1BA2" w:rsidRPr="007157CB">
        <w:t>;</w:t>
      </w:r>
      <w:r w:rsidRPr="007157CB">
        <w:t xml:space="preserve"> in contrast, when the length of the list becomes </w:t>
      </w:r>
      <w:r w:rsidR="00935075" w:rsidRPr="007157CB">
        <w:t>longer</w:t>
      </w:r>
      <w:r w:rsidRPr="007157CB">
        <w:t xml:space="preserve">, individuals may have to shift </w:t>
      </w:r>
      <w:r w:rsidR="00DD4BA3" w:rsidRPr="007157CB">
        <w:t xml:space="preserve">their </w:t>
      </w:r>
      <w:r w:rsidRPr="007157CB">
        <w:t xml:space="preserve">focus </w:t>
      </w:r>
      <w:r w:rsidR="00DD4BA3" w:rsidRPr="007157CB">
        <w:t xml:space="preserve">to </w:t>
      </w:r>
      <w:r w:rsidR="002665A6" w:rsidRPr="007157CB">
        <w:t>new</w:t>
      </w:r>
      <w:r w:rsidRPr="007157CB">
        <w:t xml:space="preserve"> items to rehearse</w:t>
      </w:r>
      <w:r w:rsidR="008E6397" w:rsidRPr="007157CB">
        <w:t>,</w:t>
      </w:r>
      <w:r w:rsidRPr="007157CB">
        <w:t xml:space="preserve"> causing them to displace previously perceived items (Ward &amp; Tan, 2019).</w:t>
      </w:r>
    </w:p>
    <w:p w14:paraId="0A397D62" w14:textId="77777777" w:rsidR="00674431" w:rsidRPr="007157CB" w:rsidRDefault="00674431" w:rsidP="00096D29">
      <w:pPr>
        <w:pStyle w:val="Heading2"/>
      </w:pPr>
      <w:r w:rsidRPr="007157CB">
        <w:t>Misinformation</w:t>
      </w:r>
    </w:p>
    <w:p w14:paraId="5A8BDD9C" w14:textId="01DF743C" w:rsidR="00674431" w:rsidRPr="007157CB" w:rsidRDefault="00674431" w:rsidP="007157CB">
      <w:pPr>
        <w:pStyle w:val="BodyText"/>
      </w:pPr>
      <w:r w:rsidRPr="007157CB">
        <w:t xml:space="preserve">The </w:t>
      </w:r>
      <w:r w:rsidRPr="007157CB">
        <w:rPr>
          <w:i/>
          <w:iCs/>
        </w:rPr>
        <w:t>misinformation effect</w:t>
      </w:r>
      <w:r w:rsidRPr="007157CB">
        <w:t xml:space="preserve"> is </w:t>
      </w:r>
      <w:r w:rsidR="00464596" w:rsidRPr="007157CB">
        <w:t>the tendency of</w:t>
      </w:r>
      <w:r w:rsidRPr="007157CB">
        <w:t xml:space="preserve"> a person’s memory of a particular event </w:t>
      </w:r>
      <w:r w:rsidR="00464596" w:rsidRPr="007157CB">
        <w:t xml:space="preserve">to </w:t>
      </w:r>
      <w:r w:rsidRPr="007157CB">
        <w:t xml:space="preserve">become altered through the presentation of false information (Zhu et al., 2013). This effect was researched </w:t>
      </w:r>
      <w:r w:rsidR="00B90BD3" w:rsidRPr="007157CB">
        <w:t xml:space="preserve">in </w:t>
      </w:r>
      <w:r w:rsidRPr="007157CB">
        <w:t>many studies by Loftus</w:t>
      </w:r>
      <w:r w:rsidR="00B90BD3" w:rsidRPr="007157CB">
        <w:t xml:space="preserve"> and colleagues</w:t>
      </w:r>
      <w:r w:rsidRPr="007157CB">
        <w:t xml:space="preserve">. </w:t>
      </w:r>
      <w:r w:rsidR="00012C93" w:rsidRPr="007157CB">
        <w:t xml:space="preserve">In </w:t>
      </w:r>
      <w:r w:rsidR="00583710" w:rsidRPr="007157CB">
        <w:t>Loftus et al.</w:t>
      </w:r>
      <w:r w:rsidR="00EC16DC" w:rsidRPr="007157CB">
        <w:t xml:space="preserve">’s </w:t>
      </w:r>
      <w:r w:rsidR="00583710" w:rsidRPr="007157CB">
        <w:t>(1978)</w:t>
      </w:r>
      <w:r w:rsidR="00EC16DC" w:rsidRPr="007157CB">
        <w:t xml:space="preserve"> </w:t>
      </w:r>
      <w:r w:rsidR="002665A6" w:rsidRPr="007157CB">
        <w:t>study</w:t>
      </w:r>
      <w:r w:rsidR="00012C93" w:rsidRPr="007157CB">
        <w:t xml:space="preserve">, </w:t>
      </w:r>
      <w:r w:rsidR="002665A6" w:rsidRPr="007157CB">
        <w:t xml:space="preserve">the </w:t>
      </w:r>
      <w:r w:rsidR="00012C93" w:rsidRPr="007157CB">
        <w:t>researchers</w:t>
      </w:r>
      <w:r w:rsidR="00583710" w:rsidRPr="007157CB">
        <w:t xml:space="preserve"> </w:t>
      </w:r>
      <w:r w:rsidRPr="007157CB">
        <w:t>modeled the process of eyewitness testimon</w:t>
      </w:r>
      <w:r w:rsidR="00EC16DC" w:rsidRPr="007157CB">
        <w:t>y</w:t>
      </w:r>
      <w:r w:rsidRPr="007157CB">
        <w:t xml:space="preserve"> by having </w:t>
      </w:r>
      <w:r w:rsidR="00FA7BBC" w:rsidRPr="007157CB">
        <w:t xml:space="preserve">participants </w:t>
      </w:r>
      <w:r w:rsidRPr="007157CB">
        <w:t xml:space="preserve">watch a video about an automobile accident and then </w:t>
      </w:r>
      <w:proofErr w:type="gramStart"/>
      <w:r w:rsidR="0097628C" w:rsidRPr="007157CB">
        <w:t>asking</w:t>
      </w:r>
      <w:proofErr w:type="gramEnd"/>
      <w:r w:rsidR="00583710" w:rsidRPr="007157CB">
        <w:t xml:space="preserve"> them</w:t>
      </w:r>
      <w:r w:rsidRPr="007157CB">
        <w:t xml:space="preserve"> to read a story or answer misleading questions about it. The results showed that the misinformation presented through the stories and </w:t>
      </w:r>
      <w:r w:rsidR="002665A6" w:rsidRPr="007157CB">
        <w:t xml:space="preserve">misleading </w:t>
      </w:r>
      <w:r w:rsidRPr="007157CB">
        <w:t xml:space="preserve">questions </w:t>
      </w:r>
      <w:r w:rsidR="0006783B" w:rsidRPr="007157CB">
        <w:t>affected</w:t>
      </w:r>
      <w:r w:rsidRPr="007157CB">
        <w:t xml:space="preserve"> </w:t>
      </w:r>
      <w:r w:rsidR="00464596" w:rsidRPr="007157CB">
        <w:t>participants’</w:t>
      </w:r>
      <w:r w:rsidRPr="007157CB">
        <w:t xml:space="preserve"> initial memories. Experiments </w:t>
      </w:r>
      <w:r w:rsidR="00636867" w:rsidRPr="007157CB">
        <w:t xml:space="preserve">conducted </w:t>
      </w:r>
      <w:r w:rsidRPr="007157CB">
        <w:t xml:space="preserve">on the misinformation effect </w:t>
      </w:r>
      <w:r w:rsidR="00636867" w:rsidRPr="007157CB">
        <w:t xml:space="preserve">have </w:t>
      </w:r>
      <w:r w:rsidR="002665A6" w:rsidRPr="007157CB">
        <w:t xml:space="preserve">continued to </w:t>
      </w:r>
      <w:r w:rsidR="00464596" w:rsidRPr="007157CB">
        <w:t>demonstrate</w:t>
      </w:r>
      <w:r w:rsidR="002665A6" w:rsidRPr="007157CB">
        <w:t xml:space="preserve"> that </w:t>
      </w:r>
      <w:r w:rsidRPr="007157CB">
        <w:t xml:space="preserve">misleading information </w:t>
      </w:r>
      <w:r w:rsidR="002665A6" w:rsidRPr="007157CB">
        <w:t xml:space="preserve">can lead us to </w:t>
      </w:r>
      <w:r w:rsidRPr="007157CB">
        <w:t xml:space="preserve">reconstruct initial memories </w:t>
      </w:r>
      <w:r w:rsidR="002665A6" w:rsidRPr="007157CB">
        <w:t xml:space="preserve">so </w:t>
      </w:r>
      <w:r w:rsidRPr="007157CB">
        <w:t xml:space="preserve">that we later believe </w:t>
      </w:r>
      <w:r w:rsidR="002665A6" w:rsidRPr="007157CB">
        <w:t>them to be</w:t>
      </w:r>
      <w:r w:rsidRPr="007157CB">
        <w:t xml:space="preserve"> facts, even </w:t>
      </w:r>
      <w:r w:rsidR="002665A6" w:rsidRPr="007157CB">
        <w:t>when</w:t>
      </w:r>
      <w:r w:rsidRPr="007157CB">
        <w:t xml:space="preserve"> they </w:t>
      </w:r>
      <w:r w:rsidR="0006783B" w:rsidRPr="007157CB">
        <w:t>never occurred</w:t>
      </w:r>
      <w:r w:rsidRPr="007157CB">
        <w:t xml:space="preserve"> (Roediger &amp; DeSoto, 2015). Researchers have </w:t>
      </w:r>
      <w:r w:rsidR="002665A6" w:rsidRPr="007157CB">
        <w:t xml:space="preserve">also </w:t>
      </w:r>
      <w:r w:rsidRPr="007157CB">
        <w:t xml:space="preserve">shown that the effects of misinformation can be reduced through the way </w:t>
      </w:r>
      <w:r w:rsidR="00FA7BBC" w:rsidRPr="007157CB">
        <w:t>the misinformation</w:t>
      </w:r>
      <w:r w:rsidRPr="007157CB">
        <w:t xml:space="preserve"> is presented via an “implied social source” (Huff et al., 2016). This source can be represented as a </w:t>
      </w:r>
      <w:proofErr w:type="gramStart"/>
      <w:r w:rsidRPr="007157CB">
        <w:t>story</w:t>
      </w:r>
      <w:proofErr w:type="gramEnd"/>
      <w:r w:rsidRPr="007157CB">
        <w:t xml:space="preserve"> or a visual aid as compared to another person physically presenting the misinformation. </w:t>
      </w:r>
      <w:r w:rsidR="002665A6" w:rsidRPr="007157CB">
        <w:t>A</w:t>
      </w:r>
      <w:r w:rsidRPr="007157CB">
        <w:t xml:space="preserve"> study by Huff </w:t>
      </w:r>
      <w:r w:rsidR="00ED25CA" w:rsidRPr="007157CB">
        <w:t>et al.</w:t>
      </w:r>
      <w:r w:rsidRPr="007157CB">
        <w:t xml:space="preserve"> (2016) on misinformation </w:t>
      </w:r>
      <w:r w:rsidR="00583710" w:rsidRPr="007157CB">
        <w:t>showed</w:t>
      </w:r>
      <w:r w:rsidRPr="007157CB">
        <w:t xml:space="preserve"> that participants may be more likely to accept misinformation as being </w:t>
      </w:r>
      <w:r w:rsidRPr="007157CB">
        <w:lastRenderedPageBreak/>
        <w:t xml:space="preserve">accurate if the source seems credible. This belief in credibility </w:t>
      </w:r>
      <w:r w:rsidR="002665A6" w:rsidRPr="007157CB">
        <w:t>came</w:t>
      </w:r>
      <w:r w:rsidRPr="007157CB">
        <w:t xml:space="preserve"> from participants’ biases about the experimenter, thus strongly increasing the effect.</w:t>
      </w:r>
    </w:p>
    <w:p w14:paraId="42C18EAD" w14:textId="77777777" w:rsidR="00674431" w:rsidRPr="007157CB" w:rsidRDefault="00674431" w:rsidP="00096D29">
      <w:pPr>
        <w:pStyle w:val="Heading2"/>
      </w:pPr>
      <w:r w:rsidRPr="007157CB">
        <w:t>Present Study</w:t>
      </w:r>
    </w:p>
    <w:p w14:paraId="168B56FF" w14:textId="4C3C26CA" w:rsidR="00674431" w:rsidRPr="007157CB" w:rsidRDefault="00674431" w:rsidP="007157CB">
      <w:pPr>
        <w:pStyle w:val="BodyText"/>
      </w:pPr>
      <w:r w:rsidRPr="007157CB">
        <w:t xml:space="preserve">The purpose of </w:t>
      </w:r>
      <w:r w:rsidR="00443785" w:rsidRPr="007157CB">
        <w:t>the present</w:t>
      </w:r>
      <w:r w:rsidRPr="007157CB">
        <w:t xml:space="preserve"> study was to analyze how the presence of misinformation affects the DRM </w:t>
      </w:r>
      <w:proofErr w:type="gramStart"/>
      <w:r w:rsidRPr="007157CB">
        <w:t>paradigm</w:t>
      </w:r>
      <w:proofErr w:type="gramEnd"/>
      <w:r w:rsidRPr="007157CB">
        <w:t xml:space="preserve"> and the rate of critical words remembered </w:t>
      </w:r>
      <w:r w:rsidR="002665A6" w:rsidRPr="007157CB">
        <w:t>during</w:t>
      </w:r>
      <w:r w:rsidRPr="007157CB">
        <w:t xml:space="preserve"> free</w:t>
      </w:r>
      <w:r w:rsidR="00015FB4" w:rsidRPr="007157CB">
        <w:t>-</w:t>
      </w:r>
      <w:r w:rsidRPr="007157CB">
        <w:t xml:space="preserve">recall testing. </w:t>
      </w:r>
      <w:r w:rsidR="002665A6" w:rsidRPr="007157CB">
        <w:rPr>
          <w:bCs/>
        </w:rPr>
        <w:t>In th</w:t>
      </w:r>
      <w:r w:rsidR="007E26EE" w:rsidRPr="007157CB">
        <w:rPr>
          <w:bCs/>
        </w:rPr>
        <w:t>e</w:t>
      </w:r>
      <w:r w:rsidR="002665A6" w:rsidRPr="007157CB">
        <w:rPr>
          <w:bCs/>
        </w:rPr>
        <w:t xml:space="preserve"> study, I presented misinformation to participants through a short story directly following the presentation of a word list to analyze the story’s effects on reconstructing memory. </w:t>
      </w:r>
      <w:r w:rsidRPr="007157CB">
        <w:t xml:space="preserve">I hypothesized that the presentation of misinformation through a narrative story directly following a given word list </w:t>
      </w:r>
      <w:r w:rsidR="00797C8D" w:rsidRPr="007157CB">
        <w:t>would</w:t>
      </w:r>
      <w:r w:rsidRPr="007157CB">
        <w:t xml:space="preserve"> cause an increase in the rate of memorizing nonpresented critical target words </w:t>
      </w:r>
      <w:r w:rsidR="007C028C" w:rsidRPr="007157CB">
        <w:t xml:space="preserve">during </w:t>
      </w:r>
      <w:r w:rsidRPr="007157CB">
        <w:t>a free</w:t>
      </w:r>
      <w:r w:rsidR="00015FB4" w:rsidRPr="007157CB">
        <w:t>-</w:t>
      </w:r>
      <w:r w:rsidRPr="007157CB">
        <w:t xml:space="preserve">recall test. I also hypothesized that because of the absence of delay within the memory testing, the group that </w:t>
      </w:r>
      <w:r w:rsidR="00797C8D" w:rsidRPr="007157CB">
        <w:t>did</w:t>
      </w:r>
      <w:r w:rsidRPr="007157CB">
        <w:t xml:space="preserve"> not read the story immediately</w:t>
      </w:r>
      <w:r w:rsidR="007E26EE" w:rsidRPr="007157CB">
        <w:t xml:space="preserve"> following presentation of a word list</w:t>
      </w:r>
      <w:r w:rsidRPr="007157CB">
        <w:t xml:space="preserve"> </w:t>
      </w:r>
      <w:r w:rsidR="00797C8D" w:rsidRPr="007157CB">
        <w:t>would</w:t>
      </w:r>
      <w:r w:rsidRPr="007157CB">
        <w:t xml:space="preserve"> score higher </w:t>
      </w:r>
      <w:r w:rsidR="007C028C" w:rsidRPr="007157CB">
        <w:t>on recall of</w:t>
      </w:r>
      <w:r w:rsidRPr="007157CB">
        <w:t xml:space="preserve"> presented items from the list. </w:t>
      </w:r>
      <w:r w:rsidR="00797C8D" w:rsidRPr="007157CB">
        <w:t xml:space="preserve">Last, </w:t>
      </w:r>
      <w:r w:rsidRPr="007157CB">
        <w:t xml:space="preserve">I </w:t>
      </w:r>
      <w:r w:rsidR="007C028C" w:rsidRPr="007157CB">
        <w:t xml:space="preserve">hypothesized </w:t>
      </w:r>
      <w:r w:rsidRPr="007157CB">
        <w:t>that age</w:t>
      </w:r>
      <w:r w:rsidR="00797C8D" w:rsidRPr="007157CB">
        <w:t>-</w:t>
      </w:r>
      <w:r w:rsidRPr="007157CB">
        <w:t xml:space="preserve">related differences </w:t>
      </w:r>
      <w:r w:rsidR="00797C8D" w:rsidRPr="007157CB">
        <w:t>would</w:t>
      </w:r>
      <w:r w:rsidRPr="007157CB">
        <w:t xml:space="preserve"> correlat</w:t>
      </w:r>
      <w:r w:rsidR="007E26EE" w:rsidRPr="007157CB">
        <w:t>e</w:t>
      </w:r>
      <w:r w:rsidRPr="007157CB">
        <w:t xml:space="preserve"> with the rate of recalled items</w:t>
      </w:r>
      <w:r w:rsidR="004716F2" w:rsidRPr="007157CB">
        <w:t xml:space="preserve"> </w:t>
      </w:r>
      <w:r w:rsidR="00797C8D" w:rsidRPr="007157CB">
        <w:t>because</w:t>
      </w:r>
      <w:r w:rsidRPr="007157CB">
        <w:t xml:space="preserve"> older adults </w:t>
      </w:r>
      <w:r w:rsidR="007C028C" w:rsidRPr="007157CB">
        <w:t xml:space="preserve">would </w:t>
      </w:r>
      <w:r w:rsidRPr="007157CB">
        <w:t xml:space="preserve">recall more nonpresented critical items </w:t>
      </w:r>
      <w:proofErr w:type="gramStart"/>
      <w:r w:rsidRPr="007157CB">
        <w:t xml:space="preserve">than </w:t>
      </w:r>
      <w:r w:rsidR="005A49BC" w:rsidRPr="007157CB">
        <w:t>would</w:t>
      </w:r>
      <w:proofErr w:type="gramEnd"/>
      <w:r w:rsidR="005A49BC" w:rsidRPr="007157CB">
        <w:t xml:space="preserve"> </w:t>
      </w:r>
      <w:r w:rsidRPr="007157CB">
        <w:t xml:space="preserve">younger adults. </w:t>
      </w:r>
    </w:p>
    <w:p w14:paraId="46CE2315" w14:textId="77777777" w:rsidR="001E1553" w:rsidRPr="007157CB" w:rsidRDefault="001E1553" w:rsidP="00096D29">
      <w:pPr>
        <w:pStyle w:val="Heading1"/>
      </w:pPr>
      <w:r w:rsidRPr="007157CB">
        <w:t>Method</w:t>
      </w:r>
    </w:p>
    <w:p w14:paraId="6D24CA06" w14:textId="77777777" w:rsidR="001E1553" w:rsidRPr="007157CB" w:rsidRDefault="001E1553" w:rsidP="00096D29">
      <w:pPr>
        <w:pStyle w:val="Heading2"/>
      </w:pPr>
      <w:r w:rsidRPr="007157CB">
        <w:t>Participants</w:t>
      </w:r>
    </w:p>
    <w:p w14:paraId="37672983" w14:textId="14D64826" w:rsidR="001E1553" w:rsidRPr="007157CB" w:rsidRDefault="00797C8D" w:rsidP="007157CB">
      <w:pPr>
        <w:pStyle w:val="BodyText"/>
      </w:pPr>
      <w:r w:rsidRPr="007157CB">
        <w:t>P</w:t>
      </w:r>
      <w:r w:rsidR="001E1553" w:rsidRPr="007157CB">
        <w:t xml:space="preserve">articipants </w:t>
      </w:r>
      <w:r w:rsidR="005A49BC" w:rsidRPr="007157CB">
        <w:t xml:space="preserve">were </w:t>
      </w:r>
      <w:r w:rsidRPr="007157CB">
        <w:t>63</w:t>
      </w:r>
      <w:r w:rsidR="001E1553" w:rsidRPr="007157CB">
        <w:t xml:space="preserve"> family members, friends, and coworkers</w:t>
      </w:r>
      <w:r w:rsidR="005A49BC" w:rsidRPr="007157CB">
        <w:t xml:space="preserve"> and</w:t>
      </w:r>
      <w:r w:rsidR="001E1553" w:rsidRPr="007157CB">
        <w:t xml:space="preserve"> consisted of both m</w:t>
      </w:r>
      <w:r w:rsidR="005A49BC" w:rsidRPr="007157CB">
        <w:t>en</w:t>
      </w:r>
      <w:r w:rsidR="001E1553" w:rsidRPr="007157CB">
        <w:t xml:space="preserve"> and </w:t>
      </w:r>
      <w:r w:rsidR="005A49BC" w:rsidRPr="007157CB">
        <w:t>women</w:t>
      </w:r>
      <w:r w:rsidR="001E1553" w:rsidRPr="007157CB">
        <w:t xml:space="preserve"> of all races age</w:t>
      </w:r>
      <w:r w:rsidR="00FA7BBC" w:rsidRPr="007157CB">
        <w:t>d</w:t>
      </w:r>
      <w:r w:rsidR="001E1553" w:rsidRPr="007157CB">
        <w:t xml:space="preserve"> 18 years</w:t>
      </w:r>
      <w:r w:rsidR="00FA7BBC" w:rsidRPr="007157CB">
        <w:t xml:space="preserve"> and older</w:t>
      </w:r>
      <w:r w:rsidR="001E1553" w:rsidRPr="007157CB">
        <w:t xml:space="preserve">. </w:t>
      </w:r>
      <w:r w:rsidR="009423FE" w:rsidRPr="007157CB">
        <w:t>The</w:t>
      </w:r>
      <w:r w:rsidR="001E1553" w:rsidRPr="007157CB">
        <w:t xml:space="preserve"> average age of participants was</w:t>
      </w:r>
      <w:r w:rsidR="0045606A" w:rsidRPr="007157CB">
        <w:t xml:space="preserve"> </w:t>
      </w:r>
      <w:r w:rsidR="001E1553" w:rsidRPr="007157CB">
        <w:t>39 years</w:t>
      </w:r>
      <w:r w:rsidR="00500B2D" w:rsidRPr="007157CB">
        <w:t xml:space="preserve"> (</w:t>
      </w:r>
      <w:r w:rsidR="00500B2D" w:rsidRPr="007157CB">
        <w:rPr>
          <w:i/>
          <w:iCs/>
        </w:rPr>
        <w:t>SD</w:t>
      </w:r>
      <w:r w:rsidR="00500B2D" w:rsidRPr="007157CB">
        <w:t xml:space="preserve"> = 7.8)</w:t>
      </w:r>
      <w:r w:rsidR="001E1553" w:rsidRPr="007157CB">
        <w:t>.</w:t>
      </w:r>
    </w:p>
    <w:p w14:paraId="0BB05EA2" w14:textId="77777777" w:rsidR="001E1553" w:rsidRPr="007157CB" w:rsidRDefault="001E1553" w:rsidP="00096D29">
      <w:pPr>
        <w:pStyle w:val="Heading2"/>
      </w:pPr>
      <w:r w:rsidRPr="007157CB">
        <w:t>Design</w:t>
      </w:r>
    </w:p>
    <w:p w14:paraId="7BF98BDD" w14:textId="0B469351" w:rsidR="001E1553" w:rsidRPr="007157CB" w:rsidRDefault="001E1553" w:rsidP="007157CB">
      <w:pPr>
        <w:pStyle w:val="BodyText"/>
      </w:pPr>
      <w:r w:rsidRPr="007157CB">
        <w:t xml:space="preserve">For </w:t>
      </w:r>
      <w:r w:rsidR="00A9190C" w:rsidRPr="007157CB">
        <w:t>the</w:t>
      </w:r>
      <w:r w:rsidRPr="007157CB">
        <w:t xml:space="preserve"> primary study</w:t>
      </w:r>
      <w:r w:rsidR="00797C8D" w:rsidRPr="007157CB">
        <w:t>,</w:t>
      </w:r>
      <w:r w:rsidRPr="007157CB">
        <w:t xml:space="preserve"> </w:t>
      </w:r>
      <w:r w:rsidR="00A9190C" w:rsidRPr="007157CB">
        <w:t>I</w:t>
      </w:r>
      <w:r w:rsidRPr="007157CB">
        <w:t xml:space="preserve"> used an experimental between-subjects </w:t>
      </w:r>
      <w:r w:rsidR="00AF2B4B" w:rsidRPr="007157CB">
        <w:t xml:space="preserve">multigroup </w:t>
      </w:r>
      <w:r w:rsidRPr="007157CB">
        <w:t xml:space="preserve">design by randomly assigning participants to each group. </w:t>
      </w:r>
      <w:r w:rsidR="00A9190C" w:rsidRPr="007157CB">
        <w:t>The</w:t>
      </w:r>
      <w:r w:rsidRPr="007157CB">
        <w:t xml:space="preserve"> independent variable (misinformation) consisted of three levels</w:t>
      </w:r>
      <w:r w:rsidR="00AF2B4B" w:rsidRPr="007157CB">
        <w:t xml:space="preserve">: </w:t>
      </w:r>
      <w:r w:rsidRPr="007157CB">
        <w:t>misinformation presented</w:t>
      </w:r>
      <w:r w:rsidR="00C83C1C" w:rsidRPr="007157CB">
        <w:t xml:space="preserve"> group</w:t>
      </w:r>
      <w:r w:rsidRPr="007157CB">
        <w:t xml:space="preserve">, </w:t>
      </w:r>
      <w:r w:rsidR="001D6CFA" w:rsidRPr="007157CB">
        <w:t>misinformation not presented</w:t>
      </w:r>
      <w:r w:rsidR="00C83C1C" w:rsidRPr="007157CB">
        <w:t xml:space="preserve"> group (narrative group)</w:t>
      </w:r>
      <w:r w:rsidR="001D6CFA" w:rsidRPr="007157CB">
        <w:t xml:space="preserve">, and </w:t>
      </w:r>
      <w:r w:rsidRPr="007157CB">
        <w:t xml:space="preserve">immediate recall group (control group). </w:t>
      </w:r>
      <w:r w:rsidR="00A9190C" w:rsidRPr="007157CB">
        <w:t>The</w:t>
      </w:r>
      <w:r w:rsidRPr="007157CB">
        <w:t xml:space="preserve"> dependent variable was recall</w:t>
      </w:r>
      <w:r w:rsidR="005A49BC" w:rsidRPr="007157CB">
        <w:t>,</w:t>
      </w:r>
      <w:r w:rsidRPr="007157CB">
        <w:t xml:space="preserve"> </w:t>
      </w:r>
      <w:r w:rsidRPr="007157CB">
        <w:lastRenderedPageBreak/>
        <w:t xml:space="preserve">and it was operationally defined </w:t>
      </w:r>
      <w:r w:rsidR="007C028C" w:rsidRPr="007157CB">
        <w:t xml:space="preserve">as </w:t>
      </w:r>
      <w:r w:rsidRPr="007157CB">
        <w:t>the rate of critical target words recalled</w:t>
      </w:r>
      <w:r w:rsidR="00CE18AD" w:rsidRPr="007157CB">
        <w:t>;</w:t>
      </w:r>
      <w:r w:rsidRPr="007157CB">
        <w:t xml:space="preserve"> presented words recalled</w:t>
      </w:r>
      <w:r w:rsidR="00CE18AD" w:rsidRPr="007157CB">
        <w:t>;</w:t>
      </w:r>
      <w:r w:rsidRPr="007157CB">
        <w:t xml:space="preserve"> and nonpresented, noncritical words recalled.</w:t>
      </w:r>
      <w:r w:rsidR="007157CB">
        <w:t xml:space="preserve"> </w:t>
      </w:r>
      <w:r w:rsidR="00A9190C" w:rsidRPr="007157CB">
        <w:t>The</w:t>
      </w:r>
      <w:r w:rsidRPr="007157CB">
        <w:t xml:space="preserve"> secondary study was a correlational </w:t>
      </w:r>
      <w:r w:rsidR="00AF2B4B" w:rsidRPr="007157CB">
        <w:t>analysis of the relation</w:t>
      </w:r>
      <w:r w:rsidRPr="007157CB">
        <w:t xml:space="preserve"> between</w:t>
      </w:r>
      <w:r w:rsidR="00AF2B4B" w:rsidRPr="007157CB">
        <w:t xml:space="preserve"> the</w:t>
      </w:r>
      <w:r w:rsidRPr="007157CB">
        <w:t xml:space="preserve"> age of participants and </w:t>
      </w:r>
      <w:r w:rsidR="00AF2B4B" w:rsidRPr="007157CB">
        <w:t xml:space="preserve">the </w:t>
      </w:r>
      <w:r w:rsidRPr="007157CB">
        <w:t xml:space="preserve">rate of words recalled. </w:t>
      </w:r>
    </w:p>
    <w:p w14:paraId="2F7788E2" w14:textId="77777777" w:rsidR="001E1553" w:rsidRPr="007157CB" w:rsidRDefault="001E1553" w:rsidP="00096D29">
      <w:pPr>
        <w:pStyle w:val="Heading2"/>
      </w:pPr>
      <w:r w:rsidRPr="007157CB">
        <w:t>Materials</w:t>
      </w:r>
    </w:p>
    <w:p w14:paraId="17CB19A6" w14:textId="79473B56" w:rsidR="001E1553" w:rsidRPr="007157CB" w:rsidRDefault="00CE18AD" w:rsidP="007157CB">
      <w:pPr>
        <w:pStyle w:val="BodyText"/>
      </w:pPr>
      <w:r w:rsidRPr="007157CB">
        <w:t>S</w:t>
      </w:r>
      <w:r w:rsidR="001E1553" w:rsidRPr="007157CB">
        <w:t>ix lists</w:t>
      </w:r>
      <w:r w:rsidR="0006783B" w:rsidRPr="007157CB">
        <w:t xml:space="preserve"> of words</w:t>
      </w:r>
      <w:r w:rsidR="001E1553" w:rsidRPr="007157CB">
        <w:t xml:space="preserve"> </w:t>
      </w:r>
      <w:r w:rsidR="00587321" w:rsidRPr="007157CB">
        <w:t xml:space="preserve">consisting of </w:t>
      </w:r>
      <w:r w:rsidR="001E1553" w:rsidRPr="007157CB">
        <w:t>15</w:t>
      </w:r>
      <w:r w:rsidR="00587321" w:rsidRPr="007157CB">
        <w:t xml:space="preserve"> </w:t>
      </w:r>
      <w:r w:rsidR="001E1553" w:rsidRPr="007157CB">
        <w:t xml:space="preserve">items </w:t>
      </w:r>
      <w:r w:rsidR="007C028C" w:rsidRPr="007157CB">
        <w:t xml:space="preserve">each </w:t>
      </w:r>
      <w:r w:rsidR="00587321" w:rsidRPr="007157CB">
        <w:t>taken</w:t>
      </w:r>
      <w:r w:rsidR="001E1553" w:rsidRPr="007157CB">
        <w:t xml:space="preserve"> from the </w:t>
      </w:r>
      <w:r w:rsidR="00587321" w:rsidRPr="007157CB">
        <w:t xml:space="preserve">study by </w:t>
      </w:r>
      <w:r w:rsidR="001E1553" w:rsidRPr="007157CB">
        <w:t xml:space="preserve">Stadler </w:t>
      </w:r>
      <w:r w:rsidR="00D85B66" w:rsidRPr="007157CB">
        <w:t>et al. (</w:t>
      </w:r>
      <w:r w:rsidR="001E1553" w:rsidRPr="007157CB">
        <w:t>1999)</w:t>
      </w:r>
      <w:r w:rsidRPr="007157CB">
        <w:t xml:space="preserve"> were used in the study</w:t>
      </w:r>
      <w:r w:rsidR="00587321" w:rsidRPr="007157CB">
        <w:t>.</w:t>
      </w:r>
      <w:r w:rsidR="001E1553" w:rsidRPr="007157CB">
        <w:t xml:space="preserve"> </w:t>
      </w:r>
      <w:r w:rsidR="00587321" w:rsidRPr="007157CB">
        <w:t xml:space="preserve">The word lists are shown in </w:t>
      </w:r>
      <w:r w:rsidR="001E1553" w:rsidRPr="007157CB">
        <w:t xml:space="preserve">Appendix A. </w:t>
      </w:r>
      <w:r w:rsidR="00A627CD" w:rsidRPr="007157CB">
        <w:t>I</w:t>
      </w:r>
      <w:r w:rsidR="001E1553" w:rsidRPr="007157CB">
        <w:t xml:space="preserve"> also used narratives within </w:t>
      </w:r>
      <w:r w:rsidR="00A9190C" w:rsidRPr="007157CB">
        <w:t>the</w:t>
      </w:r>
      <w:r w:rsidR="001E1553" w:rsidRPr="007157CB">
        <w:t xml:space="preserve"> experiment (see Appendix B). The narratives consisted of items from their respective word lists. </w:t>
      </w:r>
      <w:r w:rsidR="00A627CD" w:rsidRPr="007157CB">
        <w:t>I</w:t>
      </w:r>
      <w:r w:rsidR="001E1553" w:rsidRPr="007157CB">
        <w:t xml:space="preserve"> pulled two words from the beginning of the list (</w:t>
      </w:r>
      <w:r w:rsidR="0045553B" w:rsidRPr="007157CB">
        <w:t>P</w:t>
      </w:r>
      <w:r w:rsidR="001E1553" w:rsidRPr="007157CB">
        <w:t xml:space="preserve">ositions 1 </w:t>
      </w:r>
      <w:r w:rsidR="00BE65C9" w:rsidRPr="007157CB">
        <w:t>and</w:t>
      </w:r>
      <w:r w:rsidR="001E1553" w:rsidRPr="007157CB">
        <w:t xml:space="preserve"> 2), two from the middle (</w:t>
      </w:r>
      <w:r w:rsidR="0045553B" w:rsidRPr="007157CB">
        <w:t>P</w:t>
      </w:r>
      <w:r w:rsidR="001E1553" w:rsidRPr="007157CB">
        <w:t>ositions 5</w:t>
      </w:r>
      <w:r w:rsidR="007C028C" w:rsidRPr="007157CB">
        <w:t xml:space="preserve"> and </w:t>
      </w:r>
      <w:r w:rsidR="001E1553" w:rsidRPr="007157CB">
        <w:t>10), and two from the end (</w:t>
      </w:r>
      <w:r w:rsidR="0045553B" w:rsidRPr="007157CB">
        <w:t xml:space="preserve">Positions </w:t>
      </w:r>
      <w:r w:rsidR="001E1553" w:rsidRPr="007157CB">
        <w:t xml:space="preserve">14 </w:t>
      </w:r>
      <w:r w:rsidR="00BE65C9" w:rsidRPr="007157CB">
        <w:t>and</w:t>
      </w:r>
      <w:r w:rsidR="001E1553" w:rsidRPr="007157CB">
        <w:t xml:space="preserve"> 15). Each narrative consisted of three sentences </w:t>
      </w:r>
      <w:r w:rsidR="008275AE" w:rsidRPr="007157CB">
        <w:t>and</w:t>
      </w:r>
      <w:r w:rsidR="00AC4270" w:rsidRPr="007157CB">
        <w:t xml:space="preserve"> had between 30</w:t>
      </w:r>
      <w:r w:rsidR="0045553B" w:rsidRPr="007157CB">
        <w:t xml:space="preserve"> </w:t>
      </w:r>
      <w:r w:rsidR="008275AE" w:rsidRPr="007157CB">
        <w:t>to</w:t>
      </w:r>
      <w:r w:rsidR="0045553B" w:rsidRPr="007157CB">
        <w:t xml:space="preserve"> </w:t>
      </w:r>
      <w:r w:rsidR="00AC4270" w:rsidRPr="007157CB">
        <w:t>35 words</w:t>
      </w:r>
      <w:r w:rsidR="001E1553" w:rsidRPr="007157CB">
        <w:t xml:space="preserve">. For </w:t>
      </w:r>
      <w:r w:rsidR="0045553B" w:rsidRPr="007157CB">
        <w:t>the</w:t>
      </w:r>
      <w:r w:rsidR="001E1553" w:rsidRPr="007157CB">
        <w:t xml:space="preserve"> free</w:t>
      </w:r>
      <w:r w:rsidR="00534CB8" w:rsidRPr="007157CB">
        <w:t>-</w:t>
      </w:r>
      <w:r w:rsidR="001E1553" w:rsidRPr="007157CB">
        <w:t xml:space="preserve">recall test, </w:t>
      </w:r>
      <w:r w:rsidR="00387F6A" w:rsidRPr="007157CB">
        <w:t xml:space="preserve">I provided participants with a packet </w:t>
      </w:r>
      <w:r w:rsidR="00443785" w:rsidRPr="007157CB">
        <w:t>containing</w:t>
      </w:r>
      <w:r w:rsidR="00387F6A" w:rsidRPr="007157CB">
        <w:t xml:space="preserve"> blank sheets of papers to record the answers.</w:t>
      </w:r>
      <w:r w:rsidR="001E1553" w:rsidRPr="007157CB">
        <w:t xml:space="preserve"> </w:t>
      </w:r>
      <w:r w:rsidR="00587321" w:rsidRPr="007157CB">
        <w:t xml:space="preserve">The first page </w:t>
      </w:r>
      <w:r w:rsidR="001E1553" w:rsidRPr="007157CB">
        <w:t xml:space="preserve">of the packet was a brief demographic questionnaire that asked </w:t>
      </w:r>
      <w:r w:rsidR="008275AE" w:rsidRPr="007157CB">
        <w:t xml:space="preserve">for </w:t>
      </w:r>
      <w:r w:rsidR="001E1553" w:rsidRPr="007157CB">
        <w:t xml:space="preserve">the </w:t>
      </w:r>
      <w:r w:rsidR="008275AE" w:rsidRPr="007157CB">
        <w:t xml:space="preserve">participant’s </w:t>
      </w:r>
      <w:r w:rsidR="001E1553" w:rsidRPr="007157CB">
        <w:t>age and sex.</w:t>
      </w:r>
    </w:p>
    <w:p w14:paraId="65A3BD16" w14:textId="77777777" w:rsidR="001E1553" w:rsidRPr="007157CB" w:rsidRDefault="001E1553" w:rsidP="00096D29">
      <w:pPr>
        <w:pStyle w:val="Heading2"/>
      </w:pPr>
      <w:r w:rsidRPr="007157CB">
        <w:t>Procedure</w:t>
      </w:r>
    </w:p>
    <w:p w14:paraId="5599CF48" w14:textId="6A43905B" w:rsidR="001E1553" w:rsidRPr="007157CB" w:rsidRDefault="00A627CD" w:rsidP="007157CB">
      <w:pPr>
        <w:pStyle w:val="BodyText"/>
      </w:pPr>
      <w:r w:rsidRPr="007157CB">
        <w:t>I</w:t>
      </w:r>
      <w:r w:rsidR="001E1553" w:rsidRPr="007157CB">
        <w:t xml:space="preserve"> first informed participants that they </w:t>
      </w:r>
      <w:r w:rsidR="00A9190C" w:rsidRPr="007157CB">
        <w:t>would</w:t>
      </w:r>
      <w:r w:rsidR="001E1553" w:rsidRPr="007157CB">
        <w:t xml:space="preserve"> be taking a memory test and had them </w:t>
      </w:r>
      <w:r w:rsidR="00587321" w:rsidRPr="007157CB">
        <w:t xml:space="preserve">review </w:t>
      </w:r>
      <w:r w:rsidR="001E1553" w:rsidRPr="007157CB">
        <w:t xml:space="preserve">and sign a consent form. </w:t>
      </w:r>
      <w:r w:rsidRPr="007157CB">
        <w:t>I</w:t>
      </w:r>
      <w:r w:rsidR="001E1553" w:rsidRPr="007157CB">
        <w:t xml:space="preserve"> began the experiment by reading a word list at a rate of one word per </w:t>
      </w:r>
      <w:r w:rsidR="005A49BC" w:rsidRPr="007157CB">
        <w:t>2</w:t>
      </w:r>
      <w:r w:rsidR="001E1553" w:rsidRPr="007157CB">
        <w:t xml:space="preserve"> s (Roediger &amp; McDermott</w:t>
      </w:r>
      <w:r w:rsidR="00ED25CA" w:rsidRPr="007157CB">
        <w:t>,</w:t>
      </w:r>
      <w:r w:rsidR="001E1553" w:rsidRPr="007157CB">
        <w:t xml:space="preserve"> 1995). After presentation of the word list, participants </w:t>
      </w:r>
      <w:r w:rsidR="00F4477B" w:rsidRPr="007157CB">
        <w:t xml:space="preserve">in the narrative group </w:t>
      </w:r>
      <w:r w:rsidR="001E1553" w:rsidRPr="007157CB">
        <w:t>were given 60 s to read a narrative</w:t>
      </w:r>
      <w:r w:rsidR="00F4477B" w:rsidRPr="007157CB">
        <w:t xml:space="preserve"> unrelated to their word list</w:t>
      </w:r>
      <w:r w:rsidR="001E1553" w:rsidRPr="007157CB">
        <w:t xml:space="preserve">. </w:t>
      </w:r>
      <w:r w:rsidR="00F4477B" w:rsidRPr="007157CB">
        <w:t xml:space="preserve">Participants in the misinformation group were also given 60 s to read a narrative; however, their narrative included </w:t>
      </w:r>
      <w:r w:rsidR="002E1EDE" w:rsidRPr="007157CB">
        <w:t>critical target words that</w:t>
      </w:r>
      <w:r w:rsidR="00F4477B" w:rsidRPr="007157CB">
        <w:t xml:space="preserve"> </w:t>
      </w:r>
      <w:r w:rsidR="002E1EDE" w:rsidRPr="007157CB">
        <w:t xml:space="preserve">were not </w:t>
      </w:r>
      <w:r w:rsidR="00F4477B" w:rsidRPr="007157CB">
        <w:t>presented in</w:t>
      </w:r>
      <w:r w:rsidR="002E1EDE" w:rsidRPr="007157CB">
        <w:t xml:space="preserve"> </w:t>
      </w:r>
      <w:r w:rsidR="00F4477B" w:rsidRPr="007157CB">
        <w:t xml:space="preserve">the word list. </w:t>
      </w:r>
      <w:r w:rsidR="001E1553" w:rsidRPr="007157CB">
        <w:t xml:space="preserve">After the 60 s, </w:t>
      </w:r>
      <w:r w:rsidR="00F4477B" w:rsidRPr="007157CB">
        <w:t>both groups of</w:t>
      </w:r>
      <w:r w:rsidR="001E1553" w:rsidRPr="007157CB">
        <w:t xml:space="preserve"> participants were instructed to perform a free</w:t>
      </w:r>
      <w:r w:rsidR="00534CB8" w:rsidRPr="007157CB">
        <w:t>-</w:t>
      </w:r>
      <w:r w:rsidR="001E1553" w:rsidRPr="007157CB">
        <w:t xml:space="preserve">recall test by writing down their words on the blank sheet of paper </w:t>
      </w:r>
      <w:r w:rsidR="005A49BC" w:rsidRPr="007157CB">
        <w:t>provided</w:t>
      </w:r>
      <w:r w:rsidR="001E1553" w:rsidRPr="007157CB">
        <w:t xml:space="preserve"> in the packet. The control group was given a</w:t>
      </w:r>
      <w:r w:rsidR="007121E3" w:rsidRPr="007157CB">
        <w:t xml:space="preserve"> </w:t>
      </w:r>
      <w:r w:rsidR="001E1553" w:rsidRPr="007157CB">
        <w:t xml:space="preserve">recall test </w:t>
      </w:r>
      <w:r w:rsidR="007121E3" w:rsidRPr="007157CB">
        <w:t>immediately</w:t>
      </w:r>
      <w:r w:rsidR="001E1553" w:rsidRPr="007157CB">
        <w:t xml:space="preserve"> after the word list</w:t>
      </w:r>
      <w:r w:rsidR="00F4477B" w:rsidRPr="007157CB">
        <w:t xml:space="preserve"> was</w:t>
      </w:r>
      <w:r w:rsidR="001E1553" w:rsidRPr="007157CB">
        <w:t xml:space="preserve"> presented</w:t>
      </w:r>
      <w:r w:rsidR="007121E3" w:rsidRPr="007157CB">
        <w:t xml:space="preserve"> (with no narrative in between)</w:t>
      </w:r>
      <w:r w:rsidR="001E1553" w:rsidRPr="007157CB">
        <w:t>.</w:t>
      </w:r>
      <w:r w:rsidR="007121E3" w:rsidRPr="007157CB">
        <w:t xml:space="preserve"> This process was repeated for all </w:t>
      </w:r>
      <w:proofErr w:type="gramStart"/>
      <w:r w:rsidR="007121E3" w:rsidRPr="007157CB">
        <w:t>six word</w:t>
      </w:r>
      <w:proofErr w:type="gramEnd"/>
      <w:r w:rsidR="007121E3" w:rsidRPr="007157CB">
        <w:t xml:space="preserve"> lists. All participants were given a total of 90 s for the free-recall tests. </w:t>
      </w:r>
      <w:r w:rsidR="001E1553" w:rsidRPr="007157CB">
        <w:t>Th</w:t>
      </w:r>
      <w:r w:rsidR="00E27535" w:rsidRPr="007157CB">
        <w:t>e</w:t>
      </w:r>
      <w:r w:rsidR="001E1553" w:rsidRPr="007157CB">
        <w:t xml:space="preserve"> </w:t>
      </w:r>
      <w:r w:rsidR="007121E3" w:rsidRPr="007157CB">
        <w:t xml:space="preserve">full </w:t>
      </w:r>
      <w:r w:rsidR="001E1553" w:rsidRPr="007157CB">
        <w:t>experiment took approximately 20 mi</w:t>
      </w:r>
      <w:r w:rsidR="009423FE" w:rsidRPr="007157CB">
        <w:t>n</w:t>
      </w:r>
      <w:r w:rsidR="001E1553" w:rsidRPr="007157CB">
        <w:t xml:space="preserve"> to complete.</w:t>
      </w:r>
    </w:p>
    <w:p w14:paraId="075DCE2E" w14:textId="77777777" w:rsidR="009054F1" w:rsidRPr="007157CB" w:rsidRDefault="009054F1" w:rsidP="00096D29">
      <w:pPr>
        <w:pStyle w:val="Heading1"/>
      </w:pPr>
      <w:r w:rsidRPr="007157CB">
        <w:lastRenderedPageBreak/>
        <w:t>Results</w:t>
      </w:r>
    </w:p>
    <w:p w14:paraId="34BB7036" w14:textId="77777777" w:rsidR="009054F1" w:rsidRPr="007157CB" w:rsidRDefault="009054F1" w:rsidP="00096D29">
      <w:pPr>
        <w:pStyle w:val="Heading2"/>
      </w:pPr>
      <w:r w:rsidRPr="007157CB">
        <w:t>Misinformation and Memory Recall</w:t>
      </w:r>
    </w:p>
    <w:p w14:paraId="15CC959F" w14:textId="2EEB27FE" w:rsidR="009054F1" w:rsidRPr="007157CB" w:rsidRDefault="002E06D1" w:rsidP="007157CB">
      <w:pPr>
        <w:pStyle w:val="BodyText"/>
      </w:pPr>
      <w:r w:rsidRPr="007157CB">
        <w:t xml:space="preserve">I analyzed the </w:t>
      </w:r>
      <w:r w:rsidR="009054F1" w:rsidRPr="007157CB">
        <w:t xml:space="preserve">data </w:t>
      </w:r>
      <w:r w:rsidR="00587321" w:rsidRPr="007157CB">
        <w:t xml:space="preserve">using </w:t>
      </w:r>
      <w:r w:rsidR="009054F1" w:rsidRPr="007157CB">
        <w:t xml:space="preserve">a one-way </w:t>
      </w:r>
      <w:r w:rsidR="00587321" w:rsidRPr="007157CB">
        <w:t>analysis of variance</w:t>
      </w:r>
      <w:r w:rsidR="009054F1" w:rsidRPr="007157CB">
        <w:t xml:space="preserve"> set at a .05 </w:t>
      </w:r>
      <w:r w:rsidR="00587321" w:rsidRPr="007157CB">
        <w:t xml:space="preserve">alpha </w:t>
      </w:r>
      <w:r w:rsidR="009054F1" w:rsidRPr="007157CB">
        <w:t xml:space="preserve">level. </w:t>
      </w:r>
      <w:r w:rsidR="00291644" w:rsidRPr="007157CB">
        <w:t>T</w:t>
      </w:r>
      <w:r w:rsidR="009054F1" w:rsidRPr="007157CB">
        <w:t>he narrative group</w:t>
      </w:r>
      <w:r w:rsidR="00291644" w:rsidRPr="007157CB">
        <w:t xml:space="preserve"> recalled an average of</w:t>
      </w:r>
      <w:r w:rsidR="009054F1" w:rsidRPr="007157CB">
        <w:t xml:space="preserve"> </w:t>
      </w:r>
      <w:r w:rsidR="00291644" w:rsidRPr="007157CB">
        <w:t>3.57 (</w:t>
      </w:r>
      <w:r w:rsidR="00291644" w:rsidRPr="007157CB">
        <w:rPr>
          <w:i/>
          <w:iCs/>
        </w:rPr>
        <w:t xml:space="preserve">SD </w:t>
      </w:r>
      <w:r w:rsidR="00291644" w:rsidRPr="007157CB">
        <w:t xml:space="preserve">= 1.69) </w:t>
      </w:r>
      <w:r w:rsidR="009054F1" w:rsidRPr="007157CB">
        <w:t xml:space="preserve">critical target words; </w:t>
      </w:r>
      <w:r w:rsidR="00291644" w:rsidRPr="007157CB">
        <w:t>43.48 (</w:t>
      </w:r>
      <w:r w:rsidR="00291644" w:rsidRPr="007157CB">
        <w:rPr>
          <w:i/>
          <w:iCs/>
        </w:rPr>
        <w:t xml:space="preserve">SD </w:t>
      </w:r>
      <w:r w:rsidR="00291644" w:rsidRPr="007157CB">
        <w:t xml:space="preserve">= 11.37) </w:t>
      </w:r>
      <w:r w:rsidR="009054F1" w:rsidRPr="007157CB">
        <w:t>presented words;</w:t>
      </w:r>
      <w:r w:rsidR="00291644" w:rsidRPr="007157CB">
        <w:t xml:space="preserve"> and</w:t>
      </w:r>
      <w:r w:rsidR="009054F1" w:rsidRPr="007157CB">
        <w:t xml:space="preserve"> </w:t>
      </w:r>
      <w:r w:rsidR="00291644" w:rsidRPr="007157CB">
        <w:t>3.90 (</w:t>
      </w:r>
      <w:r w:rsidR="00291644" w:rsidRPr="007157CB">
        <w:rPr>
          <w:i/>
          <w:iCs/>
        </w:rPr>
        <w:t xml:space="preserve">SD </w:t>
      </w:r>
      <w:r w:rsidR="00291644" w:rsidRPr="007157CB">
        <w:t>= 3.06)</w:t>
      </w:r>
      <w:r w:rsidR="00C20DCE" w:rsidRPr="007157CB">
        <w:t xml:space="preserve"> </w:t>
      </w:r>
      <w:r w:rsidR="009054F1" w:rsidRPr="007157CB">
        <w:t xml:space="preserve">nonpresented, </w:t>
      </w:r>
      <w:r w:rsidR="004F1301" w:rsidRPr="007157CB">
        <w:t>noncritical</w:t>
      </w:r>
      <w:r w:rsidR="009054F1" w:rsidRPr="007157CB">
        <w:t xml:space="preserve"> words. </w:t>
      </w:r>
      <w:r w:rsidR="008A1D6F" w:rsidRPr="007157CB">
        <w:t>The misinformation group recalled an</w:t>
      </w:r>
      <w:r w:rsidR="009054F1" w:rsidRPr="007157CB">
        <w:t xml:space="preserve"> </w:t>
      </w:r>
      <w:r w:rsidR="008A1D6F" w:rsidRPr="007157CB">
        <w:t>average of 4.43 (</w:t>
      </w:r>
      <w:r w:rsidR="008A1D6F" w:rsidRPr="007157CB">
        <w:rPr>
          <w:i/>
          <w:iCs/>
        </w:rPr>
        <w:t xml:space="preserve">SD </w:t>
      </w:r>
      <w:r w:rsidR="008A1D6F" w:rsidRPr="007157CB">
        <w:t xml:space="preserve">= 1.83) </w:t>
      </w:r>
      <w:r w:rsidR="009054F1" w:rsidRPr="007157CB">
        <w:t xml:space="preserve">critical target words; </w:t>
      </w:r>
      <w:r w:rsidR="008A1D6F" w:rsidRPr="007157CB">
        <w:t>4</w:t>
      </w:r>
      <w:r w:rsidR="00291644" w:rsidRPr="007157CB">
        <w:t>5</w:t>
      </w:r>
      <w:r w:rsidR="008A1D6F" w:rsidRPr="007157CB">
        <w:t>.35 (</w:t>
      </w:r>
      <w:r w:rsidR="008A1D6F" w:rsidRPr="007157CB">
        <w:rPr>
          <w:i/>
          <w:iCs/>
        </w:rPr>
        <w:t xml:space="preserve">SD </w:t>
      </w:r>
      <w:r w:rsidR="008A1D6F" w:rsidRPr="007157CB">
        <w:t xml:space="preserve">= 10.99) </w:t>
      </w:r>
      <w:r w:rsidR="009054F1" w:rsidRPr="007157CB">
        <w:t xml:space="preserve">presented words; </w:t>
      </w:r>
      <w:r w:rsidR="008A1D6F" w:rsidRPr="007157CB">
        <w:t>and 3.30 (</w:t>
      </w:r>
      <w:r w:rsidR="008A1D6F" w:rsidRPr="007157CB">
        <w:rPr>
          <w:i/>
          <w:iCs/>
        </w:rPr>
        <w:t xml:space="preserve">SD </w:t>
      </w:r>
      <w:r w:rsidR="008A1D6F" w:rsidRPr="007157CB">
        <w:t>= 3.05)</w:t>
      </w:r>
      <w:r w:rsidR="009054F1" w:rsidRPr="007157CB">
        <w:t xml:space="preserve"> </w:t>
      </w:r>
      <w:proofErr w:type="gramStart"/>
      <w:r w:rsidR="009054F1" w:rsidRPr="007157CB">
        <w:t>nonpresented</w:t>
      </w:r>
      <w:proofErr w:type="gramEnd"/>
      <w:r w:rsidR="009054F1" w:rsidRPr="007157CB">
        <w:t xml:space="preserve">, </w:t>
      </w:r>
      <w:r w:rsidR="004F1301" w:rsidRPr="007157CB">
        <w:t>noncritical</w:t>
      </w:r>
      <w:r w:rsidR="009054F1" w:rsidRPr="007157CB">
        <w:t xml:space="preserve"> words. </w:t>
      </w:r>
      <w:r w:rsidR="008A1522" w:rsidRPr="007157CB">
        <w:t>The control group recalled an average of 3.42 (</w:t>
      </w:r>
      <w:r w:rsidR="008A1522" w:rsidRPr="007157CB">
        <w:rPr>
          <w:i/>
        </w:rPr>
        <w:t xml:space="preserve">SD </w:t>
      </w:r>
      <w:r w:rsidR="008A1522" w:rsidRPr="007157CB">
        <w:t>= 1.64) critical target words; 45.32 (</w:t>
      </w:r>
      <w:r w:rsidR="008A1522" w:rsidRPr="007157CB">
        <w:rPr>
          <w:i/>
          <w:iCs/>
        </w:rPr>
        <w:t xml:space="preserve">SD </w:t>
      </w:r>
      <w:r w:rsidR="008A1522" w:rsidRPr="007157CB">
        <w:t>= 12.43) presented words; and 2.53 (</w:t>
      </w:r>
      <w:r w:rsidR="008A1522" w:rsidRPr="007157CB">
        <w:rPr>
          <w:i/>
          <w:iCs/>
        </w:rPr>
        <w:t xml:space="preserve">SD </w:t>
      </w:r>
      <w:r w:rsidR="008A1522" w:rsidRPr="007157CB">
        <w:t xml:space="preserve">= 3.82) nonpresented, noncritical words. </w:t>
      </w:r>
      <w:r w:rsidR="00587321" w:rsidRPr="007157CB">
        <w:t>T</w:t>
      </w:r>
      <w:r w:rsidR="009054F1" w:rsidRPr="007157CB">
        <w:t xml:space="preserve">here was no significant </w:t>
      </w:r>
      <w:r w:rsidR="00587321" w:rsidRPr="007157CB">
        <w:t xml:space="preserve">group </w:t>
      </w:r>
      <w:r w:rsidR="009054F1" w:rsidRPr="007157CB">
        <w:t xml:space="preserve">difference in the number of critical target words recalled, </w:t>
      </w:r>
      <w:proofErr w:type="gramStart"/>
      <w:r w:rsidR="00D85B66" w:rsidRPr="007157CB">
        <w:rPr>
          <w:i/>
          <w:iCs/>
        </w:rPr>
        <w:t>F</w:t>
      </w:r>
      <w:r w:rsidR="00D85B66" w:rsidRPr="007157CB">
        <w:t>(</w:t>
      </w:r>
      <w:proofErr w:type="gramEnd"/>
      <w:r w:rsidR="009054F1" w:rsidRPr="007157CB">
        <w:t>2,</w:t>
      </w:r>
      <w:r w:rsidR="009423FE" w:rsidRPr="007157CB">
        <w:t xml:space="preserve"> </w:t>
      </w:r>
      <w:r w:rsidR="009054F1" w:rsidRPr="007157CB">
        <w:t>60)</w:t>
      </w:r>
      <w:r w:rsidR="009423FE" w:rsidRPr="007157CB">
        <w:t xml:space="preserve"> </w:t>
      </w:r>
      <w:r w:rsidR="009054F1" w:rsidRPr="007157CB">
        <w:t>=</w:t>
      </w:r>
      <w:r w:rsidR="009423FE" w:rsidRPr="007157CB">
        <w:t xml:space="preserve"> </w:t>
      </w:r>
      <w:r w:rsidR="009054F1" w:rsidRPr="007157CB">
        <w:t xml:space="preserve">2.17, </w:t>
      </w:r>
      <w:r w:rsidR="009054F1" w:rsidRPr="007157CB">
        <w:rPr>
          <w:i/>
          <w:iCs/>
        </w:rPr>
        <w:t>p</w:t>
      </w:r>
      <w:r w:rsidR="009423FE" w:rsidRPr="007157CB">
        <w:t xml:space="preserve"> </w:t>
      </w:r>
      <w:r w:rsidR="009054F1" w:rsidRPr="007157CB">
        <w:t>= .123</w:t>
      </w:r>
      <w:r w:rsidR="007121E3" w:rsidRPr="007157CB">
        <w:t>;</w:t>
      </w:r>
      <w:r w:rsidR="007C1A4A" w:rsidRPr="007157CB">
        <w:t xml:space="preserve"> </w:t>
      </w:r>
      <w:r w:rsidR="009054F1" w:rsidRPr="007157CB">
        <w:t>number of presented words</w:t>
      </w:r>
      <w:r w:rsidR="008A1D6F" w:rsidRPr="007157CB">
        <w:t xml:space="preserve"> recalled</w:t>
      </w:r>
      <w:r w:rsidR="009054F1" w:rsidRPr="007157CB">
        <w:t xml:space="preserve">, </w:t>
      </w:r>
      <w:r w:rsidR="009054F1" w:rsidRPr="007157CB">
        <w:rPr>
          <w:i/>
          <w:iCs/>
        </w:rPr>
        <w:t>F</w:t>
      </w:r>
      <w:r w:rsidR="009054F1" w:rsidRPr="007157CB">
        <w:t>(2,</w:t>
      </w:r>
      <w:r w:rsidR="009423FE" w:rsidRPr="007157CB">
        <w:t xml:space="preserve"> </w:t>
      </w:r>
      <w:r w:rsidR="009054F1" w:rsidRPr="007157CB">
        <w:t>60)</w:t>
      </w:r>
      <w:r w:rsidR="009423FE" w:rsidRPr="007157CB">
        <w:t xml:space="preserve"> </w:t>
      </w:r>
      <w:r w:rsidR="009054F1" w:rsidRPr="007157CB">
        <w:t xml:space="preserve">= 0.18, </w:t>
      </w:r>
      <w:r w:rsidR="009054F1" w:rsidRPr="007157CB">
        <w:rPr>
          <w:i/>
          <w:iCs/>
        </w:rPr>
        <w:t>p</w:t>
      </w:r>
      <w:r w:rsidR="009423FE" w:rsidRPr="007157CB">
        <w:t xml:space="preserve"> </w:t>
      </w:r>
      <w:r w:rsidR="009054F1" w:rsidRPr="007157CB">
        <w:t>= .835</w:t>
      </w:r>
      <w:r w:rsidR="007121E3" w:rsidRPr="007157CB">
        <w:t>;</w:t>
      </w:r>
      <w:r w:rsidR="00587321" w:rsidRPr="007157CB">
        <w:t xml:space="preserve"> or</w:t>
      </w:r>
      <w:r w:rsidR="007C1A4A" w:rsidRPr="007157CB">
        <w:t xml:space="preserve"> </w:t>
      </w:r>
      <w:r w:rsidR="009054F1" w:rsidRPr="007157CB">
        <w:t>number of nonpresented</w:t>
      </w:r>
      <w:r w:rsidR="005B547B" w:rsidRPr="007157CB">
        <w:t xml:space="preserve"> </w:t>
      </w:r>
      <w:r w:rsidR="009054F1" w:rsidRPr="007157CB">
        <w:t xml:space="preserve">words recalled, </w:t>
      </w:r>
      <w:r w:rsidR="009054F1" w:rsidRPr="007157CB">
        <w:rPr>
          <w:i/>
          <w:iCs/>
        </w:rPr>
        <w:t>F</w:t>
      </w:r>
      <w:r w:rsidR="009054F1" w:rsidRPr="007157CB">
        <w:t>(2,</w:t>
      </w:r>
      <w:r w:rsidR="009423FE" w:rsidRPr="007157CB">
        <w:t xml:space="preserve"> </w:t>
      </w:r>
      <w:r w:rsidR="009054F1" w:rsidRPr="007157CB">
        <w:t>60)</w:t>
      </w:r>
      <w:r w:rsidR="009423FE" w:rsidRPr="007157CB">
        <w:t xml:space="preserve"> </w:t>
      </w:r>
      <w:r w:rsidR="009054F1" w:rsidRPr="007157CB">
        <w:t xml:space="preserve">= 0.87, </w:t>
      </w:r>
      <w:r w:rsidR="009054F1" w:rsidRPr="007157CB">
        <w:rPr>
          <w:i/>
          <w:iCs/>
        </w:rPr>
        <w:t>p</w:t>
      </w:r>
      <w:r w:rsidR="009423FE" w:rsidRPr="007157CB">
        <w:t xml:space="preserve"> </w:t>
      </w:r>
      <w:r w:rsidR="009054F1" w:rsidRPr="007157CB">
        <w:t xml:space="preserve">= .424. </w:t>
      </w:r>
    </w:p>
    <w:p w14:paraId="6494AB9B" w14:textId="77777777" w:rsidR="009054F1" w:rsidRPr="007157CB" w:rsidRDefault="009054F1" w:rsidP="00096D29">
      <w:pPr>
        <w:pStyle w:val="Heading2"/>
      </w:pPr>
      <w:r w:rsidRPr="007157CB">
        <w:t>Age and Recall</w:t>
      </w:r>
    </w:p>
    <w:p w14:paraId="36885803" w14:textId="66959140" w:rsidR="009054F1" w:rsidRPr="007157CB" w:rsidRDefault="007121E3" w:rsidP="007157CB">
      <w:pPr>
        <w:pStyle w:val="BodyText"/>
      </w:pPr>
      <w:r w:rsidRPr="007157CB">
        <w:t xml:space="preserve">A Pearson’s correlation set at a .05 alpha level was </w:t>
      </w:r>
      <w:r w:rsidR="009054F1" w:rsidRPr="007157CB">
        <w:t xml:space="preserve">used to analyze the </w:t>
      </w:r>
      <w:r w:rsidR="00587321" w:rsidRPr="007157CB">
        <w:t>association between age and recall</w:t>
      </w:r>
      <w:r w:rsidR="009054F1" w:rsidRPr="007157CB">
        <w:t>. There was no</w:t>
      </w:r>
      <w:r w:rsidR="006D0F7F" w:rsidRPr="007157CB">
        <w:t>t a</w:t>
      </w:r>
      <w:r w:rsidR="009054F1" w:rsidRPr="007157CB">
        <w:t xml:space="preserve"> significant correlation between age and the number of critical target words recalled (</w:t>
      </w:r>
      <w:r w:rsidR="009054F1" w:rsidRPr="007157CB">
        <w:rPr>
          <w:i/>
          <w:iCs/>
        </w:rPr>
        <w:t>p</w:t>
      </w:r>
      <w:r w:rsidR="009054F1" w:rsidRPr="007157CB">
        <w:t xml:space="preserve"> = .211). There was a significant negative</w:t>
      </w:r>
      <w:r w:rsidRPr="007157CB">
        <w:t xml:space="preserve"> </w:t>
      </w:r>
      <w:r w:rsidR="009054F1" w:rsidRPr="007157CB">
        <w:t>correlation between age and the number of presented words recalled (</w:t>
      </w:r>
      <w:r w:rsidR="009054F1" w:rsidRPr="007157CB">
        <w:rPr>
          <w:i/>
        </w:rPr>
        <w:t>r</w:t>
      </w:r>
      <w:r w:rsidR="009054F1" w:rsidRPr="007157CB">
        <w:t xml:space="preserve"> = </w:t>
      </w:r>
      <w:r w:rsidR="00530457" w:rsidRPr="007157CB">
        <w:t>−</w:t>
      </w:r>
      <w:r w:rsidR="009054F1" w:rsidRPr="007157CB">
        <w:t>0.39</w:t>
      </w:r>
      <w:r w:rsidR="002E06D1" w:rsidRPr="007157CB">
        <w:t>,</w:t>
      </w:r>
      <w:r w:rsidR="009054F1" w:rsidRPr="007157CB">
        <w:t xml:space="preserve"> </w:t>
      </w:r>
      <w:r w:rsidR="009054F1" w:rsidRPr="007157CB">
        <w:rPr>
          <w:i/>
        </w:rPr>
        <w:t>n</w:t>
      </w:r>
      <w:r w:rsidR="009423FE" w:rsidRPr="007157CB">
        <w:rPr>
          <w:i/>
        </w:rPr>
        <w:t xml:space="preserve"> </w:t>
      </w:r>
      <w:r w:rsidR="009054F1" w:rsidRPr="007157CB">
        <w:t>= 63</w:t>
      </w:r>
      <w:r w:rsidR="002E06D1" w:rsidRPr="007157CB">
        <w:t>,</w:t>
      </w:r>
      <w:r w:rsidR="009054F1" w:rsidRPr="007157CB">
        <w:t xml:space="preserve"> </w:t>
      </w:r>
      <w:r w:rsidR="009054F1" w:rsidRPr="007157CB">
        <w:rPr>
          <w:i/>
        </w:rPr>
        <w:t>p</w:t>
      </w:r>
      <w:r w:rsidR="009423FE" w:rsidRPr="007157CB">
        <w:rPr>
          <w:i/>
        </w:rPr>
        <w:t xml:space="preserve"> </w:t>
      </w:r>
      <w:r w:rsidR="009054F1" w:rsidRPr="007157CB">
        <w:t>= .001). There was no</w:t>
      </w:r>
      <w:r w:rsidR="007B56CE" w:rsidRPr="007157CB">
        <w:t>t a</w:t>
      </w:r>
      <w:r w:rsidR="009054F1" w:rsidRPr="007157CB">
        <w:t xml:space="preserve"> significant correlation between age and the number of nonpresented words recalled (</w:t>
      </w:r>
      <w:r w:rsidR="009054F1" w:rsidRPr="007157CB">
        <w:rPr>
          <w:i/>
          <w:iCs/>
        </w:rPr>
        <w:t>p</w:t>
      </w:r>
      <w:r w:rsidR="009423FE" w:rsidRPr="007157CB">
        <w:rPr>
          <w:i/>
          <w:iCs/>
        </w:rPr>
        <w:t xml:space="preserve"> </w:t>
      </w:r>
      <w:r w:rsidR="009054F1" w:rsidRPr="007157CB">
        <w:t xml:space="preserve">= .933). </w:t>
      </w:r>
    </w:p>
    <w:p w14:paraId="36AFE0C6" w14:textId="77777777" w:rsidR="00092D82" w:rsidRPr="007157CB" w:rsidRDefault="00065D8D" w:rsidP="00096D29">
      <w:pPr>
        <w:pStyle w:val="Heading1"/>
      </w:pPr>
      <w:r w:rsidRPr="007157CB">
        <w:t>Discussion</w:t>
      </w:r>
    </w:p>
    <w:p w14:paraId="238FB625" w14:textId="1A75F394" w:rsidR="00475D50" w:rsidRPr="007157CB" w:rsidRDefault="00065D8D" w:rsidP="007157CB">
      <w:pPr>
        <w:pStyle w:val="BodyText"/>
      </w:pPr>
      <w:r w:rsidRPr="007157CB">
        <w:t xml:space="preserve">In this study, </w:t>
      </w:r>
      <w:r w:rsidR="00A9190C" w:rsidRPr="007157CB">
        <w:t>I</w:t>
      </w:r>
      <w:r w:rsidRPr="007157CB">
        <w:t xml:space="preserve"> investigated whether the presentation of misinformation affected the DRM </w:t>
      </w:r>
      <w:proofErr w:type="gramStart"/>
      <w:r w:rsidRPr="007157CB">
        <w:t>paradigm</w:t>
      </w:r>
      <w:proofErr w:type="gramEnd"/>
      <w:r w:rsidRPr="007157CB">
        <w:t xml:space="preserve"> and the rate of critical target words remembered </w:t>
      </w:r>
      <w:r w:rsidR="00F34012" w:rsidRPr="007157CB">
        <w:t xml:space="preserve">during </w:t>
      </w:r>
      <w:r w:rsidRPr="007157CB">
        <w:t xml:space="preserve">a series of </w:t>
      </w:r>
      <w:r w:rsidR="00F4477B" w:rsidRPr="007157CB">
        <w:t>free-</w:t>
      </w:r>
      <w:r w:rsidRPr="007157CB">
        <w:t xml:space="preserve">recall tests. I hypothesized that presenting misinformation </w:t>
      </w:r>
      <w:r w:rsidR="00F4477B" w:rsidRPr="007157CB">
        <w:t>via</w:t>
      </w:r>
      <w:r w:rsidRPr="007157CB">
        <w:t xml:space="preserve"> a narrative story directly following a word list would cause an increase in the rate of memorizing nonpresented target words </w:t>
      </w:r>
      <w:r w:rsidR="00F4477B" w:rsidRPr="007157CB">
        <w:t>during</w:t>
      </w:r>
      <w:r w:rsidRPr="007157CB">
        <w:t xml:space="preserve"> </w:t>
      </w:r>
      <w:r w:rsidR="00F4477B" w:rsidRPr="007157CB">
        <w:t xml:space="preserve">the </w:t>
      </w:r>
      <w:r w:rsidRPr="007157CB">
        <w:t xml:space="preserve">recall test. </w:t>
      </w:r>
    </w:p>
    <w:p w14:paraId="45FD3E04" w14:textId="7D3E9CBA" w:rsidR="00475D50" w:rsidRPr="007157CB" w:rsidRDefault="00065D8D" w:rsidP="007157CB">
      <w:pPr>
        <w:pStyle w:val="BodyText"/>
      </w:pPr>
      <w:r w:rsidRPr="007157CB">
        <w:lastRenderedPageBreak/>
        <w:t>Th</w:t>
      </w:r>
      <w:r w:rsidR="00F34012" w:rsidRPr="007157CB">
        <w:t>is</w:t>
      </w:r>
      <w:r w:rsidRPr="007157CB">
        <w:t xml:space="preserve"> hypothesis was not supported </w:t>
      </w:r>
      <w:r w:rsidR="00F4477B" w:rsidRPr="007157CB">
        <w:t>by</w:t>
      </w:r>
      <w:r w:rsidRPr="007157CB">
        <w:t xml:space="preserve"> </w:t>
      </w:r>
      <w:r w:rsidR="00A9190C" w:rsidRPr="007157CB">
        <w:t>the</w:t>
      </w:r>
      <w:r w:rsidRPr="007157CB">
        <w:t xml:space="preserve"> findings. Participants </w:t>
      </w:r>
      <w:r w:rsidR="00475D50" w:rsidRPr="007157CB">
        <w:t>recalled</w:t>
      </w:r>
      <w:r w:rsidRPr="007157CB">
        <w:t xml:space="preserve"> the same </w:t>
      </w:r>
      <w:r w:rsidR="00F4477B" w:rsidRPr="007157CB">
        <w:t>number</w:t>
      </w:r>
      <w:r w:rsidRPr="007157CB">
        <w:t xml:space="preserve"> of critical target words regardless of testing </w:t>
      </w:r>
      <w:r w:rsidR="00F4477B" w:rsidRPr="007157CB">
        <w:t>group</w:t>
      </w:r>
      <w:r w:rsidRPr="007157CB">
        <w:t xml:space="preserve"> </w:t>
      </w:r>
      <w:r w:rsidR="00475D50" w:rsidRPr="007157CB">
        <w:t>(</w:t>
      </w:r>
      <w:r w:rsidRPr="007157CB">
        <w:t xml:space="preserve">narrative group, </w:t>
      </w:r>
      <w:r w:rsidR="00F4477B" w:rsidRPr="007157CB">
        <w:t xml:space="preserve">misinformation group, </w:t>
      </w:r>
      <w:r w:rsidR="00F34012" w:rsidRPr="007157CB">
        <w:t xml:space="preserve">and </w:t>
      </w:r>
      <w:r w:rsidRPr="007157CB">
        <w:t>control group</w:t>
      </w:r>
      <w:r w:rsidR="00475D50" w:rsidRPr="007157CB">
        <w:t>)</w:t>
      </w:r>
      <w:r w:rsidRPr="007157CB">
        <w:t xml:space="preserve">. There was </w:t>
      </w:r>
      <w:r w:rsidR="00F4477B" w:rsidRPr="007157CB">
        <w:t xml:space="preserve">also </w:t>
      </w:r>
      <w:r w:rsidRPr="007157CB">
        <w:t xml:space="preserve">no significant difference in scores for </w:t>
      </w:r>
      <w:r w:rsidR="00F4477B" w:rsidRPr="007157CB">
        <w:t>recall</w:t>
      </w:r>
      <w:r w:rsidRPr="007157CB">
        <w:t xml:space="preserve"> of presented words </w:t>
      </w:r>
      <w:r w:rsidR="00F4477B" w:rsidRPr="007157CB">
        <w:t xml:space="preserve">between </w:t>
      </w:r>
      <w:r w:rsidRPr="007157CB">
        <w:t>group</w:t>
      </w:r>
      <w:r w:rsidR="00F4477B" w:rsidRPr="007157CB">
        <w:t>s</w:t>
      </w:r>
      <w:r w:rsidRPr="007157CB">
        <w:t xml:space="preserve">. Overall, participants were not affected by the presentation of </w:t>
      </w:r>
      <w:proofErr w:type="gramStart"/>
      <w:r w:rsidR="005111F3" w:rsidRPr="007157CB">
        <w:t>misinformation</w:t>
      </w:r>
      <w:proofErr w:type="gramEnd"/>
      <w:r w:rsidRPr="007157CB">
        <w:t xml:space="preserve"> or by which form of </w:t>
      </w:r>
      <w:r w:rsidR="00F4477B" w:rsidRPr="007157CB">
        <w:t xml:space="preserve">the </w:t>
      </w:r>
      <w:r w:rsidRPr="007157CB">
        <w:t xml:space="preserve">test they were given. </w:t>
      </w:r>
    </w:p>
    <w:p w14:paraId="04BE0A72" w14:textId="42FB110C" w:rsidR="00065D8D" w:rsidRPr="007157CB" w:rsidRDefault="00A627CD" w:rsidP="007157CB">
      <w:pPr>
        <w:pStyle w:val="BodyText"/>
        <w:rPr>
          <w:b/>
          <w:bCs/>
        </w:rPr>
      </w:pPr>
      <w:r w:rsidRPr="007157CB">
        <w:t>I</w:t>
      </w:r>
      <w:r w:rsidR="00065D8D" w:rsidRPr="007157CB">
        <w:t xml:space="preserve"> also investigated the </w:t>
      </w:r>
      <w:r w:rsidR="00F34012" w:rsidRPr="007157CB">
        <w:t xml:space="preserve">association </w:t>
      </w:r>
      <w:r w:rsidR="00065D8D" w:rsidRPr="007157CB">
        <w:t>between age and memory recall</w:t>
      </w:r>
      <w:r w:rsidR="00475D50" w:rsidRPr="007157CB">
        <w:t xml:space="preserve">, </w:t>
      </w:r>
      <w:r w:rsidR="00065D8D" w:rsidRPr="007157CB">
        <w:t>hypothesiz</w:t>
      </w:r>
      <w:r w:rsidR="00475D50" w:rsidRPr="007157CB">
        <w:t>ing</w:t>
      </w:r>
      <w:r w:rsidR="00065D8D" w:rsidRPr="007157CB">
        <w:t xml:space="preserve"> that older adults would score lower on </w:t>
      </w:r>
      <w:r w:rsidR="00475D50" w:rsidRPr="007157CB">
        <w:t xml:space="preserve">a </w:t>
      </w:r>
      <w:r w:rsidR="00F4477B" w:rsidRPr="007157CB">
        <w:t>free-</w:t>
      </w:r>
      <w:r w:rsidR="00065D8D" w:rsidRPr="007157CB">
        <w:t>recall test</w:t>
      </w:r>
      <w:r w:rsidR="00475D50" w:rsidRPr="007157CB">
        <w:t xml:space="preserve"> </w:t>
      </w:r>
      <w:r w:rsidR="00065D8D" w:rsidRPr="007157CB">
        <w:t xml:space="preserve">compared </w:t>
      </w:r>
      <w:r w:rsidR="00934643" w:rsidRPr="007157CB">
        <w:t>with</w:t>
      </w:r>
      <w:r w:rsidR="00065D8D" w:rsidRPr="007157CB">
        <w:t xml:space="preserve"> younger adults. </w:t>
      </w:r>
      <w:r w:rsidR="00475D50" w:rsidRPr="007157CB">
        <w:t>Again, t</w:t>
      </w:r>
      <w:r w:rsidR="00065D8D" w:rsidRPr="007157CB">
        <w:t xml:space="preserve">here was no evidence of a correlation between age and the number of critical target words recalled, but there was a </w:t>
      </w:r>
      <w:r w:rsidR="00475D50" w:rsidRPr="007157CB">
        <w:t xml:space="preserve">significant </w:t>
      </w:r>
      <w:r w:rsidR="00065D8D" w:rsidRPr="007157CB">
        <w:t xml:space="preserve">negative correlation between age group and how many presented words </w:t>
      </w:r>
      <w:r w:rsidR="00475D50" w:rsidRPr="007157CB">
        <w:t>were</w:t>
      </w:r>
      <w:r w:rsidR="00065D8D" w:rsidRPr="007157CB">
        <w:t xml:space="preserve"> remembered.</w:t>
      </w:r>
    </w:p>
    <w:p w14:paraId="5154A4DE" w14:textId="6F65752A" w:rsidR="00475D50" w:rsidRPr="007157CB" w:rsidRDefault="0045553B" w:rsidP="007157CB">
      <w:pPr>
        <w:pStyle w:val="BodyText"/>
      </w:pPr>
      <w:r w:rsidRPr="007157CB">
        <w:t>The</w:t>
      </w:r>
      <w:r w:rsidR="00065D8D" w:rsidRPr="007157CB">
        <w:t xml:space="preserve"> results of th</w:t>
      </w:r>
      <w:r w:rsidRPr="007157CB">
        <w:t>is</w:t>
      </w:r>
      <w:r w:rsidR="00065D8D" w:rsidRPr="007157CB">
        <w:t xml:space="preserve"> study contradict </w:t>
      </w:r>
      <w:r w:rsidR="002E1EDE" w:rsidRPr="007157CB">
        <w:t>previous</w:t>
      </w:r>
      <w:r w:rsidR="00065D8D" w:rsidRPr="007157CB">
        <w:t xml:space="preserve"> literature </w:t>
      </w:r>
      <w:r w:rsidR="00475D50" w:rsidRPr="007157CB">
        <w:t>showing a</w:t>
      </w:r>
      <w:r w:rsidR="002E1EDE" w:rsidRPr="007157CB">
        <w:t xml:space="preserve">n association </w:t>
      </w:r>
      <w:r w:rsidR="00065D8D" w:rsidRPr="007157CB">
        <w:t xml:space="preserve">between age and memory recall. </w:t>
      </w:r>
      <w:r w:rsidR="00934643" w:rsidRPr="007157CB">
        <w:t>T</w:t>
      </w:r>
      <w:r w:rsidR="00065D8D" w:rsidRPr="007157CB">
        <w:t>he results</w:t>
      </w:r>
      <w:r w:rsidR="00934643" w:rsidRPr="007157CB">
        <w:t xml:space="preserve"> show</w:t>
      </w:r>
      <w:r w:rsidR="002E1EDE" w:rsidRPr="007157CB">
        <w:t>ed</w:t>
      </w:r>
      <w:r w:rsidR="00934643" w:rsidRPr="007157CB">
        <w:t xml:space="preserve"> </w:t>
      </w:r>
      <w:r w:rsidR="00065D8D" w:rsidRPr="007157CB">
        <w:t>no evidence that older adults score lower on memory tasks based on the amount of critical target words remembered. Sahakyan (2019)</w:t>
      </w:r>
      <w:r w:rsidRPr="007157CB">
        <w:t xml:space="preserve"> </w:t>
      </w:r>
      <w:r w:rsidR="00065D8D" w:rsidRPr="007157CB">
        <w:t xml:space="preserve">theorized that older adults have more difficulty with memory tasks and remember more inaccurate information </w:t>
      </w:r>
      <w:r w:rsidR="00475D50" w:rsidRPr="007157CB">
        <w:t>because</w:t>
      </w:r>
      <w:r w:rsidR="00065D8D" w:rsidRPr="007157CB">
        <w:t xml:space="preserve"> aging disrupts the processes involved with encoding and </w:t>
      </w:r>
      <w:r w:rsidR="001D0186" w:rsidRPr="007157CB">
        <w:t xml:space="preserve">retrieving </w:t>
      </w:r>
      <w:r w:rsidR="00065D8D" w:rsidRPr="007157CB">
        <w:t>memo</w:t>
      </w:r>
      <w:r w:rsidR="001D0186" w:rsidRPr="007157CB">
        <w:t>ries</w:t>
      </w:r>
      <w:r w:rsidR="00065D8D" w:rsidRPr="007157CB">
        <w:t xml:space="preserve">. </w:t>
      </w:r>
      <w:r w:rsidRPr="007157CB">
        <w:t>This</w:t>
      </w:r>
      <w:r w:rsidR="00065D8D" w:rsidRPr="007157CB">
        <w:t xml:space="preserve"> study showed that</w:t>
      </w:r>
      <w:r w:rsidR="00F34012" w:rsidRPr="007157CB">
        <w:t>,</w:t>
      </w:r>
      <w:r w:rsidR="00065D8D" w:rsidRPr="007157CB">
        <w:t xml:space="preserve"> on average</w:t>
      </w:r>
      <w:r w:rsidR="00544469" w:rsidRPr="007157CB">
        <w:t>,</w:t>
      </w:r>
      <w:r w:rsidR="00065D8D" w:rsidRPr="007157CB">
        <w:t xml:space="preserve"> participants scored approximately the same on the recall test regardless of age. </w:t>
      </w:r>
      <w:r w:rsidR="00475D50" w:rsidRPr="007157CB">
        <w:t>It could be</w:t>
      </w:r>
      <w:r w:rsidR="00065D8D" w:rsidRPr="007157CB">
        <w:t xml:space="preserve"> that the circumstances involved with testing</w:t>
      </w:r>
      <w:r w:rsidR="002E1EDE" w:rsidRPr="007157CB">
        <w:t xml:space="preserve"> in this study</w:t>
      </w:r>
      <w:r w:rsidR="00065D8D" w:rsidRPr="007157CB">
        <w:t xml:space="preserve"> such as </w:t>
      </w:r>
      <w:r w:rsidR="00F34012" w:rsidRPr="007157CB">
        <w:t xml:space="preserve">the </w:t>
      </w:r>
      <w:r w:rsidR="00065D8D" w:rsidRPr="007157CB">
        <w:t>duration to read the narrative, time given for free recall, and time between reading words on the lists allowed older individuals</w:t>
      </w:r>
      <w:r w:rsidR="00530457" w:rsidRPr="007157CB">
        <w:t>,</w:t>
      </w:r>
      <w:r w:rsidR="00065D8D" w:rsidRPr="007157CB">
        <w:t xml:space="preserve"> who previously score</w:t>
      </w:r>
      <w:r w:rsidR="002E1EDE" w:rsidRPr="007157CB">
        <w:t>d</w:t>
      </w:r>
      <w:r w:rsidR="00065D8D" w:rsidRPr="007157CB">
        <w:t xml:space="preserve"> lower</w:t>
      </w:r>
      <w:r w:rsidR="00F34012" w:rsidRPr="007157CB">
        <w:t xml:space="preserve"> on memory recall</w:t>
      </w:r>
      <w:r w:rsidR="00065D8D" w:rsidRPr="007157CB">
        <w:t xml:space="preserve">, to use the circumstances </w:t>
      </w:r>
      <w:r w:rsidR="00544469" w:rsidRPr="007157CB">
        <w:t>to</w:t>
      </w:r>
      <w:r w:rsidR="00065D8D" w:rsidRPr="007157CB">
        <w:t xml:space="preserve"> their benefit. </w:t>
      </w:r>
      <w:r w:rsidR="00A471CB" w:rsidRPr="007157CB">
        <w:t>I believe that the participants were given too much time between tasks</w:t>
      </w:r>
      <w:r w:rsidR="00DF5B0D" w:rsidRPr="007157CB">
        <w:t>,</w:t>
      </w:r>
      <w:r w:rsidR="00A471CB" w:rsidRPr="007157CB">
        <w:t xml:space="preserve"> which </w:t>
      </w:r>
      <w:r w:rsidR="00A00FF4" w:rsidRPr="007157CB">
        <w:t xml:space="preserve">allowed room for rehearsal of the narratives and caused </w:t>
      </w:r>
      <w:r w:rsidR="002E1EDE" w:rsidRPr="007157CB">
        <w:t>them</w:t>
      </w:r>
      <w:r w:rsidR="00A00FF4" w:rsidRPr="007157CB">
        <w:t xml:space="preserve"> to lose focus after recalling the word list items. This both benefited and disadvantaged </w:t>
      </w:r>
      <w:r w:rsidR="002E1EDE" w:rsidRPr="007157CB">
        <w:t>all</w:t>
      </w:r>
      <w:r w:rsidR="00A00FF4" w:rsidRPr="007157CB">
        <w:t xml:space="preserve"> participants because they began to write </w:t>
      </w:r>
      <w:proofErr w:type="gramStart"/>
      <w:r w:rsidR="00A00FF4" w:rsidRPr="007157CB">
        <w:t>words</w:t>
      </w:r>
      <w:proofErr w:type="gramEnd"/>
      <w:r w:rsidR="00A00FF4" w:rsidRPr="007157CB">
        <w:t xml:space="preserve"> </w:t>
      </w:r>
      <w:r w:rsidR="00387F6A" w:rsidRPr="007157CB">
        <w:t>they were not sure had been presented</w:t>
      </w:r>
      <w:r w:rsidR="00A00FF4" w:rsidRPr="007157CB">
        <w:t>.</w:t>
      </w:r>
      <w:r w:rsidR="00065D8D" w:rsidRPr="007157CB">
        <w:t xml:space="preserve"> </w:t>
      </w:r>
    </w:p>
    <w:p w14:paraId="09A35ED4" w14:textId="1481FDE1" w:rsidR="00065D8D" w:rsidRPr="007157CB" w:rsidRDefault="00065D8D" w:rsidP="007157CB">
      <w:pPr>
        <w:pStyle w:val="BodyText"/>
      </w:pPr>
      <w:r w:rsidRPr="007157CB">
        <w:lastRenderedPageBreak/>
        <w:t>The findings from the Roediger and McDermott (1995) study w</w:t>
      </w:r>
      <w:r w:rsidR="0065459A" w:rsidRPr="007157CB">
        <w:t>ere</w:t>
      </w:r>
      <w:r w:rsidRPr="007157CB">
        <w:t xml:space="preserve"> supported by </w:t>
      </w:r>
      <w:r w:rsidR="00F34012" w:rsidRPr="007157CB">
        <w:t>my</w:t>
      </w:r>
      <w:r w:rsidRPr="007157CB">
        <w:t xml:space="preserve"> findings. </w:t>
      </w:r>
      <w:r w:rsidR="00683BDA" w:rsidRPr="007157CB">
        <w:t>According to t</w:t>
      </w:r>
      <w:r w:rsidRPr="007157CB">
        <w:t>he DRM paradigm</w:t>
      </w:r>
      <w:r w:rsidR="00683BDA" w:rsidRPr="007157CB">
        <w:t xml:space="preserve">, </w:t>
      </w:r>
      <w:r w:rsidRPr="007157CB">
        <w:t xml:space="preserve">individuals </w:t>
      </w:r>
      <w:r w:rsidR="00F34012" w:rsidRPr="007157CB">
        <w:t>are</w:t>
      </w:r>
      <w:r w:rsidRPr="007157CB">
        <w:t xml:space="preserve"> prone to remember critical target words that were not presented in word lists based on the length of the list and the association between the words. Many participants in </w:t>
      </w:r>
      <w:r w:rsidR="002E1EDE" w:rsidRPr="007157CB">
        <w:t>this</w:t>
      </w:r>
      <w:r w:rsidR="00F34012" w:rsidRPr="007157CB">
        <w:t xml:space="preserve"> </w:t>
      </w:r>
      <w:r w:rsidRPr="007157CB">
        <w:t xml:space="preserve">study remembered </w:t>
      </w:r>
      <w:r w:rsidR="00F34012" w:rsidRPr="007157CB">
        <w:t xml:space="preserve">the </w:t>
      </w:r>
      <w:r w:rsidRPr="007157CB">
        <w:t xml:space="preserve">anticipated critical target words and reported that the schematic association between the words and other items on the list influenced them to believe that </w:t>
      </w:r>
      <w:r w:rsidR="00530457" w:rsidRPr="007157CB">
        <w:t>a word</w:t>
      </w:r>
      <w:r w:rsidRPr="007157CB">
        <w:t xml:space="preserve"> </w:t>
      </w:r>
      <w:r w:rsidR="00E16B0A" w:rsidRPr="007157CB">
        <w:t xml:space="preserve">had been </w:t>
      </w:r>
      <w:r w:rsidRPr="007157CB">
        <w:t xml:space="preserve">presented. </w:t>
      </w:r>
      <w:r w:rsidR="00A627CD" w:rsidRPr="007157CB">
        <w:t>I</w:t>
      </w:r>
      <w:r w:rsidRPr="007157CB">
        <w:t xml:space="preserve"> </w:t>
      </w:r>
      <w:r w:rsidR="00F34012" w:rsidRPr="007157CB">
        <w:t xml:space="preserve">also </w:t>
      </w:r>
      <w:r w:rsidR="00530457" w:rsidRPr="007157CB">
        <w:t>account for</w:t>
      </w:r>
      <w:r w:rsidRPr="007157CB">
        <w:t xml:space="preserve"> the influence that </w:t>
      </w:r>
      <w:r w:rsidR="00530457" w:rsidRPr="007157CB">
        <w:t xml:space="preserve">the </w:t>
      </w:r>
      <w:r w:rsidRPr="007157CB">
        <w:t xml:space="preserve">narrative stories that included misinformation (critical target words) had on memory. </w:t>
      </w:r>
      <w:r w:rsidR="00530457" w:rsidRPr="007157CB">
        <w:t>Participants may have been more likely to believe t</w:t>
      </w:r>
      <w:r w:rsidRPr="007157CB">
        <w:t xml:space="preserve">he critical target words </w:t>
      </w:r>
      <w:r w:rsidR="00530457" w:rsidRPr="007157CB">
        <w:t xml:space="preserve">were </w:t>
      </w:r>
      <w:r w:rsidRPr="007157CB">
        <w:t>presented because of the</w:t>
      </w:r>
      <w:r w:rsidR="00530457" w:rsidRPr="007157CB">
        <w:t xml:space="preserve"> words’ appearance </w:t>
      </w:r>
      <w:r w:rsidRPr="007157CB">
        <w:t xml:space="preserve">within the narratives. Individuals tend to pay more attention and accept misinformation </w:t>
      </w:r>
      <w:r w:rsidR="002E1EDE" w:rsidRPr="007157CB">
        <w:t>when</w:t>
      </w:r>
      <w:r w:rsidRPr="007157CB">
        <w:t xml:space="preserve"> it com</w:t>
      </w:r>
      <w:r w:rsidR="0065459A" w:rsidRPr="007157CB">
        <w:t>es</w:t>
      </w:r>
      <w:r w:rsidRPr="007157CB">
        <w:t xml:space="preserve"> from a seemingly credible source (Huff et al., 2016). In many instances, participants caught on to the items from the word lists appearing within the narratives, which led them to believe and have confidence in the items and mistakenly</w:t>
      </w:r>
      <w:r w:rsidR="00530457" w:rsidRPr="007157CB">
        <w:t xml:space="preserve"> recall</w:t>
      </w:r>
      <w:r w:rsidRPr="007157CB">
        <w:t xml:space="preserve"> the critical target words. This confidence in their memory can also be attributed to the </w:t>
      </w:r>
      <w:r w:rsidR="004F4599" w:rsidRPr="007157CB">
        <w:t>feeling of knowing</w:t>
      </w:r>
      <w:r w:rsidRPr="007157CB">
        <w:t xml:space="preserve">. According to Otani and Hodge (1991), </w:t>
      </w:r>
      <w:r w:rsidR="004F4599" w:rsidRPr="007157CB">
        <w:t xml:space="preserve">feeling of knowing </w:t>
      </w:r>
      <w:r w:rsidRPr="007157CB">
        <w:t xml:space="preserve">is characterized by one’s confidence that the information that is being perceived is correctly stored within </w:t>
      </w:r>
      <w:r w:rsidR="00683BDA" w:rsidRPr="007157CB">
        <w:t>one’s</w:t>
      </w:r>
      <w:r w:rsidRPr="007157CB">
        <w:t xml:space="preserve"> memory. Many participants noted during and after the free</w:t>
      </w:r>
      <w:r w:rsidR="00ED5901" w:rsidRPr="007157CB">
        <w:t>-</w:t>
      </w:r>
      <w:r w:rsidRPr="007157CB">
        <w:t xml:space="preserve">recall test that they had confidence in many of the words they </w:t>
      </w:r>
      <w:proofErr w:type="gramStart"/>
      <w:r w:rsidR="005111F3" w:rsidRPr="007157CB">
        <w:t>recalled</w:t>
      </w:r>
      <w:r w:rsidR="0065459A" w:rsidRPr="007157CB">
        <w:t>,</w:t>
      </w:r>
      <w:proofErr w:type="gramEnd"/>
      <w:r w:rsidRPr="007157CB">
        <w:t xml:space="preserve"> whether they were critical target words, presented words, or </w:t>
      </w:r>
      <w:proofErr w:type="gramStart"/>
      <w:r w:rsidRPr="007157CB">
        <w:t>nonpresented</w:t>
      </w:r>
      <w:proofErr w:type="gramEnd"/>
      <w:r w:rsidRPr="007157CB">
        <w:t xml:space="preserve"> words.</w:t>
      </w:r>
    </w:p>
    <w:p w14:paraId="195349B0" w14:textId="2733572C" w:rsidR="007C78D9" w:rsidRPr="007157CB" w:rsidRDefault="00427295" w:rsidP="007157CB">
      <w:pPr>
        <w:pStyle w:val="BodyText"/>
      </w:pPr>
      <w:r w:rsidRPr="007157CB">
        <w:t>Th</w:t>
      </w:r>
      <w:r w:rsidR="0045553B" w:rsidRPr="007157CB">
        <w:t>i</w:t>
      </w:r>
      <w:r w:rsidRPr="007157CB">
        <w:t>s</w:t>
      </w:r>
      <w:r w:rsidR="00065D8D" w:rsidRPr="007157CB">
        <w:t xml:space="preserve"> study </w:t>
      </w:r>
      <w:r w:rsidR="00475D50" w:rsidRPr="007157CB">
        <w:t>ha</w:t>
      </w:r>
      <w:r w:rsidR="007C78D9" w:rsidRPr="007157CB">
        <w:t>s</w:t>
      </w:r>
      <w:r w:rsidR="00065D8D" w:rsidRPr="007157CB">
        <w:t xml:space="preserve"> limitations that </w:t>
      </w:r>
      <w:r w:rsidR="00F34012" w:rsidRPr="007157CB">
        <w:t xml:space="preserve">may have </w:t>
      </w:r>
      <w:r w:rsidR="00065D8D" w:rsidRPr="007157CB">
        <w:t>affect</w:t>
      </w:r>
      <w:r w:rsidR="0045553B" w:rsidRPr="007157CB">
        <w:t>ed</w:t>
      </w:r>
      <w:r w:rsidR="00065D8D" w:rsidRPr="007157CB">
        <w:t xml:space="preserve"> </w:t>
      </w:r>
      <w:r w:rsidRPr="007157CB">
        <w:t>the</w:t>
      </w:r>
      <w:r w:rsidR="00065D8D" w:rsidRPr="007157CB">
        <w:t xml:space="preserve"> results. One limitation was the occurrence of a global pandemic (</w:t>
      </w:r>
      <w:r w:rsidR="0045553B" w:rsidRPr="007157CB">
        <w:t xml:space="preserve">the </w:t>
      </w:r>
      <w:r w:rsidR="00065D8D" w:rsidRPr="007157CB">
        <w:t>COVID-19 virus) during the time of experimentation. Th</w:t>
      </w:r>
      <w:r w:rsidR="007C78D9" w:rsidRPr="007157CB">
        <w:t>e</w:t>
      </w:r>
      <w:r w:rsidR="00065D8D" w:rsidRPr="007157CB">
        <w:t xml:space="preserve"> pandemic </w:t>
      </w:r>
      <w:r w:rsidR="00475D50" w:rsidRPr="007157CB">
        <w:t>affected</w:t>
      </w:r>
      <w:r w:rsidR="00065D8D" w:rsidRPr="007157CB">
        <w:t xml:space="preserve"> the recruitment of participants and </w:t>
      </w:r>
      <w:r w:rsidR="00475D50" w:rsidRPr="007157CB">
        <w:t>the study’s final</w:t>
      </w:r>
      <w:r w:rsidR="00065D8D" w:rsidRPr="007157CB">
        <w:t xml:space="preserve"> sample size. Because of </w:t>
      </w:r>
      <w:r w:rsidR="00475D50" w:rsidRPr="007157CB">
        <w:t>a</w:t>
      </w:r>
      <w:r w:rsidR="00065D8D" w:rsidRPr="007157CB">
        <w:t xml:space="preserve"> smaller than estimated sample size (estimated at 96 participants)</w:t>
      </w:r>
      <w:r w:rsidR="00A9190C" w:rsidRPr="007157CB">
        <w:t xml:space="preserve">, I am </w:t>
      </w:r>
      <w:r w:rsidR="00065D8D" w:rsidRPr="007157CB">
        <w:t xml:space="preserve">not able </w:t>
      </w:r>
      <w:r w:rsidR="00530457" w:rsidRPr="007157CB">
        <w:t xml:space="preserve">to </w:t>
      </w:r>
      <w:r w:rsidR="00065D8D" w:rsidRPr="007157CB">
        <w:t>generaliz</w:t>
      </w:r>
      <w:r w:rsidR="0045553B" w:rsidRPr="007157CB">
        <w:t xml:space="preserve">e </w:t>
      </w:r>
      <w:r w:rsidR="00A9190C" w:rsidRPr="007157CB">
        <w:t>the</w:t>
      </w:r>
      <w:r w:rsidR="00065D8D" w:rsidRPr="007157CB">
        <w:t xml:space="preserve"> </w:t>
      </w:r>
      <w:r w:rsidR="00EE1ED8" w:rsidRPr="007157CB">
        <w:t xml:space="preserve">results </w:t>
      </w:r>
      <w:r w:rsidR="00065D8D" w:rsidRPr="007157CB">
        <w:t xml:space="preserve">nor </w:t>
      </w:r>
      <w:r w:rsidR="00530457" w:rsidRPr="007157CB">
        <w:t xml:space="preserve">to </w:t>
      </w:r>
      <w:r w:rsidR="00A9190C" w:rsidRPr="007157CB">
        <w:t>determine how</w:t>
      </w:r>
      <w:r w:rsidR="00065D8D" w:rsidRPr="007157CB">
        <w:t xml:space="preserve"> much variance </w:t>
      </w:r>
      <w:r w:rsidR="00505AB8" w:rsidRPr="007157CB">
        <w:t xml:space="preserve">there was </w:t>
      </w:r>
      <w:r w:rsidR="007C78D9" w:rsidRPr="007157CB">
        <w:t>and whether</w:t>
      </w:r>
      <w:r w:rsidR="009B7F68" w:rsidRPr="007157CB">
        <w:t xml:space="preserve"> </w:t>
      </w:r>
      <w:r w:rsidR="00530457" w:rsidRPr="007157CB">
        <w:t xml:space="preserve">there are </w:t>
      </w:r>
      <w:r w:rsidR="00065D8D" w:rsidRPr="007157CB">
        <w:t xml:space="preserve">major differences between the testing groups. </w:t>
      </w:r>
    </w:p>
    <w:p w14:paraId="5B79B352" w14:textId="18573B51" w:rsidR="00065D8D" w:rsidRPr="007157CB" w:rsidRDefault="00EE1ED8" w:rsidP="007157CB">
      <w:pPr>
        <w:pStyle w:val="BodyText"/>
      </w:pPr>
      <w:r w:rsidRPr="007157CB">
        <w:lastRenderedPageBreak/>
        <w:t>Ano</w:t>
      </w:r>
      <w:r w:rsidR="00372FE2" w:rsidRPr="007157CB">
        <w:t xml:space="preserve">ther </w:t>
      </w:r>
      <w:r w:rsidR="00065D8D" w:rsidRPr="007157CB">
        <w:t xml:space="preserve">limitation </w:t>
      </w:r>
      <w:r w:rsidRPr="007157CB">
        <w:t xml:space="preserve">was </w:t>
      </w:r>
      <w:r w:rsidR="00E9088E" w:rsidRPr="007157CB">
        <w:t xml:space="preserve">due to </w:t>
      </w:r>
      <w:r w:rsidR="00065D8D" w:rsidRPr="007157CB">
        <w:t xml:space="preserve">cognitive factors among </w:t>
      </w:r>
      <w:r w:rsidR="009B7F68" w:rsidRPr="007157CB">
        <w:t xml:space="preserve">the </w:t>
      </w:r>
      <w:r w:rsidR="00065D8D" w:rsidRPr="007157CB">
        <w:t>participants. These factors include</w:t>
      </w:r>
      <w:r w:rsidR="00B93604" w:rsidRPr="007157CB">
        <w:t>d</w:t>
      </w:r>
      <w:r w:rsidR="00065D8D" w:rsidRPr="007157CB">
        <w:t xml:space="preserve"> general frustration and stress. Many participants reported being frustrated with the repetitive process of the study </w:t>
      </w:r>
      <w:r w:rsidR="0045553B" w:rsidRPr="007157CB">
        <w:t>as well as</w:t>
      </w:r>
      <w:r w:rsidR="00065D8D" w:rsidRPr="007157CB">
        <w:t xml:space="preserve"> the time between steps (reading </w:t>
      </w:r>
      <w:r w:rsidR="009B7F68" w:rsidRPr="007157CB">
        <w:t xml:space="preserve">the </w:t>
      </w:r>
      <w:r w:rsidR="00065D8D" w:rsidRPr="007157CB">
        <w:t>narrative and word recall). The overall stress level of participants may have affected how they scored on testing</w:t>
      </w:r>
      <w:r w:rsidR="007C78D9" w:rsidRPr="007157CB">
        <w:t xml:space="preserve"> as those</w:t>
      </w:r>
      <w:r w:rsidR="00065D8D" w:rsidRPr="007157CB">
        <w:t xml:space="preserve"> who </w:t>
      </w:r>
      <w:r w:rsidR="009B7F68" w:rsidRPr="007157CB">
        <w:t>reported being</w:t>
      </w:r>
      <w:r w:rsidR="00065D8D" w:rsidRPr="007157CB">
        <w:t xml:space="preserve"> stressed or frustrated tended to lose focus and concentration on the task and focus more on their feelings. Stress can play a major role in memory retrieval. According to research, stress causes the secretion of hormones </w:t>
      </w:r>
      <w:r w:rsidR="00372FE2" w:rsidRPr="007157CB">
        <w:t>that</w:t>
      </w:r>
      <w:r w:rsidR="00065D8D" w:rsidRPr="007157CB">
        <w:t xml:space="preserve"> increase </w:t>
      </w:r>
      <w:r w:rsidR="00530457" w:rsidRPr="007157CB">
        <w:t xml:space="preserve">cortisol </w:t>
      </w:r>
      <w:r w:rsidR="00065D8D" w:rsidRPr="007157CB">
        <w:t>levels within the brain, which in turn affect</w:t>
      </w:r>
      <w:r w:rsidR="009B7F68" w:rsidRPr="007157CB">
        <w:t>s</w:t>
      </w:r>
      <w:r w:rsidR="00065D8D" w:rsidRPr="007157CB">
        <w:t xml:space="preserve"> the brain’s neural and chemical ability to consolidate and retrieve memory (</w:t>
      </w:r>
      <w:proofErr w:type="spellStart"/>
      <w:r w:rsidR="00065D8D" w:rsidRPr="007157CB">
        <w:t>Roozendaal</w:t>
      </w:r>
      <w:proofErr w:type="spellEnd"/>
      <w:r w:rsidR="00065D8D" w:rsidRPr="007157CB">
        <w:t xml:space="preserve">, 2002). </w:t>
      </w:r>
    </w:p>
    <w:p w14:paraId="66E1357E" w14:textId="696D8D6D" w:rsidR="00065D8D" w:rsidRPr="007157CB" w:rsidRDefault="00065D8D" w:rsidP="007157CB">
      <w:pPr>
        <w:pStyle w:val="BodyText"/>
      </w:pPr>
      <w:r w:rsidRPr="007157CB">
        <w:t xml:space="preserve">In conclusion, </w:t>
      </w:r>
      <w:r w:rsidR="0045553B" w:rsidRPr="007157CB">
        <w:t>the</w:t>
      </w:r>
      <w:r w:rsidRPr="007157CB">
        <w:t xml:space="preserve"> current study focused on the effects of misinformation on memory by testing the DRM paradigm. </w:t>
      </w:r>
      <w:r w:rsidR="00475D50" w:rsidRPr="007157CB">
        <w:t>Future researchers should expand on this</w:t>
      </w:r>
      <w:r w:rsidRPr="007157CB">
        <w:t xml:space="preserve"> study </w:t>
      </w:r>
      <w:r w:rsidR="00475D50" w:rsidRPr="007157CB">
        <w:t>by</w:t>
      </w:r>
      <w:r w:rsidRPr="007157CB">
        <w:t xml:space="preserve"> testing and analyzing how the element of delay </w:t>
      </w:r>
      <w:r w:rsidR="009B7F68" w:rsidRPr="007157CB">
        <w:t>affect</w:t>
      </w:r>
      <w:r w:rsidR="0054432B" w:rsidRPr="007157CB">
        <w:t>s</w:t>
      </w:r>
      <w:r w:rsidRPr="007157CB">
        <w:t xml:space="preserve"> recall. </w:t>
      </w:r>
      <w:r w:rsidR="00372FE2" w:rsidRPr="007157CB">
        <w:t xml:space="preserve">Because </w:t>
      </w:r>
      <w:r w:rsidRPr="007157CB">
        <w:t xml:space="preserve">time was suspected to </w:t>
      </w:r>
      <w:r w:rsidR="00475D50" w:rsidRPr="007157CB">
        <w:t>affect</w:t>
      </w:r>
      <w:r w:rsidRPr="007157CB">
        <w:t xml:space="preserve"> how participants performed, it would be important to </w:t>
      </w:r>
      <w:r w:rsidR="00475D50" w:rsidRPr="007157CB">
        <w:t>examine</w:t>
      </w:r>
      <w:r w:rsidRPr="007157CB">
        <w:t xml:space="preserve"> how time affect</w:t>
      </w:r>
      <w:r w:rsidR="0016424B" w:rsidRPr="007157CB">
        <w:t>s</w:t>
      </w:r>
      <w:r w:rsidRPr="007157CB">
        <w:t xml:space="preserve"> the DRM paradigm</w:t>
      </w:r>
      <w:r w:rsidR="00372FE2" w:rsidRPr="007157CB">
        <w:t>,</w:t>
      </w:r>
      <w:r w:rsidRPr="007157CB">
        <w:t xml:space="preserve"> whether it being a longer break before performing the free</w:t>
      </w:r>
      <w:r w:rsidR="00ED5901" w:rsidRPr="007157CB">
        <w:t>-</w:t>
      </w:r>
      <w:r w:rsidRPr="007157CB">
        <w:t xml:space="preserve">recall test or </w:t>
      </w:r>
      <w:r w:rsidR="0016424B" w:rsidRPr="007157CB">
        <w:t xml:space="preserve">a </w:t>
      </w:r>
      <w:r w:rsidR="009B7F68" w:rsidRPr="007157CB">
        <w:t xml:space="preserve">comparison with </w:t>
      </w:r>
      <w:r w:rsidRPr="007157CB">
        <w:t xml:space="preserve">immediate </w:t>
      </w:r>
      <w:r w:rsidR="0016424B" w:rsidRPr="007157CB">
        <w:t>free-</w:t>
      </w:r>
      <w:r w:rsidRPr="007157CB">
        <w:t xml:space="preserve">recall </w:t>
      </w:r>
      <w:r w:rsidR="0016424B" w:rsidRPr="007157CB">
        <w:t>tests</w:t>
      </w:r>
      <w:r w:rsidRPr="007157CB">
        <w:t>. Also, it would be important to study how using images to present list items affect</w:t>
      </w:r>
      <w:r w:rsidR="0016424B" w:rsidRPr="007157CB">
        <w:t>s</w:t>
      </w:r>
      <w:r w:rsidRPr="007157CB">
        <w:t xml:space="preserve"> accuracy on</w:t>
      </w:r>
      <w:r w:rsidR="009B7F68" w:rsidRPr="007157CB">
        <w:t xml:space="preserve"> a</w:t>
      </w:r>
      <w:r w:rsidRPr="007157CB">
        <w:t xml:space="preserve"> recall test</w:t>
      </w:r>
      <w:r w:rsidR="00A471CB" w:rsidRPr="007157CB">
        <w:t xml:space="preserve">. This concept would be valuable in studying schemas and how associative memory works </w:t>
      </w:r>
      <w:r w:rsidR="0016424B" w:rsidRPr="007157CB">
        <w:t>during</w:t>
      </w:r>
      <w:r w:rsidR="00A471CB" w:rsidRPr="007157CB">
        <w:t xml:space="preserve"> imagery encoding, another concept within the DRM paradigm.</w:t>
      </w:r>
    </w:p>
    <w:p w14:paraId="3408DFA5" w14:textId="56E68FF1" w:rsidR="00065D8D" w:rsidRPr="007157CB" w:rsidRDefault="00065D8D" w:rsidP="00096D29"/>
    <w:p w14:paraId="25BFD77F" w14:textId="77777777" w:rsidR="003A0CE8" w:rsidRPr="007157CB" w:rsidRDefault="003A0CE8" w:rsidP="00096D29">
      <w:r w:rsidRPr="007157CB">
        <w:br w:type="page"/>
      </w:r>
    </w:p>
    <w:p w14:paraId="254F0BCF" w14:textId="2AD76EBB" w:rsidR="00065D8D" w:rsidRPr="007157CB" w:rsidRDefault="00065D8D" w:rsidP="00096D29">
      <w:pPr>
        <w:pStyle w:val="Heading1"/>
      </w:pPr>
      <w:r w:rsidRPr="007157CB">
        <w:lastRenderedPageBreak/>
        <w:t>References</w:t>
      </w:r>
    </w:p>
    <w:p w14:paraId="76E3D1A1" w14:textId="522501E2" w:rsidR="007C49CC" w:rsidRPr="007157CB" w:rsidRDefault="007C49CC" w:rsidP="00096D29">
      <w:pPr>
        <w:ind w:left="720" w:hanging="720"/>
      </w:pPr>
      <w:r w:rsidRPr="007157CB">
        <w:t xml:space="preserve">American Psychological Association. (n.d.). Memory. </w:t>
      </w:r>
      <w:r w:rsidR="00124247" w:rsidRPr="007157CB">
        <w:t xml:space="preserve">In </w:t>
      </w:r>
      <w:r w:rsidRPr="007157CB">
        <w:rPr>
          <w:i/>
          <w:iCs/>
        </w:rPr>
        <w:t>APA Dictionary of Psychology</w:t>
      </w:r>
      <w:r w:rsidRPr="007157CB">
        <w:t xml:space="preserve">. Retrieved May 7, 2020, from </w:t>
      </w:r>
      <w:hyperlink r:id="rId10" w:history="1">
        <w:r w:rsidRPr="007157CB">
          <w:rPr>
            <w:rStyle w:val="Hyperlink"/>
          </w:rPr>
          <w:t>https://dictionary.apa.org/memory</w:t>
        </w:r>
      </w:hyperlink>
      <w:r w:rsidRPr="007157CB">
        <w:t xml:space="preserve"> </w:t>
      </w:r>
    </w:p>
    <w:p w14:paraId="0FAF2641" w14:textId="1B49BCFC" w:rsidR="00E773F1" w:rsidRPr="007157CB" w:rsidRDefault="00E773F1" w:rsidP="00096D29">
      <w:pPr>
        <w:ind w:left="720" w:hanging="720"/>
        <w:rPr>
          <w:shd w:val="clear" w:color="auto" w:fill="FFFFFF"/>
        </w:rPr>
      </w:pPr>
      <w:r w:rsidRPr="007157CB">
        <w:rPr>
          <w:shd w:val="clear" w:color="auto" w:fill="FFFFFF"/>
        </w:rPr>
        <w:t>Amrhein, P. C., Bond, J. K., &amp; Hamilton, D. A. (1999). Locus of control and the age difference in free recall from episodic memory. </w:t>
      </w:r>
      <w:r w:rsidRPr="007157CB">
        <w:rPr>
          <w:i/>
          <w:iCs/>
          <w:shd w:val="clear" w:color="auto" w:fill="FFFFFF"/>
        </w:rPr>
        <w:t>Journal of General Psychology</w:t>
      </w:r>
      <w:r w:rsidRPr="007157CB">
        <w:rPr>
          <w:shd w:val="clear" w:color="auto" w:fill="FFFFFF"/>
        </w:rPr>
        <w:t>, </w:t>
      </w:r>
      <w:r w:rsidRPr="007157CB">
        <w:rPr>
          <w:i/>
          <w:iCs/>
          <w:shd w:val="clear" w:color="auto" w:fill="FFFFFF"/>
        </w:rPr>
        <w:t>126</w:t>
      </w:r>
      <w:r w:rsidRPr="007157CB">
        <w:rPr>
          <w:shd w:val="clear" w:color="auto" w:fill="FFFFFF"/>
        </w:rPr>
        <w:t>(2), 149–</w:t>
      </w:r>
      <w:r w:rsidR="009423FE" w:rsidRPr="007157CB">
        <w:rPr>
          <w:shd w:val="clear" w:color="auto" w:fill="FFFFFF"/>
        </w:rPr>
        <w:t xml:space="preserve">164. </w:t>
      </w:r>
      <w:hyperlink r:id="rId11" w:tgtFrame="_blank" w:history="1">
        <w:r w:rsidRPr="007157CB">
          <w:rPr>
            <w:color w:val="1155CC"/>
            <w:u w:val="single"/>
            <w:shd w:val="clear" w:color="auto" w:fill="FFFFFF"/>
          </w:rPr>
          <w:t>https://doi.org/10.1080/00221309909595358</w:t>
        </w:r>
      </w:hyperlink>
      <w:r w:rsidRPr="007157CB">
        <w:t xml:space="preserve"> </w:t>
      </w:r>
    </w:p>
    <w:p w14:paraId="43D79844" w14:textId="4E95447E" w:rsidR="00E773F1" w:rsidRPr="007157CB" w:rsidRDefault="00E773F1" w:rsidP="00096D29">
      <w:pPr>
        <w:ind w:left="720" w:hanging="720"/>
      </w:pPr>
      <w:r w:rsidRPr="007157CB">
        <w:t xml:space="preserve">Beaudoin, M., &amp; </w:t>
      </w:r>
      <w:proofErr w:type="spellStart"/>
      <w:r w:rsidRPr="007157CB">
        <w:t>Desrichard</w:t>
      </w:r>
      <w:proofErr w:type="spellEnd"/>
      <w:r w:rsidRPr="007157CB">
        <w:t>, O. (2011). Are memory self-efficacy and memory performance related? A meta-analysis. </w:t>
      </w:r>
      <w:r w:rsidRPr="007157CB">
        <w:rPr>
          <w:i/>
          <w:iCs/>
        </w:rPr>
        <w:t>Psychological Bulletin</w:t>
      </w:r>
      <w:r w:rsidRPr="007157CB">
        <w:t>, </w:t>
      </w:r>
      <w:r w:rsidRPr="007157CB">
        <w:rPr>
          <w:i/>
          <w:iCs/>
        </w:rPr>
        <w:t>137</w:t>
      </w:r>
      <w:r w:rsidRPr="007157CB">
        <w:t>(2), 211–</w:t>
      </w:r>
      <w:r w:rsidR="009423FE" w:rsidRPr="007157CB">
        <w:t xml:space="preserve">241. </w:t>
      </w:r>
      <w:hyperlink r:id="rId12" w:history="1">
        <w:r w:rsidR="009423FE" w:rsidRPr="007157CB">
          <w:rPr>
            <w:rStyle w:val="Hyperlink"/>
          </w:rPr>
          <w:t>https://doi.org/10.1037/a0022106.supp</w:t>
        </w:r>
      </w:hyperlink>
    </w:p>
    <w:p w14:paraId="40F9514E" w14:textId="2482AD9E" w:rsidR="00E773F1" w:rsidRPr="007157CB" w:rsidRDefault="00E773F1" w:rsidP="00096D29">
      <w:pPr>
        <w:ind w:left="720" w:hanging="720"/>
      </w:pPr>
      <w:r w:rsidRPr="007157CB">
        <w:rPr>
          <w:shd w:val="clear" w:color="auto" w:fill="FFFFFF"/>
        </w:rPr>
        <w:t xml:space="preserve">Deese, J. (1959). On the prediction of occurrence of </w:t>
      </w:r>
      <w:proofErr w:type="gramStart"/>
      <w:r w:rsidRPr="007157CB">
        <w:rPr>
          <w:shd w:val="clear" w:color="auto" w:fill="FFFFFF"/>
        </w:rPr>
        <w:t>particular verbal</w:t>
      </w:r>
      <w:proofErr w:type="gramEnd"/>
      <w:r w:rsidRPr="007157CB">
        <w:rPr>
          <w:shd w:val="clear" w:color="auto" w:fill="FFFFFF"/>
        </w:rPr>
        <w:t xml:space="preserve"> intrusions in immediate recall. </w:t>
      </w:r>
      <w:r w:rsidRPr="007157CB">
        <w:rPr>
          <w:i/>
          <w:iCs/>
          <w:shd w:val="clear" w:color="auto" w:fill="FFFFFF"/>
        </w:rPr>
        <w:t>Journal of Experimental Psychology</w:t>
      </w:r>
      <w:r w:rsidRPr="007157CB">
        <w:rPr>
          <w:shd w:val="clear" w:color="auto" w:fill="FFFFFF"/>
        </w:rPr>
        <w:t>,</w:t>
      </w:r>
      <w:r w:rsidRPr="007157CB">
        <w:rPr>
          <w:i/>
          <w:iCs/>
          <w:shd w:val="clear" w:color="auto" w:fill="FFFFFF"/>
        </w:rPr>
        <w:t xml:space="preserve"> 58</w:t>
      </w:r>
      <w:r w:rsidRPr="007157CB">
        <w:rPr>
          <w:shd w:val="clear" w:color="auto" w:fill="FFFFFF"/>
        </w:rPr>
        <w:t>(1), 17–2</w:t>
      </w:r>
      <w:r w:rsidR="009423FE" w:rsidRPr="007157CB">
        <w:rPr>
          <w:shd w:val="clear" w:color="auto" w:fill="FFFFFF"/>
        </w:rPr>
        <w:t xml:space="preserve">2. </w:t>
      </w:r>
      <w:hyperlink r:id="rId13" w:history="1">
        <w:r w:rsidR="009423FE" w:rsidRPr="007157CB">
          <w:rPr>
            <w:rStyle w:val="Hyperlink"/>
            <w:shd w:val="clear" w:color="auto" w:fill="FFFFFF"/>
          </w:rPr>
          <w:t>https://doi.org/10.1037/h0046671</w:t>
        </w:r>
      </w:hyperlink>
    </w:p>
    <w:p w14:paraId="37B0E6B1" w14:textId="6DC048D4" w:rsidR="00E773F1" w:rsidRPr="007157CB" w:rsidRDefault="00E773F1" w:rsidP="00096D29">
      <w:pPr>
        <w:ind w:left="720" w:hanging="720"/>
        <w:rPr>
          <w:shd w:val="clear" w:color="auto" w:fill="FFFFFF"/>
        </w:rPr>
      </w:pPr>
      <w:r w:rsidRPr="007157CB">
        <w:rPr>
          <w:shd w:val="clear" w:color="auto" w:fill="FFFFFF"/>
        </w:rPr>
        <w:t>Hasher, L., &amp; Zacks, R. T. (1988). Working memory, comprehension, and aging: A review and a new view. In G. H. Bower (Ed.), </w:t>
      </w:r>
      <w:r w:rsidRPr="007157CB">
        <w:rPr>
          <w:i/>
          <w:iCs/>
          <w:shd w:val="clear" w:color="auto" w:fill="FFFFFF"/>
        </w:rPr>
        <w:t>The psychology of learning and motivation: Advances in research and theory</w:t>
      </w:r>
      <w:r w:rsidR="009D6BC2" w:rsidRPr="007157CB">
        <w:rPr>
          <w:shd w:val="clear" w:color="auto" w:fill="FFFFFF"/>
        </w:rPr>
        <w:t xml:space="preserve"> (Vol. 22,</w:t>
      </w:r>
      <w:r w:rsidR="009D6BC2" w:rsidRPr="007157CB">
        <w:rPr>
          <w:i/>
          <w:iCs/>
          <w:shd w:val="clear" w:color="auto" w:fill="FFFFFF"/>
        </w:rPr>
        <w:t xml:space="preserve"> </w:t>
      </w:r>
      <w:r w:rsidR="004F6037" w:rsidRPr="007157CB">
        <w:rPr>
          <w:shd w:val="clear" w:color="auto" w:fill="FFFFFF"/>
        </w:rPr>
        <w:t xml:space="preserve">pp. </w:t>
      </w:r>
      <w:r w:rsidRPr="007157CB">
        <w:rPr>
          <w:shd w:val="clear" w:color="auto" w:fill="FFFFFF"/>
        </w:rPr>
        <w:t>193–225). Academic Press</w:t>
      </w:r>
      <w:r w:rsidR="004C50FB" w:rsidRPr="007157CB">
        <w:rPr>
          <w:shd w:val="clear" w:color="auto" w:fill="FFFFFF"/>
        </w:rPr>
        <w:t xml:space="preserve">. </w:t>
      </w:r>
      <w:hyperlink r:id="rId14" w:history="1">
        <w:r w:rsidR="004C50FB" w:rsidRPr="007157CB">
          <w:rPr>
            <w:rStyle w:val="Hyperlink"/>
            <w:shd w:val="clear" w:color="auto" w:fill="FFFFFF"/>
          </w:rPr>
          <w:t>https://doi.org/10.1016/S0079-7421(08)60041-9</w:t>
        </w:r>
      </w:hyperlink>
      <w:r w:rsidRPr="007157CB">
        <w:t xml:space="preserve"> </w:t>
      </w:r>
    </w:p>
    <w:p w14:paraId="188EE779" w14:textId="77777777" w:rsidR="00E773F1" w:rsidRPr="007157CB" w:rsidRDefault="00E773F1" w:rsidP="00096D29">
      <w:pPr>
        <w:ind w:left="720" w:hanging="720"/>
      </w:pPr>
      <w:r w:rsidRPr="007157CB">
        <w:t>Huff, M. J., Weinsheimer, C. C., &amp; Bodner, G. E. (2016). Reducing the misinformation effect through initial testing: Take two tests and recall me in the morning? </w:t>
      </w:r>
      <w:r w:rsidRPr="007157CB">
        <w:rPr>
          <w:i/>
          <w:iCs/>
        </w:rPr>
        <w:t>Applied Cognitive Psychology</w:t>
      </w:r>
      <w:r w:rsidRPr="007157CB">
        <w:t>, </w:t>
      </w:r>
      <w:r w:rsidRPr="007157CB">
        <w:rPr>
          <w:i/>
          <w:iCs/>
        </w:rPr>
        <w:t>30</w:t>
      </w:r>
      <w:r w:rsidRPr="007157CB">
        <w:t>(1), 61–69. </w:t>
      </w:r>
      <w:hyperlink r:id="rId15" w:tgtFrame="_blank" w:history="1">
        <w:r w:rsidRPr="007157CB">
          <w:rPr>
            <w:rStyle w:val="Hyperlink"/>
          </w:rPr>
          <w:t>https://doi.org/10.1002/acp.3167</w:t>
        </w:r>
      </w:hyperlink>
    </w:p>
    <w:p w14:paraId="1336E642" w14:textId="11A2C8C4" w:rsidR="000B2057" w:rsidRPr="007157CB" w:rsidRDefault="000B2057" w:rsidP="00096D29">
      <w:pPr>
        <w:ind w:left="720" w:hanging="720"/>
      </w:pPr>
      <w:r w:rsidRPr="007157CB">
        <w:t xml:space="preserve">The Human Memory. (2019, September 27). </w:t>
      </w:r>
      <w:r w:rsidR="00DC3FBE" w:rsidRPr="007157CB">
        <w:rPr>
          <w:i/>
          <w:iCs/>
        </w:rPr>
        <w:t>What is memory?</w:t>
      </w:r>
      <w:r w:rsidR="00DC3FBE" w:rsidRPr="007157CB">
        <w:t xml:space="preserve"> </w:t>
      </w:r>
      <w:hyperlink r:id="rId16" w:history="1">
        <w:r w:rsidR="00DC3FBE" w:rsidRPr="007157CB">
          <w:rPr>
            <w:rStyle w:val="Hyperlink"/>
          </w:rPr>
          <w:t>https://human-memory.net/what-is-memory/</w:t>
        </w:r>
      </w:hyperlink>
    </w:p>
    <w:p w14:paraId="2B8556D7" w14:textId="39A1E765" w:rsidR="001C482B" w:rsidRPr="007157CB" w:rsidRDefault="00E773F1" w:rsidP="00096D29">
      <w:pPr>
        <w:ind w:left="720" w:hanging="720"/>
      </w:pPr>
      <w:r w:rsidRPr="007157CB">
        <w:t xml:space="preserve">Johnson, M. K., </w:t>
      </w:r>
      <w:proofErr w:type="spellStart"/>
      <w:r w:rsidRPr="007157CB">
        <w:t>Hashtroudi</w:t>
      </w:r>
      <w:proofErr w:type="spellEnd"/>
      <w:r w:rsidRPr="007157CB">
        <w:t xml:space="preserve">, S., &amp; Lindsay, D. S. (1993). Source monitoring. </w:t>
      </w:r>
      <w:r w:rsidRPr="007157CB">
        <w:rPr>
          <w:i/>
          <w:iCs/>
        </w:rPr>
        <w:t>Psychological Bulletin</w:t>
      </w:r>
      <w:r w:rsidRPr="007157CB">
        <w:t xml:space="preserve">, </w:t>
      </w:r>
      <w:r w:rsidRPr="007157CB">
        <w:rPr>
          <w:i/>
          <w:iCs/>
        </w:rPr>
        <w:t>114</w:t>
      </w:r>
      <w:r w:rsidRPr="007157CB">
        <w:t>(1), 3</w:t>
      </w:r>
      <w:r w:rsidR="001C482B" w:rsidRPr="007157CB">
        <w:t>–</w:t>
      </w:r>
      <w:r w:rsidRPr="007157CB">
        <w:t>28.</w:t>
      </w:r>
      <w:r w:rsidR="00BE65C9" w:rsidRPr="007157CB">
        <w:t xml:space="preserve"> </w:t>
      </w:r>
      <w:hyperlink r:id="rId17" w:history="1">
        <w:r w:rsidR="00BE65C9" w:rsidRPr="007157CB">
          <w:rPr>
            <w:rStyle w:val="Hyperlink"/>
          </w:rPr>
          <w:t>https://doi.org/10.1037/0033-2909.114.1.3</w:t>
        </w:r>
      </w:hyperlink>
      <w:r w:rsidR="00BE65C9" w:rsidRPr="007157CB">
        <w:t xml:space="preserve"> </w:t>
      </w:r>
    </w:p>
    <w:p w14:paraId="2E3F4ADF" w14:textId="312675E3" w:rsidR="00E773F1" w:rsidRPr="007157CB" w:rsidRDefault="00E773F1" w:rsidP="00096D29">
      <w:pPr>
        <w:ind w:left="720" w:hanging="720"/>
      </w:pPr>
      <w:r w:rsidRPr="007157CB">
        <w:lastRenderedPageBreak/>
        <w:t xml:space="preserve">Lampinen, J. M., </w:t>
      </w:r>
      <w:proofErr w:type="spellStart"/>
      <w:r w:rsidRPr="007157CB">
        <w:t>Neuschatz</w:t>
      </w:r>
      <w:proofErr w:type="spellEnd"/>
      <w:r w:rsidRPr="007157CB">
        <w:t>, J. S., &amp; Payne, D. G. (1999). Source attributions and false memories: A test of the demand characteristics account. </w:t>
      </w:r>
      <w:r w:rsidRPr="007157CB">
        <w:rPr>
          <w:i/>
          <w:iCs/>
        </w:rPr>
        <w:t>Psychonomic Bulletin &amp; Review</w:t>
      </w:r>
      <w:r w:rsidRPr="007157CB">
        <w:t>, </w:t>
      </w:r>
      <w:r w:rsidRPr="007157CB">
        <w:rPr>
          <w:i/>
          <w:iCs/>
        </w:rPr>
        <w:t>6</w:t>
      </w:r>
      <w:r w:rsidRPr="007157CB">
        <w:t>(1), 130–135. </w:t>
      </w:r>
      <w:hyperlink r:id="rId18" w:tgtFrame="_blank" w:history="1">
        <w:r w:rsidRPr="007157CB">
          <w:rPr>
            <w:rStyle w:val="Hyperlink"/>
          </w:rPr>
          <w:t>https://doi.org/10.3758/BF03210820</w:t>
        </w:r>
      </w:hyperlink>
    </w:p>
    <w:p w14:paraId="4D282042" w14:textId="1742541D" w:rsidR="00E773F1" w:rsidRPr="007157CB" w:rsidRDefault="00E773F1" w:rsidP="00096D29">
      <w:pPr>
        <w:ind w:left="720" w:hanging="720"/>
      </w:pPr>
      <w:r w:rsidRPr="007157CB">
        <w:t xml:space="preserve">Loftus, E., Miller, D., &amp; Burns, H. (1978). Semantic integration of verbal information into a visual memory. </w:t>
      </w:r>
      <w:r w:rsidR="009423FE" w:rsidRPr="007157CB">
        <w:rPr>
          <w:i/>
          <w:iCs/>
        </w:rPr>
        <w:t>Journal of Experimental Psychology</w:t>
      </w:r>
      <w:r w:rsidR="004F1301" w:rsidRPr="007157CB">
        <w:rPr>
          <w:i/>
          <w:iCs/>
        </w:rPr>
        <w:t>:</w:t>
      </w:r>
      <w:r w:rsidR="009423FE" w:rsidRPr="007157CB">
        <w:rPr>
          <w:i/>
          <w:iCs/>
        </w:rPr>
        <w:t xml:space="preserve"> Human Learning and Memory</w:t>
      </w:r>
      <w:r w:rsidR="001C482B" w:rsidRPr="007157CB">
        <w:t xml:space="preserve">, </w:t>
      </w:r>
      <w:r w:rsidR="001C482B" w:rsidRPr="007157CB">
        <w:rPr>
          <w:i/>
          <w:iCs/>
        </w:rPr>
        <w:t>4</w:t>
      </w:r>
      <w:r w:rsidR="001C482B" w:rsidRPr="007157CB">
        <w:t>(1), 19</w:t>
      </w:r>
      <w:r w:rsidR="00D0133F" w:rsidRPr="007157CB">
        <w:t>–</w:t>
      </w:r>
      <w:r w:rsidR="001C482B" w:rsidRPr="007157CB">
        <w:t>31</w:t>
      </w:r>
      <w:r w:rsidR="009423FE" w:rsidRPr="007157CB">
        <w:t xml:space="preserve">. </w:t>
      </w:r>
      <w:hyperlink r:id="rId19" w:history="1">
        <w:r w:rsidR="00BE65C9" w:rsidRPr="007157CB">
          <w:rPr>
            <w:rStyle w:val="Hyperlink"/>
          </w:rPr>
          <w:t>https://doi.org/10.1037/0278-7393.4.1.19</w:t>
        </w:r>
      </w:hyperlink>
      <w:r w:rsidR="00BE65C9" w:rsidRPr="007157CB">
        <w:t xml:space="preserve"> </w:t>
      </w:r>
    </w:p>
    <w:p w14:paraId="176A5640" w14:textId="575A1346" w:rsidR="00E773F1" w:rsidRPr="007157CB" w:rsidRDefault="00E773F1" w:rsidP="00096D29">
      <w:pPr>
        <w:ind w:left="720" w:hanging="720"/>
      </w:pPr>
      <w:r w:rsidRPr="007157CB">
        <w:t>May, R. B., &amp; Sande, G. N. (1982). Encoding expectancies and word frequency in recall and recognition. </w:t>
      </w:r>
      <w:r w:rsidRPr="007157CB">
        <w:rPr>
          <w:i/>
          <w:iCs/>
        </w:rPr>
        <w:t>The American Journal of Psychology</w:t>
      </w:r>
      <w:r w:rsidRPr="007157CB">
        <w:t>, </w:t>
      </w:r>
      <w:r w:rsidRPr="007157CB">
        <w:rPr>
          <w:i/>
          <w:iCs/>
        </w:rPr>
        <w:t>95</w:t>
      </w:r>
      <w:r w:rsidRPr="007157CB">
        <w:t>(3), 485–</w:t>
      </w:r>
      <w:r w:rsidR="001C482B" w:rsidRPr="007157CB">
        <w:t xml:space="preserve">495. </w:t>
      </w:r>
      <w:hyperlink r:id="rId20" w:history="1">
        <w:r w:rsidR="001C482B" w:rsidRPr="007157CB">
          <w:rPr>
            <w:rStyle w:val="Hyperlink"/>
          </w:rPr>
          <w:t>https://doi.org/10.2307/1422137</w:t>
        </w:r>
      </w:hyperlink>
    </w:p>
    <w:p w14:paraId="657B99A8" w14:textId="3871ECAD" w:rsidR="00E773F1" w:rsidRPr="007157CB" w:rsidRDefault="00E773F1" w:rsidP="00096D29">
      <w:pPr>
        <w:ind w:left="720" w:hanging="720"/>
      </w:pPr>
      <w:r w:rsidRPr="007157CB">
        <w:t>McKinley, G. L., Ross, B. H., &amp; Benjamin, A. S. (2019). The role of retrieval during study: Evidence of reminding from self-paced study time. </w:t>
      </w:r>
      <w:r w:rsidRPr="007157CB">
        <w:rPr>
          <w:i/>
          <w:iCs/>
        </w:rPr>
        <w:t>Memory &amp; Cognition</w:t>
      </w:r>
      <w:r w:rsidRPr="007157CB">
        <w:t>, </w:t>
      </w:r>
      <w:r w:rsidRPr="007157CB">
        <w:rPr>
          <w:i/>
          <w:iCs/>
        </w:rPr>
        <w:t>47</w:t>
      </w:r>
      <w:r w:rsidRPr="007157CB">
        <w:t>(5), 877–892. </w:t>
      </w:r>
      <w:hyperlink r:id="rId21" w:tgtFrame="_blank" w:history="1">
        <w:r w:rsidRPr="007157CB">
          <w:rPr>
            <w:rStyle w:val="Hyperlink"/>
          </w:rPr>
          <w:t>https://doi.org/10.3758/s13421-019-00897-6</w:t>
        </w:r>
      </w:hyperlink>
    </w:p>
    <w:p w14:paraId="51C2BC04" w14:textId="77777777" w:rsidR="00E773F1" w:rsidRPr="007157CB" w:rsidRDefault="00E773F1" w:rsidP="00096D29">
      <w:pPr>
        <w:ind w:left="720" w:hanging="720"/>
      </w:pPr>
      <w:r w:rsidRPr="007157CB">
        <w:t>Otani, H., &amp; Hodge, M. H. (1991). Mechanisms of feeling of knowing: The role of elaboration and familiarity. </w:t>
      </w:r>
      <w:r w:rsidRPr="007157CB">
        <w:rPr>
          <w:i/>
          <w:iCs/>
        </w:rPr>
        <w:t>The Psychological Record</w:t>
      </w:r>
      <w:r w:rsidRPr="007157CB">
        <w:t>, </w:t>
      </w:r>
      <w:r w:rsidRPr="007157CB">
        <w:rPr>
          <w:i/>
          <w:iCs/>
        </w:rPr>
        <w:t>41</w:t>
      </w:r>
      <w:r w:rsidRPr="007157CB">
        <w:t>(4), 523–535.</w:t>
      </w:r>
    </w:p>
    <w:p w14:paraId="2715050F" w14:textId="2F9E2FF0" w:rsidR="00E773F1" w:rsidRPr="007157CB" w:rsidRDefault="00E773F1" w:rsidP="00096D29">
      <w:pPr>
        <w:ind w:left="720" w:hanging="720"/>
      </w:pPr>
      <w:r w:rsidRPr="007157CB">
        <w:rPr>
          <w:shd w:val="clear" w:color="auto" w:fill="FFFFFF"/>
        </w:rPr>
        <w:t>Riggs, K. M., Lachman, M. E., &amp; Wingfield, A. (1997). Taking charge of remembering: Locus of control and older adults’ memory for speech. </w:t>
      </w:r>
      <w:r w:rsidRPr="007157CB">
        <w:rPr>
          <w:i/>
          <w:iCs/>
          <w:shd w:val="clear" w:color="auto" w:fill="FFFFFF"/>
        </w:rPr>
        <w:t>Experimental Aging Research</w:t>
      </w:r>
      <w:r w:rsidRPr="007157CB">
        <w:rPr>
          <w:shd w:val="clear" w:color="auto" w:fill="FFFFFF"/>
        </w:rPr>
        <w:t>, </w:t>
      </w:r>
      <w:r w:rsidRPr="007157CB">
        <w:rPr>
          <w:i/>
          <w:iCs/>
          <w:shd w:val="clear" w:color="auto" w:fill="FFFFFF"/>
        </w:rPr>
        <w:t>23</w:t>
      </w:r>
      <w:r w:rsidRPr="007157CB">
        <w:rPr>
          <w:shd w:val="clear" w:color="auto" w:fill="FFFFFF"/>
        </w:rPr>
        <w:t>(3), 237–256. </w:t>
      </w:r>
      <w:hyperlink r:id="rId22" w:history="1">
        <w:r w:rsidR="004F1301" w:rsidRPr="007157CB">
          <w:rPr>
            <w:rStyle w:val="Hyperlink"/>
            <w:shd w:val="clear" w:color="auto" w:fill="FFFFFF"/>
          </w:rPr>
          <w:t>https://doi.org/10.1080/03610739708254282</w:t>
        </w:r>
      </w:hyperlink>
    </w:p>
    <w:p w14:paraId="75954A61" w14:textId="77777777" w:rsidR="000B2057" w:rsidRPr="007157CB" w:rsidRDefault="000B2057" w:rsidP="00096D29">
      <w:pPr>
        <w:ind w:left="720" w:hanging="720"/>
        <w:rPr>
          <w:i/>
          <w:iCs/>
        </w:rPr>
      </w:pPr>
      <w:r w:rsidRPr="007157CB">
        <w:t xml:space="preserve">Roediger, H. L., &amp; DeSoto, K. A. (2015). Psychology of reconstructive memory. </w:t>
      </w:r>
      <w:r w:rsidRPr="007157CB">
        <w:rPr>
          <w:i/>
          <w:iCs/>
        </w:rPr>
        <w:t>International Encyclopedia of the Social &amp; Behavioral Sciences</w:t>
      </w:r>
      <w:r w:rsidRPr="007157CB">
        <w:t>,</w:t>
      </w:r>
      <w:r w:rsidRPr="007157CB">
        <w:rPr>
          <w:i/>
          <w:iCs/>
        </w:rPr>
        <w:t xml:space="preserve"> 20</w:t>
      </w:r>
      <w:r w:rsidRPr="007157CB">
        <w:t>(2),</w:t>
      </w:r>
      <w:r w:rsidRPr="007157CB">
        <w:rPr>
          <w:i/>
          <w:iCs/>
        </w:rPr>
        <w:t xml:space="preserve"> </w:t>
      </w:r>
      <w:r w:rsidRPr="007157CB">
        <w:t>50–55</w:t>
      </w:r>
      <w:r w:rsidRPr="007157CB">
        <w:rPr>
          <w:i/>
          <w:iCs/>
        </w:rPr>
        <w:t>.</w:t>
      </w:r>
    </w:p>
    <w:p w14:paraId="590EF805" w14:textId="043DEB4D" w:rsidR="008D138B" w:rsidRPr="007157CB" w:rsidRDefault="008D138B" w:rsidP="00096D29">
      <w:pPr>
        <w:ind w:left="720" w:hanging="720"/>
      </w:pPr>
      <w:r w:rsidRPr="007157CB">
        <w:t>Roediger, H. L., &amp; McDermott, K. B. (1995). Creating false memories: Remembering words not presented in lists. </w:t>
      </w:r>
      <w:r w:rsidRPr="007157CB">
        <w:rPr>
          <w:i/>
          <w:iCs/>
        </w:rPr>
        <w:t>Journal of Experimental Psychology: Learning, Memory, and Cognition</w:t>
      </w:r>
      <w:r w:rsidRPr="007157CB">
        <w:t>, </w:t>
      </w:r>
      <w:r w:rsidRPr="007157CB">
        <w:rPr>
          <w:i/>
          <w:iCs/>
        </w:rPr>
        <w:t>21</w:t>
      </w:r>
      <w:r w:rsidRPr="007157CB">
        <w:t xml:space="preserve">(4), 803–814. </w:t>
      </w:r>
      <w:hyperlink r:id="rId23" w:history="1">
        <w:r w:rsidRPr="007157CB">
          <w:rPr>
            <w:rStyle w:val="Hyperlink"/>
          </w:rPr>
          <w:t>https://doi.org/10.1037/0278-7393.21.4.803</w:t>
        </w:r>
      </w:hyperlink>
      <w:r w:rsidRPr="007157CB">
        <w:t xml:space="preserve"> </w:t>
      </w:r>
    </w:p>
    <w:p w14:paraId="2E4DAFC9" w14:textId="576C4FDA" w:rsidR="008D138B" w:rsidRPr="007157CB" w:rsidRDefault="008D138B" w:rsidP="00096D29">
      <w:pPr>
        <w:ind w:left="720" w:hanging="720"/>
      </w:pPr>
      <w:proofErr w:type="spellStart"/>
      <w:r w:rsidRPr="007157CB">
        <w:lastRenderedPageBreak/>
        <w:t>Roozendaal</w:t>
      </w:r>
      <w:proofErr w:type="spellEnd"/>
      <w:r w:rsidRPr="007157CB">
        <w:t xml:space="preserve">, B. (2002). Stress and memory: Opposing effects of glucocorticoids on memory consolidation and memory retrieval. </w:t>
      </w:r>
      <w:r w:rsidR="001C482B" w:rsidRPr="007157CB">
        <w:rPr>
          <w:i/>
          <w:iCs/>
        </w:rPr>
        <w:t>Neurobiology of Learning and Memory</w:t>
      </w:r>
      <w:r w:rsidR="001C482B" w:rsidRPr="007157CB">
        <w:t xml:space="preserve">, </w:t>
      </w:r>
      <w:r w:rsidR="001C482B" w:rsidRPr="007157CB">
        <w:rPr>
          <w:i/>
          <w:iCs/>
        </w:rPr>
        <w:t>78</w:t>
      </w:r>
      <w:r w:rsidR="001C482B" w:rsidRPr="007157CB">
        <w:t>(3), 578</w:t>
      </w:r>
      <w:r w:rsidR="001C482B" w:rsidRPr="007157CB">
        <w:rPr>
          <w:color w:val="222222"/>
          <w:shd w:val="clear" w:color="auto" w:fill="FFFFFF"/>
        </w:rPr>
        <w:t>–5</w:t>
      </w:r>
      <w:r w:rsidR="001C482B" w:rsidRPr="007157CB">
        <w:t xml:space="preserve">95. </w:t>
      </w:r>
      <w:hyperlink r:id="rId24" w:history="1">
        <w:r w:rsidR="001C482B" w:rsidRPr="007157CB">
          <w:rPr>
            <w:rStyle w:val="Hyperlink"/>
          </w:rPr>
          <w:t>https://doi.org/10.1006/nlme.2002.4080</w:t>
        </w:r>
      </w:hyperlink>
      <w:r w:rsidR="001C482B" w:rsidRPr="007157CB">
        <w:t xml:space="preserve"> </w:t>
      </w:r>
    </w:p>
    <w:p w14:paraId="12270AF1" w14:textId="77777777" w:rsidR="00E773F1" w:rsidRPr="007157CB" w:rsidRDefault="00E773F1" w:rsidP="00096D29">
      <w:pPr>
        <w:ind w:left="720" w:hanging="720"/>
      </w:pPr>
      <w:r w:rsidRPr="007157CB">
        <w:rPr>
          <w:shd w:val="clear" w:color="auto" w:fill="FFFFFF"/>
        </w:rPr>
        <w:t>Sahakyan, L. (2019). List-strength effects in older adults in recognition and free recall. </w:t>
      </w:r>
      <w:r w:rsidRPr="007157CB">
        <w:rPr>
          <w:i/>
          <w:iCs/>
          <w:shd w:val="clear" w:color="auto" w:fill="FFFFFF"/>
        </w:rPr>
        <w:t>Memory &amp; Cognition</w:t>
      </w:r>
      <w:r w:rsidRPr="007157CB">
        <w:rPr>
          <w:shd w:val="clear" w:color="auto" w:fill="FFFFFF"/>
        </w:rPr>
        <w:t>, </w:t>
      </w:r>
      <w:r w:rsidRPr="007157CB">
        <w:rPr>
          <w:i/>
          <w:iCs/>
          <w:shd w:val="clear" w:color="auto" w:fill="FFFFFF"/>
        </w:rPr>
        <w:t>47</w:t>
      </w:r>
      <w:r w:rsidRPr="007157CB">
        <w:rPr>
          <w:shd w:val="clear" w:color="auto" w:fill="FFFFFF"/>
        </w:rPr>
        <w:t>(4), 764–778. </w:t>
      </w:r>
      <w:hyperlink r:id="rId25" w:tgtFrame="_blank" w:history="1">
        <w:r w:rsidRPr="007157CB">
          <w:rPr>
            <w:color w:val="1155CC"/>
            <w:u w:val="single"/>
            <w:shd w:val="clear" w:color="auto" w:fill="FFFFFF"/>
          </w:rPr>
          <w:t>https://doi.org/10.3758/s13421-018-0886-5</w:t>
        </w:r>
      </w:hyperlink>
    </w:p>
    <w:p w14:paraId="7EDB8083" w14:textId="656CC026" w:rsidR="00E773F1" w:rsidRPr="007157CB" w:rsidRDefault="00E773F1" w:rsidP="00096D29">
      <w:pPr>
        <w:ind w:left="720" w:hanging="720"/>
      </w:pPr>
      <w:r w:rsidRPr="007157CB">
        <w:t xml:space="preserve">Stadler, </w:t>
      </w:r>
      <w:r w:rsidR="00994004" w:rsidRPr="007157CB">
        <w:t>M.,</w:t>
      </w:r>
      <w:r w:rsidRPr="007157CB">
        <w:t xml:space="preserve"> Roediger, </w:t>
      </w:r>
      <w:r w:rsidR="00994004" w:rsidRPr="007157CB">
        <w:t>H.,</w:t>
      </w:r>
      <w:r w:rsidRPr="007157CB">
        <w:t xml:space="preserve"> &amp; McDermott, </w:t>
      </w:r>
      <w:r w:rsidR="00994004" w:rsidRPr="007157CB">
        <w:t>K</w:t>
      </w:r>
      <w:r w:rsidRPr="007157CB">
        <w:t xml:space="preserve">. (1999). Norms for words that create false memories. </w:t>
      </w:r>
      <w:r w:rsidRPr="007157CB">
        <w:rPr>
          <w:i/>
          <w:iCs/>
        </w:rPr>
        <w:t xml:space="preserve">Memory &amp; </w:t>
      </w:r>
      <w:r w:rsidR="00994004" w:rsidRPr="007157CB">
        <w:rPr>
          <w:i/>
          <w:iCs/>
        </w:rPr>
        <w:t>C</w:t>
      </w:r>
      <w:r w:rsidRPr="007157CB">
        <w:rPr>
          <w:i/>
          <w:iCs/>
        </w:rPr>
        <w:t>ognition</w:t>
      </w:r>
      <w:r w:rsidR="00994004" w:rsidRPr="007157CB">
        <w:t>,</w:t>
      </w:r>
      <w:r w:rsidRPr="007157CB">
        <w:t xml:space="preserve"> </w:t>
      </w:r>
      <w:r w:rsidRPr="007157CB">
        <w:rPr>
          <w:i/>
          <w:iCs/>
        </w:rPr>
        <w:t>27</w:t>
      </w:r>
      <w:r w:rsidR="005C1F8B" w:rsidRPr="007157CB">
        <w:t>(3),</w:t>
      </w:r>
      <w:r w:rsidRPr="007157CB">
        <w:t xml:space="preserve"> 494</w:t>
      </w:r>
      <w:r w:rsidR="00994004" w:rsidRPr="007157CB">
        <w:rPr>
          <w:color w:val="222222"/>
          <w:shd w:val="clear" w:color="auto" w:fill="FFFFFF"/>
        </w:rPr>
        <w:t>–</w:t>
      </w:r>
      <w:r w:rsidRPr="007157CB">
        <w:t xml:space="preserve">500. </w:t>
      </w:r>
      <w:hyperlink r:id="rId26" w:history="1">
        <w:r w:rsidR="00994004" w:rsidRPr="007157CB">
          <w:rPr>
            <w:rStyle w:val="Hyperlink"/>
          </w:rPr>
          <w:t>https://doi.org/10.3758/BF03211543</w:t>
        </w:r>
      </w:hyperlink>
      <w:r w:rsidR="00994004" w:rsidRPr="007157CB">
        <w:t xml:space="preserve"> </w:t>
      </w:r>
    </w:p>
    <w:p w14:paraId="6C4AD318" w14:textId="487BEFA9" w:rsidR="004C50FB" w:rsidRPr="007157CB" w:rsidRDefault="00E773F1" w:rsidP="00096D29">
      <w:pPr>
        <w:ind w:left="720" w:hanging="720"/>
        <w:rPr>
          <w:shd w:val="clear" w:color="auto" w:fill="FFFFFF"/>
        </w:rPr>
      </w:pPr>
      <w:r w:rsidRPr="007157CB">
        <w:rPr>
          <w:shd w:val="clear" w:color="auto" w:fill="FFFFFF"/>
        </w:rPr>
        <w:t>Strickland-Hughes, C. M., West, R. L., Smith, K. A., &amp; Ebner, N. C. (2017). False feedback and beliefs influence name recall in younger and older adults. </w:t>
      </w:r>
      <w:r w:rsidRPr="007157CB">
        <w:rPr>
          <w:i/>
          <w:iCs/>
          <w:shd w:val="clear" w:color="auto" w:fill="FFFFFF"/>
        </w:rPr>
        <w:t>Memory</w:t>
      </w:r>
      <w:r w:rsidRPr="007157CB">
        <w:rPr>
          <w:shd w:val="clear" w:color="auto" w:fill="FFFFFF"/>
        </w:rPr>
        <w:t>, </w:t>
      </w:r>
      <w:r w:rsidRPr="007157CB">
        <w:rPr>
          <w:i/>
          <w:iCs/>
          <w:shd w:val="clear" w:color="auto" w:fill="FFFFFF"/>
        </w:rPr>
        <w:t>25</w:t>
      </w:r>
      <w:r w:rsidRPr="007157CB">
        <w:rPr>
          <w:shd w:val="clear" w:color="auto" w:fill="FFFFFF"/>
        </w:rPr>
        <w:t>(8), 1072–1088.</w:t>
      </w:r>
      <w:r w:rsidR="004C50FB" w:rsidRPr="007157CB">
        <w:rPr>
          <w:shd w:val="clear" w:color="auto" w:fill="FFFFFF"/>
        </w:rPr>
        <w:t xml:space="preserve"> </w:t>
      </w:r>
      <w:hyperlink r:id="rId27" w:tgtFrame="_blank" w:history="1">
        <w:r w:rsidRPr="007157CB">
          <w:rPr>
            <w:color w:val="1155CC"/>
            <w:u w:val="single"/>
            <w:shd w:val="clear" w:color="auto" w:fill="FFFFFF"/>
          </w:rPr>
          <w:t>https://doi.org/10.1080/09658211.2016.1260746</w:t>
        </w:r>
      </w:hyperlink>
    </w:p>
    <w:p w14:paraId="72C97CD6" w14:textId="64A8868D" w:rsidR="00E773F1" w:rsidRPr="007157CB" w:rsidRDefault="00E773F1" w:rsidP="00096D29">
      <w:pPr>
        <w:ind w:left="720" w:hanging="720"/>
        <w:rPr>
          <w:shd w:val="clear" w:color="auto" w:fill="FFFFFF"/>
        </w:rPr>
      </w:pPr>
      <w:r w:rsidRPr="007157CB">
        <w:rPr>
          <w:shd w:val="clear" w:color="auto" w:fill="FFFFFF"/>
        </w:rPr>
        <w:t>Wagoner, B. (2013). Bartlett’s concept of schema in reconstruction. </w:t>
      </w:r>
      <w:r w:rsidRPr="007157CB">
        <w:rPr>
          <w:i/>
          <w:iCs/>
          <w:shd w:val="clear" w:color="auto" w:fill="FFFFFF"/>
        </w:rPr>
        <w:t>Theory &amp;</w:t>
      </w:r>
      <w:r w:rsidR="004C50FB" w:rsidRPr="007157CB">
        <w:rPr>
          <w:i/>
          <w:iCs/>
          <w:shd w:val="clear" w:color="auto" w:fill="FFFFFF"/>
        </w:rPr>
        <w:t xml:space="preserve"> P</w:t>
      </w:r>
      <w:r w:rsidRPr="007157CB">
        <w:rPr>
          <w:i/>
          <w:iCs/>
          <w:shd w:val="clear" w:color="auto" w:fill="FFFFFF"/>
        </w:rPr>
        <w:t>sychology</w:t>
      </w:r>
      <w:r w:rsidRPr="007157CB">
        <w:rPr>
          <w:shd w:val="clear" w:color="auto" w:fill="FFFFFF"/>
        </w:rPr>
        <w:t>,</w:t>
      </w:r>
      <w:r w:rsidR="004C50FB" w:rsidRPr="007157CB">
        <w:rPr>
          <w:shd w:val="clear" w:color="auto" w:fill="FFFFFF"/>
        </w:rPr>
        <w:t xml:space="preserve"> </w:t>
      </w:r>
      <w:r w:rsidRPr="007157CB">
        <w:rPr>
          <w:i/>
          <w:iCs/>
          <w:shd w:val="clear" w:color="auto" w:fill="FFFFFF"/>
        </w:rPr>
        <w:t>23</w:t>
      </w:r>
      <w:r w:rsidRPr="007157CB">
        <w:rPr>
          <w:shd w:val="clear" w:color="auto" w:fill="FFFFFF"/>
        </w:rPr>
        <w:t>(5), 553–575</w:t>
      </w:r>
      <w:r w:rsidR="004C50FB" w:rsidRPr="007157CB">
        <w:rPr>
          <w:shd w:val="clear" w:color="auto" w:fill="FFFFFF"/>
        </w:rPr>
        <w:t xml:space="preserve">. </w:t>
      </w:r>
      <w:hyperlink r:id="rId28" w:history="1">
        <w:r w:rsidR="004C50FB" w:rsidRPr="007157CB">
          <w:rPr>
            <w:rStyle w:val="Hyperlink"/>
          </w:rPr>
          <w:t>https://doi.org/10.1177/0959354313500166</w:t>
        </w:r>
      </w:hyperlink>
    </w:p>
    <w:p w14:paraId="36C716FA" w14:textId="77777777" w:rsidR="00E773F1" w:rsidRPr="007157CB" w:rsidRDefault="00E773F1" w:rsidP="00096D29">
      <w:pPr>
        <w:ind w:left="720" w:hanging="720"/>
      </w:pPr>
      <w:r w:rsidRPr="007157CB">
        <w:rPr>
          <w:shd w:val="clear" w:color="auto" w:fill="FFFFFF"/>
        </w:rPr>
        <w:t>Ward, G., &amp; Tan, L. (2019). Control processes in short-term storage: Retrieval strategies in immediate recall depend upon the number of words to be recalled. </w:t>
      </w:r>
      <w:r w:rsidRPr="007157CB">
        <w:rPr>
          <w:i/>
          <w:iCs/>
          <w:shd w:val="clear" w:color="auto" w:fill="FFFFFF"/>
        </w:rPr>
        <w:t>Memory &amp; Cognition</w:t>
      </w:r>
      <w:r w:rsidRPr="007157CB">
        <w:rPr>
          <w:shd w:val="clear" w:color="auto" w:fill="FFFFFF"/>
        </w:rPr>
        <w:t>, </w:t>
      </w:r>
      <w:r w:rsidRPr="007157CB">
        <w:rPr>
          <w:i/>
          <w:iCs/>
          <w:shd w:val="clear" w:color="auto" w:fill="FFFFFF"/>
        </w:rPr>
        <w:t>47</w:t>
      </w:r>
      <w:r w:rsidRPr="007157CB">
        <w:rPr>
          <w:shd w:val="clear" w:color="auto" w:fill="FFFFFF"/>
        </w:rPr>
        <w:t>(4), 658–682. </w:t>
      </w:r>
      <w:hyperlink r:id="rId29" w:tgtFrame="_blank" w:history="1">
        <w:r w:rsidRPr="007157CB">
          <w:rPr>
            <w:color w:val="1155CC"/>
            <w:u w:val="single"/>
            <w:shd w:val="clear" w:color="auto" w:fill="FFFFFF"/>
          </w:rPr>
          <w:t>https://doi.org/10.3758/s13421-018-0891-8</w:t>
        </w:r>
      </w:hyperlink>
    </w:p>
    <w:p w14:paraId="5B4601CA" w14:textId="5BE25939" w:rsidR="00E773F1" w:rsidRPr="007157CB" w:rsidRDefault="00E773F1" w:rsidP="00096D29">
      <w:pPr>
        <w:ind w:left="720" w:hanging="720"/>
        <w:rPr>
          <w:shd w:val="clear" w:color="auto" w:fill="FFFFFF"/>
        </w:rPr>
      </w:pPr>
      <w:r w:rsidRPr="007157CB">
        <w:rPr>
          <w:shd w:val="clear" w:color="auto" w:fill="FFFFFF"/>
        </w:rPr>
        <w:t>Zhu, B., Chen, C., Loftus, E. F., Lin, C., &amp; Dong, Q. (2013). The relationship between DRM and misinformation false memories. </w:t>
      </w:r>
      <w:r w:rsidRPr="007157CB">
        <w:rPr>
          <w:i/>
          <w:iCs/>
          <w:shd w:val="clear" w:color="auto" w:fill="FFFFFF"/>
        </w:rPr>
        <w:t>Memory &amp; Cognition</w:t>
      </w:r>
      <w:r w:rsidRPr="007157CB">
        <w:rPr>
          <w:shd w:val="clear" w:color="auto" w:fill="FFFFFF"/>
        </w:rPr>
        <w:t>, </w:t>
      </w:r>
      <w:r w:rsidRPr="007157CB">
        <w:rPr>
          <w:i/>
          <w:iCs/>
          <w:shd w:val="clear" w:color="auto" w:fill="FFFFFF"/>
        </w:rPr>
        <w:t>41</w:t>
      </w:r>
      <w:r w:rsidRPr="007157CB">
        <w:rPr>
          <w:shd w:val="clear" w:color="auto" w:fill="FFFFFF"/>
        </w:rPr>
        <w:t>(6), 832–838.</w:t>
      </w:r>
      <w:r w:rsidR="004C50FB" w:rsidRPr="007157CB">
        <w:rPr>
          <w:shd w:val="clear" w:color="auto" w:fill="FFFFFF"/>
        </w:rPr>
        <w:t xml:space="preserve"> </w:t>
      </w:r>
      <w:hyperlink r:id="rId30" w:history="1">
        <w:r w:rsidR="004C50FB" w:rsidRPr="007157CB">
          <w:rPr>
            <w:rStyle w:val="Hyperlink"/>
            <w:shd w:val="clear" w:color="auto" w:fill="FFFFFF"/>
          </w:rPr>
          <w:t>https://doi.org/10.3758/s13421-013-0300-2</w:t>
        </w:r>
      </w:hyperlink>
    </w:p>
    <w:p w14:paraId="21491164" w14:textId="77777777" w:rsidR="00790632" w:rsidRPr="007157CB" w:rsidRDefault="00790632" w:rsidP="00096D29">
      <w:pPr>
        <w:pStyle w:val="NormalWeb"/>
      </w:pPr>
    </w:p>
    <w:p w14:paraId="256E1C28" w14:textId="59821B4B" w:rsidR="00EE5DA0" w:rsidRPr="007157CB" w:rsidRDefault="00EE5DA0" w:rsidP="00096D29"/>
    <w:p w14:paraId="6F5DEE8D" w14:textId="77777777" w:rsidR="00EE5DA0" w:rsidRPr="007157CB" w:rsidRDefault="00EE5DA0" w:rsidP="00096D29">
      <w:r w:rsidRPr="007157CB">
        <w:br w:type="page"/>
      </w:r>
    </w:p>
    <w:p w14:paraId="731DCF28" w14:textId="6C0E99E7" w:rsidR="00EE5DA0" w:rsidRPr="007157CB" w:rsidRDefault="00EE5DA0" w:rsidP="007157CB">
      <w:pPr>
        <w:pStyle w:val="Heading1"/>
      </w:pPr>
      <w:r w:rsidRPr="007157CB">
        <w:lastRenderedPageBreak/>
        <w:t>A</w:t>
      </w:r>
      <w:r w:rsidR="009423FE" w:rsidRPr="007157CB">
        <w:t>ppendix</w:t>
      </w:r>
      <w:r w:rsidRPr="007157CB">
        <w:t xml:space="preserve"> A</w:t>
      </w:r>
    </w:p>
    <w:p w14:paraId="59A13674" w14:textId="10B74607" w:rsidR="00EE5DA0" w:rsidRPr="007157CB" w:rsidRDefault="00EE5DA0" w:rsidP="007157CB">
      <w:pPr>
        <w:pStyle w:val="Heading1"/>
      </w:pPr>
      <w:r w:rsidRPr="007157CB">
        <w:t xml:space="preserve">Critical Targets </w:t>
      </w:r>
      <w:r w:rsidR="00096D29" w:rsidRPr="007157CB">
        <w:t>i</w:t>
      </w:r>
      <w:r w:rsidR="0016424B" w:rsidRPr="007157CB">
        <w:t>n</w:t>
      </w:r>
      <w:r w:rsidR="006A05F0" w:rsidRPr="007157CB">
        <w:t xml:space="preserve"> </w:t>
      </w:r>
      <w:r w:rsidRPr="007157CB">
        <w:t>List Items 1 to 15</w:t>
      </w:r>
    </w:p>
    <w:p w14:paraId="18B2E2F9" w14:textId="77777777" w:rsidR="00EE5DA0" w:rsidRPr="007157CB" w:rsidRDefault="00EE5DA0" w:rsidP="007157CB">
      <w:pPr>
        <w:pStyle w:val="ListParagraph"/>
        <w:numPr>
          <w:ilvl w:val="0"/>
          <w:numId w:val="4"/>
        </w:numPr>
      </w:pPr>
      <w:r w:rsidRPr="007157CB">
        <w:rPr>
          <w:b/>
          <w:bCs/>
        </w:rPr>
        <w:t>Sleep</w:t>
      </w:r>
      <w:r w:rsidRPr="007157CB">
        <w:t>: bed, rest, awake, tired, dream, wake, snooze, blanket, doze, slumber, snore, nap, peace, yawn, drowsy</w:t>
      </w:r>
    </w:p>
    <w:p w14:paraId="21BA3457" w14:textId="77777777" w:rsidR="00EE5DA0" w:rsidRPr="007157CB" w:rsidRDefault="00EE5DA0" w:rsidP="007157CB">
      <w:pPr>
        <w:pStyle w:val="ListParagraph"/>
        <w:numPr>
          <w:ilvl w:val="0"/>
          <w:numId w:val="4"/>
        </w:numPr>
      </w:pPr>
      <w:r w:rsidRPr="007157CB">
        <w:rPr>
          <w:b/>
          <w:bCs/>
        </w:rPr>
        <w:t>Sweet</w:t>
      </w:r>
      <w:r w:rsidRPr="007157CB">
        <w:t>: sour, candy, sugar, bitter, good, taste, tooth, nice, honey, soda, chocolate, heart, cake, tart, pie</w:t>
      </w:r>
    </w:p>
    <w:p w14:paraId="7F76A4D3" w14:textId="77777777" w:rsidR="00EE5DA0" w:rsidRPr="007157CB" w:rsidRDefault="00EE5DA0" w:rsidP="007157CB">
      <w:pPr>
        <w:pStyle w:val="ListParagraph"/>
        <w:numPr>
          <w:ilvl w:val="0"/>
          <w:numId w:val="4"/>
        </w:numPr>
      </w:pPr>
      <w:r w:rsidRPr="007157CB">
        <w:rPr>
          <w:b/>
          <w:bCs/>
        </w:rPr>
        <w:t>Doctor</w:t>
      </w:r>
      <w:r w:rsidRPr="007157CB">
        <w:t>: nurse, sick, lawyer, medicine, health, hospital, dentist, physician, ill, patient, office, stethoscope, surgeon, clinic, cure</w:t>
      </w:r>
    </w:p>
    <w:p w14:paraId="059E2DD7" w14:textId="77777777" w:rsidR="00EE5DA0" w:rsidRPr="007157CB" w:rsidRDefault="00EE5DA0" w:rsidP="007157CB">
      <w:pPr>
        <w:pStyle w:val="ListParagraph"/>
        <w:numPr>
          <w:ilvl w:val="0"/>
          <w:numId w:val="4"/>
        </w:numPr>
      </w:pPr>
      <w:r w:rsidRPr="007157CB">
        <w:rPr>
          <w:b/>
          <w:bCs/>
        </w:rPr>
        <w:t>Chair</w:t>
      </w:r>
      <w:r w:rsidRPr="007157CB">
        <w:t>: table, sit, legs, seat, couch, desk, recliner, sofa, wood, cushion, swivel, stool, sitting, rocking, bench</w:t>
      </w:r>
    </w:p>
    <w:p w14:paraId="205135E6" w14:textId="77777777" w:rsidR="00EE5DA0" w:rsidRPr="007157CB" w:rsidRDefault="00EE5DA0" w:rsidP="007157CB">
      <w:pPr>
        <w:pStyle w:val="ListParagraph"/>
        <w:numPr>
          <w:ilvl w:val="0"/>
          <w:numId w:val="4"/>
        </w:numPr>
      </w:pPr>
      <w:r w:rsidRPr="007157CB">
        <w:rPr>
          <w:b/>
          <w:bCs/>
        </w:rPr>
        <w:t>Window</w:t>
      </w:r>
      <w:r w:rsidRPr="007157CB">
        <w:t>: door, glass, pane, shade, ledge, sill, house, open, curtain, frame, view, breeze, sash, screen, shutter</w:t>
      </w:r>
    </w:p>
    <w:p w14:paraId="668D7326" w14:textId="77777777" w:rsidR="00EE5DA0" w:rsidRPr="007157CB" w:rsidRDefault="00EE5DA0" w:rsidP="007157CB">
      <w:pPr>
        <w:pStyle w:val="ListParagraph"/>
        <w:numPr>
          <w:ilvl w:val="0"/>
          <w:numId w:val="4"/>
        </w:numPr>
      </w:pPr>
      <w:r w:rsidRPr="007157CB">
        <w:rPr>
          <w:b/>
          <w:bCs/>
        </w:rPr>
        <w:t>Smell</w:t>
      </w:r>
      <w:r w:rsidRPr="007157CB">
        <w:t>: nose, breathe, sniff, aroma, hear, see, nostril, whiff, scent, reek, stench, fragrance, perfume, salts, rose</w:t>
      </w:r>
    </w:p>
    <w:p w14:paraId="5B87544A" w14:textId="77777777" w:rsidR="00EE5DA0" w:rsidRPr="007157CB" w:rsidRDefault="00EE5DA0" w:rsidP="00096D29"/>
    <w:p w14:paraId="6C490303" w14:textId="77777777" w:rsidR="009423FE" w:rsidRPr="007157CB" w:rsidRDefault="009423FE" w:rsidP="00096D29">
      <w:r w:rsidRPr="007157CB">
        <w:br w:type="page"/>
      </w:r>
    </w:p>
    <w:p w14:paraId="71B992C4" w14:textId="245FB5F6" w:rsidR="00EE5DA0" w:rsidRPr="007157CB" w:rsidRDefault="00EE5DA0" w:rsidP="007157CB">
      <w:pPr>
        <w:pStyle w:val="Heading1"/>
      </w:pPr>
      <w:r w:rsidRPr="007157CB">
        <w:lastRenderedPageBreak/>
        <w:t>A</w:t>
      </w:r>
      <w:r w:rsidR="009423FE" w:rsidRPr="007157CB">
        <w:t>ppendix</w:t>
      </w:r>
      <w:r w:rsidRPr="007157CB">
        <w:t xml:space="preserve"> B</w:t>
      </w:r>
    </w:p>
    <w:p w14:paraId="0CD17128" w14:textId="77777777" w:rsidR="006A05F0" w:rsidRPr="007157CB" w:rsidRDefault="006A05F0" w:rsidP="007157CB">
      <w:pPr>
        <w:pStyle w:val="Heading1"/>
      </w:pPr>
      <w:r w:rsidRPr="007157CB">
        <w:t>Narratives</w:t>
      </w:r>
    </w:p>
    <w:p w14:paraId="77405B04" w14:textId="7D9A3ADD" w:rsidR="00EE5DA0" w:rsidRPr="007157CB" w:rsidRDefault="00EE5DA0" w:rsidP="00096D29">
      <w:pPr>
        <w:pStyle w:val="Heading2"/>
      </w:pPr>
      <w:r w:rsidRPr="007157CB">
        <w:t>Narratives (Narrative Group)</w:t>
      </w:r>
    </w:p>
    <w:p w14:paraId="7AF0A55B" w14:textId="77777777" w:rsidR="00EE5DA0" w:rsidRPr="007157CB" w:rsidRDefault="00EE5DA0" w:rsidP="00096D29">
      <w:pPr>
        <w:pStyle w:val="ListParagraph"/>
        <w:numPr>
          <w:ilvl w:val="0"/>
          <w:numId w:val="1"/>
        </w:numPr>
      </w:pPr>
      <w:r w:rsidRPr="007157CB">
        <w:t>Olivia needs to rest so she climbs into bed. After a big yawn she covers up with a blanket and becomes drowsy. A few minutes later she is having a dream.</w:t>
      </w:r>
    </w:p>
    <w:p w14:paraId="7D048C77" w14:textId="77777777" w:rsidR="00EE5DA0" w:rsidRPr="007157CB" w:rsidRDefault="00EE5DA0" w:rsidP="00096D29">
      <w:pPr>
        <w:pStyle w:val="ListParagraph"/>
        <w:numPr>
          <w:ilvl w:val="0"/>
          <w:numId w:val="1"/>
        </w:numPr>
      </w:pPr>
      <w:r w:rsidRPr="007157CB">
        <w:t xml:space="preserve">Olivia enjoys </w:t>
      </w:r>
      <w:proofErr w:type="gramStart"/>
      <w:r w:rsidRPr="007157CB">
        <w:t>the tart</w:t>
      </w:r>
      <w:proofErr w:type="gramEnd"/>
      <w:r w:rsidRPr="007157CB">
        <w:t xml:space="preserve"> flavor of sour candy. She decides to bake a pie for her friend who does not enjoy the same tastes as herself. She hopes the pie will be good.</w:t>
      </w:r>
    </w:p>
    <w:p w14:paraId="328DAD8A" w14:textId="77777777" w:rsidR="00EE5DA0" w:rsidRPr="007157CB" w:rsidRDefault="00EE5DA0" w:rsidP="00096D29">
      <w:pPr>
        <w:pStyle w:val="ListParagraph"/>
        <w:numPr>
          <w:ilvl w:val="0"/>
          <w:numId w:val="1"/>
        </w:numPr>
      </w:pPr>
      <w:r w:rsidRPr="007157CB">
        <w:t xml:space="preserve">Olivia is a nurse at Bedrock Hospital. She works alongside others to cure sick patients with </w:t>
      </w:r>
      <w:proofErr w:type="gramStart"/>
      <w:r w:rsidRPr="007157CB">
        <w:t>tuberculosis</w:t>
      </w:r>
      <w:proofErr w:type="gramEnd"/>
      <w:r w:rsidRPr="007157CB">
        <w:t xml:space="preserve"> improving their overall health. She also volunteers at a local clinic in the city.</w:t>
      </w:r>
    </w:p>
    <w:p w14:paraId="004747CD" w14:textId="77777777" w:rsidR="00EE5DA0" w:rsidRPr="007157CB" w:rsidRDefault="00EE5DA0" w:rsidP="00096D29">
      <w:pPr>
        <w:pStyle w:val="ListParagraph"/>
        <w:numPr>
          <w:ilvl w:val="0"/>
          <w:numId w:val="1"/>
        </w:numPr>
      </w:pPr>
      <w:r w:rsidRPr="007157CB">
        <w:t>Olivia wants to purchase a rocking bench made of wood to sit on her front porch. She also wants to purchase cushions for it. She already has a table there.</w:t>
      </w:r>
    </w:p>
    <w:p w14:paraId="499A2D95" w14:textId="77777777" w:rsidR="00EE5DA0" w:rsidRPr="007157CB" w:rsidRDefault="00EE5DA0" w:rsidP="00096D29">
      <w:pPr>
        <w:pStyle w:val="ListParagraph"/>
        <w:numPr>
          <w:ilvl w:val="0"/>
          <w:numId w:val="1"/>
        </w:numPr>
      </w:pPr>
      <w:r w:rsidRPr="007157CB">
        <w:t>Olivia is spring cleaning by scrubbing the glass in her house. She first removes the shutters and the screens. She also washes the curtains and wipes down all the doors.</w:t>
      </w:r>
    </w:p>
    <w:p w14:paraId="3AD38A1E" w14:textId="77777777" w:rsidR="00EE5DA0" w:rsidRPr="007157CB" w:rsidRDefault="00EE5DA0" w:rsidP="00096D29">
      <w:pPr>
        <w:pStyle w:val="ListParagraph"/>
        <w:numPr>
          <w:ilvl w:val="0"/>
          <w:numId w:val="1"/>
        </w:numPr>
      </w:pPr>
      <w:r w:rsidRPr="007157CB">
        <w:t>Olivia likes the candle scents at the local shop. She breathes through her nose and gets a whiff of the rose from a floral candle. She notices bath salts at the shop as well.</w:t>
      </w:r>
    </w:p>
    <w:p w14:paraId="606672B8" w14:textId="4876CB88" w:rsidR="00EE5DA0" w:rsidRPr="007157CB" w:rsidRDefault="00EE5DA0" w:rsidP="00096D29">
      <w:pPr>
        <w:pStyle w:val="Heading2"/>
      </w:pPr>
      <w:r w:rsidRPr="007157CB">
        <w:t>Narratives (Misinformation Group</w:t>
      </w:r>
      <w:r w:rsidR="0016424B" w:rsidRPr="007157CB">
        <w:t xml:space="preserve">, </w:t>
      </w:r>
      <w:r w:rsidR="004F1301" w:rsidRPr="007157CB">
        <w:t>With Critical Target</w:t>
      </w:r>
      <w:r w:rsidR="0016424B" w:rsidRPr="007157CB">
        <w:t xml:space="preserve"> Words Bolded</w:t>
      </w:r>
      <w:r w:rsidRPr="007157CB">
        <w:t>)</w:t>
      </w:r>
    </w:p>
    <w:p w14:paraId="554BE42B" w14:textId="77777777" w:rsidR="00EE5DA0" w:rsidRPr="007157CB" w:rsidRDefault="00EE5DA0" w:rsidP="00096D29">
      <w:pPr>
        <w:pStyle w:val="ListParagraph"/>
        <w:numPr>
          <w:ilvl w:val="0"/>
          <w:numId w:val="2"/>
        </w:numPr>
      </w:pPr>
      <w:r w:rsidRPr="007157CB">
        <w:t xml:space="preserve">Olivia needs to rest so she climbs into </w:t>
      </w:r>
      <w:r w:rsidRPr="007157CB">
        <w:rPr>
          <w:b/>
          <w:bCs/>
        </w:rPr>
        <w:t>bed</w:t>
      </w:r>
      <w:r w:rsidRPr="007157CB">
        <w:t xml:space="preserve"> to sleep. After a big yawn she covers up with a blanket and becomes drowsy. A few minutes later she is having a dream.</w:t>
      </w:r>
    </w:p>
    <w:p w14:paraId="5B7D31F7" w14:textId="2507773B" w:rsidR="00EE5DA0" w:rsidRPr="007157CB" w:rsidRDefault="00EE5DA0" w:rsidP="00096D29">
      <w:pPr>
        <w:pStyle w:val="ListParagraph"/>
        <w:numPr>
          <w:ilvl w:val="0"/>
          <w:numId w:val="2"/>
        </w:numPr>
      </w:pPr>
      <w:r w:rsidRPr="007157CB">
        <w:t xml:space="preserve">Olivia enjoys </w:t>
      </w:r>
      <w:proofErr w:type="gramStart"/>
      <w:r w:rsidRPr="007157CB">
        <w:t>the tart</w:t>
      </w:r>
      <w:proofErr w:type="gramEnd"/>
      <w:r w:rsidRPr="007157CB">
        <w:t xml:space="preserve"> flavor</w:t>
      </w:r>
      <w:r w:rsidR="005B5487" w:rsidRPr="007157CB">
        <w:t xml:space="preserve"> of</w:t>
      </w:r>
      <w:r w:rsidRPr="007157CB">
        <w:t xml:space="preserve"> sour candy. She decides to bake a </w:t>
      </w:r>
      <w:r w:rsidRPr="007157CB">
        <w:rPr>
          <w:b/>
          <w:bCs/>
        </w:rPr>
        <w:t xml:space="preserve">sweet </w:t>
      </w:r>
      <w:r w:rsidRPr="007157CB">
        <w:t>pie for her friend who does not enjoy the same tastes as herself. She hopes the pie will be good.</w:t>
      </w:r>
    </w:p>
    <w:p w14:paraId="6CF2C398" w14:textId="77777777" w:rsidR="00EE5DA0" w:rsidRPr="007157CB" w:rsidRDefault="00EE5DA0" w:rsidP="00096D29">
      <w:pPr>
        <w:pStyle w:val="ListParagraph"/>
        <w:numPr>
          <w:ilvl w:val="0"/>
          <w:numId w:val="2"/>
        </w:numPr>
      </w:pPr>
      <w:r w:rsidRPr="007157CB">
        <w:t xml:space="preserve">Olivia is a nurse at Bedrock Hospital. She works alongside </w:t>
      </w:r>
      <w:r w:rsidRPr="007157CB">
        <w:rPr>
          <w:b/>
          <w:bCs/>
        </w:rPr>
        <w:t>doctors</w:t>
      </w:r>
      <w:r w:rsidRPr="007157CB">
        <w:t xml:space="preserve"> to cure sick patients with </w:t>
      </w:r>
      <w:proofErr w:type="gramStart"/>
      <w:r w:rsidRPr="007157CB">
        <w:t>tuberculosis</w:t>
      </w:r>
      <w:proofErr w:type="gramEnd"/>
      <w:r w:rsidRPr="007157CB">
        <w:t xml:space="preserve"> improving their overall health. She also volunteers at a local clinic in the city.</w:t>
      </w:r>
    </w:p>
    <w:p w14:paraId="38468984" w14:textId="77777777" w:rsidR="00EE5DA0" w:rsidRPr="007157CB" w:rsidRDefault="00EE5DA0" w:rsidP="00096D29">
      <w:pPr>
        <w:pStyle w:val="ListParagraph"/>
        <w:numPr>
          <w:ilvl w:val="0"/>
          <w:numId w:val="2"/>
        </w:numPr>
      </w:pPr>
      <w:r w:rsidRPr="007157CB">
        <w:lastRenderedPageBreak/>
        <w:t xml:space="preserve">Olivia wants to purchase a rocking </w:t>
      </w:r>
      <w:r w:rsidRPr="007157CB">
        <w:rPr>
          <w:b/>
          <w:bCs/>
        </w:rPr>
        <w:t>chair</w:t>
      </w:r>
      <w:r w:rsidRPr="007157CB">
        <w:t xml:space="preserve"> made of wood to sit on her front porch. She also wants to purchase cushions for it. She already has a table and bench there.</w:t>
      </w:r>
    </w:p>
    <w:p w14:paraId="05166AFE" w14:textId="77777777" w:rsidR="00EE5DA0" w:rsidRPr="007157CB" w:rsidRDefault="00EE5DA0" w:rsidP="00096D29">
      <w:pPr>
        <w:pStyle w:val="ListParagraph"/>
        <w:numPr>
          <w:ilvl w:val="0"/>
          <w:numId w:val="2"/>
        </w:numPr>
      </w:pPr>
      <w:r w:rsidRPr="007157CB">
        <w:t xml:space="preserve">Olivia is spring cleaning by scrubbing the glass </w:t>
      </w:r>
      <w:r w:rsidRPr="007157CB">
        <w:rPr>
          <w:b/>
          <w:bCs/>
        </w:rPr>
        <w:t>windows</w:t>
      </w:r>
      <w:r w:rsidRPr="007157CB">
        <w:t xml:space="preserve"> in her house. She first removes the shutters and the screens. She also washes the curtains and wipes down all the doors.</w:t>
      </w:r>
    </w:p>
    <w:p w14:paraId="4813442D" w14:textId="77777777" w:rsidR="00EE5DA0" w:rsidRPr="007157CB" w:rsidRDefault="00EE5DA0" w:rsidP="00096D29">
      <w:pPr>
        <w:pStyle w:val="ListParagraph"/>
        <w:numPr>
          <w:ilvl w:val="0"/>
          <w:numId w:val="2"/>
        </w:numPr>
      </w:pPr>
      <w:r w:rsidRPr="007157CB">
        <w:t xml:space="preserve">Olivia likes to </w:t>
      </w:r>
      <w:r w:rsidRPr="007157CB">
        <w:rPr>
          <w:b/>
          <w:bCs/>
        </w:rPr>
        <w:t>smell</w:t>
      </w:r>
      <w:r w:rsidRPr="007157CB">
        <w:t xml:space="preserve"> the candle scents at the local shop. She breathes through her nose and gets a whiff of rose from a floral candle. She notices bath salts at the shop as well.</w:t>
      </w:r>
    </w:p>
    <w:p w14:paraId="210BB742" w14:textId="77777777" w:rsidR="00065D8D" w:rsidRPr="007157CB" w:rsidRDefault="00065D8D" w:rsidP="00096D29"/>
    <w:sectPr w:rsidR="00065D8D" w:rsidRPr="007157CB">
      <w:headerReference w:type="defaul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1CDA0309" w14:textId="5FC22D49" w:rsidR="00082382" w:rsidRPr="00A16E2A" w:rsidRDefault="00082382" w:rsidP="00096D29">
      <w:pPr>
        <w:pStyle w:val="CommentText"/>
      </w:pPr>
      <w:r>
        <w:rPr>
          <w:rStyle w:val="CommentReference"/>
        </w:rPr>
        <w:annotationRef/>
      </w:r>
      <w:r w:rsidRPr="00A16E2A">
        <w:t>An abstract and keywords are not required for student papers. Only include an abstract and keywords in your student paper if requested by your instructor for the assignment.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DA03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DA0309" w16cid:durableId="253CC2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54A67" w14:textId="77777777" w:rsidR="003D071A" w:rsidRDefault="003D071A" w:rsidP="00096D29">
      <w:r>
        <w:separator/>
      </w:r>
    </w:p>
  </w:endnote>
  <w:endnote w:type="continuationSeparator" w:id="0">
    <w:p w14:paraId="03A2865F" w14:textId="77777777" w:rsidR="003D071A" w:rsidRDefault="003D071A" w:rsidP="0009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87111" w14:textId="77777777" w:rsidR="003D071A" w:rsidRDefault="003D071A" w:rsidP="00096D29">
      <w:r>
        <w:separator/>
      </w:r>
    </w:p>
  </w:footnote>
  <w:footnote w:type="continuationSeparator" w:id="0">
    <w:p w14:paraId="7CA7FB1E" w14:textId="77777777" w:rsidR="003D071A" w:rsidRDefault="003D071A" w:rsidP="00096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042736"/>
      <w:docPartObj>
        <w:docPartGallery w:val="Page Numbers (Top of Page)"/>
        <w:docPartUnique/>
      </w:docPartObj>
    </w:sdtPr>
    <w:sdtEndPr>
      <w:rPr>
        <w:noProof/>
      </w:rPr>
    </w:sdtEndPr>
    <w:sdtContent>
      <w:p w14:paraId="0722BF42" w14:textId="7F88A8A9" w:rsidR="00903DB8" w:rsidRDefault="00096D29" w:rsidP="007157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4" type="#_x0000_t75" style="width:50.1pt;height:49.55pt;visibility:visible;mso-wrap-style:square" o:bullet="t">
        <v:imagedata r:id="rId1" o:title=""/>
      </v:shape>
    </w:pict>
  </w:numPicBullet>
  <w:abstractNum w:abstractNumId="0" w15:restartNumberingAfterBreak="0">
    <w:nsid w:val="1A8D36E7"/>
    <w:multiLevelType w:val="hybridMultilevel"/>
    <w:tmpl w:val="F48435D8"/>
    <w:lvl w:ilvl="0" w:tplc="F3FCBF3E">
      <w:start w:val="1"/>
      <w:numFmt w:val="bullet"/>
      <w:lvlText w:val=""/>
      <w:lvlPicBulletId w:val="0"/>
      <w:lvlJc w:val="left"/>
      <w:pPr>
        <w:tabs>
          <w:tab w:val="num" w:pos="960"/>
        </w:tabs>
        <w:ind w:left="960" w:hanging="360"/>
      </w:pPr>
      <w:rPr>
        <w:rFonts w:ascii="Symbol" w:hAnsi="Symbol" w:hint="default"/>
      </w:rPr>
    </w:lvl>
    <w:lvl w:ilvl="1" w:tplc="2DACA5B8" w:tentative="1">
      <w:start w:val="1"/>
      <w:numFmt w:val="bullet"/>
      <w:lvlText w:val=""/>
      <w:lvlJc w:val="left"/>
      <w:pPr>
        <w:tabs>
          <w:tab w:val="num" w:pos="1680"/>
        </w:tabs>
        <w:ind w:left="1680" w:hanging="360"/>
      </w:pPr>
      <w:rPr>
        <w:rFonts w:ascii="Symbol" w:hAnsi="Symbol" w:hint="default"/>
      </w:rPr>
    </w:lvl>
    <w:lvl w:ilvl="2" w:tplc="F95A89CC" w:tentative="1">
      <w:start w:val="1"/>
      <w:numFmt w:val="bullet"/>
      <w:lvlText w:val=""/>
      <w:lvlJc w:val="left"/>
      <w:pPr>
        <w:tabs>
          <w:tab w:val="num" w:pos="2400"/>
        </w:tabs>
        <w:ind w:left="2400" w:hanging="360"/>
      </w:pPr>
      <w:rPr>
        <w:rFonts w:ascii="Symbol" w:hAnsi="Symbol" w:hint="default"/>
      </w:rPr>
    </w:lvl>
    <w:lvl w:ilvl="3" w:tplc="D868B020" w:tentative="1">
      <w:start w:val="1"/>
      <w:numFmt w:val="bullet"/>
      <w:lvlText w:val=""/>
      <w:lvlJc w:val="left"/>
      <w:pPr>
        <w:tabs>
          <w:tab w:val="num" w:pos="3120"/>
        </w:tabs>
        <w:ind w:left="3120" w:hanging="360"/>
      </w:pPr>
      <w:rPr>
        <w:rFonts w:ascii="Symbol" w:hAnsi="Symbol" w:hint="default"/>
      </w:rPr>
    </w:lvl>
    <w:lvl w:ilvl="4" w:tplc="3C5E367E" w:tentative="1">
      <w:start w:val="1"/>
      <w:numFmt w:val="bullet"/>
      <w:lvlText w:val=""/>
      <w:lvlJc w:val="left"/>
      <w:pPr>
        <w:tabs>
          <w:tab w:val="num" w:pos="3840"/>
        </w:tabs>
        <w:ind w:left="3840" w:hanging="360"/>
      </w:pPr>
      <w:rPr>
        <w:rFonts w:ascii="Symbol" w:hAnsi="Symbol" w:hint="default"/>
      </w:rPr>
    </w:lvl>
    <w:lvl w:ilvl="5" w:tplc="F1306D6A" w:tentative="1">
      <w:start w:val="1"/>
      <w:numFmt w:val="bullet"/>
      <w:lvlText w:val=""/>
      <w:lvlJc w:val="left"/>
      <w:pPr>
        <w:tabs>
          <w:tab w:val="num" w:pos="4560"/>
        </w:tabs>
        <w:ind w:left="4560" w:hanging="360"/>
      </w:pPr>
      <w:rPr>
        <w:rFonts w:ascii="Symbol" w:hAnsi="Symbol" w:hint="default"/>
      </w:rPr>
    </w:lvl>
    <w:lvl w:ilvl="6" w:tplc="F5AA3F58" w:tentative="1">
      <w:start w:val="1"/>
      <w:numFmt w:val="bullet"/>
      <w:lvlText w:val=""/>
      <w:lvlJc w:val="left"/>
      <w:pPr>
        <w:tabs>
          <w:tab w:val="num" w:pos="5280"/>
        </w:tabs>
        <w:ind w:left="5280" w:hanging="360"/>
      </w:pPr>
      <w:rPr>
        <w:rFonts w:ascii="Symbol" w:hAnsi="Symbol" w:hint="default"/>
      </w:rPr>
    </w:lvl>
    <w:lvl w:ilvl="7" w:tplc="838E4BF0" w:tentative="1">
      <w:start w:val="1"/>
      <w:numFmt w:val="bullet"/>
      <w:lvlText w:val=""/>
      <w:lvlJc w:val="left"/>
      <w:pPr>
        <w:tabs>
          <w:tab w:val="num" w:pos="6000"/>
        </w:tabs>
        <w:ind w:left="6000" w:hanging="360"/>
      </w:pPr>
      <w:rPr>
        <w:rFonts w:ascii="Symbol" w:hAnsi="Symbol" w:hint="default"/>
      </w:rPr>
    </w:lvl>
    <w:lvl w:ilvl="8" w:tplc="97F05650" w:tentative="1">
      <w:start w:val="1"/>
      <w:numFmt w:val="bullet"/>
      <w:lvlText w:val=""/>
      <w:lvlJc w:val="left"/>
      <w:pPr>
        <w:tabs>
          <w:tab w:val="num" w:pos="6720"/>
        </w:tabs>
        <w:ind w:left="6720" w:hanging="360"/>
      </w:pPr>
      <w:rPr>
        <w:rFonts w:ascii="Symbol" w:hAnsi="Symbol" w:hint="default"/>
      </w:rPr>
    </w:lvl>
  </w:abstractNum>
  <w:abstractNum w:abstractNumId="1" w15:restartNumberingAfterBreak="0">
    <w:nsid w:val="53FD512E"/>
    <w:multiLevelType w:val="hybridMultilevel"/>
    <w:tmpl w:val="3D2C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02427E"/>
    <w:multiLevelType w:val="hybridMultilevel"/>
    <w:tmpl w:val="062C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585F96"/>
    <w:multiLevelType w:val="hybridMultilevel"/>
    <w:tmpl w:val="9C76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409659">
    <w:abstractNumId w:val="2"/>
  </w:num>
  <w:num w:numId="2" w16cid:durableId="1967274670">
    <w:abstractNumId w:val="1"/>
  </w:num>
  <w:num w:numId="3" w16cid:durableId="2072805213">
    <w:abstractNumId w:val="0"/>
  </w:num>
  <w:num w:numId="4" w16cid:durableId="634335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attachedTemplate r:id="rId1"/>
  <w:linkStyles/>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31"/>
    <w:rsid w:val="000109E2"/>
    <w:rsid w:val="00012C93"/>
    <w:rsid w:val="00015FB4"/>
    <w:rsid w:val="00060830"/>
    <w:rsid w:val="00065447"/>
    <w:rsid w:val="00065D8D"/>
    <w:rsid w:val="0006783B"/>
    <w:rsid w:val="00070507"/>
    <w:rsid w:val="00082382"/>
    <w:rsid w:val="00085FD4"/>
    <w:rsid w:val="00092D82"/>
    <w:rsid w:val="000944EE"/>
    <w:rsid w:val="00096D29"/>
    <w:rsid w:val="000B2057"/>
    <w:rsid w:val="000D0DCD"/>
    <w:rsid w:val="000D1767"/>
    <w:rsid w:val="000F0353"/>
    <w:rsid w:val="00122066"/>
    <w:rsid w:val="00124247"/>
    <w:rsid w:val="0016424B"/>
    <w:rsid w:val="00164EF1"/>
    <w:rsid w:val="00166A28"/>
    <w:rsid w:val="001704D7"/>
    <w:rsid w:val="001B27DD"/>
    <w:rsid w:val="001C3107"/>
    <w:rsid w:val="001C482B"/>
    <w:rsid w:val="001D0186"/>
    <w:rsid w:val="001D6CFA"/>
    <w:rsid w:val="001E1553"/>
    <w:rsid w:val="001E203F"/>
    <w:rsid w:val="001E61DE"/>
    <w:rsid w:val="002665A6"/>
    <w:rsid w:val="00275A61"/>
    <w:rsid w:val="00283C4D"/>
    <w:rsid w:val="00285B08"/>
    <w:rsid w:val="00291644"/>
    <w:rsid w:val="002A2D35"/>
    <w:rsid w:val="002B0613"/>
    <w:rsid w:val="002B154B"/>
    <w:rsid w:val="002C6D9F"/>
    <w:rsid w:val="002E06D1"/>
    <w:rsid w:val="002E1EDE"/>
    <w:rsid w:val="003143C0"/>
    <w:rsid w:val="00316BE4"/>
    <w:rsid w:val="0034027E"/>
    <w:rsid w:val="00372FE2"/>
    <w:rsid w:val="00387F6A"/>
    <w:rsid w:val="003A0CE8"/>
    <w:rsid w:val="003A139A"/>
    <w:rsid w:val="003D071A"/>
    <w:rsid w:val="003E316F"/>
    <w:rsid w:val="003E40B8"/>
    <w:rsid w:val="003E762B"/>
    <w:rsid w:val="0040106C"/>
    <w:rsid w:val="00427295"/>
    <w:rsid w:val="00436C94"/>
    <w:rsid w:val="00443785"/>
    <w:rsid w:val="0045553B"/>
    <w:rsid w:val="0045606A"/>
    <w:rsid w:val="00464596"/>
    <w:rsid w:val="004716F2"/>
    <w:rsid w:val="00475D50"/>
    <w:rsid w:val="004813D1"/>
    <w:rsid w:val="004C0730"/>
    <w:rsid w:val="004C50FB"/>
    <w:rsid w:val="004C6754"/>
    <w:rsid w:val="004D29B5"/>
    <w:rsid w:val="004E4FA4"/>
    <w:rsid w:val="004E75B1"/>
    <w:rsid w:val="004F1301"/>
    <w:rsid w:val="004F4599"/>
    <w:rsid w:val="004F6037"/>
    <w:rsid w:val="004F6142"/>
    <w:rsid w:val="00500B2D"/>
    <w:rsid w:val="00502E15"/>
    <w:rsid w:val="00505AB8"/>
    <w:rsid w:val="005111F3"/>
    <w:rsid w:val="00530457"/>
    <w:rsid w:val="005347F6"/>
    <w:rsid w:val="00534CB8"/>
    <w:rsid w:val="005407E7"/>
    <w:rsid w:val="0054334F"/>
    <w:rsid w:val="0054432B"/>
    <w:rsid w:val="00544469"/>
    <w:rsid w:val="00546C1B"/>
    <w:rsid w:val="005479FB"/>
    <w:rsid w:val="005603A6"/>
    <w:rsid w:val="00562AC5"/>
    <w:rsid w:val="00583710"/>
    <w:rsid w:val="00587321"/>
    <w:rsid w:val="00593206"/>
    <w:rsid w:val="0059531D"/>
    <w:rsid w:val="005A49BC"/>
    <w:rsid w:val="005B547B"/>
    <w:rsid w:val="005B5487"/>
    <w:rsid w:val="005C1F8B"/>
    <w:rsid w:val="005D6134"/>
    <w:rsid w:val="00636867"/>
    <w:rsid w:val="006453EA"/>
    <w:rsid w:val="0065459A"/>
    <w:rsid w:val="0065700D"/>
    <w:rsid w:val="00670E24"/>
    <w:rsid w:val="00674431"/>
    <w:rsid w:val="00675FCB"/>
    <w:rsid w:val="00680F6D"/>
    <w:rsid w:val="00683BDA"/>
    <w:rsid w:val="006918BC"/>
    <w:rsid w:val="006A05F0"/>
    <w:rsid w:val="006D0F7F"/>
    <w:rsid w:val="006D4F80"/>
    <w:rsid w:val="006F2CB8"/>
    <w:rsid w:val="00704634"/>
    <w:rsid w:val="0070750E"/>
    <w:rsid w:val="007121E3"/>
    <w:rsid w:val="00713E42"/>
    <w:rsid w:val="007157CB"/>
    <w:rsid w:val="00731457"/>
    <w:rsid w:val="00771600"/>
    <w:rsid w:val="00790632"/>
    <w:rsid w:val="00797C8D"/>
    <w:rsid w:val="007A3740"/>
    <w:rsid w:val="007B1B54"/>
    <w:rsid w:val="007B1BA2"/>
    <w:rsid w:val="007B22BC"/>
    <w:rsid w:val="007B56CE"/>
    <w:rsid w:val="007C028C"/>
    <w:rsid w:val="007C1A4A"/>
    <w:rsid w:val="007C49CC"/>
    <w:rsid w:val="007C78D9"/>
    <w:rsid w:val="007D76C2"/>
    <w:rsid w:val="007E26EE"/>
    <w:rsid w:val="00807386"/>
    <w:rsid w:val="0081440B"/>
    <w:rsid w:val="00823F1F"/>
    <w:rsid w:val="008275AE"/>
    <w:rsid w:val="00830E6E"/>
    <w:rsid w:val="0088026D"/>
    <w:rsid w:val="00891D70"/>
    <w:rsid w:val="008930D4"/>
    <w:rsid w:val="00896BD8"/>
    <w:rsid w:val="008A1522"/>
    <w:rsid w:val="008A1D6F"/>
    <w:rsid w:val="008D138B"/>
    <w:rsid w:val="008D54CD"/>
    <w:rsid w:val="008E58F2"/>
    <w:rsid w:val="008E5AB5"/>
    <w:rsid w:val="008E6397"/>
    <w:rsid w:val="008F6586"/>
    <w:rsid w:val="00903DB8"/>
    <w:rsid w:val="009054F1"/>
    <w:rsid w:val="00926BBD"/>
    <w:rsid w:val="00934643"/>
    <w:rsid w:val="00935075"/>
    <w:rsid w:val="009423FE"/>
    <w:rsid w:val="00946529"/>
    <w:rsid w:val="0095352D"/>
    <w:rsid w:val="00961EF6"/>
    <w:rsid w:val="00973159"/>
    <w:rsid w:val="0097628C"/>
    <w:rsid w:val="00994004"/>
    <w:rsid w:val="009B7F68"/>
    <w:rsid w:val="009C5144"/>
    <w:rsid w:val="009D6BC2"/>
    <w:rsid w:val="009E2CCE"/>
    <w:rsid w:val="009F10DD"/>
    <w:rsid w:val="00A00FF4"/>
    <w:rsid w:val="00A16E2A"/>
    <w:rsid w:val="00A16E9A"/>
    <w:rsid w:val="00A374BB"/>
    <w:rsid w:val="00A45A24"/>
    <w:rsid w:val="00A471CB"/>
    <w:rsid w:val="00A533E1"/>
    <w:rsid w:val="00A627CD"/>
    <w:rsid w:val="00A63593"/>
    <w:rsid w:val="00A635AE"/>
    <w:rsid w:val="00A7377B"/>
    <w:rsid w:val="00A77C2F"/>
    <w:rsid w:val="00A9190C"/>
    <w:rsid w:val="00AB5872"/>
    <w:rsid w:val="00AC4270"/>
    <w:rsid w:val="00AC602A"/>
    <w:rsid w:val="00AF2B4B"/>
    <w:rsid w:val="00B00D05"/>
    <w:rsid w:val="00B27FBC"/>
    <w:rsid w:val="00B52CB7"/>
    <w:rsid w:val="00B55AD2"/>
    <w:rsid w:val="00B57E7C"/>
    <w:rsid w:val="00B61E9B"/>
    <w:rsid w:val="00B66392"/>
    <w:rsid w:val="00B703DE"/>
    <w:rsid w:val="00B80BB0"/>
    <w:rsid w:val="00B85A79"/>
    <w:rsid w:val="00B90BD3"/>
    <w:rsid w:val="00B93604"/>
    <w:rsid w:val="00BE633B"/>
    <w:rsid w:val="00BE65C9"/>
    <w:rsid w:val="00C029D2"/>
    <w:rsid w:val="00C10B3C"/>
    <w:rsid w:val="00C20DCE"/>
    <w:rsid w:val="00C440AB"/>
    <w:rsid w:val="00C7362D"/>
    <w:rsid w:val="00C83C1C"/>
    <w:rsid w:val="00C8514D"/>
    <w:rsid w:val="00C957F1"/>
    <w:rsid w:val="00CA4816"/>
    <w:rsid w:val="00CB29A9"/>
    <w:rsid w:val="00CD6FF2"/>
    <w:rsid w:val="00CE05C7"/>
    <w:rsid w:val="00CE18AD"/>
    <w:rsid w:val="00CF0126"/>
    <w:rsid w:val="00D0133F"/>
    <w:rsid w:val="00D05963"/>
    <w:rsid w:val="00D131DA"/>
    <w:rsid w:val="00D235F8"/>
    <w:rsid w:val="00D252FC"/>
    <w:rsid w:val="00D62D65"/>
    <w:rsid w:val="00D85B66"/>
    <w:rsid w:val="00D87B3E"/>
    <w:rsid w:val="00DC3FBE"/>
    <w:rsid w:val="00DD4BA3"/>
    <w:rsid w:val="00DF5B0D"/>
    <w:rsid w:val="00E16B0A"/>
    <w:rsid w:val="00E22D8A"/>
    <w:rsid w:val="00E27535"/>
    <w:rsid w:val="00E42746"/>
    <w:rsid w:val="00E70665"/>
    <w:rsid w:val="00E773F1"/>
    <w:rsid w:val="00E77683"/>
    <w:rsid w:val="00E9088E"/>
    <w:rsid w:val="00E91B1E"/>
    <w:rsid w:val="00EC16DC"/>
    <w:rsid w:val="00ED0131"/>
    <w:rsid w:val="00ED25CA"/>
    <w:rsid w:val="00ED5901"/>
    <w:rsid w:val="00EE1ED8"/>
    <w:rsid w:val="00EE5DA0"/>
    <w:rsid w:val="00F05E40"/>
    <w:rsid w:val="00F34012"/>
    <w:rsid w:val="00F40C30"/>
    <w:rsid w:val="00F4286C"/>
    <w:rsid w:val="00F43809"/>
    <w:rsid w:val="00F4477B"/>
    <w:rsid w:val="00F45228"/>
    <w:rsid w:val="00F77531"/>
    <w:rsid w:val="00F96B08"/>
    <w:rsid w:val="00FA7BBC"/>
    <w:rsid w:val="00FD7144"/>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9513B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7CB"/>
    <w:pPr>
      <w:spacing w:after="0" w:line="480" w:lineRule="auto"/>
    </w:pPr>
    <w:rPr>
      <w:rFonts w:ascii="Aptos" w:hAnsi="Aptos" w:cs="Arial"/>
    </w:rPr>
  </w:style>
  <w:style w:type="paragraph" w:styleId="Heading1">
    <w:name w:val="heading 1"/>
    <w:basedOn w:val="Normal"/>
    <w:next w:val="Normal"/>
    <w:link w:val="Heading1Char"/>
    <w:uiPriority w:val="9"/>
    <w:qFormat/>
    <w:rsid w:val="007157CB"/>
    <w:pPr>
      <w:jc w:val="center"/>
      <w:outlineLvl w:val="0"/>
    </w:pPr>
    <w:rPr>
      <w:b/>
    </w:rPr>
  </w:style>
  <w:style w:type="paragraph" w:styleId="Heading2">
    <w:name w:val="heading 2"/>
    <w:basedOn w:val="Normal"/>
    <w:next w:val="Normal"/>
    <w:link w:val="Heading2Char"/>
    <w:uiPriority w:val="9"/>
    <w:unhideWhenUsed/>
    <w:qFormat/>
    <w:rsid w:val="007157CB"/>
    <w:pPr>
      <w:keepNext/>
      <w:keepLines/>
      <w:outlineLvl w:val="1"/>
    </w:pPr>
    <w:rPr>
      <w:rFonts w:eastAsiaTheme="majorEastAsia"/>
      <w:b/>
      <w:bCs/>
    </w:rPr>
  </w:style>
  <w:style w:type="paragraph" w:styleId="Heading3">
    <w:name w:val="heading 3"/>
    <w:basedOn w:val="Normal"/>
    <w:next w:val="Normal"/>
    <w:link w:val="Heading3Char"/>
    <w:uiPriority w:val="9"/>
    <w:unhideWhenUsed/>
    <w:qFormat/>
    <w:rsid w:val="007157CB"/>
    <w:pPr>
      <w:keepNext/>
      <w:keepLines/>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7157CB"/>
    <w:pPr>
      <w:keepNext/>
      <w:keepLines/>
      <w:widowControl w:val="0"/>
      <w:ind w:firstLine="720"/>
      <w:outlineLvl w:val="3"/>
    </w:pPr>
    <w:rPr>
      <w:rFonts w:eastAsiaTheme="majorEastAsia" w:cstheme="majorBidi"/>
      <w:b/>
      <w:iCs/>
      <w:szCs w:val="24"/>
      <w:lang w:bidi="en-US"/>
    </w:rPr>
  </w:style>
  <w:style w:type="paragraph" w:styleId="Heading5">
    <w:name w:val="heading 5"/>
    <w:basedOn w:val="Normal"/>
    <w:next w:val="Normal"/>
    <w:link w:val="Heading5Char"/>
    <w:uiPriority w:val="9"/>
    <w:unhideWhenUsed/>
    <w:qFormat/>
    <w:rsid w:val="007157CB"/>
    <w:pPr>
      <w:keepNext/>
      <w:keepLines/>
      <w:ind w:firstLine="720"/>
      <w:outlineLvl w:val="4"/>
    </w:pPr>
    <w:rPr>
      <w:rFonts w:eastAsiaTheme="majorEastAsia" w:cstheme="majorBidi"/>
      <w:b/>
      <w:i/>
    </w:rPr>
  </w:style>
  <w:style w:type="character" w:default="1" w:styleId="DefaultParagraphFont">
    <w:name w:val="Default Paragraph Font"/>
    <w:uiPriority w:val="1"/>
    <w:semiHidden/>
    <w:unhideWhenUsed/>
    <w:rsid w:val="007157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57CB"/>
  </w:style>
  <w:style w:type="character" w:styleId="Hyperlink">
    <w:name w:val="Hyperlink"/>
    <w:basedOn w:val="DefaultParagraphFont"/>
    <w:uiPriority w:val="99"/>
    <w:unhideWhenUsed/>
    <w:rsid w:val="007157CB"/>
    <w:rPr>
      <w:color w:val="0563C1" w:themeColor="hyperlink"/>
      <w:u w:val="single"/>
    </w:rPr>
  </w:style>
  <w:style w:type="paragraph" w:styleId="Header">
    <w:name w:val="header"/>
    <w:basedOn w:val="Normal"/>
    <w:link w:val="HeaderChar"/>
    <w:uiPriority w:val="99"/>
    <w:unhideWhenUsed/>
    <w:rsid w:val="007157CB"/>
    <w:pPr>
      <w:tabs>
        <w:tab w:val="center" w:pos="4680"/>
        <w:tab w:val="right" w:pos="9360"/>
      </w:tabs>
      <w:spacing w:line="240" w:lineRule="auto"/>
    </w:pPr>
  </w:style>
  <w:style w:type="character" w:customStyle="1" w:styleId="HeaderChar">
    <w:name w:val="Header Char"/>
    <w:basedOn w:val="DefaultParagraphFont"/>
    <w:link w:val="Header"/>
    <w:uiPriority w:val="99"/>
    <w:rsid w:val="007157CB"/>
    <w:rPr>
      <w:rFonts w:ascii="Aptos" w:hAnsi="Aptos" w:cs="Arial"/>
    </w:rPr>
  </w:style>
  <w:style w:type="paragraph" w:styleId="Footer">
    <w:name w:val="footer"/>
    <w:basedOn w:val="Normal"/>
    <w:link w:val="FooterChar"/>
    <w:uiPriority w:val="99"/>
    <w:unhideWhenUsed/>
    <w:rsid w:val="007157CB"/>
    <w:pPr>
      <w:tabs>
        <w:tab w:val="center" w:pos="4680"/>
        <w:tab w:val="right" w:pos="9360"/>
      </w:tabs>
      <w:spacing w:line="240" w:lineRule="auto"/>
    </w:pPr>
  </w:style>
  <w:style w:type="character" w:customStyle="1" w:styleId="FooterChar">
    <w:name w:val="Footer Char"/>
    <w:basedOn w:val="DefaultParagraphFont"/>
    <w:link w:val="Footer"/>
    <w:uiPriority w:val="99"/>
    <w:rsid w:val="007157CB"/>
    <w:rPr>
      <w:rFonts w:ascii="Aptos" w:hAnsi="Aptos" w:cs="Arial"/>
    </w:rPr>
  </w:style>
  <w:style w:type="paragraph" w:styleId="NormalWeb">
    <w:name w:val="Normal (Web)"/>
    <w:basedOn w:val="Normal"/>
    <w:uiPriority w:val="99"/>
    <w:unhideWhenUsed/>
    <w:rsid w:val="0065700D"/>
    <w:pPr>
      <w:spacing w:before="100" w:beforeAutospacing="1" w:after="100" w:afterAutospacing="1" w:line="240" w:lineRule="auto"/>
    </w:pPr>
    <w:rPr>
      <w:rFonts w:eastAsia="Times New Roman"/>
    </w:rPr>
  </w:style>
  <w:style w:type="character" w:styleId="UnresolvedMention">
    <w:name w:val="Unresolved Mention"/>
    <w:basedOn w:val="DefaultParagraphFont"/>
    <w:uiPriority w:val="99"/>
    <w:semiHidden/>
    <w:unhideWhenUsed/>
    <w:rsid w:val="007157CB"/>
    <w:rPr>
      <w:color w:val="605E5C"/>
      <w:shd w:val="clear" w:color="auto" w:fill="E1DFDD"/>
    </w:rPr>
  </w:style>
  <w:style w:type="character" w:customStyle="1" w:styleId="il">
    <w:name w:val="il"/>
    <w:basedOn w:val="DefaultParagraphFont"/>
    <w:rsid w:val="00CA4816"/>
  </w:style>
  <w:style w:type="paragraph" w:styleId="ListParagraph">
    <w:name w:val="List Paragraph"/>
    <w:basedOn w:val="Normal"/>
    <w:uiPriority w:val="34"/>
    <w:qFormat/>
    <w:rsid w:val="00EE5DA0"/>
    <w:pPr>
      <w:ind w:left="720"/>
    </w:pPr>
  </w:style>
  <w:style w:type="character" w:customStyle="1" w:styleId="Heading1Char">
    <w:name w:val="Heading 1 Char"/>
    <w:basedOn w:val="DefaultParagraphFont"/>
    <w:link w:val="Heading1"/>
    <w:uiPriority w:val="9"/>
    <w:rsid w:val="007157CB"/>
    <w:rPr>
      <w:rFonts w:ascii="Aptos" w:hAnsi="Aptos" w:cs="Arial"/>
      <w:b/>
    </w:rPr>
  </w:style>
  <w:style w:type="character" w:customStyle="1" w:styleId="Heading2Char">
    <w:name w:val="Heading 2 Char"/>
    <w:basedOn w:val="DefaultParagraphFont"/>
    <w:link w:val="Heading2"/>
    <w:uiPriority w:val="9"/>
    <w:rsid w:val="007157CB"/>
    <w:rPr>
      <w:rFonts w:ascii="Aptos" w:eastAsiaTheme="majorEastAsia" w:hAnsi="Aptos" w:cs="Arial"/>
      <w:b/>
      <w:bCs/>
    </w:rPr>
  </w:style>
  <w:style w:type="character" w:styleId="FollowedHyperlink">
    <w:name w:val="FollowedHyperlink"/>
    <w:basedOn w:val="DefaultParagraphFont"/>
    <w:uiPriority w:val="99"/>
    <w:semiHidden/>
    <w:unhideWhenUsed/>
    <w:rsid w:val="007157CB"/>
    <w:rPr>
      <w:color w:val="954F72" w:themeColor="followedHyperlink"/>
      <w:u w:val="single"/>
    </w:rPr>
  </w:style>
  <w:style w:type="character" w:styleId="CommentReference">
    <w:name w:val="annotation reference"/>
    <w:basedOn w:val="DefaultParagraphFont"/>
    <w:uiPriority w:val="99"/>
    <w:semiHidden/>
    <w:unhideWhenUsed/>
    <w:rsid w:val="007157CB"/>
    <w:rPr>
      <w:sz w:val="16"/>
      <w:szCs w:val="16"/>
    </w:rPr>
  </w:style>
  <w:style w:type="paragraph" w:styleId="CommentText">
    <w:name w:val="annotation text"/>
    <w:basedOn w:val="Normal"/>
    <w:link w:val="CommentTextChar"/>
    <w:uiPriority w:val="99"/>
    <w:unhideWhenUsed/>
    <w:rsid w:val="007157CB"/>
    <w:pPr>
      <w:spacing w:line="240" w:lineRule="auto"/>
    </w:pPr>
    <w:rPr>
      <w:sz w:val="20"/>
      <w:szCs w:val="20"/>
    </w:rPr>
  </w:style>
  <w:style w:type="character" w:customStyle="1" w:styleId="CommentTextChar">
    <w:name w:val="Comment Text Char"/>
    <w:basedOn w:val="DefaultParagraphFont"/>
    <w:link w:val="CommentText"/>
    <w:uiPriority w:val="99"/>
    <w:rsid w:val="007157CB"/>
    <w:rPr>
      <w:rFonts w:ascii="Aptos" w:hAnsi="Aptos" w:cs="Arial"/>
      <w:sz w:val="20"/>
      <w:szCs w:val="20"/>
    </w:rPr>
  </w:style>
  <w:style w:type="paragraph" w:styleId="CommentSubject">
    <w:name w:val="annotation subject"/>
    <w:basedOn w:val="CommentText"/>
    <w:next w:val="CommentText"/>
    <w:link w:val="CommentSubjectChar"/>
    <w:uiPriority w:val="99"/>
    <w:semiHidden/>
    <w:unhideWhenUsed/>
    <w:rsid w:val="007157CB"/>
    <w:rPr>
      <w:b/>
      <w:bCs/>
    </w:rPr>
  </w:style>
  <w:style w:type="character" w:customStyle="1" w:styleId="CommentSubjectChar">
    <w:name w:val="Comment Subject Char"/>
    <w:basedOn w:val="CommentTextChar"/>
    <w:link w:val="CommentSubject"/>
    <w:uiPriority w:val="99"/>
    <w:semiHidden/>
    <w:rsid w:val="007157CB"/>
    <w:rPr>
      <w:rFonts w:ascii="Aptos" w:hAnsi="Aptos" w:cs="Arial"/>
      <w:b/>
      <w:bCs/>
      <w:sz w:val="20"/>
      <w:szCs w:val="20"/>
    </w:rPr>
  </w:style>
  <w:style w:type="paragraph" w:styleId="BalloonText">
    <w:name w:val="Balloon Text"/>
    <w:basedOn w:val="Normal"/>
    <w:link w:val="BalloonTextChar"/>
    <w:uiPriority w:val="99"/>
    <w:semiHidden/>
    <w:unhideWhenUsed/>
    <w:rsid w:val="007157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CB"/>
    <w:rPr>
      <w:rFonts w:ascii="Segoe UI" w:hAnsi="Segoe UI" w:cs="Segoe UI"/>
      <w:sz w:val="18"/>
      <w:szCs w:val="18"/>
    </w:rPr>
  </w:style>
  <w:style w:type="character" w:customStyle="1" w:styleId="Heading3Char">
    <w:name w:val="Heading 3 Char"/>
    <w:basedOn w:val="DefaultParagraphFont"/>
    <w:link w:val="Heading3"/>
    <w:uiPriority w:val="9"/>
    <w:rsid w:val="007157CB"/>
    <w:rPr>
      <w:rFonts w:ascii="Aptos" w:eastAsiaTheme="majorEastAsia" w:hAnsi="Aptos" w:cstheme="majorBidi"/>
      <w:b/>
      <w:i/>
      <w:szCs w:val="24"/>
    </w:rPr>
  </w:style>
  <w:style w:type="character" w:customStyle="1" w:styleId="Heading4Char">
    <w:name w:val="Heading 4 Char"/>
    <w:basedOn w:val="DefaultParagraphFont"/>
    <w:link w:val="Heading4"/>
    <w:uiPriority w:val="9"/>
    <w:rsid w:val="007157CB"/>
    <w:rPr>
      <w:rFonts w:ascii="Aptos" w:eastAsiaTheme="majorEastAsia" w:hAnsi="Aptos" w:cstheme="majorBidi"/>
      <w:b/>
      <w:iCs/>
      <w:szCs w:val="24"/>
      <w:lang w:bidi="en-US"/>
    </w:rPr>
  </w:style>
  <w:style w:type="character" w:customStyle="1" w:styleId="Heading5Char">
    <w:name w:val="Heading 5 Char"/>
    <w:basedOn w:val="DefaultParagraphFont"/>
    <w:link w:val="Heading5"/>
    <w:uiPriority w:val="9"/>
    <w:rsid w:val="007157CB"/>
    <w:rPr>
      <w:rFonts w:ascii="Aptos" w:eastAsiaTheme="majorEastAsia" w:hAnsi="Aptos" w:cstheme="majorBidi"/>
      <w:b/>
      <w:i/>
    </w:rPr>
  </w:style>
  <w:style w:type="paragraph" w:styleId="Title">
    <w:name w:val="Title"/>
    <w:basedOn w:val="Normal"/>
    <w:link w:val="TitleChar"/>
    <w:uiPriority w:val="10"/>
    <w:qFormat/>
    <w:rsid w:val="007157CB"/>
    <w:pPr>
      <w:widowControl w:val="0"/>
      <w:autoSpaceDE w:val="0"/>
      <w:autoSpaceDN w:val="0"/>
      <w:spacing w:before="1" w:line="240" w:lineRule="auto"/>
      <w:ind w:left="940" w:right="937"/>
      <w:jc w:val="center"/>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10"/>
    <w:rsid w:val="007157CB"/>
    <w:rPr>
      <w:rFonts w:ascii="Times New Roman" w:eastAsia="Times New Roman" w:hAnsi="Times New Roman" w:cs="Times New Roman"/>
      <w:sz w:val="32"/>
      <w:szCs w:val="32"/>
    </w:rPr>
  </w:style>
  <w:style w:type="paragraph" w:styleId="BodyText">
    <w:name w:val="Body Text"/>
    <w:basedOn w:val="Normal"/>
    <w:link w:val="BodyTextChar"/>
    <w:uiPriority w:val="1"/>
    <w:qFormat/>
    <w:rsid w:val="007157CB"/>
    <w:pPr>
      <w:ind w:firstLine="720"/>
    </w:pPr>
  </w:style>
  <w:style w:type="character" w:customStyle="1" w:styleId="BodyTextChar">
    <w:name w:val="Body Text Char"/>
    <w:basedOn w:val="DefaultParagraphFont"/>
    <w:link w:val="BodyText"/>
    <w:uiPriority w:val="1"/>
    <w:rsid w:val="007157CB"/>
    <w:rPr>
      <w:rFonts w:ascii="Aptos" w:hAnsi="Aptos" w:cs="Arial"/>
    </w:rPr>
  </w:style>
  <w:style w:type="paragraph" w:styleId="FootnoteText">
    <w:name w:val="footnote text"/>
    <w:basedOn w:val="Normal"/>
    <w:link w:val="FootnoteTextChar"/>
    <w:uiPriority w:val="99"/>
    <w:unhideWhenUsed/>
    <w:rsid w:val="007157CB"/>
    <w:pPr>
      <w:spacing w:line="240" w:lineRule="auto"/>
    </w:pPr>
    <w:rPr>
      <w:sz w:val="20"/>
      <w:szCs w:val="20"/>
    </w:rPr>
  </w:style>
  <w:style w:type="character" w:customStyle="1" w:styleId="FootnoteTextChar">
    <w:name w:val="Footnote Text Char"/>
    <w:basedOn w:val="DefaultParagraphFont"/>
    <w:link w:val="FootnoteText"/>
    <w:uiPriority w:val="99"/>
    <w:rsid w:val="007157CB"/>
    <w:rPr>
      <w:rFonts w:ascii="Aptos" w:hAnsi="Aptos" w:cs="Arial"/>
      <w:sz w:val="20"/>
      <w:szCs w:val="20"/>
    </w:rPr>
  </w:style>
  <w:style w:type="character" w:styleId="FootnoteReference">
    <w:name w:val="footnote reference"/>
    <w:basedOn w:val="DefaultParagraphFont"/>
    <w:uiPriority w:val="99"/>
    <w:semiHidden/>
    <w:unhideWhenUsed/>
    <w:rsid w:val="007157CB"/>
    <w:rPr>
      <w:vertAlign w:val="superscript"/>
    </w:rPr>
  </w:style>
  <w:style w:type="character" w:styleId="Emphasis">
    <w:name w:val="Emphasis"/>
    <w:basedOn w:val="DefaultParagraphFont"/>
    <w:uiPriority w:val="20"/>
    <w:qFormat/>
    <w:rsid w:val="007157CB"/>
    <w:rPr>
      <w:rFonts w:ascii="Aptos" w:hAnsi="Aptos"/>
      <w:i/>
      <w:iCs/>
      <w:sz w:val="22"/>
    </w:rPr>
  </w:style>
  <w:style w:type="character" w:styleId="Strong">
    <w:name w:val="Strong"/>
    <w:basedOn w:val="DefaultParagraphFont"/>
    <w:uiPriority w:val="22"/>
    <w:qFormat/>
    <w:rsid w:val="007157CB"/>
    <w:rPr>
      <w:rFonts w:ascii="Aptos" w:hAnsi="Aptos"/>
      <w:b/>
      <w:bCs/>
      <w:sz w:val="22"/>
    </w:rPr>
  </w:style>
  <w:style w:type="paragraph" w:styleId="Quote">
    <w:name w:val="Quote"/>
    <w:basedOn w:val="BodyText"/>
    <w:next w:val="Normal"/>
    <w:link w:val="QuoteChar"/>
    <w:uiPriority w:val="29"/>
    <w:qFormat/>
    <w:rsid w:val="007157CB"/>
    <w:pPr>
      <w:ind w:left="720" w:firstLine="0"/>
    </w:pPr>
  </w:style>
  <w:style w:type="character" w:customStyle="1" w:styleId="QuoteChar">
    <w:name w:val="Quote Char"/>
    <w:basedOn w:val="DefaultParagraphFont"/>
    <w:link w:val="Quote"/>
    <w:uiPriority w:val="29"/>
    <w:rsid w:val="007157CB"/>
    <w:rPr>
      <w:rFonts w:ascii="Aptos" w:hAnsi="Apto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50819">
      <w:bodyDiv w:val="1"/>
      <w:marLeft w:val="0"/>
      <w:marRight w:val="0"/>
      <w:marTop w:val="0"/>
      <w:marBottom w:val="0"/>
      <w:divBdr>
        <w:top w:val="none" w:sz="0" w:space="0" w:color="auto"/>
        <w:left w:val="none" w:sz="0" w:space="0" w:color="auto"/>
        <w:bottom w:val="none" w:sz="0" w:space="0" w:color="auto"/>
        <w:right w:val="none" w:sz="0" w:space="0" w:color="auto"/>
      </w:divBdr>
    </w:div>
    <w:div w:id="641622036">
      <w:bodyDiv w:val="1"/>
      <w:marLeft w:val="0"/>
      <w:marRight w:val="0"/>
      <w:marTop w:val="0"/>
      <w:marBottom w:val="0"/>
      <w:divBdr>
        <w:top w:val="none" w:sz="0" w:space="0" w:color="auto"/>
        <w:left w:val="none" w:sz="0" w:space="0" w:color="auto"/>
        <w:bottom w:val="none" w:sz="0" w:space="0" w:color="auto"/>
        <w:right w:val="none" w:sz="0" w:space="0" w:color="auto"/>
      </w:divBdr>
    </w:div>
    <w:div w:id="674848639">
      <w:bodyDiv w:val="1"/>
      <w:marLeft w:val="0"/>
      <w:marRight w:val="0"/>
      <w:marTop w:val="0"/>
      <w:marBottom w:val="0"/>
      <w:divBdr>
        <w:top w:val="none" w:sz="0" w:space="0" w:color="auto"/>
        <w:left w:val="none" w:sz="0" w:space="0" w:color="auto"/>
        <w:bottom w:val="none" w:sz="0" w:space="0" w:color="auto"/>
        <w:right w:val="none" w:sz="0" w:space="0" w:color="auto"/>
      </w:divBdr>
      <w:divsChild>
        <w:div w:id="638924034">
          <w:marLeft w:val="0"/>
          <w:marRight w:val="0"/>
          <w:marTop w:val="0"/>
          <w:marBottom w:val="0"/>
          <w:divBdr>
            <w:top w:val="none" w:sz="0" w:space="0" w:color="auto"/>
            <w:left w:val="none" w:sz="0" w:space="0" w:color="auto"/>
            <w:bottom w:val="none" w:sz="0" w:space="0" w:color="auto"/>
            <w:right w:val="none" w:sz="0" w:space="0" w:color="auto"/>
          </w:divBdr>
        </w:div>
      </w:divsChild>
    </w:div>
    <w:div w:id="1598059474">
      <w:bodyDiv w:val="1"/>
      <w:marLeft w:val="0"/>
      <w:marRight w:val="0"/>
      <w:marTop w:val="0"/>
      <w:marBottom w:val="0"/>
      <w:divBdr>
        <w:top w:val="none" w:sz="0" w:space="0" w:color="auto"/>
        <w:left w:val="none" w:sz="0" w:space="0" w:color="auto"/>
        <w:bottom w:val="none" w:sz="0" w:space="0" w:color="auto"/>
        <w:right w:val="none" w:sz="0" w:space="0" w:color="auto"/>
      </w:divBdr>
    </w:div>
    <w:div w:id="1738094803">
      <w:bodyDiv w:val="1"/>
      <w:marLeft w:val="0"/>
      <w:marRight w:val="0"/>
      <w:marTop w:val="0"/>
      <w:marBottom w:val="0"/>
      <w:divBdr>
        <w:top w:val="none" w:sz="0" w:space="0" w:color="auto"/>
        <w:left w:val="none" w:sz="0" w:space="0" w:color="auto"/>
        <w:bottom w:val="none" w:sz="0" w:space="0" w:color="auto"/>
        <w:right w:val="none" w:sz="0" w:space="0" w:color="auto"/>
      </w:divBdr>
    </w:div>
    <w:div w:id="201202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https://dictionary.apa.org/memory" TargetMode="External" Type="http://schemas.openxmlformats.org/officeDocument/2006/relationships/hyperlink"/><Relationship Id="rId11" Target="https://doi.org/10.1080/00221309909595358" TargetMode="External" Type="http://schemas.openxmlformats.org/officeDocument/2006/relationships/hyperlink"/><Relationship Id="rId12" Target="https://doi.org/10.1037/a0022106.supp" TargetMode="External" Type="http://schemas.openxmlformats.org/officeDocument/2006/relationships/hyperlink"/><Relationship Id="rId13" Target="https://doi.org/10.1037/h0046671" TargetMode="External" Type="http://schemas.openxmlformats.org/officeDocument/2006/relationships/hyperlink"/><Relationship Id="rId14" Target="https://doi.org/10.1016/S0079-7421(08)60041-9" TargetMode="External" Type="http://schemas.openxmlformats.org/officeDocument/2006/relationships/hyperlink"/><Relationship Id="rId15" Target="https://doi.org/10.1002/acp.3167" TargetMode="External" Type="http://schemas.openxmlformats.org/officeDocument/2006/relationships/hyperlink"/><Relationship Id="rId16" Target="https://human-memory.net/what-is-memory/" TargetMode="External" Type="http://schemas.openxmlformats.org/officeDocument/2006/relationships/hyperlink"/><Relationship Id="rId17" Target="https://doi.org/10.1037/0033-2909.114.1.3" TargetMode="External" Type="http://schemas.openxmlformats.org/officeDocument/2006/relationships/hyperlink"/><Relationship Id="rId18" Target="https://doi.org/10.3758/BF03210820" TargetMode="External" Type="http://schemas.openxmlformats.org/officeDocument/2006/relationships/hyperlink"/><Relationship Id="rId19" Target="https://doi.org/10.1037/0278-7393.4.1.19" TargetMode="External" Type="http://schemas.openxmlformats.org/officeDocument/2006/relationships/hyperlink"/><Relationship Id="rId2" Target="styles.xml" Type="http://schemas.openxmlformats.org/officeDocument/2006/relationships/styles"/><Relationship Id="rId20" Target="https://doi.org/10.2307/1422137" TargetMode="External" Type="http://schemas.openxmlformats.org/officeDocument/2006/relationships/hyperlink"/><Relationship Id="rId21" Target="https://doi.org/10.3758/s13421-019-00897-6" TargetMode="External" Type="http://schemas.openxmlformats.org/officeDocument/2006/relationships/hyperlink"/><Relationship Id="rId22" Target="https://doi.org/10.1080/03610739708254282" TargetMode="External" Type="http://schemas.openxmlformats.org/officeDocument/2006/relationships/hyperlink"/><Relationship Id="rId23" Target="https://doi.org/10.1037/0278-7393.21.4.803" TargetMode="External" Type="http://schemas.openxmlformats.org/officeDocument/2006/relationships/hyperlink"/><Relationship Id="rId24" Target="https://doi.org/10.1006/nlme.2002.4080" TargetMode="External" Type="http://schemas.openxmlformats.org/officeDocument/2006/relationships/hyperlink"/><Relationship Id="rId25" Target="https://doi.org/10.3758/s13421-018-0886-5" TargetMode="External" Type="http://schemas.openxmlformats.org/officeDocument/2006/relationships/hyperlink"/><Relationship Id="rId26" Target="https://doi.org/10.3758/BF03211543" TargetMode="External" Type="http://schemas.openxmlformats.org/officeDocument/2006/relationships/hyperlink"/><Relationship Id="rId27" Target="https://doi.org/10.1080/09658211.2016.1260746" TargetMode="External" Type="http://schemas.openxmlformats.org/officeDocument/2006/relationships/hyperlink"/><Relationship Id="rId28" Target="https://doi.org/10.1177/0959354313500166" TargetMode="External" Type="http://schemas.openxmlformats.org/officeDocument/2006/relationships/hyperlink"/><Relationship Id="rId29" Target="https://doi.org/10.3758/s13421-018-0891-8" TargetMode="External" Type="http://schemas.openxmlformats.org/officeDocument/2006/relationships/hyperlink"/><Relationship Id="rId3" Target="settings.xml" Type="http://schemas.openxmlformats.org/officeDocument/2006/relationships/settings"/><Relationship Id="rId30" Target="https://doi.org/10.3758/s13421-013-0300-2" TargetMode="External" Type="http://schemas.openxmlformats.org/officeDocument/2006/relationships/hyperlink"/><Relationship Id="rId31" Target="header1.xml" Type="http://schemas.openxmlformats.org/officeDocument/2006/relationships/header"/><Relationship Id="rId32" Target="fontTable.xml" Type="http://schemas.openxmlformats.org/officeDocument/2006/relationships/fontTable"/><Relationship Id="rId33"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_rels/numbering.xml.rels><?xml version="1.0" encoding="UTF-8" standalone="no"?><Relationships xmlns="http://schemas.openxmlformats.org/package/2006/relationships"><Relationship Id="rId1" Target="media/image1.png" Type="http://schemas.openxmlformats.org/officeDocument/2006/relationships/image"/></Relationships>
</file>

<file path=word/_rels/settings.xml.rels><?xml version="1.0" encoding="UTF-8" standalone="no"?><Relationships xmlns="http://schemas.openxmlformats.org/package/2006/relationships"><Relationship Id="rId1" Target="file:///C:/Users/cyb/OneDrive%20-%20American%20Psychological%20Assn/Documents/Custom%20Office%20Templates/APA%20Style%207%20paper%20template.dotx" TargetMode="External" Type="http://schemas.openxmlformats.org/officeDocument/2006/relationships/attachedTemplat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19</Pages>
  <Words>4809</Words>
  <Characters>27417</Characters>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