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C6F5" w14:textId="77777777" w:rsidR="0090538A" w:rsidRDefault="00000000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064373C2" w14:textId="77777777" w:rsidR="0090538A" w:rsidRDefault="00000000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 Missouri</w:t>
      </w:r>
    </w:p>
    <w:p w14:paraId="64BC8947" w14:textId="77777777" w:rsidR="0090538A" w:rsidRDefault="00000000">
      <w:pPr>
        <w:jc w:val="both"/>
      </w:pPr>
      <w:r>
        <w:rPr>
          <w:b/>
          <w:bCs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______________________</w:t>
      </w:r>
    </w:p>
    <w:p w14:paraId="2FEB64A7" w14:textId="77777777" w:rsidR="0090538A" w:rsidRDefault="00000000">
      <w:pPr>
        <w:jc w:val="both"/>
      </w:pPr>
      <w:proofErr w:type="gramStart"/>
      <w:r>
        <w:rPr>
          <w:b/>
          <w:bCs/>
          <w:sz w:val="24"/>
          <w:szCs w:val="24"/>
          <w:lang w:val="en-GB"/>
        </w:rPr>
        <w:t>To:</w:t>
      </w:r>
      <w:r>
        <w:rPr>
          <w:sz w:val="24"/>
          <w:szCs w:val="24"/>
          <w:lang w:val="en-GB"/>
        </w:rPr>
        <w:t>_</w:t>
      </w:r>
      <w:proofErr w:type="gramEnd"/>
      <w:r>
        <w:rPr>
          <w:sz w:val="24"/>
          <w:szCs w:val="24"/>
          <w:lang w:val="en-GB"/>
        </w:rPr>
        <w:t>______________________________________________________________________.</w:t>
      </w:r>
    </w:p>
    <w:p w14:paraId="748117CE" w14:textId="77777777" w:rsidR="0090538A" w:rsidRDefault="00000000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(All Tenants and Occupants in possession of the Property)</w:t>
      </w:r>
    </w:p>
    <w:p w14:paraId="177B426F" w14:textId="77777777" w:rsidR="0090538A" w:rsidRDefault="00000000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6EB054E4" w14:textId="77777777" w:rsidR="0090538A" w:rsidRDefault="0090538A">
      <w:pPr>
        <w:jc w:val="both"/>
        <w:rPr>
          <w:sz w:val="24"/>
          <w:szCs w:val="24"/>
          <w:lang w:val="en-GB"/>
        </w:rPr>
      </w:pPr>
    </w:p>
    <w:p w14:paraId="7DB5B459" w14:textId="77777777" w:rsidR="0090538A" w:rsidRDefault="00000000">
      <w:pPr>
        <w:jc w:val="both"/>
      </w:pPr>
      <w:r>
        <w:rPr>
          <w:b/>
          <w:bCs/>
          <w:sz w:val="24"/>
          <w:szCs w:val="24"/>
          <w:lang w:val="en-GB"/>
        </w:rPr>
        <w:t xml:space="preserve">YOU ARE HEREBY NOTIFIED THAT, </w:t>
      </w:r>
      <w:r>
        <w:rPr>
          <w:sz w:val="24"/>
          <w:szCs w:val="24"/>
          <w:lang w:val="en-GB"/>
        </w:rPr>
        <w:t xml:space="preserve">from the ____ day, _______ month, ______ year I am increasing your rent from the current amount </w:t>
      </w:r>
      <w:proofErr w:type="gramStart"/>
      <w:r>
        <w:rPr>
          <w:sz w:val="24"/>
          <w:szCs w:val="24"/>
          <w:lang w:val="en-GB"/>
        </w:rPr>
        <w:t>of  _</w:t>
      </w:r>
      <w:proofErr w:type="gramEnd"/>
      <w:r>
        <w:rPr>
          <w:sz w:val="24"/>
          <w:szCs w:val="24"/>
          <w:lang w:val="en-GB"/>
        </w:rPr>
        <w:t>__________ Dollars ($___________) to the newly increased amount of ___________ Dollars ($___________). If you wish to not continue to rent the Property due to this increase you may notify the Landlord in writing by ____ day, _______ month, ______ year.</w:t>
      </w:r>
    </w:p>
    <w:p w14:paraId="3ED4AE8C" w14:textId="77777777" w:rsidR="0090538A" w:rsidRDefault="0090538A">
      <w:pPr>
        <w:jc w:val="both"/>
        <w:rPr>
          <w:sz w:val="24"/>
          <w:szCs w:val="24"/>
          <w:lang w:val="en-GB"/>
        </w:rPr>
      </w:pPr>
    </w:p>
    <w:p w14:paraId="00390036" w14:textId="77777777" w:rsidR="0090538A" w:rsidRDefault="00000000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Notice is to be effective upon receipt and shall be sent by:</w:t>
      </w:r>
    </w:p>
    <w:p w14:paraId="25C9D8CF" w14:textId="77777777" w:rsidR="0090538A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certified mail, postage prepaid, return receipt requested</w:t>
      </w:r>
    </w:p>
    <w:p w14:paraId="4B8F31BA" w14:textId="77777777" w:rsidR="0090538A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 facsimile or email</w:t>
      </w:r>
    </w:p>
    <w:p w14:paraId="4F737B18" w14:textId="77777777" w:rsidR="0090538A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person</w:t>
      </w:r>
    </w:p>
    <w:p w14:paraId="1C462F59" w14:textId="77777777" w:rsidR="0090538A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 a commercial overnight courier that can guarantee next day delivery and provide a receipt.</w:t>
      </w:r>
    </w:p>
    <w:p w14:paraId="4B9324D3" w14:textId="77777777" w:rsidR="0090538A" w:rsidRDefault="00000000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the Landlord’s Address at ___________________________________________________.</w:t>
      </w:r>
    </w:p>
    <w:p w14:paraId="66F89508" w14:textId="77777777" w:rsidR="0090538A" w:rsidRDefault="0090538A">
      <w:pPr>
        <w:jc w:val="both"/>
        <w:rPr>
          <w:sz w:val="22"/>
          <w:szCs w:val="22"/>
          <w:lang w:val="en-GB"/>
        </w:rPr>
      </w:pPr>
    </w:p>
    <w:p w14:paraId="697A40B3" w14:textId="77777777" w:rsidR="0090538A" w:rsidRDefault="00000000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12110958" w14:textId="77777777" w:rsidR="0090538A" w:rsidRDefault="00000000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32A0212D" w14:textId="77777777" w:rsidR="0090538A" w:rsidRDefault="00000000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44259BA1" w14:textId="77777777" w:rsidR="0090538A" w:rsidRDefault="00000000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PROOF OF SERVICE</w:t>
      </w:r>
    </w:p>
    <w:p w14:paraId="71D058FC" w14:textId="77777777" w:rsidR="0090538A" w:rsidRDefault="0000000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____ day, _______ month, ______ year I personally delivered the attached Notice to _____________________ </w:t>
      </w:r>
    </w:p>
    <w:p w14:paraId="60F2B228" w14:textId="77777777" w:rsidR="0090538A" w:rsidRDefault="00000000">
      <w:pPr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lang w:val="en-GB"/>
        </w:rPr>
        <w:t>Please tick the applicable one.</w:t>
      </w:r>
    </w:p>
    <w:p w14:paraId="59A9970D" w14:textId="77777777" w:rsidR="0090538A" w:rsidRDefault="00000000">
      <w:pPr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(  )</w:t>
      </w:r>
      <w:proofErr w:type="gramEnd"/>
      <w:r>
        <w:rPr>
          <w:sz w:val="22"/>
          <w:szCs w:val="22"/>
          <w:lang w:val="en-GB"/>
        </w:rPr>
        <w:t xml:space="preserve"> </w:t>
      </w:r>
      <w:proofErr w:type="gramStart"/>
      <w:r>
        <w:rPr>
          <w:sz w:val="22"/>
          <w:szCs w:val="22"/>
          <w:lang w:val="en-GB"/>
        </w:rPr>
        <w:t>personally</w:t>
      </w:r>
      <w:proofErr w:type="gramEnd"/>
      <w:r>
        <w:rPr>
          <w:sz w:val="22"/>
          <w:szCs w:val="22"/>
          <w:lang w:val="en-GB"/>
        </w:rPr>
        <w:t xml:space="preserve"> at the following address __________________________________________________.</w:t>
      </w:r>
    </w:p>
    <w:p w14:paraId="5A14A47D" w14:textId="77777777" w:rsidR="0090538A" w:rsidRDefault="00000000">
      <w:pPr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(  )</w:t>
      </w:r>
      <w:proofErr w:type="gramEnd"/>
      <w:r>
        <w:rPr>
          <w:sz w:val="22"/>
          <w:szCs w:val="22"/>
          <w:lang w:val="en-GB"/>
        </w:rPr>
        <w:t xml:space="preserve"> a person of suitable age and discretion at the following address ___________________________.</w:t>
      </w:r>
    </w:p>
    <w:p w14:paraId="64F73649" w14:textId="77777777" w:rsidR="0090538A" w:rsidRDefault="00000000">
      <w:pPr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(  )</w:t>
      </w:r>
      <w:proofErr w:type="gramEnd"/>
      <w:r>
        <w:rPr>
          <w:sz w:val="22"/>
          <w:szCs w:val="22"/>
          <w:lang w:val="en-GB"/>
        </w:rPr>
        <w:t xml:space="preserve"> by first class mail to the following address ____________________________________________.</w:t>
      </w:r>
    </w:p>
    <w:p w14:paraId="7AEA776A" w14:textId="77777777" w:rsidR="0090538A" w:rsidRDefault="0090538A">
      <w:pPr>
        <w:rPr>
          <w:sz w:val="22"/>
          <w:szCs w:val="22"/>
          <w:lang w:val="en-GB"/>
        </w:rPr>
      </w:pPr>
    </w:p>
    <w:p w14:paraId="0FF4291A" w14:textId="77777777" w:rsidR="0090538A" w:rsidRDefault="00000000">
      <w:pPr>
        <w:tabs>
          <w:tab w:val="left" w:pos="1560"/>
        </w:tabs>
        <w:jc w:val="both"/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90538A">
      <w:headerReference w:type="default" r:id="rId7"/>
      <w:footerReference w:type="default" r:id="rId8"/>
      <w:pgSz w:w="11906" w:h="16838"/>
      <w:pgMar w:top="614" w:right="827" w:bottom="375" w:left="101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EB91" w14:textId="77777777" w:rsidR="00857F18" w:rsidRDefault="00857F18">
      <w:pPr>
        <w:spacing w:after="0" w:line="240" w:lineRule="auto"/>
      </w:pPr>
      <w:r>
        <w:separator/>
      </w:r>
    </w:p>
  </w:endnote>
  <w:endnote w:type="continuationSeparator" w:id="0">
    <w:p w14:paraId="6CAD92EA" w14:textId="77777777" w:rsidR="00857F18" w:rsidRDefault="0085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5756" w14:textId="50043E7D" w:rsidR="00000000" w:rsidRDefault="000000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A724" w14:textId="77777777" w:rsidR="00857F18" w:rsidRDefault="00857F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CA2734" w14:textId="77777777" w:rsidR="00857F18" w:rsidRDefault="0085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B943" w14:textId="6805B969" w:rsidR="00000000" w:rsidRDefault="00000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27898"/>
    <w:multiLevelType w:val="multilevel"/>
    <w:tmpl w:val="691E157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92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538A"/>
    <w:rsid w:val="003B43A7"/>
    <w:rsid w:val="006E4778"/>
    <w:rsid w:val="00857F18"/>
    <w:rsid w:val="0090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6C89"/>
  <w15:docId w15:val="{B69FC562-855E-4DD8-9B8B-F48308EA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szCs w:val="21"/>
        <w:lang w:val="en-AU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hAnsi="Calibri Light"/>
      <w:color w:val="26262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="Calibri Light" w:hAnsi="Calibri Light"/>
      <w:color w:val="ED7D31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="Calibri Light" w:hAnsi="Calibri Light"/>
      <w:color w:val="C45911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="Calibri Light" w:hAnsi="Calibri Light"/>
      <w:color w:val="C45911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color w:val="833C0B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pacing w:before="80" w:after="0" w:line="240" w:lineRule="auto"/>
      <w:outlineLvl w:val="6"/>
    </w:pPr>
    <w:rPr>
      <w:rFonts w:ascii="Calibri Light" w:hAnsi="Calibri Light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pPr>
      <w:keepNext/>
      <w:keepLines/>
      <w:spacing w:before="80" w:after="0" w:line="240" w:lineRule="auto"/>
      <w:outlineLvl w:val="7"/>
    </w:pPr>
    <w:rPr>
      <w:rFonts w:ascii="Calibri Light" w:hAnsi="Calibri Light"/>
      <w:color w:val="833C0B"/>
      <w:sz w:val="22"/>
      <w:szCs w:val="22"/>
    </w:rPr>
  </w:style>
  <w:style w:type="paragraph" w:styleId="Heading9">
    <w:name w:val="heading 9"/>
    <w:basedOn w:val="Normal"/>
    <w:next w:val="Normal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olor w:val="833C0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62626"/>
      <w:sz w:val="40"/>
      <w:szCs w:val="40"/>
    </w:rPr>
  </w:style>
  <w:style w:type="character" w:styleId="SubtleReference">
    <w:name w:val="Subtle Reference"/>
    <w:basedOn w:val="DefaultParagraphFont"/>
    <w:rPr>
      <w:caps w:val="0"/>
      <w:smallCaps/>
      <w:color w:val="404040"/>
      <w:spacing w:val="0"/>
      <w:u w:val="single" w:color="7F7F7F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ED7D31"/>
      <w:sz w:val="36"/>
      <w:szCs w:val="36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C45911"/>
      <w:sz w:val="32"/>
      <w:szCs w:val="32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833C0B"/>
      <w:sz w:val="28"/>
      <w:szCs w:val="28"/>
    </w:r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color w:val="C45911"/>
      <w:sz w:val="24"/>
      <w:szCs w:val="24"/>
    </w:rPr>
  </w:style>
  <w:style w:type="character" w:customStyle="1" w:styleId="Heading6Char">
    <w:name w:val="Heading 6 Char"/>
    <w:basedOn w:val="DefaultParagraphFont"/>
    <w:rPr>
      <w:rFonts w:ascii="Calibri Light" w:eastAsia="Times New Roman" w:hAnsi="Calibri Light" w:cs="Times New Roman"/>
      <w:i/>
      <w:iCs/>
      <w:color w:val="833C0B"/>
      <w:sz w:val="24"/>
      <w:szCs w:val="24"/>
    </w:rPr>
  </w:style>
  <w:style w:type="character" w:customStyle="1" w:styleId="Heading7Char">
    <w:name w:val="Heading 7 Char"/>
    <w:basedOn w:val="DefaultParagraphFont"/>
    <w:rPr>
      <w:rFonts w:ascii="Calibri Light" w:eastAsia="Times New Roman" w:hAnsi="Calibri Light" w:cs="Times New Roman"/>
      <w:b/>
      <w:bCs/>
      <w:color w:val="833C0B"/>
      <w:sz w:val="22"/>
      <w:szCs w:val="22"/>
    </w:rPr>
  </w:style>
  <w:style w:type="character" w:customStyle="1" w:styleId="Heading8Char">
    <w:name w:val="Heading 8 Char"/>
    <w:basedOn w:val="DefaultParagraphFont"/>
    <w:rPr>
      <w:rFonts w:ascii="Calibri Light" w:eastAsia="Times New Roman" w:hAnsi="Calibri Light" w:cs="Times New Roman"/>
      <w:color w:val="833C0B"/>
      <w:sz w:val="22"/>
      <w:szCs w:val="22"/>
    </w:rPr>
  </w:style>
  <w:style w:type="character" w:customStyle="1" w:styleId="Heading9Char">
    <w:name w:val="Heading 9 Char"/>
    <w:basedOn w:val="DefaultParagraphFont"/>
    <w:rPr>
      <w:rFonts w:ascii="Calibri Light" w:eastAsia="Times New Roman" w:hAnsi="Calibri Light" w:cs="Times New Roman"/>
      <w:i/>
      <w:iCs/>
      <w:color w:val="833C0B"/>
      <w:sz w:val="22"/>
      <w:szCs w:val="22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hAnsi="Calibri Light"/>
      <w:color w:val="262626"/>
      <w:sz w:val="96"/>
      <w:szCs w:val="9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color w:val="262626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spacing w:after="240"/>
    </w:pPr>
    <w:rPr>
      <w:caps/>
      <w:color w:val="404040"/>
      <w:spacing w:val="20"/>
      <w:sz w:val="28"/>
      <w:szCs w:val="28"/>
    </w:rPr>
  </w:style>
  <w:style w:type="character" w:customStyle="1" w:styleId="SubtitleChar">
    <w:name w:val="Subtitle Char"/>
    <w:basedOn w:val="DefaultParagraphFont"/>
    <w:rPr>
      <w:caps/>
      <w:color w:val="404040"/>
      <w:spacing w:val="20"/>
      <w:sz w:val="28"/>
      <w:szCs w:val="2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  <w:color w:val="000000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Quote">
    <w:name w:val="Quote"/>
    <w:basedOn w:val="Normal"/>
    <w:next w:val="Normal"/>
    <w:pPr>
      <w:spacing w:before="160"/>
      <w:ind w:left="720" w:right="720"/>
      <w:jc w:val="center"/>
    </w:pPr>
    <w:rPr>
      <w:rFonts w:ascii="Calibri Light" w:hAnsi="Calibri Light"/>
      <w:color w:val="000000"/>
      <w:sz w:val="24"/>
      <w:szCs w:val="24"/>
    </w:rPr>
  </w:style>
  <w:style w:type="character" w:customStyle="1" w:styleId="QuoteChar">
    <w:name w:val="Quote Char"/>
    <w:basedOn w:val="DefaultParagraphFont"/>
    <w:rPr>
      <w:rFonts w:ascii="Calibri Light" w:eastAsia="Times New Roman" w:hAnsi="Calibri Light" w:cs="Times New Roman"/>
      <w:color w:val="000000"/>
      <w:sz w:val="24"/>
      <w:szCs w:val="24"/>
    </w:rPr>
  </w:style>
  <w:style w:type="paragraph" w:styleId="IntenseQuote">
    <w:name w:val="Intense Quote"/>
    <w:basedOn w:val="Normal"/>
    <w:next w:val="Normal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hAnsi="Calibri Light"/>
      <w:sz w:val="24"/>
      <w:szCs w:val="24"/>
    </w:rPr>
  </w:style>
  <w:style w:type="character" w:customStyle="1" w:styleId="IntenseQuoteChar">
    <w:name w:val="Intense Quote Char"/>
    <w:basedOn w:val="DefaultParagraphFont"/>
    <w:rPr>
      <w:rFonts w:ascii="Calibri Light" w:eastAsia="Times New Roman" w:hAnsi="Calibri Light" w:cs="Times New Roman"/>
      <w:sz w:val="24"/>
      <w:szCs w:val="24"/>
    </w:rPr>
  </w:style>
  <w:style w:type="character" w:styleId="SubtleEmphasis">
    <w:name w:val="Subtle Emphasis"/>
    <w:basedOn w:val="DefaultParagraphFont"/>
    <w:rPr>
      <w:i/>
      <w:iCs/>
      <w:color w:val="595959"/>
    </w:rPr>
  </w:style>
  <w:style w:type="character" w:styleId="IntenseEmphasis">
    <w:name w:val="Intense Emphasis"/>
    <w:basedOn w:val="DefaultParagraphFont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IntenseReference">
    <w:name w:val="Intense Reference"/>
    <w:basedOn w:val="DefaultParagraphFont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Normal.dotm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1524</Characters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